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765D5F65" w14:textId="77777777">
      <w:pPr>
        <w:pStyle w:val="Normalutanindragellerluft"/>
      </w:pPr>
      <w:bookmarkStart w:name="_Toc106800475" w:id="0"/>
      <w:bookmarkStart w:name="_Toc106801300" w:id="1"/>
    </w:p>
    <w:p xmlns:w14="http://schemas.microsoft.com/office/word/2010/wordml" w:rsidRPr="009B062B" w:rsidR="00AF30DD" w:rsidP="00630C76" w:rsidRDefault="00630C76" w14:paraId="7721A5AA" w14:textId="77777777">
      <w:pPr>
        <w:pStyle w:val="Rubrik1"/>
        <w:spacing w:after="300"/>
      </w:pPr>
      <w:sdt>
        <w:sdtPr>
          <w:alias w:val="CC_Boilerplate_4"/>
          <w:tag w:val="CC_Boilerplate_4"/>
          <w:id w:val="-1644581176"/>
          <w:lock w:val="sdtLocked"/>
          <w:placeholder>
            <w:docPart w:val="DDFFB1A83C8348829D75F1F6B98A165B"/>
          </w:placeholder>
          <w:text/>
        </w:sdtPr>
        <w:sdtEndPr/>
        <w:sdtContent>
          <w:r w:rsidRPr="009B062B" w:rsidR="00AF30DD">
            <w:t>Förslag till riksdagsbeslut</w:t>
          </w:r>
        </w:sdtContent>
      </w:sdt>
      <w:bookmarkEnd w:id="0"/>
      <w:bookmarkEnd w:id="1"/>
    </w:p>
    <w:sdt>
      <w:sdtPr>
        <w:tag w:val="7680e5d9-bbb8-4451-a77a-f0336b2d6d1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domstolar ska förläggas till fastigheter som staten äger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041E933A2849C5A54FE91994A2A8E9"/>
        </w:placeholder>
        <w:text/>
      </w:sdtPr>
      <w:sdtEndPr/>
      <w:sdtContent>
        <w:p xmlns:w14="http://schemas.microsoft.com/office/word/2010/wordml" w:rsidRPr="009B062B" w:rsidR="006D79C9" w:rsidP="00333E95" w:rsidRDefault="006D79C9" w14:paraId="2AC1A114"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A873A9" w14:paraId="614D5055" w14:textId="5EE96B17">
      <w:pPr>
        <w:pStyle w:val="Normalutanindragellerluft"/>
      </w:pPr>
      <w:r>
        <w:t>Att staten har full kontroll över fastigheter där samhällsviktiga verksamheter arbetar bör vara ett givet mål för ett flertal myndigheter. Som exempel kan nämnas Polismyndigheten, Åklagarmyndigheten och Domstolsverket (Sveriges Domstolar). Detta för att säkerställa tillträde i fastigheten och omkringliggande ytor. Idag finns exempel på hur fastigheter ägs av personer som Sveriges Domstolar och i förlängningen svenska staten inte vill ha koppling till. Regeringen bör därför säkerställa att i så hög grad som möjligt säkerställa att domstolar ligger i fastigheter ägda av staten.</w:t>
      </w:r>
    </w:p>
    <w:p xmlns:w14="http://schemas.microsoft.com/office/word/2010/wordml" w:rsidR="00BB6339" w:rsidP="008E0FE2" w:rsidRDefault="00BB6339" w14:paraId="6E0FC570" w14:textId="77777777">
      <w:pPr>
        <w:pStyle w:val="Normalutanindragellerluft"/>
      </w:pPr>
    </w:p>
    <w:sdt>
      <w:sdtPr>
        <w:alias w:val="CC_Underskrifter"/>
        <w:tag w:val="CC_Underskrifter"/>
        <w:id w:val="583496634"/>
        <w:lock w:val="sdtContentLocked"/>
        <w:placeholder>
          <w:docPart w:val="CCD63278505B4B769C334C1084DE28A2"/>
        </w:placeholder>
      </w:sdtPr>
      <w:sdtEndPr/>
      <w:sdtContent>
        <w:p xmlns:w14="http://schemas.microsoft.com/office/word/2010/wordml" w:rsidR="00630C76" w:rsidP="00630C76" w:rsidRDefault="00630C76" w14:paraId="079E3F11" w14:textId="77777777">
          <w:pPr/>
          <w:r/>
        </w:p>
        <w:p xmlns:w14="http://schemas.microsoft.com/office/word/2010/wordml" w:rsidRPr="008E0FE2" w:rsidR="00630C76" w:rsidP="00630C76" w:rsidRDefault="00630C76" w14:paraId="7C0AE89D" w14:textId="2B4EBEC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DF3554" w:rsidRDefault="004801AC" w14:paraId="6641E283" w14:textId="498ADA5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42A29" w14:textId="77777777" w:rsidR="00A873A9" w:rsidRDefault="00A873A9" w:rsidP="000C1CAD">
      <w:pPr>
        <w:spacing w:line="240" w:lineRule="auto"/>
      </w:pPr>
      <w:r>
        <w:separator/>
      </w:r>
    </w:p>
  </w:endnote>
  <w:endnote w:type="continuationSeparator" w:id="0">
    <w:p w14:paraId="784E060A" w14:textId="77777777" w:rsidR="00A873A9" w:rsidRDefault="00A873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CD1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278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EDCFD" w14:textId="2851A720" w:rsidR="00262EA3" w:rsidRPr="00630C76" w:rsidRDefault="00262EA3" w:rsidP="00630C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B4013" w14:textId="77777777" w:rsidR="00A873A9" w:rsidRDefault="00A873A9" w:rsidP="000C1CAD">
      <w:pPr>
        <w:spacing w:line="240" w:lineRule="auto"/>
      </w:pPr>
      <w:r>
        <w:separator/>
      </w:r>
    </w:p>
  </w:footnote>
  <w:footnote w:type="continuationSeparator" w:id="0">
    <w:p w14:paraId="02EFDFC0" w14:textId="77777777" w:rsidR="00A873A9" w:rsidRDefault="00A873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0A554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E3867D" wp14:anchorId="2FA4FF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30C76" w14:paraId="0C54B72E" w14:textId="621D0F6A">
                          <w:pPr>
                            <w:jc w:val="right"/>
                          </w:pPr>
                          <w:sdt>
                            <w:sdtPr>
                              <w:alias w:val="CC_Noformat_Partikod"/>
                              <w:tag w:val="CC_Noformat_Partikod"/>
                              <w:id w:val="-53464382"/>
                              <w:text/>
                            </w:sdtPr>
                            <w:sdtEndPr/>
                            <w:sdtContent>
                              <w:r w:rsidR="00A873A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A4FF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0C76" w14:paraId="0C54B72E" w14:textId="621D0F6A">
                    <w:pPr>
                      <w:jc w:val="right"/>
                    </w:pPr>
                    <w:sdt>
                      <w:sdtPr>
                        <w:alias w:val="CC_Noformat_Partikod"/>
                        <w:tag w:val="CC_Noformat_Partikod"/>
                        <w:id w:val="-53464382"/>
                        <w:text/>
                      </w:sdtPr>
                      <w:sdtEndPr/>
                      <w:sdtContent>
                        <w:r w:rsidR="00A873A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1B82F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0A79796" w14:textId="77777777">
    <w:pPr>
      <w:jc w:val="right"/>
    </w:pPr>
  </w:p>
  <w:p w:rsidR="00262EA3" w:rsidP="00776B74" w:rsidRDefault="00262EA3" w14:paraId="486F3D5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30C76" w14:paraId="507514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FD4BE1" wp14:anchorId="1EAB4E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30C76" w14:paraId="369D9B00" w14:textId="69AED47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873A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30C76" w14:paraId="57501D1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30C76" w14:paraId="37784615" w14:textId="318B583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:2546</w:t>
        </w:r>
      </w:sdtContent>
    </w:sdt>
  </w:p>
  <w:p w:rsidR="00262EA3" w:rsidP="00E03A3D" w:rsidRDefault="00630C76" w14:paraId="1C2567DA" w14:textId="16B2137C">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731E8C" w14:paraId="620DCFF7" w14:textId="0BC41BAB">
        <w:pPr>
          <w:pStyle w:val="FSHRub2"/>
        </w:pPr>
        <w:r>
          <w:t>Domstolars placering i statligt ägda fastigheter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6F012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73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AB"/>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C76"/>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1E8C"/>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3A9"/>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6E"/>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00F170"/>
  <w15:chartTrackingRefBased/>
  <w15:docId w15:val="{996B1EA5-E96C-4CFD-9858-CE565B02C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FFB1A83C8348829D75F1F6B98A165B"/>
        <w:category>
          <w:name w:val="Allmänt"/>
          <w:gallery w:val="placeholder"/>
        </w:category>
        <w:types>
          <w:type w:val="bbPlcHdr"/>
        </w:types>
        <w:behaviors>
          <w:behavior w:val="content"/>
        </w:behaviors>
        <w:guid w:val="{B0226C94-58BE-4856-ACF0-B0F5A51CEB76}"/>
      </w:docPartPr>
      <w:docPartBody>
        <w:p w:rsidR="002E22DA" w:rsidRDefault="002E22DA">
          <w:pPr>
            <w:pStyle w:val="DDFFB1A83C8348829D75F1F6B98A165B"/>
          </w:pPr>
          <w:r w:rsidRPr="005A0A93">
            <w:rPr>
              <w:rStyle w:val="Platshllartext"/>
            </w:rPr>
            <w:t>Förslag till riksdagsbeslut</w:t>
          </w:r>
        </w:p>
      </w:docPartBody>
    </w:docPart>
    <w:docPart>
      <w:docPartPr>
        <w:name w:val="FAC6095BE02741E784E1DA2D4D69EBE7"/>
        <w:category>
          <w:name w:val="Allmänt"/>
          <w:gallery w:val="placeholder"/>
        </w:category>
        <w:types>
          <w:type w:val="bbPlcHdr"/>
        </w:types>
        <w:behaviors>
          <w:behavior w:val="content"/>
        </w:behaviors>
        <w:guid w:val="{9F7C7500-2351-4C2D-9B76-A5D0EBF38FAB}"/>
      </w:docPartPr>
      <w:docPartBody>
        <w:p w:rsidR="002E22DA" w:rsidRDefault="002E22DA">
          <w:pPr>
            <w:pStyle w:val="FAC6095BE02741E784E1DA2D4D69EBE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6041E933A2849C5A54FE91994A2A8E9"/>
        <w:category>
          <w:name w:val="Allmänt"/>
          <w:gallery w:val="placeholder"/>
        </w:category>
        <w:types>
          <w:type w:val="bbPlcHdr"/>
        </w:types>
        <w:behaviors>
          <w:behavior w:val="content"/>
        </w:behaviors>
        <w:guid w:val="{F458D186-B3B1-4BA2-9EBB-4C7C5180E7B4}"/>
      </w:docPartPr>
      <w:docPartBody>
        <w:p w:rsidR="002E22DA" w:rsidRDefault="002E22DA">
          <w:pPr>
            <w:pStyle w:val="26041E933A2849C5A54FE91994A2A8E9"/>
          </w:pPr>
          <w:r w:rsidRPr="005A0A93">
            <w:rPr>
              <w:rStyle w:val="Platshllartext"/>
            </w:rPr>
            <w:t>Motivering</w:t>
          </w:r>
        </w:p>
      </w:docPartBody>
    </w:docPart>
    <w:docPart>
      <w:docPartPr>
        <w:name w:val="CCD63278505B4B769C334C1084DE28A2"/>
        <w:category>
          <w:name w:val="Allmänt"/>
          <w:gallery w:val="placeholder"/>
        </w:category>
        <w:types>
          <w:type w:val="bbPlcHdr"/>
        </w:types>
        <w:behaviors>
          <w:behavior w:val="content"/>
        </w:behaviors>
        <w:guid w:val="{1FF2EA11-6730-49CE-A9BC-A0B3A110B560}"/>
      </w:docPartPr>
      <w:docPartBody>
        <w:p w:rsidR="002E22DA" w:rsidRDefault="002E22DA">
          <w:pPr>
            <w:pStyle w:val="CCD63278505B4B769C334C1084DE28A2"/>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2DA"/>
    <w:rsid w:val="002E22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FFB1A83C8348829D75F1F6B98A165B">
    <w:name w:val="DDFFB1A83C8348829D75F1F6B98A165B"/>
  </w:style>
  <w:style w:type="paragraph" w:customStyle="1" w:styleId="FAC6095BE02741E784E1DA2D4D69EBE7">
    <w:name w:val="FAC6095BE02741E784E1DA2D4D69EBE7"/>
  </w:style>
  <w:style w:type="paragraph" w:customStyle="1" w:styleId="26041E933A2849C5A54FE91994A2A8E9">
    <w:name w:val="26041E933A2849C5A54FE91994A2A8E9"/>
  </w:style>
  <w:style w:type="paragraph" w:customStyle="1" w:styleId="CCD63278505B4B769C334C1084DE28A2">
    <w:name w:val="CCD63278505B4B769C334C1084DE28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A17534-5B99-40A9-B6FE-9C3A7A971525}"/>
</file>

<file path=customXml/itemProps2.xml><?xml version="1.0" encoding="utf-8"?>
<ds:datastoreItem xmlns:ds="http://schemas.openxmlformats.org/officeDocument/2006/customXml" ds:itemID="{FEC2C678-5EDB-42A3-BE7D-E9D11B55D58F}"/>
</file>

<file path=customXml/itemProps3.xml><?xml version="1.0" encoding="utf-8"?>
<ds:datastoreItem xmlns:ds="http://schemas.openxmlformats.org/officeDocument/2006/customXml" ds:itemID="{0C705F2D-4517-4C5E-A6E4-9920816BB8B3}"/>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117</Words>
  <Characters>706</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