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4E4960" w14:textId="77777777" w:rsidTr="00782EA9">
        <w:tc>
          <w:tcPr>
            <w:tcW w:w="9141" w:type="dxa"/>
          </w:tcPr>
          <w:p w14:paraId="2C1741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329A93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661B4E7" w14:textId="77777777" w:rsidR="0096348C" w:rsidRPr="00477C9F" w:rsidRDefault="0096348C" w:rsidP="00477C9F">
      <w:pPr>
        <w:rPr>
          <w:sz w:val="22"/>
          <w:szCs w:val="22"/>
        </w:rPr>
      </w:pPr>
    </w:p>
    <w:p w14:paraId="3D65D14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9FA48B5" w14:textId="77777777" w:rsidTr="00F86ACF">
        <w:trPr>
          <w:cantSplit/>
          <w:trHeight w:val="742"/>
        </w:trPr>
        <w:tc>
          <w:tcPr>
            <w:tcW w:w="1790" w:type="dxa"/>
          </w:tcPr>
          <w:p w14:paraId="061A054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F48698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8043A01" w14:textId="51323BE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D2455">
              <w:rPr>
                <w:b/>
                <w:sz w:val="22"/>
                <w:szCs w:val="22"/>
              </w:rPr>
              <w:t>2</w:t>
            </w:r>
          </w:p>
          <w:p w14:paraId="2531FE6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E29FDBD" w14:textId="77777777" w:rsidTr="00F86ACF">
        <w:tc>
          <w:tcPr>
            <w:tcW w:w="1790" w:type="dxa"/>
          </w:tcPr>
          <w:p w14:paraId="61C4089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898116" w14:textId="24686F2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3D34BA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AD2455">
              <w:rPr>
                <w:sz w:val="22"/>
                <w:szCs w:val="22"/>
              </w:rPr>
              <w:t>19</w:t>
            </w:r>
          </w:p>
        </w:tc>
      </w:tr>
      <w:tr w:rsidR="0096348C" w:rsidRPr="00477C9F" w14:paraId="607F640C" w14:textId="77777777" w:rsidTr="00F86ACF">
        <w:tc>
          <w:tcPr>
            <w:tcW w:w="1790" w:type="dxa"/>
          </w:tcPr>
          <w:p w14:paraId="7BF7FFD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41EE68B" w14:textId="056A14C9" w:rsidR="00BD53C1" w:rsidRPr="00477C9F" w:rsidRDefault="00AD245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AD73DF">
              <w:rPr>
                <w:sz w:val="22"/>
                <w:szCs w:val="22"/>
              </w:rPr>
              <w:t>49</w:t>
            </w:r>
            <w:r w:rsidR="00CF4ED5">
              <w:rPr>
                <w:sz w:val="22"/>
                <w:szCs w:val="22"/>
              </w:rPr>
              <w:t>–</w:t>
            </w:r>
            <w:r w:rsidR="00AD73DF">
              <w:rPr>
                <w:sz w:val="22"/>
                <w:szCs w:val="22"/>
              </w:rPr>
              <w:t>9.50</w:t>
            </w:r>
          </w:p>
        </w:tc>
      </w:tr>
      <w:tr w:rsidR="0096348C" w:rsidRPr="00477C9F" w14:paraId="24F30EA3" w14:textId="77777777" w:rsidTr="00F86ACF">
        <w:tc>
          <w:tcPr>
            <w:tcW w:w="1790" w:type="dxa"/>
          </w:tcPr>
          <w:p w14:paraId="122DFC7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93A8453" w14:textId="4164E3A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B855CAF" w14:textId="77777777" w:rsidR="0096348C" w:rsidRPr="00477C9F" w:rsidRDefault="0096348C" w:rsidP="00477C9F">
      <w:pPr>
        <w:rPr>
          <w:sz w:val="22"/>
          <w:szCs w:val="22"/>
        </w:rPr>
      </w:pPr>
    </w:p>
    <w:p w14:paraId="6641546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34FE16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5C1C749C" w14:textId="77777777" w:rsidTr="00F86ACF">
        <w:tc>
          <w:tcPr>
            <w:tcW w:w="753" w:type="dxa"/>
          </w:tcPr>
          <w:p w14:paraId="5A876BDC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841B45C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B0F44E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9927BB" w14:textId="27E66447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AD2455">
              <w:rPr>
                <w:snapToGrid w:val="0"/>
                <w:sz w:val="22"/>
                <w:szCs w:val="22"/>
              </w:rPr>
              <w:t>1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4961125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5CC6941C" w14:textId="77777777" w:rsidTr="00F86ACF">
        <w:tc>
          <w:tcPr>
            <w:tcW w:w="753" w:type="dxa"/>
          </w:tcPr>
          <w:p w14:paraId="4AB2590A" w14:textId="2EDBFF14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D245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70EC2B4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C5046B6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62D198" w14:textId="7EB42BBB" w:rsidR="00AD2455" w:rsidRDefault="00AD2455" w:rsidP="00AD24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260F9A0C" w14:textId="77777777" w:rsidR="00AD2455" w:rsidRDefault="00AD2455" w:rsidP="00AD24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BD7C2C" w14:textId="77777777" w:rsidR="00451D02" w:rsidRDefault="00AD245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77394140"/>
            <w:r>
              <w:rPr>
                <w:bCs/>
                <w:snapToGrid w:val="0"/>
                <w:sz w:val="22"/>
                <w:szCs w:val="22"/>
              </w:rPr>
              <w:t>Granskning av statsrådet Erik Slottner (KD) och hanteringen av avslutandet av länsöverdirektörens förordnande på Länsstyrelsen i Stockholms län (anmäld av Peder Björk (S), inkom 2024-09-16, dnr 79-2024/25)</w:t>
            </w:r>
            <w:bookmarkEnd w:id="0"/>
            <w:r>
              <w:rPr>
                <w:b/>
                <w:snapToGrid w:val="0"/>
                <w:sz w:val="22"/>
                <w:szCs w:val="22"/>
              </w:rPr>
              <w:t>.</w:t>
            </w:r>
          </w:p>
          <w:p w14:paraId="55FCC2B6" w14:textId="52EF347D" w:rsidR="00AD2455" w:rsidRPr="0069143B" w:rsidRDefault="00AD245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5045951F" w14:textId="77777777" w:rsidTr="00F86ACF">
        <w:tc>
          <w:tcPr>
            <w:tcW w:w="753" w:type="dxa"/>
          </w:tcPr>
          <w:p w14:paraId="492CE7C3" w14:textId="4505B533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245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E043592" w14:textId="26A8A559" w:rsidR="00376C7D" w:rsidRDefault="00AD2455" w:rsidP="0069143B">
            <w:pPr>
              <w:rPr>
                <w:b/>
                <w:snapToGrid w:val="0"/>
                <w:sz w:val="22"/>
                <w:szCs w:val="22"/>
              </w:rPr>
            </w:pPr>
            <w:r w:rsidRPr="00AD2455"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14:paraId="7287F3EF" w14:textId="77777777" w:rsidR="00376C7D" w:rsidRPr="0069143B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0F251B1" w14:textId="236F415B" w:rsidR="00AD2455" w:rsidRDefault="00AD2455" w:rsidP="00AD245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inleda en granskning av r</w:t>
            </w:r>
            <w:r w:rsidRPr="00AD2455">
              <w:rPr>
                <w:snapToGrid w:val="0"/>
                <w:sz w:val="22"/>
                <w:szCs w:val="22"/>
              </w:rPr>
              <w:t>egeringens sammansättning och regeringsarbetets organisation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B34BFA8" w14:textId="77777777" w:rsidR="00AD2455" w:rsidRDefault="00AD2455" w:rsidP="00AD2455">
            <w:pPr>
              <w:rPr>
                <w:snapToGrid w:val="0"/>
                <w:sz w:val="22"/>
                <w:szCs w:val="22"/>
              </w:rPr>
            </w:pPr>
          </w:p>
          <w:p w14:paraId="01A95289" w14:textId="77777777" w:rsidR="00AD2455" w:rsidRDefault="00AD2455" w:rsidP="00AD245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7CFF9F8" w14:textId="77777777" w:rsidR="00AD2455" w:rsidRDefault="00AD2455" w:rsidP="00AD2455">
            <w:pPr>
              <w:rPr>
                <w:snapToGrid w:val="0"/>
                <w:sz w:val="22"/>
                <w:szCs w:val="22"/>
              </w:rPr>
            </w:pPr>
          </w:p>
          <w:p w14:paraId="60B57706" w14:textId="77777777" w:rsidR="00AD2455" w:rsidRDefault="00AD2455" w:rsidP="00AD245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4A6061E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0C28390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11EC0A4" w14:textId="58B2B7F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ABBA3DA" w14:textId="30DB16E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892076">
              <w:rPr>
                <w:sz w:val="22"/>
                <w:szCs w:val="22"/>
              </w:rPr>
              <w:t>t 2024-10-01</w:t>
            </w:r>
          </w:p>
          <w:p w14:paraId="1D2AC084" w14:textId="60095DD3" w:rsidR="00AF32C5" w:rsidRPr="0069143B" w:rsidRDefault="000106E1" w:rsidP="008920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7E20C0C5" w14:textId="77777777" w:rsidR="005805B8" w:rsidRDefault="005805B8" w:rsidP="005805B8">
      <w:pPr>
        <w:widowControl/>
        <w:rPr>
          <w:sz w:val="22"/>
          <w:szCs w:val="22"/>
        </w:rPr>
      </w:pPr>
    </w:p>
    <w:p w14:paraId="49902FB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981A1A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44E5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DBE099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E81CEB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940E9C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7767BA">
              <w:rPr>
                <w:sz w:val="20"/>
              </w:rPr>
              <w:t>1</w:t>
            </w:r>
            <w:r w:rsidR="00766AD3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4E48140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D3F394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D847DF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EE1DA55" w14:textId="56C51D0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D2455">
              <w:rPr>
                <w:sz w:val="20"/>
              </w:rPr>
              <w:t>2</w:t>
            </w:r>
          </w:p>
        </w:tc>
      </w:tr>
      <w:tr w:rsidR="005805B8" w14:paraId="322522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FE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C4E" w14:textId="6415C05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C703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D8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E5A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BD1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11B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7F9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937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2D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23B4A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FA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94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143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29D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0F3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C9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1F7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A0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DBD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F8B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F7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F8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F8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CCC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404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C7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DDC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41E921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207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F41" w14:textId="6A79FBBE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4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C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0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2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0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6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A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2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D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B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0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92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0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2C1FB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444F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477" w14:textId="64BB9185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3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5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B2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29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5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E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E7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E3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1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3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2F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E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6A3F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F9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C94" w14:textId="0ACA91EE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7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4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5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0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C3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2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9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3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0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831CC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19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401" w14:textId="184D1F8B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1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A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9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3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F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4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3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BD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D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28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7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D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9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B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32E46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763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FA6" w14:textId="61BFE74B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9F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F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0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2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8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8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1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0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7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C8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87354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A6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875" w14:textId="1A19133F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C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69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8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9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B1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8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7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2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A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B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60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65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1A10F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82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40A" w14:textId="4F041A0C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E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D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C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3C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5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6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6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2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C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26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392A0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BE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076" w14:textId="6B68271B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6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7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E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2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2F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AF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54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A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27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8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1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32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88AC9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7A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B1E4" w14:textId="15B13477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8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B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58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8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9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7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7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8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3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13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6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F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1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4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A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49AA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FF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C00" w14:textId="4A36843C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A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8E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2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2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D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3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E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3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A7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1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B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B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4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B844A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4A7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8A0" w14:textId="287BC4D2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C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83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F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1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E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F9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4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2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5C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1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2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9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B3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71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7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0A6CC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94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F04" w14:textId="3EAEAF32" w:rsidR="00244936" w:rsidRPr="00003AB2" w:rsidRDefault="00E729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2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6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3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1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D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5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B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2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C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E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8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DEBA5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BE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CD5" w14:textId="1335C17B" w:rsidR="00244936" w:rsidRPr="00003AB2" w:rsidRDefault="00E729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55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6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E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6F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D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71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2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9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1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8A043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7B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1FF" w14:textId="26E80B55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E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D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8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8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D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1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4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7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A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7B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F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ED57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CE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363C" w14:textId="3476E713" w:rsidR="00244936" w:rsidRPr="00003AB2" w:rsidRDefault="00E729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1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1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D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3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E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46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FF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F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0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1F14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A8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6DB" w14:textId="50F6464A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E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2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7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2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BF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9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D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7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0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F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5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0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5C687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52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73E" w14:textId="12F37700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AB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12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4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F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5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7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D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2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E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6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A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5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2868F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5224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A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6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C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C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D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F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D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6C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A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DE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4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1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EC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4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C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8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C8F9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B4D3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33D" w14:textId="212906FB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A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4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3D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B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E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E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C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E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2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AF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7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106A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41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0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DE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4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2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6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2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8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E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3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C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BA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FCBF4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1C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0E8" w14:textId="3DFD85B4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4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5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7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F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8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F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10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52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4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AB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D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0B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9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182D8A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4A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3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8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C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A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A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D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26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8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C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D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B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3F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B4A4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BC0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E35" w14:textId="25ABD786" w:rsidR="00244936" w:rsidRPr="00003AB2" w:rsidRDefault="007D3875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1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A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F2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E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5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26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6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7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4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7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6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1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F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A3AC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73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E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7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A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1A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2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A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F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C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3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5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2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6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76D3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104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0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5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2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B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7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0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26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3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B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E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0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C8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E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4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0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82BC5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2B4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5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7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5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94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8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9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44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3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4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E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6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89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3D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C224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44B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B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D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9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7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6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1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E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5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5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3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DB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7B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4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4F082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BE1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8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0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0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5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4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8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6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5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4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4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59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3D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7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6EFB1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934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F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4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1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D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C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7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9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5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6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B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A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B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3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E029B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80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37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7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B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F9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0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E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4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3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3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2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A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8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A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A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A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926AB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8B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F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1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E4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3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6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4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5C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F2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C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8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B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C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1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0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98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B0611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94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6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C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5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5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0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4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CE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5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6E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4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8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B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B436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67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2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A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8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F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10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9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7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F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7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0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C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5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7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9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6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98F0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92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1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6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4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E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5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A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7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A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8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B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6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5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83CEF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69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9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B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A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F0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42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1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8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1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2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F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4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A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F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2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8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AF13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A8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78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6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6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5C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A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41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3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49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0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5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F7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7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4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24E50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24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2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E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5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4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5C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00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D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D5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7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F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C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95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6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5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B4C75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C2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1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8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4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E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3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C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B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5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6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A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58DE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42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78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B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F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1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95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0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F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B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8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2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D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9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2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35D23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83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6DB" w14:textId="7351A649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3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E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8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75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A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0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0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0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6BA9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6B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9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0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B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B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D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4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0A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0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F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0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0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B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4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5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9370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50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C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2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9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E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1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A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1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A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C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ABAB6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62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4A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8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E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9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D6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40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5D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04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9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A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B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5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B342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DEB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5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B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3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D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8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2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B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8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C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B0E4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8E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A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0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F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3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D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0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4E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96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7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0B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8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D2E9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FF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527D" w14:textId="41FF1EE9" w:rsidR="00244936" w:rsidRPr="00003AB2" w:rsidRDefault="00EA54C0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2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6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1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9F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8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7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2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93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0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0C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3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8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7F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D6E57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8A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E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8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CA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5D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5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67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71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E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8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E7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8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3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3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8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7A45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72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6A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E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9D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A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9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D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3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96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8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E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B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2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307C4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8B9F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63D7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2E95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F4CC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323900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B91E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0B9C91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263BC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744BD6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65A4F4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C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5FCB"/>
    <w:rsid w:val="004C7033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D387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92076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2455"/>
    <w:rsid w:val="00AD73DF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29D3"/>
    <w:rsid w:val="00E73D1D"/>
    <w:rsid w:val="00E916EA"/>
    <w:rsid w:val="00E92A77"/>
    <w:rsid w:val="00E97D34"/>
    <w:rsid w:val="00EA54C0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151EA"/>
  <w15:chartTrackingRefBased/>
  <w15:docId w15:val="{40E5A17D-5825-432B-8701-5B966F7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8</TotalTime>
  <Pages>2</Pages>
  <Words>327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2024-09-26T10:21:00Z</cp:lastPrinted>
  <dcterms:created xsi:type="dcterms:W3CDTF">2024-09-18T13:30:00Z</dcterms:created>
  <dcterms:modified xsi:type="dcterms:W3CDTF">2024-10-03T14:09:00Z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