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5C3" w:rsidRPr="00665D5A" w:rsidRDefault="007C15C3" w:rsidP="00B0061A">
      <w:pPr>
        <w:pStyle w:val="Hemstlrubrik"/>
      </w:pPr>
      <w:r w:rsidRPr="00665D5A">
        <w:t>Förslag till riksdagsbeslut</w:t>
      </w:r>
    </w:p>
    <w:p w:rsidR="007C15C3" w:rsidRPr="00665D5A" w:rsidRDefault="007C15C3" w:rsidP="007C15C3">
      <w:pPr>
        <w:pStyle w:val="Hemstlatt"/>
      </w:pPr>
      <w:r w:rsidRPr="00665D5A">
        <w:t>Riksdagen tillkännager för regeringen som sin mening vad i motionen anförs om ändring av 1 kap. 7</w:t>
      </w:r>
      <w:r w:rsidR="008F7221" w:rsidRPr="00665D5A">
        <w:t> </w:t>
      </w:r>
      <w:r w:rsidRPr="00665D5A">
        <w:t xml:space="preserve">§ </w:t>
      </w:r>
      <w:r w:rsidR="008F7221" w:rsidRPr="00665D5A">
        <w:t>andra stycket</w:t>
      </w:r>
      <w:r w:rsidRPr="00665D5A">
        <w:t xml:space="preserve"> </w:t>
      </w:r>
      <w:r w:rsidR="008F7221" w:rsidRPr="00665D5A">
        <w:t>regeringsformen</w:t>
      </w:r>
      <w:r w:rsidRPr="00665D5A">
        <w:t>.</w:t>
      </w:r>
    </w:p>
    <w:p w:rsidR="007C15C3" w:rsidRPr="00665D5A" w:rsidRDefault="007C15C3" w:rsidP="007C15C3">
      <w:pPr>
        <w:pStyle w:val="Hemstlatt"/>
      </w:pPr>
      <w:r w:rsidRPr="00665D5A">
        <w:t>Riksdagen tillkännager för regeringen som sin mening vad i motionen anförs rörande principerna för inomkommunal skatteutjämning.</w:t>
      </w:r>
      <w:r w:rsidR="008F7221" w:rsidRPr="00665D5A">
        <w:rPr>
          <w:vertAlign w:val="superscript"/>
        </w:rPr>
        <w:t>1</w:t>
      </w:r>
    </w:p>
    <w:p w:rsidR="008F7221" w:rsidRPr="00665D5A" w:rsidRDefault="008F7221" w:rsidP="008F7221"/>
    <w:p w:rsidR="008F7221" w:rsidRPr="00665D5A" w:rsidRDefault="008F7221" w:rsidP="008F7221">
      <w:pPr>
        <w:pStyle w:val="Normaltindrag"/>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8F7221">
      <w:pPr>
        <w:rPr>
          <w:vertAlign w:val="superscript"/>
        </w:rPr>
      </w:pPr>
    </w:p>
    <w:p w:rsidR="00B0061A" w:rsidRPr="00665D5A" w:rsidRDefault="00B0061A" w:rsidP="00B0061A">
      <w:pPr>
        <w:pStyle w:val="Normaltindrag"/>
      </w:pPr>
    </w:p>
    <w:p w:rsidR="00B0061A" w:rsidRPr="00665D5A" w:rsidRDefault="00B0061A" w:rsidP="00B0061A">
      <w:pPr>
        <w:pStyle w:val="Normaltindrag"/>
      </w:pPr>
    </w:p>
    <w:p w:rsidR="00B0061A" w:rsidRPr="00665D5A" w:rsidRDefault="00B0061A" w:rsidP="00B0061A">
      <w:pPr>
        <w:pStyle w:val="Normaltindrag"/>
      </w:pPr>
    </w:p>
    <w:p w:rsidR="00B0061A" w:rsidRPr="00665D5A" w:rsidRDefault="00B0061A" w:rsidP="00B0061A">
      <w:pPr>
        <w:pStyle w:val="Normaltindrag"/>
      </w:pPr>
    </w:p>
    <w:p w:rsidR="00B0061A" w:rsidRPr="00665D5A" w:rsidRDefault="00B0061A" w:rsidP="00B0061A">
      <w:pPr>
        <w:pStyle w:val="Normaltindrag"/>
      </w:pPr>
    </w:p>
    <w:p w:rsidR="00B0061A" w:rsidRPr="00665D5A" w:rsidRDefault="00B0061A" w:rsidP="00B0061A">
      <w:pPr>
        <w:pStyle w:val="Normaltindrag"/>
      </w:pPr>
    </w:p>
    <w:p w:rsidR="00B0061A" w:rsidRPr="00665D5A" w:rsidRDefault="00B0061A" w:rsidP="00B0061A">
      <w:pPr>
        <w:pStyle w:val="Normaltindrag"/>
      </w:pPr>
    </w:p>
    <w:p w:rsidR="00B0061A" w:rsidRPr="00665D5A" w:rsidRDefault="00B0061A" w:rsidP="008F7221">
      <w:pPr>
        <w:rPr>
          <w:vertAlign w:val="superscript"/>
        </w:rPr>
      </w:pPr>
    </w:p>
    <w:p w:rsidR="008F7221" w:rsidRPr="00665D5A" w:rsidRDefault="008F7221" w:rsidP="008F7221">
      <w:r w:rsidRPr="00665D5A">
        <w:rPr>
          <w:vertAlign w:val="superscript"/>
        </w:rPr>
        <w:t>1</w:t>
      </w:r>
      <w:r w:rsidRPr="00665D5A">
        <w:rPr>
          <w:sz w:val="16"/>
          <w:szCs w:val="16"/>
        </w:rPr>
        <w:t>Yrkande 2 hänvisat till FiU.</w:t>
      </w:r>
    </w:p>
    <w:p w:rsidR="007C15C3" w:rsidRPr="00665D5A" w:rsidRDefault="007C15C3" w:rsidP="00B0061A">
      <w:pPr>
        <w:pStyle w:val="Rubrik1"/>
        <w:pageBreakBefore/>
        <w:spacing w:before="0"/>
      </w:pPr>
      <w:r w:rsidRPr="00665D5A">
        <w:lastRenderedPageBreak/>
        <w:t>Motivering</w:t>
      </w:r>
    </w:p>
    <w:p w:rsidR="007C15C3" w:rsidRPr="00665D5A" w:rsidRDefault="007C15C3" w:rsidP="007C15C3">
      <w:pPr>
        <w:tabs>
          <w:tab w:val="left" w:pos="0"/>
          <w:tab w:val="left" w:pos="720"/>
          <w:tab w:val="left" w:pos="1440"/>
          <w:tab w:val="left" w:pos="2160"/>
          <w:tab w:val="left" w:pos="2880"/>
          <w:tab w:val="left" w:pos="3600"/>
          <w:tab w:val="left" w:pos="4320"/>
        </w:tabs>
        <w:autoSpaceDE w:val="0"/>
        <w:autoSpaceDN w:val="0"/>
        <w:adjustRightInd w:val="0"/>
        <w:rPr>
          <w:color w:val="000000"/>
        </w:rPr>
      </w:pPr>
      <w:r w:rsidRPr="00665D5A">
        <w:rPr>
          <w:color w:val="000000"/>
        </w:rPr>
        <w:t>Regeringsformen föreskriver i 1 kap. 7</w:t>
      </w:r>
      <w:r w:rsidR="00B0061A" w:rsidRPr="00665D5A">
        <w:rPr>
          <w:color w:val="000000"/>
        </w:rPr>
        <w:t> </w:t>
      </w:r>
      <w:r w:rsidRPr="00665D5A">
        <w:rPr>
          <w:color w:val="000000"/>
        </w:rPr>
        <w:t xml:space="preserve">§ </w:t>
      </w:r>
      <w:r w:rsidR="00B0061A" w:rsidRPr="00665D5A">
        <w:rPr>
          <w:color w:val="000000"/>
        </w:rPr>
        <w:t xml:space="preserve">andra stycket </w:t>
      </w:r>
      <w:r w:rsidRPr="00665D5A">
        <w:rPr>
          <w:color w:val="000000"/>
        </w:rPr>
        <w:t>att kommunerna får taga ut skatt för skötseln av sina uppgifter.</w:t>
      </w:r>
    </w:p>
    <w:p w:rsidR="007C15C3" w:rsidRPr="00665D5A" w:rsidRDefault="007C15C3" w:rsidP="00B0061A">
      <w:pPr>
        <w:pStyle w:val="Normaltindrag"/>
      </w:pPr>
      <w:r w:rsidRPr="00665D5A">
        <w:t xml:space="preserve">Den kommunala självstyrelsen har länge ansetts vara en hörnsten </w:t>
      </w:r>
      <w:r w:rsidR="00B0061A" w:rsidRPr="00665D5A">
        <w:t>i vår svenska demokrati</w:t>
      </w:r>
      <w:r w:rsidRPr="00665D5A">
        <w:t xml:space="preserve">modell. Med åren har dock det kommunala självstyret naggats betänkligt i kanten genom tillkomsten av nya lagar som inneburit inskränkningar i självstyrelsen på olika sätt. Det kan </w:t>
      </w:r>
      <w:r w:rsidR="00B0061A" w:rsidRPr="00665D5A">
        <w:t>t.</w:t>
      </w:r>
      <w:r w:rsidRPr="00665D5A">
        <w:t>ex</w:t>
      </w:r>
      <w:r w:rsidR="00B0061A" w:rsidRPr="00665D5A">
        <w:t>.</w:t>
      </w:r>
      <w:r w:rsidRPr="00665D5A">
        <w:t xml:space="preserve"> gälla reformer som ålägger kommunerna nya uppgifter för vilka de inte får full kostnadstäckning eller andra uttryck för begränsad rådighet  över beslut som rör ekonomi, ska</w:t>
      </w:r>
      <w:r w:rsidRPr="00665D5A">
        <w:t>t</w:t>
      </w:r>
      <w:r w:rsidRPr="00665D5A">
        <w:t>ter och administration.</w:t>
      </w:r>
    </w:p>
    <w:p w:rsidR="007C15C3" w:rsidRPr="00665D5A" w:rsidRDefault="007C15C3" w:rsidP="00B0061A">
      <w:pPr>
        <w:pStyle w:val="Normaltindrag"/>
      </w:pPr>
      <w:r w:rsidRPr="00665D5A">
        <w:t>Av regeringsformens citerade lagrum kan man tro att en kommuns b</w:t>
      </w:r>
      <w:r w:rsidRPr="00665D5A">
        <w:t>e</w:t>
      </w:r>
      <w:r w:rsidRPr="00665D5A">
        <w:t xml:space="preserve">skattningsrätt gäller för skötseln av </w:t>
      </w:r>
      <w:r w:rsidRPr="00665D5A">
        <w:rPr>
          <w:i/>
          <w:iCs/>
        </w:rPr>
        <w:t xml:space="preserve">sina </w:t>
      </w:r>
      <w:r w:rsidRPr="00665D5A">
        <w:t xml:space="preserve">uppgifter och inte andra kommuners. Men enligt en tolkning av </w:t>
      </w:r>
      <w:r w:rsidR="00B0061A" w:rsidRPr="00665D5A">
        <w:t xml:space="preserve">Lagrådet </w:t>
      </w:r>
      <w:r w:rsidRPr="00665D5A">
        <w:t xml:space="preserve">kan föreskriften förstås så att en kommun äger rätt att beskatta sina invånare för att helt eller delvis bekosta </w:t>
      </w:r>
      <w:r w:rsidRPr="00665D5A">
        <w:rPr>
          <w:i/>
          <w:iCs/>
        </w:rPr>
        <w:t xml:space="preserve">även </w:t>
      </w:r>
      <w:r w:rsidRPr="00665D5A">
        <w:t>andra kommuners uppgifter. Med det synsättet får den kommunala s</w:t>
      </w:r>
      <w:r w:rsidR="00B0061A" w:rsidRPr="00665D5A">
        <w:t xml:space="preserve">jälvstyrelsens </w:t>
      </w:r>
      <w:r w:rsidRPr="00665D5A">
        <w:t>chimär lagstöd av högsta valör.</w:t>
      </w:r>
    </w:p>
    <w:p w:rsidR="007C15C3" w:rsidRPr="00665D5A" w:rsidRDefault="007C15C3" w:rsidP="00B0061A">
      <w:pPr>
        <w:pStyle w:val="Normaltindrag"/>
      </w:pPr>
      <w:r w:rsidRPr="00665D5A">
        <w:t>Om kommuninnevånarnas skattemedel i en kommun tas ut för att spend</w:t>
      </w:r>
      <w:r w:rsidRPr="00665D5A">
        <w:t>e</w:t>
      </w:r>
      <w:r w:rsidRPr="00665D5A">
        <w:t>ras för utgifter i en annan kommun rubbas på sikt inte bara den kommunala självstyrelsens legitimitet utan även skattemoral och betalningsvilja. För</w:t>
      </w:r>
      <w:r w:rsidRPr="00665D5A">
        <w:t>e</w:t>
      </w:r>
      <w:r w:rsidRPr="00665D5A">
        <w:t>skriften i RF 1 kap.</w:t>
      </w:r>
      <w:r w:rsidR="001015F0" w:rsidRPr="00665D5A">
        <w:t xml:space="preserve"> </w:t>
      </w:r>
      <w:r w:rsidRPr="00665D5A">
        <w:t>7</w:t>
      </w:r>
      <w:r w:rsidR="00B0061A" w:rsidRPr="00665D5A">
        <w:t> </w:t>
      </w:r>
      <w:r w:rsidRPr="00665D5A">
        <w:t>§</w:t>
      </w:r>
      <w:r w:rsidR="00B0061A" w:rsidRPr="00665D5A">
        <w:t xml:space="preserve"> andra stycket </w:t>
      </w:r>
      <w:r w:rsidRPr="00665D5A">
        <w:t>bör därför omformuleras för att omö</w:t>
      </w:r>
      <w:r w:rsidRPr="00665D5A">
        <w:t>j</w:t>
      </w:r>
      <w:r w:rsidRPr="00665D5A">
        <w:t>liggöra en sådan tolkning, vilket riksdagen som sin mening bör ge regeringen till</w:t>
      </w:r>
      <w:r w:rsidR="00B0061A" w:rsidRPr="00665D5A">
        <w:t xml:space="preserve"> </w:t>
      </w:r>
      <w:r w:rsidRPr="00665D5A">
        <w:t>känna.</w:t>
      </w:r>
    </w:p>
    <w:p w:rsidR="007C15C3" w:rsidRPr="00665D5A" w:rsidRDefault="007C15C3" w:rsidP="00B0061A">
      <w:pPr>
        <w:pStyle w:val="Normaltindrag"/>
      </w:pPr>
      <w:r w:rsidRPr="00665D5A">
        <w:t xml:space="preserve">Att utjämna skatteintäkterna </w:t>
      </w:r>
      <w:r w:rsidR="001015F0" w:rsidRPr="00665D5A">
        <w:t xml:space="preserve">t.ex. </w:t>
      </w:r>
      <w:r w:rsidRPr="00665D5A">
        <w:t xml:space="preserve">mellan kommuner med hög respektive låg skattekraft är nödvändigt men bör då finansieras med statsbidrag från skatteintäkter via statsbudgeten snarare än </w:t>
      </w:r>
      <w:r w:rsidR="00876657" w:rsidRPr="00665D5A">
        <w:t xml:space="preserve">att </w:t>
      </w:r>
      <w:r w:rsidRPr="00665D5A">
        <w:t>belasta enskilda kommunalska</w:t>
      </w:r>
      <w:r w:rsidRPr="00665D5A">
        <w:t>t</w:t>
      </w:r>
      <w:r w:rsidRPr="00665D5A">
        <w:t>tebet</w:t>
      </w:r>
      <w:r w:rsidRPr="00665D5A">
        <w:t>a</w:t>
      </w:r>
      <w:r w:rsidRPr="00665D5A">
        <w:t xml:space="preserve">lare. Den modell för inomkommunal skatteutjämning som efter många turer och mycket lappande </w:t>
      </w:r>
      <w:r w:rsidR="00B0061A" w:rsidRPr="00665D5A">
        <w:t>för närvarande</w:t>
      </w:r>
      <w:r w:rsidRPr="00665D5A">
        <w:t xml:space="preserve"> praktiseras, med en utjämningsa</w:t>
      </w:r>
      <w:r w:rsidRPr="00665D5A">
        <w:t>v</w:t>
      </w:r>
      <w:r w:rsidRPr="00665D5A">
        <w:t>gift kallad Robin Hood-skatt, slår inte bara ojämnt och orättvist utan verkar för en del kommuner även kontraproduktivt på så sätt att det knappast lönar sig för dem att satsa offensivt på utbyggnad och tillväxt</w:t>
      </w:r>
      <w:r w:rsidR="00876657" w:rsidRPr="00665D5A">
        <w:t>,</w:t>
      </w:r>
      <w:r w:rsidRPr="00665D5A">
        <w:t xml:space="preserve"> snarare tvärtom. Det nuv</w:t>
      </w:r>
      <w:r w:rsidRPr="00665D5A">
        <w:t>a</w:t>
      </w:r>
      <w:r w:rsidRPr="00665D5A">
        <w:t>rande utjämningssystemet bör därför avvecklas och ersättas av ett nytt och bättre där statens ansvar gentemot kommunernas inkomstförutsättningar ty</w:t>
      </w:r>
      <w:r w:rsidRPr="00665D5A">
        <w:t>d</w:t>
      </w:r>
      <w:r w:rsidRPr="00665D5A">
        <w:t>liggörs mer individuellt än generellt. Detta bör riksdagen som sin mening ge regeringen till</w:t>
      </w:r>
      <w:r w:rsidR="00B0061A" w:rsidRPr="00665D5A">
        <w:t xml:space="preserve"> </w:t>
      </w:r>
      <w:r w:rsidRPr="00665D5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061A" w:rsidRPr="00665D5A">
        <w:tblPrEx>
          <w:tblCellMar>
            <w:top w:w="0" w:type="dxa"/>
            <w:bottom w:w="0" w:type="dxa"/>
          </w:tblCellMar>
        </w:tblPrEx>
        <w:trPr>
          <w:cantSplit/>
        </w:trPr>
        <w:tc>
          <w:tcPr>
            <w:tcW w:w="3046" w:type="dxa"/>
          </w:tcPr>
          <w:p w:rsidR="00B0061A" w:rsidRPr="00665D5A" w:rsidRDefault="00B0061A" w:rsidP="00B0061A">
            <w:pPr>
              <w:pStyle w:val="UnderskriftDatum"/>
              <w:spacing w:before="240"/>
            </w:pPr>
            <w:r w:rsidRPr="00665D5A">
              <w:t>Stockholm den 4 oktober 2005</w:t>
            </w:r>
          </w:p>
        </w:tc>
        <w:tc>
          <w:tcPr>
            <w:tcW w:w="3047" w:type="dxa"/>
          </w:tcPr>
          <w:p w:rsidR="00B0061A" w:rsidRPr="00665D5A" w:rsidRDefault="00B0061A" w:rsidP="00B0061A">
            <w:pPr>
              <w:pStyle w:val="Underskrifter"/>
              <w:spacing w:before="240"/>
            </w:pPr>
          </w:p>
        </w:tc>
      </w:tr>
      <w:tr w:rsidR="00B0061A" w:rsidRPr="00665D5A">
        <w:tblPrEx>
          <w:tblCellMar>
            <w:top w:w="0" w:type="dxa"/>
            <w:bottom w:w="0" w:type="dxa"/>
          </w:tblCellMar>
        </w:tblPrEx>
        <w:trPr>
          <w:cantSplit/>
        </w:trPr>
        <w:tc>
          <w:tcPr>
            <w:tcW w:w="3046" w:type="dxa"/>
          </w:tcPr>
          <w:p w:rsidR="00B0061A" w:rsidRPr="00665D5A" w:rsidRDefault="00B0061A" w:rsidP="00B0061A">
            <w:pPr>
              <w:pStyle w:val="Underskrifter"/>
            </w:pPr>
            <w:r w:rsidRPr="00665D5A">
              <w:t>Henrik S Järrel (m)</w:t>
            </w:r>
          </w:p>
        </w:tc>
        <w:tc>
          <w:tcPr>
            <w:tcW w:w="3047" w:type="dxa"/>
          </w:tcPr>
          <w:p w:rsidR="00B0061A" w:rsidRPr="00665D5A" w:rsidRDefault="00B0061A" w:rsidP="00B0061A">
            <w:pPr>
              <w:pStyle w:val="Underskrifter"/>
            </w:pPr>
          </w:p>
        </w:tc>
      </w:tr>
    </w:tbl>
    <w:p w:rsidR="007C15C3" w:rsidRPr="00665D5A" w:rsidRDefault="007C15C3" w:rsidP="00B0061A">
      <w:pPr>
        <w:pStyle w:val="Normaltindrag"/>
      </w:pPr>
    </w:p>
    <w:sectPr w:rsidR="007C15C3" w:rsidRPr="00665D5A" w:rsidSect="00B006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F98" w:rsidRPr="00665D5A" w:rsidRDefault="00F05F98">
      <w:r w:rsidRPr="00665D5A">
        <w:separator/>
      </w:r>
    </w:p>
  </w:endnote>
  <w:endnote w:type="continuationSeparator" w:id="0">
    <w:p w:rsidR="00F05F98" w:rsidRPr="00665D5A" w:rsidRDefault="00F05F98">
      <w:r w:rsidRPr="00665D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F0" w:rsidRPr="00665D5A" w:rsidRDefault="00665D5A" w:rsidP="00B0061A">
    <w:pPr>
      <w:pStyle w:val="Sidfot"/>
    </w:pPr>
    <w:r w:rsidRPr="00665D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174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5F0" w:rsidRDefault="001015F0">
                          <w:pPr>
                            <w:pStyle w:val="NormalS5sidnrV"/>
                          </w:pPr>
                          <w:r>
                            <w:fldChar w:fldCharType="begin"/>
                          </w:r>
                          <w:r>
                            <w:instrText xml:space="preserve"> PAGE *\charformat</w:instrText>
                          </w:r>
                          <w:r>
                            <w:fldChar w:fldCharType="separate"/>
                          </w:r>
                          <w:r w:rsidR="00D32E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5F0" w:rsidRDefault="001015F0">
                    <w:pPr>
                      <w:pStyle w:val="NormalS5sidnrV"/>
                    </w:pPr>
                    <w:r>
                      <w:fldChar w:fldCharType="begin"/>
                    </w:r>
                    <w:r>
                      <w:instrText xml:space="preserve"> PAGE *\charformat</w:instrText>
                    </w:r>
                    <w:r>
                      <w:fldChar w:fldCharType="separate"/>
                    </w:r>
                    <w:r w:rsidR="00D32EE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F0" w:rsidRPr="00665D5A" w:rsidRDefault="00665D5A" w:rsidP="00B0061A">
    <w:pPr>
      <w:pStyle w:val="Sidfot"/>
    </w:pPr>
    <w:r w:rsidRPr="00665D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2761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5F0" w:rsidRDefault="001015F0">
                          <w:pPr>
                            <w:pStyle w:val="NormalS5sidnrH"/>
                            <w:ind w:right="0"/>
                          </w:pPr>
                          <w:r>
                            <w:fldChar w:fldCharType="begin"/>
                          </w:r>
                          <w:r>
                            <w:instrText xml:space="preserve"> PAGE *\charformat</w:instrText>
                          </w:r>
                          <w:r>
                            <w:fldChar w:fldCharType="separate"/>
                          </w:r>
                          <w:r w:rsidR="00D32E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5F0" w:rsidRDefault="001015F0">
                    <w:pPr>
                      <w:pStyle w:val="NormalS5sidnrH"/>
                      <w:ind w:right="0"/>
                    </w:pPr>
                    <w:r>
                      <w:fldChar w:fldCharType="begin"/>
                    </w:r>
                    <w:r>
                      <w:instrText xml:space="preserve"> PAGE *\charformat</w:instrText>
                    </w:r>
                    <w:r>
                      <w:fldChar w:fldCharType="separate"/>
                    </w:r>
                    <w:r w:rsidR="00D32EE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F0" w:rsidRPr="00665D5A" w:rsidRDefault="00665D5A" w:rsidP="00B0061A">
    <w:pPr>
      <w:pStyle w:val="Sidfot"/>
    </w:pPr>
    <w:r w:rsidRPr="00665D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739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5F0" w:rsidRDefault="001015F0">
                          <w:pPr>
                            <w:pStyle w:val="NormalS5sidnrH"/>
                            <w:ind w:right="0"/>
                          </w:pPr>
                          <w:r>
                            <w:fldChar w:fldCharType="begin"/>
                          </w:r>
                          <w:r>
                            <w:instrText xml:space="preserve"> PAGE *\charformat</w:instrText>
                          </w:r>
                          <w:r>
                            <w:fldChar w:fldCharType="separate"/>
                          </w:r>
                          <w:r w:rsidR="00D32E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5F0" w:rsidRDefault="001015F0">
                    <w:pPr>
                      <w:pStyle w:val="NormalS5sidnrH"/>
                      <w:ind w:right="0"/>
                    </w:pPr>
                    <w:r>
                      <w:fldChar w:fldCharType="begin"/>
                    </w:r>
                    <w:r>
                      <w:instrText xml:space="preserve"> PAGE *\charformat</w:instrText>
                    </w:r>
                    <w:r>
                      <w:fldChar w:fldCharType="separate"/>
                    </w:r>
                    <w:r w:rsidR="00D32EE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F98" w:rsidRPr="00665D5A" w:rsidRDefault="00F05F98">
      <w:r w:rsidRPr="00665D5A">
        <w:separator/>
      </w:r>
    </w:p>
  </w:footnote>
  <w:footnote w:type="continuationSeparator" w:id="0">
    <w:p w:rsidR="00F05F98" w:rsidRPr="00665D5A" w:rsidRDefault="00F05F98">
      <w:r w:rsidRPr="00665D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F0" w:rsidRPr="00665D5A" w:rsidRDefault="00665D5A" w:rsidP="00B0061A">
    <w:pPr>
      <w:pStyle w:val="Sidhuvud"/>
    </w:pPr>
    <w:r w:rsidRPr="00665D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509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5F0" w:rsidRDefault="001015F0">
                          <w:pPr>
                            <w:pStyle w:val="KantRubrikS5V"/>
                          </w:pPr>
                          <w:r>
                            <w:fldChar w:fldCharType="begin"/>
                          </w:r>
                          <w:r>
                            <w:instrText xml:space="preserve"> DOCPROPERTY "YearUser" *\charformat </w:instrText>
                          </w:r>
                          <w:r>
                            <w:fldChar w:fldCharType="separate"/>
                          </w:r>
                          <w:r w:rsidR="00D32EE6">
                            <w:t>2005/06</w:t>
                          </w:r>
                          <w:r>
                            <w:fldChar w:fldCharType="end"/>
                          </w:r>
                          <w:r>
                            <w:t>:</w:t>
                          </w:r>
                          <w:r>
                            <w:fldChar w:fldCharType="begin"/>
                          </w:r>
                          <w:r>
                            <w:instrText xml:space="preserve"> DOCPROPERTY "Motionsnummer" *\charformat </w:instrText>
                          </w:r>
                          <w:r>
                            <w:fldChar w:fldCharType="separate"/>
                          </w:r>
                          <w:r w:rsidR="00D32EE6">
                            <w:t>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5F0" w:rsidRDefault="001015F0">
                    <w:pPr>
                      <w:pStyle w:val="KantRubrikS5V"/>
                    </w:pPr>
                    <w:r>
                      <w:fldChar w:fldCharType="begin"/>
                    </w:r>
                    <w:r>
                      <w:instrText xml:space="preserve"> DOCPROPERTY "YearUser" *\charformat </w:instrText>
                    </w:r>
                    <w:r>
                      <w:fldChar w:fldCharType="separate"/>
                    </w:r>
                    <w:r w:rsidR="00D32EE6">
                      <w:t>2005/06</w:t>
                    </w:r>
                    <w:r>
                      <w:fldChar w:fldCharType="end"/>
                    </w:r>
                    <w:r>
                      <w:t>:</w:t>
                    </w:r>
                    <w:r>
                      <w:fldChar w:fldCharType="begin"/>
                    </w:r>
                    <w:r>
                      <w:instrText xml:space="preserve"> DOCPROPERTY "Motionsnummer" *\charformat </w:instrText>
                    </w:r>
                    <w:r>
                      <w:fldChar w:fldCharType="separate"/>
                    </w:r>
                    <w:r w:rsidR="00D32EE6">
                      <w:t>K449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F0" w:rsidRPr="00665D5A" w:rsidRDefault="00665D5A" w:rsidP="00B0061A">
    <w:pPr>
      <w:pStyle w:val="Sidhuvud"/>
    </w:pPr>
    <w:r w:rsidRPr="00665D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647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5F0" w:rsidRDefault="001015F0">
                          <w:pPr>
                            <w:pStyle w:val="KantRubrikS5H"/>
                            <w:ind w:right="0"/>
                          </w:pPr>
                          <w:r>
                            <w:fldChar w:fldCharType="begin"/>
                          </w:r>
                          <w:r>
                            <w:instrText xml:space="preserve"> DOCPROPERTY "YearUser" *\charformat </w:instrText>
                          </w:r>
                          <w:r>
                            <w:fldChar w:fldCharType="separate"/>
                          </w:r>
                          <w:r w:rsidR="00D32EE6">
                            <w:t>2005/06</w:t>
                          </w:r>
                          <w:r>
                            <w:fldChar w:fldCharType="end"/>
                          </w:r>
                          <w:r>
                            <w:t>:</w:t>
                          </w:r>
                          <w:r>
                            <w:fldChar w:fldCharType="begin"/>
                          </w:r>
                          <w:r>
                            <w:instrText xml:space="preserve"> DOCPROPERTY "Motionsnummer" *\charformat </w:instrText>
                          </w:r>
                          <w:r>
                            <w:fldChar w:fldCharType="separate"/>
                          </w:r>
                          <w:r w:rsidR="00D32EE6">
                            <w:t>K449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5F0" w:rsidRDefault="001015F0">
                    <w:pPr>
                      <w:pStyle w:val="KantRubrikS5H"/>
                      <w:ind w:right="0"/>
                    </w:pPr>
                    <w:r>
                      <w:fldChar w:fldCharType="begin"/>
                    </w:r>
                    <w:r>
                      <w:instrText xml:space="preserve"> DOCPROPERTY "YearUser" *\charformat </w:instrText>
                    </w:r>
                    <w:r>
                      <w:fldChar w:fldCharType="separate"/>
                    </w:r>
                    <w:r w:rsidR="00D32EE6">
                      <w:t>2005/06</w:t>
                    </w:r>
                    <w:r>
                      <w:fldChar w:fldCharType="end"/>
                    </w:r>
                    <w:r>
                      <w:t>:</w:t>
                    </w:r>
                    <w:r>
                      <w:fldChar w:fldCharType="begin"/>
                    </w:r>
                    <w:r>
                      <w:instrText xml:space="preserve"> DOCPROPERTY "Motionsnummer" *\charformat </w:instrText>
                    </w:r>
                    <w:r>
                      <w:fldChar w:fldCharType="separate"/>
                    </w:r>
                    <w:r w:rsidR="00D32EE6">
                      <w:t>K449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5F0" w:rsidRPr="00665D5A" w:rsidRDefault="001015F0">
    <w:pPr>
      <w:pStyle w:val="FSHNormal"/>
      <w:tabs>
        <w:tab w:val="right" w:pos="5840"/>
      </w:tabs>
    </w:pPr>
    <w:r w:rsidRPr="00665D5A">
      <w:br/>
    </w:r>
    <w:r w:rsidRPr="00665D5A">
      <w:fldChar w:fldCharType="begin" w:fldLock="1"/>
    </w:r>
    <w:r w:rsidRPr="00665D5A">
      <w:instrText xml:space="preserve"> DOCPROPERTY</w:instrText>
    </w:r>
    <w:r w:rsidRPr="00665D5A">
      <w:rPr>
        <w:sz w:val="18"/>
      </w:rPr>
      <w:instrText xml:space="preserve"> "YearUser" *\charformat </w:instrText>
    </w:r>
    <w:r w:rsidRPr="00665D5A">
      <w:fldChar w:fldCharType="separate"/>
    </w:r>
    <w:r w:rsidR="00D32EE6" w:rsidRPr="00665D5A">
      <w:t>2005/06</w:t>
    </w:r>
    <w:r w:rsidRPr="00665D5A">
      <w:fldChar w:fldCharType="end"/>
    </w:r>
    <w:r w:rsidRPr="00665D5A">
      <w:t xml:space="preserve"> </w:t>
    </w:r>
    <w:r w:rsidRPr="00665D5A">
      <w:tab/>
      <w:t xml:space="preserve">mnr: </w:t>
    </w:r>
    <w:r w:rsidRPr="00665D5A">
      <w:fldChar w:fldCharType="begin" w:fldLock="1"/>
    </w:r>
    <w:r w:rsidRPr="00665D5A">
      <w:instrText xml:space="preserve"> DOCPROPERTY</w:instrText>
    </w:r>
    <w:r w:rsidRPr="00665D5A">
      <w:rPr>
        <w:sz w:val="18"/>
      </w:rPr>
      <w:instrText xml:space="preserve"> "Motionsnummer" *\charformat </w:instrText>
    </w:r>
    <w:r w:rsidRPr="00665D5A">
      <w:fldChar w:fldCharType="separate"/>
    </w:r>
    <w:r w:rsidR="00D32EE6" w:rsidRPr="00665D5A">
      <w:t>K449</w:t>
    </w:r>
    <w:r w:rsidRPr="00665D5A">
      <w:fldChar w:fldCharType="end"/>
    </w:r>
    <w:r w:rsidRPr="00665D5A">
      <w:br/>
    </w:r>
    <w:r w:rsidRPr="00665D5A">
      <w:fldChar w:fldCharType="begin" w:fldLock="1"/>
    </w:r>
    <w:r w:rsidRPr="00665D5A">
      <w:instrText xml:space="preserve"> DOCPROPERTY</w:instrText>
    </w:r>
    <w:r w:rsidRPr="00665D5A">
      <w:rPr>
        <w:sz w:val="18"/>
      </w:rPr>
      <w:instrText xml:space="preserve"> "Samling" *\charformat </w:instrText>
    </w:r>
    <w:r w:rsidRPr="00665D5A">
      <w:fldChar w:fldCharType="end"/>
    </w:r>
    <w:r w:rsidRPr="00665D5A">
      <w:tab/>
      <w:t xml:space="preserve">pnr: </w:t>
    </w:r>
    <w:r w:rsidRPr="00665D5A">
      <w:fldChar w:fldCharType="begin" w:fldLock="1"/>
    </w:r>
    <w:r w:rsidRPr="00665D5A">
      <w:instrText xml:space="preserve"> DOCPROPERTY</w:instrText>
    </w:r>
    <w:r w:rsidRPr="00665D5A">
      <w:rPr>
        <w:sz w:val="18"/>
      </w:rPr>
      <w:instrText xml:space="preserve"> "Partinummer" *\charformat </w:instrText>
    </w:r>
    <w:r w:rsidRPr="00665D5A">
      <w:fldChar w:fldCharType="separate"/>
    </w:r>
    <w:r w:rsidR="00D32EE6" w:rsidRPr="00665D5A">
      <w:t>m1671</w:t>
    </w:r>
    <w:r w:rsidRPr="00665D5A">
      <w:fldChar w:fldCharType="end"/>
    </w:r>
  </w:p>
  <w:p w:rsidR="001015F0" w:rsidRPr="00665D5A" w:rsidRDefault="001015F0">
    <w:pPr>
      <w:pStyle w:val="FSHRub1"/>
    </w:pPr>
    <w:r w:rsidRPr="00665D5A">
      <w:t>Motion till riksdagen</w:t>
    </w:r>
    <w:r w:rsidRPr="00665D5A">
      <w:br/>
    </w:r>
    <w:r w:rsidRPr="00665D5A">
      <w:fldChar w:fldCharType="begin" w:fldLock="1"/>
    </w:r>
    <w:r w:rsidRPr="00665D5A">
      <w:instrText xml:space="preserve"> DOCPROPERTY "YearUser" *\charformat </w:instrText>
    </w:r>
    <w:r w:rsidRPr="00665D5A">
      <w:fldChar w:fldCharType="separate"/>
    </w:r>
    <w:r w:rsidR="00D32EE6" w:rsidRPr="00665D5A">
      <w:t>2005/06</w:t>
    </w:r>
    <w:r w:rsidRPr="00665D5A">
      <w:fldChar w:fldCharType="end"/>
    </w:r>
    <w:r w:rsidRPr="00665D5A">
      <w:t>:</w:t>
    </w:r>
    <w:r w:rsidRPr="00665D5A">
      <w:fldChar w:fldCharType="begin" w:fldLock="1"/>
    </w:r>
    <w:r w:rsidRPr="00665D5A">
      <w:instrText xml:space="preserve"> DOCPROPERTY "Motionsnummer" *\charformat </w:instrText>
    </w:r>
    <w:r w:rsidRPr="00665D5A">
      <w:fldChar w:fldCharType="separate"/>
    </w:r>
    <w:r w:rsidR="00D32EE6" w:rsidRPr="00665D5A">
      <w:t>K449</w:t>
    </w:r>
    <w:r w:rsidRPr="00665D5A">
      <w:fldChar w:fldCharType="end"/>
    </w:r>
  </w:p>
  <w:p w:rsidR="001015F0" w:rsidRPr="00665D5A" w:rsidRDefault="001015F0">
    <w:pPr>
      <w:pStyle w:val="FSHNormalS5"/>
    </w:pPr>
    <w:r w:rsidRPr="00665D5A">
      <w:fldChar w:fldCharType="begin" w:fldLock="1"/>
    </w:r>
    <w:r w:rsidRPr="00665D5A">
      <w:instrText xml:space="preserve"> DOCPROPERTY "MotionarText" *\charformat </w:instrText>
    </w:r>
    <w:r w:rsidRPr="00665D5A">
      <w:fldChar w:fldCharType="separate"/>
    </w:r>
    <w:r w:rsidR="00D32EE6" w:rsidRPr="00665D5A">
      <w:t>av Henrik S Järrel (m)</w:t>
    </w:r>
    <w:r w:rsidRPr="00665D5A">
      <w:fldChar w:fldCharType="end"/>
    </w:r>
    <w:r w:rsidRPr="00665D5A">
      <w:br/>
    </w:r>
    <w:r w:rsidRPr="00665D5A">
      <w:fldChar w:fldCharType="begin" w:fldLock="1"/>
    </w:r>
    <w:r w:rsidRPr="00665D5A">
      <w:instrText xml:space="preserve"> DOCPROPERTY "SvarFrasKort" *\charformat </w:instrText>
    </w:r>
    <w:r w:rsidRPr="00665D5A">
      <w:fldChar w:fldCharType="end"/>
    </w:r>
  </w:p>
  <w:p w:rsidR="001015F0" w:rsidRPr="00665D5A" w:rsidRDefault="001015F0">
    <w:pPr>
      <w:pStyle w:val="FSHTitel"/>
    </w:pPr>
    <w:r w:rsidRPr="00665D5A">
      <w:fldChar w:fldCharType="begin" w:fldLock="1"/>
    </w:r>
    <w:r w:rsidRPr="00665D5A">
      <w:instrText xml:space="preserve"> DOCPROPERTY</w:instrText>
    </w:r>
    <w:r w:rsidRPr="00665D5A">
      <w:rPr>
        <w:sz w:val="18"/>
      </w:rPr>
      <w:instrText xml:space="preserve"> "RubrikSvar" *\charformat </w:instrText>
    </w:r>
    <w:r w:rsidRPr="00665D5A">
      <w:fldChar w:fldCharType="separate"/>
    </w:r>
    <w:r w:rsidR="00D32EE6" w:rsidRPr="00665D5A">
      <w:t>Inomkommunal skatteutjämning</w:t>
    </w:r>
    <w:r w:rsidRPr="00665D5A">
      <w:fldChar w:fldCharType="end"/>
    </w:r>
  </w:p>
  <w:p w:rsidR="001015F0" w:rsidRPr="00665D5A" w:rsidRDefault="001015F0" w:rsidP="00B0061A">
    <w:pPr>
      <w:pStyle w:val="Normal00"/>
      <w:rPr>
        <w:i/>
      </w:rPr>
    </w:pPr>
    <w:r w:rsidRPr="00665D5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DB0613"/>
    <w:multiLevelType w:val="hybridMultilevel"/>
    <w:tmpl w:val="689ECE80"/>
    <w:lvl w:ilvl="0" w:tplc="505A183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4602162">
    <w:abstractNumId w:val="13"/>
  </w:num>
  <w:num w:numId="2" w16cid:durableId="2116318929">
    <w:abstractNumId w:val="10"/>
  </w:num>
  <w:num w:numId="3" w16cid:durableId="251816203">
    <w:abstractNumId w:val="11"/>
  </w:num>
  <w:num w:numId="4" w16cid:durableId="553585073">
    <w:abstractNumId w:val="12"/>
  </w:num>
  <w:num w:numId="5" w16cid:durableId="1821733325">
    <w:abstractNumId w:val="8"/>
  </w:num>
  <w:num w:numId="6" w16cid:durableId="661157105">
    <w:abstractNumId w:val="3"/>
  </w:num>
  <w:num w:numId="7" w16cid:durableId="418021110">
    <w:abstractNumId w:val="2"/>
  </w:num>
  <w:num w:numId="8" w16cid:durableId="1793866561">
    <w:abstractNumId w:val="1"/>
  </w:num>
  <w:num w:numId="9" w16cid:durableId="1892960022">
    <w:abstractNumId w:val="0"/>
  </w:num>
  <w:num w:numId="10" w16cid:durableId="1224878248">
    <w:abstractNumId w:val="9"/>
  </w:num>
  <w:num w:numId="11" w16cid:durableId="27728523">
    <w:abstractNumId w:val="7"/>
  </w:num>
  <w:num w:numId="12" w16cid:durableId="2106539338">
    <w:abstractNumId w:val="6"/>
  </w:num>
  <w:num w:numId="13" w16cid:durableId="123354700">
    <w:abstractNumId w:val="5"/>
  </w:num>
  <w:num w:numId="14" w16cid:durableId="934436699">
    <w:abstractNumId w:val="4"/>
  </w:num>
  <w:num w:numId="15" w16cid:durableId="18616226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7C15C3"/>
    <w:rsid w:val="0004381F"/>
    <w:rsid w:val="00064BC3"/>
    <w:rsid w:val="00066775"/>
    <w:rsid w:val="00072FB9"/>
    <w:rsid w:val="00100531"/>
    <w:rsid w:val="001015F0"/>
    <w:rsid w:val="00201DFB"/>
    <w:rsid w:val="00204A63"/>
    <w:rsid w:val="00212FF1"/>
    <w:rsid w:val="00230193"/>
    <w:rsid w:val="0025068A"/>
    <w:rsid w:val="002818D3"/>
    <w:rsid w:val="002D11A8"/>
    <w:rsid w:val="00445271"/>
    <w:rsid w:val="004A0504"/>
    <w:rsid w:val="004E38D9"/>
    <w:rsid w:val="005B145B"/>
    <w:rsid w:val="00665D5A"/>
    <w:rsid w:val="00672044"/>
    <w:rsid w:val="00740D6D"/>
    <w:rsid w:val="00773C40"/>
    <w:rsid w:val="00794149"/>
    <w:rsid w:val="007B67A7"/>
    <w:rsid w:val="007C15C3"/>
    <w:rsid w:val="007C6092"/>
    <w:rsid w:val="00876657"/>
    <w:rsid w:val="008F7221"/>
    <w:rsid w:val="00A053C6"/>
    <w:rsid w:val="00B0061A"/>
    <w:rsid w:val="00B13BF0"/>
    <w:rsid w:val="00BA1691"/>
    <w:rsid w:val="00C1285C"/>
    <w:rsid w:val="00C27B7D"/>
    <w:rsid w:val="00C35585"/>
    <w:rsid w:val="00CF7A43"/>
    <w:rsid w:val="00D1174F"/>
    <w:rsid w:val="00D32EE6"/>
    <w:rsid w:val="00DC6C70"/>
    <w:rsid w:val="00E123F7"/>
    <w:rsid w:val="00E22893"/>
    <w:rsid w:val="00E360DE"/>
    <w:rsid w:val="00E75D28"/>
    <w:rsid w:val="00E84F25"/>
    <w:rsid w:val="00F05F9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CAE052-C707-412A-AC78-CF0D6F78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35585"/>
    <w:rPr>
      <w:rFonts w:ascii="Tahoma" w:hAnsi="Tahoma" w:cs="Tahoma"/>
      <w:sz w:val="16"/>
      <w:szCs w:val="16"/>
    </w:rPr>
  </w:style>
  <w:style w:type="paragraph" w:customStyle="1" w:styleId="Hemstlrubrik">
    <w:name w:val="Hemstl_rubrik"/>
    <w:basedOn w:val="Rubrik1"/>
    <w:next w:val="Normal"/>
    <w:rsid w:val="00B0061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0061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386</Words>
  <Characters>2247</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K449</vt:lpstr>
    </vt:vector>
  </TitlesOfParts>
  <Company>Riksdagen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K449</dc:title>
  <dc:subject>K449</dc:subject>
  <dc:creator>Riksdagen</dc:creator>
  <cp:keywords>Riksdagen</cp:keywords>
  <dc:description/>
  <cp:lastModifiedBy>Lars Brink</cp:lastModifiedBy>
  <cp:revision>2</cp:revision>
  <cp:lastPrinted>2006-01-13T14:31:00Z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Inomkommunal skatteutjämning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Inomkommunal skatteutjämning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S Järrel (m)</vt:lpwstr>
  </property>
  <property fmtid="{D5CDD505-2E9C-101B-9397-08002B2CF9AE}" pid="26" name="MotionarLista">
    <vt:lpwstr>Järrel, Henrik 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S Järrel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K449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20052006000000000109000016710069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20052006000000000109000016710069</vt:lpwstr>
  </property>
  <property fmtid="{D5CDD505-2E9C-101B-9397-08002B2CF9AE}" pid="50" name="nummer">
    <vt:lpwstr>449</vt:lpwstr>
  </property>
  <property fmtid="{D5CDD505-2E9C-101B-9397-08002B2CF9AE}" pid="51" name="utskottsbeteckning">
    <vt:lpwstr>K</vt:lpwstr>
  </property>
</Properties>
</file>