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896" w:rsidRPr="009A2896" w:rsidRDefault="009A2896">
      <w:pPr>
        <w:pStyle w:val="Datum"/>
        <w:outlineLvl w:val="0"/>
      </w:pPr>
      <w:r w:rsidRPr="009A2896">
        <w:fldChar w:fldCharType="begin" w:fldLock="1"/>
      </w:r>
      <w:r w:rsidRPr="009A2896">
        <w:instrText xml:space="preserve"> DOCPROPERTY "DocumentDate" </w:instrText>
      </w:r>
      <w:r w:rsidRPr="009A2896">
        <w:fldChar w:fldCharType="separate"/>
      </w:r>
      <w:r w:rsidRPr="009A2896">
        <w:t>Onsdagen den 10 december 2008</w:t>
      </w:r>
      <w:r w:rsidRPr="009A289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A2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</w:pPr>
            <w:r w:rsidRPr="009A2896">
              <w:t>Kl.</w:t>
            </w:r>
          </w:p>
        </w:tc>
        <w:tc>
          <w:tcPr>
            <w:tcW w:w="851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A2896">
              <w:t>09.00</w:t>
            </w:r>
          </w:p>
        </w:tc>
        <w:tc>
          <w:tcPr>
            <w:tcW w:w="397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ind w:right="1"/>
            </w:pPr>
            <w:r w:rsidRPr="009A2896">
              <w:t>Ceremoni</w:t>
            </w:r>
          </w:p>
        </w:tc>
      </w:tr>
      <w:tr w:rsidR="00000000" w:rsidRPr="009A2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jc w:val="right"/>
            </w:pPr>
            <w:r w:rsidRPr="009A2896">
              <w:t>09.20</w:t>
            </w:r>
          </w:p>
        </w:tc>
        <w:tc>
          <w:tcPr>
            <w:tcW w:w="397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ind w:right="1"/>
            </w:pPr>
            <w:r w:rsidRPr="009A2896">
              <w:t>Votering</w:t>
            </w:r>
          </w:p>
        </w:tc>
      </w:tr>
      <w:tr w:rsidR="00000000" w:rsidRPr="009A2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ind w:right="1"/>
            </w:pPr>
            <w:r w:rsidRPr="009A2896">
              <w:t>Arbetsplenum</w:t>
            </w:r>
          </w:p>
        </w:tc>
      </w:tr>
      <w:tr w:rsidR="00000000" w:rsidRPr="009A2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jc w:val="right"/>
            </w:pPr>
            <w:r w:rsidRPr="009A2896">
              <w:t>16.00</w:t>
            </w:r>
          </w:p>
        </w:tc>
        <w:tc>
          <w:tcPr>
            <w:tcW w:w="397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2896" w:rsidRPr="009A2896" w:rsidRDefault="009A2896">
            <w:pPr>
              <w:pStyle w:val="Plenum"/>
              <w:tabs>
                <w:tab w:val="clear" w:pos="1418"/>
              </w:tabs>
              <w:ind w:right="1"/>
            </w:pPr>
            <w:r w:rsidRPr="009A2896">
              <w:t>Votering</w:t>
            </w:r>
          </w:p>
        </w:tc>
      </w:tr>
    </w:tbl>
    <w:p w:rsidR="009A2896" w:rsidRPr="009A2896" w:rsidRDefault="009A2896">
      <w:pPr>
        <w:pStyle w:val="StreckLngt"/>
      </w:pPr>
      <w:r w:rsidRPr="009A2896">
        <w:tab/>
      </w:r>
    </w:p>
    <w:p w:rsidR="009A2896" w:rsidRPr="009A2896" w:rsidRDefault="009A2896">
      <w:pPr>
        <w:pStyle w:val="Blankrad"/>
      </w:pPr>
      <w:r w:rsidRPr="009A2896">
        <w:t xml:space="preserve">     </w:t>
      </w:r>
    </w:p>
    <w:p w:rsidR="009A2896" w:rsidRPr="009A2896" w:rsidRDefault="009A2896">
      <w:pPr>
        <w:rPr>
          <w:rFonts w:ascii="Arial" w:hAnsi="Arial" w:cs="Arial"/>
        </w:rPr>
      </w:pPr>
      <w:r w:rsidRPr="009A2896">
        <w:rPr>
          <w:rFonts w:ascii="Arial" w:hAnsi="Arial" w:cs="Arial"/>
          <w:b/>
          <w:i/>
          <w:sz w:val="28"/>
        </w:rPr>
        <w:t xml:space="preserve">Votering kl. 09.20 </w:t>
      </w:r>
      <w:r w:rsidRPr="009A2896">
        <w:rPr>
          <w:rFonts w:ascii="Arial" w:hAnsi="Arial" w:cs="Arial"/>
        </w:rPr>
        <w:t>NU3, UbU2, MJU1, MJU2, MJU7 och FöU4 (tidigare slutdebatterade)</w:t>
      </w:r>
    </w:p>
    <w:p w:rsidR="009A2896" w:rsidRPr="009A2896" w:rsidRDefault="009A2896">
      <w:pPr>
        <w:pStyle w:val="Blankrad"/>
      </w:pPr>
      <w:r w:rsidRPr="009A28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A289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896" w:rsidRPr="009A2896" w:rsidRDefault="009A2896">
            <w:r w:rsidRPr="009A2896">
              <w:t>Nr</w:t>
            </w:r>
          </w:p>
        </w:tc>
        <w:tc>
          <w:tcPr>
            <w:tcW w:w="5670" w:type="dxa"/>
          </w:tcPr>
          <w:p w:rsidR="009A2896" w:rsidRPr="009A2896" w:rsidRDefault="009A2896">
            <w:bookmarkStart w:id="1" w:name="ÄrendeNrRubrik"/>
            <w:bookmarkEnd w:id="1"/>
          </w:p>
        </w:tc>
        <w:tc>
          <w:tcPr>
            <w:tcW w:w="1247" w:type="dxa"/>
          </w:tcPr>
          <w:p w:rsidR="009A2896" w:rsidRPr="009A2896" w:rsidRDefault="009A2896">
            <w:r w:rsidRPr="009A2896">
              <w:t>Anmäld tid (min.)</w:t>
            </w:r>
          </w:p>
        </w:tc>
        <w:tc>
          <w:tcPr>
            <w:tcW w:w="1474" w:type="dxa"/>
          </w:tcPr>
          <w:p w:rsidR="009A2896" w:rsidRPr="009A2896" w:rsidRDefault="009A2896">
            <w:r w:rsidRPr="009A2896">
              <w:t>Ackumulerad tid</w:t>
            </w:r>
          </w:p>
        </w:tc>
      </w:tr>
    </w:tbl>
    <w:p w:rsidR="009A2896" w:rsidRPr="009A2896" w:rsidRDefault="009A2896">
      <w:pPr>
        <w:pStyle w:val="Blankrad"/>
      </w:pPr>
      <w:r w:rsidRPr="009A289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1</w:t>
            </w: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</w:pPr>
            <w:bookmarkStart w:id="2" w:name="BetänkandeNr"/>
            <w:bookmarkEnd w:id="2"/>
            <w:r w:rsidRPr="009A2896">
              <w:t>Högtidlighållande av 60-årsdagen av FN:s förklaring om de mänskliga rättigheterna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Talman Per Westerberg (m)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Utrikesminister Carl Bildt (m)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Mona Sahlin (s)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p w:rsidR="009A2896" w:rsidRPr="009A2896" w:rsidRDefault="009A2896">
      <w:pPr>
        <w:pStyle w:val="Blankrad"/>
      </w:pPr>
      <w:bookmarkStart w:id="3" w:name="Start"/>
      <w:bookmarkEnd w:id="3"/>
    </w:p>
    <w:p w:rsidR="009A2896" w:rsidRPr="009A2896" w:rsidRDefault="009A2896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17</w:t>
            </w:r>
          </w:p>
        </w:tc>
        <w:tc>
          <w:tcPr>
            <w:tcW w:w="5670" w:type="dxa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SkU11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A2896" w:rsidRPr="009A2896" w:rsidRDefault="009A2896">
            <w:pPr>
              <w:pStyle w:val="Underrubrik"/>
            </w:pPr>
            <w:r w:rsidRPr="009A2896">
              <w:t>Beskattning av vinster på utländska premieobligationer och utländska lotterivinster, höjd beloppsgräns för avdrag för resor och höjt schablonavdrag vid upplåtelse av den egna bostaden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p w:rsidR="009A2896" w:rsidRPr="009A2896" w:rsidRDefault="009A2896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  <w:rPr>
                <w:i/>
              </w:rPr>
            </w:pPr>
            <w:r w:rsidRPr="009A2896">
              <w:rPr>
                <w:i/>
              </w:rPr>
              <w:t>Gemensam debatt SkU12 och SkU13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18</w:t>
            </w: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SkU12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Underrubrik"/>
            </w:pPr>
            <w:r w:rsidRPr="009A2896">
              <w:t>Sänkt skatt på förvärvsinkomster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Laila Bjurling (s)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10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Marie Engström (v)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8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Helena Leander (mp)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10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Fredrik Schulte (m)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10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Jörgen Johansson (c)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12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Gunnar Andrén (fp)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10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Lars Gustafsson (kd)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8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  <w:r w:rsidRPr="009A2896">
              <w:t xml:space="preserve"> </w:t>
            </w:r>
          </w:p>
        </w:tc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TalartidSumma"/>
            </w:pPr>
            <w:r w:rsidRPr="009A2896">
              <w:t>1.08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TalartidAckumulerad"/>
            </w:pPr>
            <w:r w:rsidRPr="009A2896">
              <w:t>1.08</w:t>
            </w: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19</w:t>
            </w:r>
          </w:p>
        </w:tc>
        <w:tc>
          <w:tcPr>
            <w:tcW w:w="5670" w:type="dxa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SkU13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A2896" w:rsidRPr="009A2896" w:rsidRDefault="009A2896">
            <w:pPr>
              <w:pStyle w:val="Underrubrik"/>
            </w:pPr>
            <w:r w:rsidRPr="009A2896">
              <w:t>Sänkt skatt för pensionärer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20</w:t>
            </w: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SkU14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Underrubrik"/>
            </w:pPr>
            <w:r w:rsidRPr="009A2896">
              <w:t>Några beskattnings- och kontrollfrågor vid införsel av vissa punktskattepliktiga varor för privat bruk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Jörgen Johansson (c)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  <w:r w:rsidRPr="009A2896">
              <w:t xml:space="preserve"> </w:t>
            </w:r>
          </w:p>
        </w:tc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TalartidSumma"/>
            </w:pPr>
            <w:r w:rsidRPr="009A2896">
              <w:t>0.06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TalartidAckumulerad"/>
            </w:pPr>
            <w:r w:rsidRPr="009A2896">
              <w:t>1.14</w:t>
            </w: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21</w:t>
            </w: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SkU15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Underrubrik"/>
            </w:pPr>
            <w:r w:rsidRPr="009A2896">
              <w:t>Nya bestämmelser om skatte- och tullfrihet för resande från tredje land m.m.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Karin Nilsson (c)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4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  <w:r w:rsidRPr="009A2896">
              <w:t xml:space="preserve"> </w:t>
            </w:r>
          </w:p>
        </w:tc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TalartidSumma"/>
            </w:pPr>
            <w:r w:rsidRPr="009A2896">
              <w:t>0.04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TalartidAckumulerad"/>
            </w:pPr>
            <w:r w:rsidRPr="009A2896">
              <w:t>1.18</w:t>
            </w: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22</w:t>
            </w: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SkU17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Underrubrik"/>
            </w:pPr>
            <w:r w:rsidRPr="009A2896">
              <w:t>Undvikande av internationell dubbelbeskattning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Annicka Engblom (m)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Åke Sandström (c)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  <w:r w:rsidRPr="009A2896">
              <w:t xml:space="preserve"> </w:t>
            </w:r>
          </w:p>
        </w:tc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TalartidSumma"/>
            </w:pPr>
            <w:r w:rsidRPr="009A2896">
              <w:t>0.12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TalartidAckumulerad"/>
            </w:pPr>
            <w:r w:rsidRPr="009A2896">
              <w:t>1.30</w:t>
            </w: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23</w:t>
            </w: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SkU18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Underrubrik"/>
            </w:pPr>
            <w:r w:rsidRPr="009A2896">
              <w:t>F-skatt åt fler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Raimo Pärssinen (s)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12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Marie Engström (v)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8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Helena Leander (mp)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Lena Asplund (m)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8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Karin Nilsson (c)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8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Agneta Berliner (fp)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8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Lars Gustafsson (kd)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  <w:r w:rsidRPr="009A2896">
              <w:t xml:space="preserve"> </w:t>
            </w:r>
          </w:p>
        </w:tc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TalartidSumma"/>
            </w:pPr>
            <w:r w:rsidRPr="009A2896">
              <w:t>0.56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TalartidAckumulerad"/>
            </w:pPr>
            <w:r w:rsidRPr="009A2896">
              <w:t>2.26</w:t>
            </w: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rendenr"/>
            </w:pPr>
            <w:r w:rsidRPr="009A2896">
              <w:t>24</w:t>
            </w: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renderubrik"/>
            </w:pPr>
            <w:r w:rsidRPr="009A2896">
              <w:t>Skatteutskottets betänkande SkU19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896" w:rsidRPr="009A2896" w:rsidRDefault="009A2896">
            <w:pPr>
              <w:pStyle w:val="Underrubrik"/>
            </w:pPr>
            <w:r w:rsidRPr="009A2896">
              <w:t>Sänkt bolagsskatt och vissa andra skatteåtgärder för företag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Marie Engström (v)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Annicka Engblom (m)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Åke Sandström (c)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Agneta Berliner (fp)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Lars Gustafsson (kd)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6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9A2896" w:rsidRPr="009A2896" w:rsidRDefault="009A2896">
            <w:r w:rsidRPr="009A2896">
              <w:t>Helena Leander (mp)</w:t>
            </w:r>
          </w:p>
        </w:tc>
        <w:tc>
          <w:tcPr>
            <w:tcW w:w="1247" w:type="dxa"/>
          </w:tcPr>
          <w:p w:rsidR="009A2896" w:rsidRPr="009A2896" w:rsidRDefault="009A2896">
            <w:pPr>
              <w:pStyle w:val="Talartid"/>
            </w:pPr>
            <w:r w:rsidRPr="009A2896">
              <w:t>3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IngenText"/>
            </w:pP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Summalinje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Summalinje"/>
            </w:pPr>
            <w:r w:rsidRPr="009A2896">
              <w:t>____</w:t>
            </w:r>
          </w:p>
        </w:tc>
      </w:tr>
      <w:tr w:rsidR="00000000" w:rsidRPr="009A28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  <w:r w:rsidRPr="009A2896">
              <w:t xml:space="preserve"> </w:t>
            </w:r>
          </w:p>
        </w:tc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5216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1247" w:type="dxa"/>
          </w:tcPr>
          <w:p w:rsidR="009A2896" w:rsidRPr="009A2896" w:rsidRDefault="009A2896">
            <w:pPr>
              <w:pStyle w:val="TalartidSumma"/>
            </w:pPr>
            <w:r w:rsidRPr="009A2896">
              <w:t>0.33</w:t>
            </w:r>
          </w:p>
        </w:tc>
        <w:tc>
          <w:tcPr>
            <w:tcW w:w="1489" w:type="dxa"/>
          </w:tcPr>
          <w:p w:rsidR="009A2896" w:rsidRPr="009A2896" w:rsidRDefault="009A2896">
            <w:pPr>
              <w:pStyle w:val="TalartidAckumulerad"/>
            </w:pPr>
            <w:r w:rsidRPr="009A2896">
              <w:t>2.59</w:t>
            </w: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p w:rsidR="009A2896" w:rsidRPr="009A2896" w:rsidRDefault="009A2896">
      <w:pPr>
        <w:pStyle w:val="Blankrad"/>
      </w:pPr>
      <w:r w:rsidRPr="009A2896">
        <w:t xml:space="preserve">     </w:t>
      </w:r>
    </w:p>
    <w:p w:rsidR="009A2896" w:rsidRPr="009A2896" w:rsidRDefault="009A2896">
      <w:pPr>
        <w:pStyle w:val="Blankrad"/>
      </w:pPr>
      <w:r w:rsidRPr="009A2896">
        <w:t xml:space="preserve">     </w:t>
      </w:r>
    </w:p>
    <w:p w:rsidR="009A2896" w:rsidRPr="009A2896" w:rsidRDefault="009A2896">
      <w:pPr>
        <w:pStyle w:val="Blankrad"/>
      </w:pPr>
      <w:r w:rsidRPr="009A289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A2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454" w:type="dxa"/>
          </w:tcPr>
          <w:p w:rsidR="009A2896" w:rsidRPr="009A2896" w:rsidRDefault="009A289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2268" w:type="dxa"/>
          </w:tcPr>
          <w:p w:rsidR="009A2896" w:rsidRPr="009A2896" w:rsidRDefault="009A2896">
            <w:pPr>
              <w:pStyle w:val="TalartidTotalText"/>
            </w:pPr>
            <w:r w:rsidRPr="009A289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A2896" w:rsidRPr="009A2896" w:rsidRDefault="009A2896">
            <w:pPr>
              <w:pStyle w:val="TalartidTotal"/>
            </w:pPr>
            <w:r w:rsidRPr="009A2896">
              <w:t>2 tim. 59 min.</w:t>
            </w:r>
          </w:p>
        </w:tc>
      </w:tr>
      <w:tr w:rsidR="00000000" w:rsidRPr="009A28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A2896" w:rsidRPr="009A2896" w:rsidRDefault="009A289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A2896" w:rsidRPr="009A2896" w:rsidRDefault="009A2896"/>
          <w:p w:rsidR="009A2896" w:rsidRPr="009A2896" w:rsidRDefault="009A2896">
            <w:pPr>
              <w:pStyle w:val="Mittstreck"/>
            </w:pPr>
            <w:r w:rsidRPr="009A2896">
              <w:tab/>
            </w:r>
            <w:r w:rsidRPr="009A2896">
              <w:tab/>
            </w:r>
          </w:p>
        </w:tc>
      </w:tr>
    </w:tbl>
    <w:p w:rsidR="009A2896" w:rsidRPr="009A2896" w:rsidRDefault="009A2896">
      <w:pPr>
        <w:pStyle w:val="Blankrad"/>
      </w:pPr>
      <w:r w:rsidRPr="009A2896">
        <w:t xml:space="preserve">     </w:t>
      </w:r>
    </w:p>
    <w:sectPr w:rsidR="00000000" w:rsidRPr="009A28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896" w:rsidRPr="009A2896" w:rsidRDefault="009A2896">
      <w:r w:rsidRPr="009A2896">
        <w:separator/>
      </w:r>
    </w:p>
  </w:endnote>
  <w:endnote w:type="continuationSeparator" w:id="0">
    <w:p w:rsidR="009A2896" w:rsidRPr="009A2896" w:rsidRDefault="009A2896">
      <w:r w:rsidRPr="009A28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96" w:rsidRPr="009A2896" w:rsidRDefault="009A2896">
    <w:pPr>
      <w:pStyle w:val="Sidhuvud"/>
      <w:jc w:val="center"/>
    </w:pPr>
    <w:r w:rsidRPr="009A2896">
      <w:fldChar w:fldCharType="begin" w:fldLock="1"/>
    </w:r>
    <w:r w:rsidRPr="009A2896">
      <w:instrText xml:space="preserve"> PAGE </w:instrText>
    </w:r>
    <w:r w:rsidRPr="009A2896">
      <w:fldChar w:fldCharType="separate"/>
    </w:r>
    <w:r w:rsidRPr="009A2896">
      <w:t>2</w:t>
    </w:r>
    <w:r w:rsidRPr="009A2896">
      <w:fldChar w:fldCharType="end"/>
    </w:r>
    <w:r w:rsidRPr="009A2896">
      <w:t xml:space="preserve"> (</w:t>
    </w:r>
    <w:r w:rsidRPr="009A2896">
      <w:fldChar w:fldCharType="begin" w:fldLock="1"/>
    </w:r>
    <w:r w:rsidRPr="009A2896">
      <w:instrText xml:space="preserve"> NUMPAGES </w:instrText>
    </w:r>
    <w:r w:rsidRPr="009A2896">
      <w:fldChar w:fldCharType="separate"/>
    </w:r>
    <w:r w:rsidRPr="009A2896">
      <w:t>3</w:t>
    </w:r>
    <w:r w:rsidRPr="009A2896">
      <w:fldChar w:fldCharType="end"/>
    </w:r>
    <w:r w:rsidRPr="009A289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96" w:rsidRPr="009A2896" w:rsidRDefault="009A2896">
    <w:pPr>
      <w:pStyle w:val="Sidhuvud"/>
      <w:jc w:val="center"/>
    </w:pPr>
    <w:r w:rsidRPr="009A2896">
      <w:fldChar w:fldCharType="begin" w:fldLock="1"/>
    </w:r>
    <w:r w:rsidRPr="009A2896">
      <w:instrText xml:space="preserve"> PAGE </w:instrText>
    </w:r>
    <w:r w:rsidRPr="009A2896">
      <w:fldChar w:fldCharType="separate"/>
    </w:r>
    <w:r w:rsidRPr="009A2896">
      <w:t>1</w:t>
    </w:r>
    <w:r w:rsidRPr="009A2896">
      <w:fldChar w:fldCharType="end"/>
    </w:r>
    <w:r w:rsidRPr="009A2896">
      <w:t xml:space="preserve"> (</w:t>
    </w:r>
    <w:r w:rsidRPr="009A2896">
      <w:fldChar w:fldCharType="begin" w:fldLock="1"/>
    </w:r>
    <w:r w:rsidRPr="009A2896">
      <w:instrText xml:space="preserve"> NUMPAGES </w:instrText>
    </w:r>
    <w:r w:rsidRPr="009A2896">
      <w:fldChar w:fldCharType="separate"/>
    </w:r>
    <w:r w:rsidRPr="009A2896">
      <w:t>3</w:t>
    </w:r>
    <w:r w:rsidRPr="009A2896">
      <w:fldChar w:fldCharType="end"/>
    </w:r>
    <w:r w:rsidRPr="009A289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896" w:rsidRPr="009A2896" w:rsidRDefault="009A2896">
      <w:r w:rsidRPr="009A2896">
        <w:separator/>
      </w:r>
    </w:p>
  </w:footnote>
  <w:footnote w:type="continuationSeparator" w:id="0">
    <w:p w:rsidR="009A2896" w:rsidRPr="009A2896" w:rsidRDefault="009A2896">
      <w:r w:rsidRPr="009A28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96" w:rsidRPr="009A2896" w:rsidRDefault="009A2896">
    <w:pPr>
      <w:pStyle w:val="Sidhuvud"/>
      <w:tabs>
        <w:tab w:val="clear" w:pos="4536"/>
      </w:tabs>
    </w:pPr>
    <w:r w:rsidRPr="009A2896">
      <w:fldChar w:fldCharType="begin" w:fldLock="1"/>
    </w:r>
    <w:r w:rsidRPr="009A2896">
      <w:instrText xml:space="preserve"> DOCPROPERTY "DocumentDate" </w:instrText>
    </w:r>
    <w:r w:rsidRPr="009A2896">
      <w:fldChar w:fldCharType="separate"/>
    </w:r>
    <w:r w:rsidRPr="009A2896">
      <w:t>Onsdagen den 10 december 2008</w:t>
    </w:r>
    <w:r w:rsidRPr="009A2896">
      <w:fldChar w:fldCharType="end"/>
    </w:r>
    <w:r w:rsidRPr="009A2896">
      <w:tab/>
    </w:r>
  </w:p>
  <w:p w:rsidR="009A2896" w:rsidRPr="009A2896" w:rsidRDefault="009A28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A2896">
      <w:rPr>
        <w:sz w:val="12"/>
      </w:rPr>
      <w:tab/>
    </w:r>
  </w:p>
  <w:p w:rsidR="009A2896" w:rsidRPr="009A2896" w:rsidRDefault="009A28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96" w:rsidRPr="009A2896" w:rsidRDefault="009A289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A289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896" w:rsidRPr="009A2896" w:rsidRDefault="009A2896">
    <w:pPr>
      <w:pStyle w:val="Dokumentrubrik"/>
      <w:spacing w:after="360"/>
    </w:pPr>
    <w:r w:rsidRPr="009A289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18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D7C4BC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5C107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B5EB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5F1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96B703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3515FD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5B1000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E422F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22534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901769">
    <w:abstractNumId w:val="40"/>
  </w:num>
  <w:num w:numId="2" w16cid:durableId="824588226">
    <w:abstractNumId w:val="18"/>
  </w:num>
  <w:num w:numId="3" w16cid:durableId="1053430088">
    <w:abstractNumId w:val="39"/>
  </w:num>
  <w:num w:numId="4" w16cid:durableId="860699793">
    <w:abstractNumId w:val="16"/>
  </w:num>
  <w:num w:numId="5" w16cid:durableId="959216122">
    <w:abstractNumId w:val="2"/>
  </w:num>
  <w:num w:numId="6" w16cid:durableId="1084912178">
    <w:abstractNumId w:val="23"/>
  </w:num>
  <w:num w:numId="7" w16cid:durableId="739256199">
    <w:abstractNumId w:val="31"/>
  </w:num>
  <w:num w:numId="8" w16cid:durableId="395398830">
    <w:abstractNumId w:val="21"/>
  </w:num>
  <w:num w:numId="9" w16cid:durableId="547183415">
    <w:abstractNumId w:val="29"/>
  </w:num>
  <w:num w:numId="10" w16cid:durableId="294988830">
    <w:abstractNumId w:val="17"/>
  </w:num>
  <w:num w:numId="11" w16cid:durableId="1081609196">
    <w:abstractNumId w:val="5"/>
  </w:num>
  <w:num w:numId="12" w16cid:durableId="2094466782">
    <w:abstractNumId w:val="1"/>
  </w:num>
  <w:num w:numId="13" w16cid:durableId="560136586">
    <w:abstractNumId w:val="8"/>
  </w:num>
  <w:num w:numId="14" w16cid:durableId="941837032">
    <w:abstractNumId w:val="9"/>
  </w:num>
  <w:num w:numId="15" w16cid:durableId="1937320746">
    <w:abstractNumId w:val="20"/>
  </w:num>
  <w:num w:numId="16" w16cid:durableId="797140522">
    <w:abstractNumId w:val="11"/>
  </w:num>
  <w:num w:numId="17" w16cid:durableId="895316253">
    <w:abstractNumId w:val="33"/>
  </w:num>
  <w:num w:numId="18" w16cid:durableId="1110079452">
    <w:abstractNumId w:val="15"/>
  </w:num>
  <w:num w:numId="19" w16cid:durableId="315300360">
    <w:abstractNumId w:val="43"/>
  </w:num>
  <w:num w:numId="20" w16cid:durableId="1708096927">
    <w:abstractNumId w:val="3"/>
  </w:num>
  <w:num w:numId="21" w16cid:durableId="514273719">
    <w:abstractNumId w:val="10"/>
  </w:num>
  <w:num w:numId="22" w16cid:durableId="1851483398">
    <w:abstractNumId w:val="25"/>
  </w:num>
  <w:num w:numId="23" w16cid:durableId="1796479881">
    <w:abstractNumId w:val="27"/>
  </w:num>
  <w:num w:numId="24" w16cid:durableId="349986394">
    <w:abstractNumId w:val="6"/>
  </w:num>
  <w:num w:numId="25" w16cid:durableId="1745638160">
    <w:abstractNumId w:val="28"/>
  </w:num>
  <w:num w:numId="26" w16cid:durableId="1283655140">
    <w:abstractNumId w:val="35"/>
  </w:num>
  <w:num w:numId="27" w16cid:durableId="891572802">
    <w:abstractNumId w:val="30"/>
  </w:num>
  <w:num w:numId="28" w16cid:durableId="1744140975">
    <w:abstractNumId w:val="38"/>
  </w:num>
  <w:num w:numId="29" w16cid:durableId="1554846141">
    <w:abstractNumId w:val="4"/>
  </w:num>
  <w:num w:numId="30" w16cid:durableId="720598893">
    <w:abstractNumId w:val="41"/>
  </w:num>
  <w:num w:numId="31" w16cid:durableId="1608345059">
    <w:abstractNumId w:val="22"/>
  </w:num>
  <w:num w:numId="32" w16cid:durableId="1987658008">
    <w:abstractNumId w:val="24"/>
  </w:num>
  <w:num w:numId="33" w16cid:durableId="1694726297">
    <w:abstractNumId w:val="26"/>
  </w:num>
  <w:num w:numId="34" w16cid:durableId="1622151745">
    <w:abstractNumId w:val="36"/>
  </w:num>
  <w:num w:numId="35" w16cid:durableId="2141418803">
    <w:abstractNumId w:val="37"/>
  </w:num>
  <w:num w:numId="36" w16cid:durableId="1858348255">
    <w:abstractNumId w:val="13"/>
  </w:num>
  <w:num w:numId="37" w16cid:durableId="647825586">
    <w:abstractNumId w:val="0"/>
  </w:num>
  <w:num w:numId="38" w16cid:durableId="885944477">
    <w:abstractNumId w:val="12"/>
  </w:num>
  <w:num w:numId="39" w16cid:durableId="386997649">
    <w:abstractNumId w:val="7"/>
  </w:num>
  <w:num w:numId="40" w16cid:durableId="2092310011">
    <w:abstractNumId w:val="42"/>
  </w:num>
  <w:num w:numId="41" w16cid:durableId="1449399210">
    <w:abstractNumId w:val="14"/>
  </w:num>
  <w:num w:numId="42" w16cid:durableId="135606267">
    <w:abstractNumId w:val="19"/>
  </w:num>
  <w:num w:numId="43" w16cid:durableId="1556350328">
    <w:abstractNumId w:val="34"/>
  </w:num>
  <w:num w:numId="44" w16cid:durableId="1972765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3955"/>
    <w:rsid w:val="009A2896"/>
    <w:rsid w:val="00B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E13CC5-D859-4685-9E36-C6F57514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369</Words>
  <Characters>1940</Characters>
  <Application>Microsoft Office Word</Application>
  <DocSecurity>4</DocSecurity>
  <Lines>388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10 december 2008</vt:lpstr>
    </vt:vector>
  </TitlesOfParts>
  <Company>Riksdagen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2008-12-09T16:40:00Z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december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2008-12-10</vt:lpwstr>
  </property>
  <property fmtid="{D5CDD505-2E9C-101B-9397-08002B2CF9AE}" pid="5" name="DocumentYear">
    <vt:lpwstr>2008/09</vt:lpwstr>
  </property>
</Properties>
</file>