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5483" w14:textId="77777777" w:rsidR="00560BEE" w:rsidRPr="00CD7560" w:rsidRDefault="00560BE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124</w:t>
      </w:r>
      <w:bookmarkEnd w:id="1"/>
    </w:p>
    <w:p w14:paraId="333E5484" w14:textId="77777777" w:rsidR="00560BEE" w:rsidRDefault="00560BEE">
      <w:pPr>
        <w:pStyle w:val="Datum"/>
        <w:outlineLvl w:val="0"/>
      </w:pPr>
      <w:bookmarkStart w:id="2" w:name="DocumentDate"/>
      <w:r>
        <w:t>Måndagen den 25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4D56" w14:paraId="333E5489" w14:textId="77777777" w:rsidTr="00E47117">
        <w:trPr>
          <w:cantSplit/>
        </w:trPr>
        <w:tc>
          <w:tcPr>
            <w:tcW w:w="454" w:type="dxa"/>
          </w:tcPr>
          <w:p w14:paraId="333E5485" w14:textId="77777777" w:rsidR="00560BEE" w:rsidRDefault="00560BE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33E5486" w14:textId="77777777" w:rsidR="00560BEE" w:rsidRDefault="00560BE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333E5487" w14:textId="77777777" w:rsidR="00560BEE" w:rsidRDefault="00560BEE"/>
        </w:tc>
        <w:tc>
          <w:tcPr>
            <w:tcW w:w="7512" w:type="dxa"/>
          </w:tcPr>
          <w:p w14:paraId="333E5488" w14:textId="77777777" w:rsidR="00560BEE" w:rsidRDefault="00560BE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33E548A" w14:textId="77777777" w:rsidR="00560BEE" w:rsidRDefault="00560BEE">
      <w:pPr>
        <w:pStyle w:val="StreckLngt"/>
      </w:pPr>
      <w:r>
        <w:tab/>
      </w:r>
    </w:p>
    <w:p w14:paraId="333E548B" w14:textId="77777777" w:rsidR="00560BEE" w:rsidRDefault="00560BEE" w:rsidP="00121B42">
      <w:pPr>
        <w:pStyle w:val="Blankrad"/>
      </w:pPr>
      <w:r>
        <w:t xml:space="preserve">      </w:t>
      </w:r>
    </w:p>
    <w:p w14:paraId="333E548C" w14:textId="77777777" w:rsidR="00560BEE" w:rsidRDefault="00560BE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54D56" w14:paraId="333E5490" w14:textId="77777777" w:rsidTr="00055526">
        <w:trPr>
          <w:cantSplit/>
        </w:trPr>
        <w:tc>
          <w:tcPr>
            <w:tcW w:w="567" w:type="dxa"/>
          </w:tcPr>
          <w:p w14:paraId="333E548D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8E" w14:textId="77777777" w:rsidR="00560BEE" w:rsidRDefault="00560BE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33E548F" w14:textId="77777777" w:rsidR="00560BEE" w:rsidRDefault="00560BEE" w:rsidP="00C84F80">
            <w:pPr>
              <w:keepNext/>
            </w:pPr>
          </w:p>
        </w:tc>
      </w:tr>
      <w:tr w:rsidR="00E54D56" w14:paraId="333E5494" w14:textId="77777777" w:rsidTr="00055526">
        <w:trPr>
          <w:cantSplit/>
        </w:trPr>
        <w:tc>
          <w:tcPr>
            <w:tcW w:w="567" w:type="dxa"/>
          </w:tcPr>
          <w:p w14:paraId="333E5491" w14:textId="77777777" w:rsidR="00560BEE" w:rsidRDefault="00560BE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33E5492" w14:textId="77777777" w:rsidR="00560BEE" w:rsidRDefault="00560BEE" w:rsidP="000326E3">
            <w:r>
              <w:t>Torsdagen den 28 maj kl. 14.00</w:t>
            </w:r>
          </w:p>
        </w:tc>
        <w:tc>
          <w:tcPr>
            <w:tcW w:w="2055" w:type="dxa"/>
          </w:tcPr>
          <w:p w14:paraId="333E5493" w14:textId="77777777" w:rsidR="00560BEE" w:rsidRDefault="00560BEE" w:rsidP="00C84F80"/>
        </w:tc>
      </w:tr>
      <w:tr w:rsidR="00E54D56" w14:paraId="333E5498" w14:textId="77777777" w:rsidTr="00055526">
        <w:trPr>
          <w:cantSplit/>
        </w:trPr>
        <w:tc>
          <w:tcPr>
            <w:tcW w:w="567" w:type="dxa"/>
          </w:tcPr>
          <w:p w14:paraId="333E5495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96" w14:textId="77777777" w:rsidR="00560BEE" w:rsidRDefault="00560BE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33E5497" w14:textId="77777777" w:rsidR="00560BEE" w:rsidRDefault="00560BE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54D56" w14:paraId="333E549C" w14:textId="77777777" w:rsidTr="00055526">
        <w:trPr>
          <w:cantSplit/>
        </w:trPr>
        <w:tc>
          <w:tcPr>
            <w:tcW w:w="567" w:type="dxa"/>
          </w:tcPr>
          <w:p w14:paraId="333E5499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9A" w14:textId="77777777" w:rsidR="00560BEE" w:rsidRDefault="00560BE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3E549B" w14:textId="77777777" w:rsidR="00560BEE" w:rsidRDefault="00560BEE" w:rsidP="00C84F80">
            <w:pPr>
              <w:keepNext/>
            </w:pPr>
          </w:p>
        </w:tc>
      </w:tr>
      <w:tr w:rsidR="00E54D56" w14:paraId="333E54A0" w14:textId="77777777" w:rsidTr="00055526">
        <w:trPr>
          <w:cantSplit/>
        </w:trPr>
        <w:tc>
          <w:tcPr>
            <w:tcW w:w="567" w:type="dxa"/>
          </w:tcPr>
          <w:p w14:paraId="333E549D" w14:textId="77777777" w:rsidR="00560BEE" w:rsidRDefault="00560BE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3E549E" w14:textId="77777777" w:rsidR="00560BEE" w:rsidRDefault="00560BEE" w:rsidP="000326E3">
            <w:r>
              <w:t xml:space="preserve">COM(2026) 183 Förslag till Europaparlamentets och rådets förordning om ändring av förordning (EU) 2024/1157 vad gäller förbudet mot export av blandat kommunalt avfall avsett för återvinning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juli 2026</w:t>
            </w:r>
          </w:p>
        </w:tc>
        <w:tc>
          <w:tcPr>
            <w:tcW w:w="2055" w:type="dxa"/>
          </w:tcPr>
          <w:p w14:paraId="333E549F" w14:textId="77777777" w:rsidR="00560BEE" w:rsidRDefault="00560BEE" w:rsidP="00C84F80">
            <w:r>
              <w:t>MJU</w:t>
            </w:r>
          </w:p>
        </w:tc>
      </w:tr>
      <w:tr w:rsidR="00E54D56" w14:paraId="333E54A4" w14:textId="77777777" w:rsidTr="00055526">
        <w:trPr>
          <w:cantSplit/>
        </w:trPr>
        <w:tc>
          <w:tcPr>
            <w:tcW w:w="567" w:type="dxa"/>
          </w:tcPr>
          <w:p w14:paraId="333E54A1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A2" w14:textId="77777777" w:rsidR="00560BEE" w:rsidRDefault="00560BE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3E54A3" w14:textId="77777777" w:rsidR="00560BEE" w:rsidRDefault="00560BE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54D56" w14:paraId="333E54A8" w14:textId="77777777" w:rsidTr="00055526">
        <w:trPr>
          <w:cantSplit/>
        </w:trPr>
        <w:tc>
          <w:tcPr>
            <w:tcW w:w="567" w:type="dxa"/>
          </w:tcPr>
          <w:p w14:paraId="333E54A5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A6" w14:textId="77777777" w:rsidR="00560BEE" w:rsidRDefault="00560BE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33E54A7" w14:textId="77777777" w:rsidR="00560BEE" w:rsidRDefault="00560BEE" w:rsidP="00C84F80">
            <w:pPr>
              <w:keepNext/>
            </w:pPr>
          </w:p>
        </w:tc>
      </w:tr>
      <w:tr w:rsidR="00E54D56" w14:paraId="333E54AC" w14:textId="77777777" w:rsidTr="00055526">
        <w:trPr>
          <w:cantSplit/>
        </w:trPr>
        <w:tc>
          <w:tcPr>
            <w:tcW w:w="567" w:type="dxa"/>
          </w:tcPr>
          <w:p w14:paraId="333E54A9" w14:textId="77777777" w:rsidR="00560BEE" w:rsidRDefault="00560BE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3E54AA" w14:textId="77777777" w:rsidR="00560BEE" w:rsidRDefault="00560BEE" w:rsidP="000326E3">
            <w:r>
              <w:t>Bet. 2025/26:FiU40 En starkare fondmarknad</w:t>
            </w:r>
          </w:p>
        </w:tc>
        <w:tc>
          <w:tcPr>
            <w:tcW w:w="2055" w:type="dxa"/>
          </w:tcPr>
          <w:p w14:paraId="333E54AB" w14:textId="77777777" w:rsidR="00560BEE" w:rsidRDefault="00560BEE" w:rsidP="00C84F80">
            <w:r>
              <w:t>1 res. (C)</w:t>
            </w:r>
          </w:p>
        </w:tc>
      </w:tr>
      <w:tr w:rsidR="00E54D56" w14:paraId="333E54B0" w14:textId="77777777" w:rsidTr="00055526">
        <w:trPr>
          <w:cantSplit/>
        </w:trPr>
        <w:tc>
          <w:tcPr>
            <w:tcW w:w="567" w:type="dxa"/>
          </w:tcPr>
          <w:p w14:paraId="333E54AD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AE" w14:textId="77777777" w:rsidR="00560BEE" w:rsidRDefault="00560BE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33E54AF" w14:textId="77777777" w:rsidR="00560BEE" w:rsidRDefault="00560BEE" w:rsidP="00C84F80">
            <w:pPr>
              <w:keepNext/>
            </w:pPr>
          </w:p>
        </w:tc>
      </w:tr>
      <w:tr w:rsidR="00E54D56" w14:paraId="333E54B4" w14:textId="77777777" w:rsidTr="00055526">
        <w:trPr>
          <w:cantSplit/>
        </w:trPr>
        <w:tc>
          <w:tcPr>
            <w:tcW w:w="567" w:type="dxa"/>
          </w:tcPr>
          <w:p w14:paraId="333E54B1" w14:textId="77777777" w:rsidR="00560BEE" w:rsidRDefault="00560BE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3E54B2" w14:textId="77777777" w:rsidR="00560BEE" w:rsidRDefault="00560BEE" w:rsidP="000326E3">
            <w:r>
              <w:t>Bet. 2025/26:CU36 Lag om avgift för områdessamverkan</w:t>
            </w:r>
          </w:p>
        </w:tc>
        <w:tc>
          <w:tcPr>
            <w:tcW w:w="2055" w:type="dxa"/>
          </w:tcPr>
          <w:p w14:paraId="333E54B3" w14:textId="77777777" w:rsidR="00560BEE" w:rsidRDefault="00560BEE" w:rsidP="00C84F80">
            <w:r>
              <w:t>3 res. (S, V, C, MP)</w:t>
            </w:r>
          </w:p>
        </w:tc>
      </w:tr>
      <w:tr w:rsidR="00E54D56" w14:paraId="333E54B8" w14:textId="77777777" w:rsidTr="00055526">
        <w:trPr>
          <w:cantSplit/>
        </w:trPr>
        <w:tc>
          <w:tcPr>
            <w:tcW w:w="567" w:type="dxa"/>
          </w:tcPr>
          <w:p w14:paraId="333E54B5" w14:textId="77777777" w:rsidR="00560BEE" w:rsidRDefault="00560BE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3E54B6" w14:textId="77777777" w:rsidR="00560BEE" w:rsidRDefault="00560BEE" w:rsidP="000326E3">
            <w:r>
              <w:t>Bet. 2025/26:CU41 Undantag från krav enligt art- och habitatdirektivet vid vattenkraftens omprövning</w:t>
            </w:r>
          </w:p>
        </w:tc>
        <w:tc>
          <w:tcPr>
            <w:tcW w:w="2055" w:type="dxa"/>
          </w:tcPr>
          <w:p w14:paraId="333E54B7" w14:textId="77777777" w:rsidR="00560BEE" w:rsidRDefault="00560BEE" w:rsidP="00C84F80">
            <w:r>
              <w:t>4 res. (S, V, C, MP)</w:t>
            </w:r>
          </w:p>
        </w:tc>
      </w:tr>
      <w:tr w:rsidR="00E54D56" w14:paraId="333E54BC" w14:textId="77777777" w:rsidTr="00055526">
        <w:trPr>
          <w:cantSplit/>
        </w:trPr>
        <w:tc>
          <w:tcPr>
            <w:tcW w:w="567" w:type="dxa"/>
          </w:tcPr>
          <w:p w14:paraId="333E54B9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BA" w14:textId="77777777" w:rsidR="00560BEE" w:rsidRDefault="00560BE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33E54BB" w14:textId="77777777" w:rsidR="00560BEE" w:rsidRDefault="00560BEE" w:rsidP="00C84F80">
            <w:pPr>
              <w:keepNext/>
            </w:pPr>
          </w:p>
        </w:tc>
      </w:tr>
      <w:tr w:rsidR="00E54D56" w14:paraId="333E54C0" w14:textId="77777777" w:rsidTr="00055526">
        <w:trPr>
          <w:cantSplit/>
        </w:trPr>
        <w:tc>
          <w:tcPr>
            <w:tcW w:w="567" w:type="dxa"/>
          </w:tcPr>
          <w:p w14:paraId="333E54BD" w14:textId="77777777" w:rsidR="00560BEE" w:rsidRDefault="00560BE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3E54BE" w14:textId="77777777" w:rsidR="00560BEE" w:rsidRDefault="00560BEE" w:rsidP="000326E3">
            <w:r>
              <w:t>Bet. 2025/26:UbU21 Överlämnande av uppgifter mellan skolor i brottsförebyggande syfte</w:t>
            </w:r>
          </w:p>
        </w:tc>
        <w:tc>
          <w:tcPr>
            <w:tcW w:w="2055" w:type="dxa"/>
          </w:tcPr>
          <w:p w14:paraId="333E54BF" w14:textId="77777777" w:rsidR="00560BEE" w:rsidRDefault="00560BEE" w:rsidP="00C84F80">
            <w:r>
              <w:t>1 res. (MP)</w:t>
            </w:r>
          </w:p>
        </w:tc>
      </w:tr>
      <w:tr w:rsidR="00E54D56" w14:paraId="333E54C4" w14:textId="77777777" w:rsidTr="00055526">
        <w:trPr>
          <w:cantSplit/>
        </w:trPr>
        <w:tc>
          <w:tcPr>
            <w:tcW w:w="567" w:type="dxa"/>
          </w:tcPr>
          <w:p w14:paraId="333E54C1" w14:textId="77777777" w:rsidR="00560BEE" w:rsidRDefault="00560BE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3E54C2" w14:textId="77777777" w:rsidR="00560BEE" w:rsidRDefault="00560BEE" w:rsidP="000326E3">
            <w:r>
              <w:t>Bet. 2025/26:UbU29 Utökade registerkontroller i skolväsendet</w:t>
            </w:r>
          </w:p>
        </w:tc>
        <w:tc>
          <w:tcPr>
            <w:tcW w:w="2055" w:type="dxa"/>
          </w:tcPr>
          <w:p w14:paraId="333E54C3" w14:textId="77777777" w:rsidR="00560BEE" w:rsidRDefault="00560BEE" w:rsidP="00C84F80">
            <w:r>
              <w:t>1 res. (S, V, C, MP)</w:t>
            </w:r>
          </w:p>
        </w:tc>
      </w:tr>
      <w:tr w:rsidR="00E54D56" w14:paraId="333E54C8" w14:textId="77777777" w:rsidTr="00055526">
        <w:trPr>
          <w:cantSplit/>
        </w:trPr>
        <w:tc>
          <w:tcPr>
            <w:tcW w:w="567" w:type="dxa"/>
          </w:tcPr>
          <w:p w14:paraId="333E54C5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C6" w14:textId="05B97190" w:rsidR="00560BEE" w:rsidRDefault="00560BEE" w:rsidP="000326E3">
            <w:pPr>
              <w:pStyle w:val="HuvudrubrikEnsam"/>
              <w:keepNext/>
            </w:pPr>
            <w:r>
              <w:t>Ärenden för debatt</w:t>
            </w:r>
            <w:r w:rsidR="000E07D5">
              <w:br/>
              <w:t>avgörs tisdagen den 26 maj</w:t>
            </w:r>
          </w:p>
        </w:tc>
        <w:tc>
          <w:tcPr>
            <w:tcW w:w="2055" w:type="dxa"/>
          </w:tcPr>
          <w:p w14:paraId="333E54C7" w14:textId="77777777" w:rsidR="00560BEE" w:rsidRDefault="00560BEE" w:rsidP="00C84F80">
            <w:pPr>
              <w:keepNext/>
            </w:pPr>
          </w:p>
        </w:tc>
      </w:tr>
      <w:tr w:rsidR="00E54D56" w14:paraId="333E54CC" w14:textId="77777777" w:rsidTr="00055526">
        <w:trPr>
          <w:cantSplit/>
        </w:trPr>
        <w:tc>
          <w:tcPr>
            <w:tcW w:w="567" w:type="dxa"/>
          </w:tcPr>
          <w:p w14:paraId="333E54C9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CA" w14:textId="77777777" w:rsidR="00560BEE" w:rsidRDefault="00560BE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33E54CB" w14:textId="77777777" w:rsidR="00560BEE" w:rsidRDefault="00560BEE" w:rsidP="00C84F80">
            <w:pPr>
              <w:keepNext/>
            </w:pPr>
          </w:p>
        </w:tc>
      </w:tr>
      <w:tr w:rsidR="00E54D56" w14:paraId="333E54D0" w14:textId="77777777" w:rsidTr="00055526">
        <w:trPr>
          <w:cantSplit/>
        </w:trPr>
        <w:tc>
          <w:tcPr>
            <w:tcW w:w="567" w:type="dxa"/>
          </w:tcPr>
          <w:p w14:paraId="333E54CD" w14:textId="77777777" w:rsidR="00560BEE" w:rsidRDefault="00560BE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3E54CE" w14:textId="77777777" w:rsidR="00560BEE" w:rsidRDefault="00560BEE" w:rsidP="000326E3">
            <w:r>
              <w:t>Bet. 2025/26:JuU28 Polisens användning av AI för ansiktsigenkänning i realtid</w:t>
            </w:r>
          </w:p>
        </w:tc>
        <w:tc>
          <w:tcPr>
            <w:tcW w:w="2055" w:type="dxa"/>
          </w:tcPr>
          <w:p w14:paraId="333E54CF" w14:textId="77777777" w:rsidR="00560BEE" w:rsidRDefault="00560BEE" w:rsidP="00C84F80">
            <w:r>
              <w:t>4 res. (V, C, MP)</w:t>
            </w:r>
          </w:p>
        </w:tc>
      </w:tr>
      <w:tr w:rsidR="00E54D56" w14:paraId="333E54D4" w14:textId="77777777" w:rsidTr="00055526">
        <w:trPr>
          <w:cantSplit/>
        </w:trPr>
        <w:tc>
          <w:tcPr>
            <w:tcW w:w="567" w:type="dxa"/>
          </w:tcPr>
          <w:p w14:paraId="333E54D1" w14:textId="77777777" w:rsidR="00560BEE" w:rsidRDefault="00560BE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3E54D2" w14:textId="77777777" w:rsidR="00560BEE" w:rsidRDefault="00560BEE" w:rsidP="000326E3">
            <w:r>
              <w:t>Bet. 2025/26:JuU43 Stärkt lagstiftning mot hedersrelaterat våld och förtryck</w:t>
            </w:r>
          </w:p>
        </w:tc>
        <w:tc>
          <w:tcPr>
            <w:tcW w:w="2055" w:type="dxa"/>
          </w:tcPr>
          <w:p w14:paraId="333E54D3" w14:textId="77777777" w:rsidR="00560BEE" w:rsidRDefault="00560BEE" w:rsidP="00C84F80"/>
        </w:tc>
      </w:tr>
      <w:tr w:rsidR="00E54D56" w14:paraId="333E54D8" w14:textId="77777777" w:rsidTr="00055526">
        <w:trPr>
          <w:cantSplit/>
        </w:trPr>
        <w:tc>
          <w:tcPr>
            <w:tcW w:w="567" w:type="dxa"/>
          </w:tcPr>
          <w:p w14:paraId="333E54D5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D6" w14:textId="77777777" w:rsidR="00560BEE" w:rsidRDefault="00560BE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33E54D7" w14:textId="77777777" w:rsidR="00560BEE" w:rsidRDefault="00560BEE" w:rsidP="00C84F80">
            <w:pPr>
              <w:keepNext/>
            </w:pPr>
          </w:p>
        </w:tc>
      </w:tr>
      <w:tr w:rsidR="00E54D56" w14:paraId="333E54DC" w14:textId="77777777" w:rsidTr="00055526">
        <w:trPr>
          <w:cantSplit/>
        </w:trPr>
        <w:tc>
          <w:tcPr>
            <w:tcW w:w="567" w:type="dxa"/>
          </w:tcPr>
          <w:p w14:paraId="333E54D9" w14:textId="77777777" w:rsidR="00560BEE" w:rsidRDefault="00560BE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3E54DA" w14:textId="77777777" w:rsidR="00560BEE" w:rsidRDefault="00560BEE" w:rsidP="000326E3">
            <w:r>
              <w:t>Bet. 2025/26:SfU26 Bidragsspärr och sanktionsavgift i socialförsäkringen</w:t>
            </w:r>
          </w:p>
        </w:tc>
        <w:tc>
          <w:tcPr>
            <w:tcW w:w="2055" w:type="dxa"/>
          </w:tcPr>
          <w:p w14:paraId="333E54DB" w14:textId="77777777" w:rsidR="00560BEE" w:rsidRDefault="00560BEE" w:rsidP="00C84F80">
            <w:r>
              <w:t>1 res. (V, MP)</w:t>
            </w:r>
          </w:p>
        </w:tc>
      </w:tr>
      <w:tr w:rsidR="00E54D56" w14:paraId="333E54E0" w14:textId="77777777" w:rsidTr="00055526">
        <w:trPr>
          <w:cantSplit/>
        </w:trPr>
        <w:tc>
          <w:tcPr>
            <w:tcW w:w="567" w:type="dxa"/>
          </w:tcPr>
          <w:p w14:paraId="333E54DD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DE" w14:textId="77777777" w:rsidR="00560BEE" w:rsidRDefault="00560BEE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33E54DF" w14:textId="77777777" w:rsidR="00560BEE" w:rsidRDefault="00560BEE" w:rsidP="00C84F80">
            <w:pPr>
              <w:keepNext/>
            </w:pPr>
          </w:p>
        </w:tc>
      </w:tr>
      <w:tr w:rsidR="00E54D56" w14:paraId="333E54E4" w14:textId="77777777" w:rsidTr="00055526">
        <w:trPr>
          <w:cantSplit/>
        </w:trPr>
        <w:tc>
          <w:tcPr>
            <w:tcW w:w="567" w:type="dxa"/>
          </w:tcPr>
          <w:p w14:paraId="333E54E1" w14:textId="77777777" w:rsidR="00560BEE" w:rsidRDefault="00560BE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3E54E2" w14:textId="77777777" w:rsidR="00560BEE" w:rsidRDefault="00560BEE" w:rsidP="000326E3">
            <w:r>
              <w:t>Bet. 2025/26:SoU29 Aktivitetskrav för mottagare av försörjningsstöd</w:t>
            </w:r>
          </w:p>
        </w:tc>
        <w:tc>
          <w:tcPr>
            <w:tcW w:w="2055" w:type="dxa"/>
          </w:tcPr>
          <w:p w14:paraId="333E54E3" w14:textId="77777777" w:rsidR="00560BEE" w:rsidRDefault="00560BEE" w:rsidP="00C84F80">
            <w:r>
              <w:t>7 res. (S, V, C, MP)</w:t>
            </w:r>
          </w:p>
        </w:tc>
      </w:tr>
      <w:tr w:rsidR="00E54D56" w14:paraId="333E54E8" w14:textId="77777777" w:rsidTr="00055526">
        <w:trPr>
          <w:cantSplit/>
        </w:trPr>
        <w:tc>
          <w:tcPr>
            <w:tcW w:w="567" w:type="dxa"/>
          </w:tcPr>
          <w:p w14:paraId="333E54E5" w14:textId="77777777" w:rsidR="00560BEE" w:rsidRDefault="00560BE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3E54E6" w14:textId="77777777" w:rsidR="00560BEE" w:rsidRDefault="00560BEE" w:rsidP="000326E3">
            <w:r>
              <w:t>Bet. 2025/26:SoU30 Reformerat försörjningsstöd – bidragstak och ökade möjligheter till arbete</w:t>
            </w:r>
          </w:p>
        </w:tc>
        <w:tc>
          <w:tcPr>
            <w:tcW w:w="2055" w:type="dxa"/>
          </w:tcPr>
          <w:p w14:paraId="333E54E7" w14:textId="77777777" w:rsidR="00560BEE" w:rsidRDefault="00560BEE" w:rsidP="00C84F80">
            <w:r>
              <w:t>5 res. (S, V, C, MP)</w:t>
            </w:r>
          </w:p>
        </w:tc>
      </w:tr>
      <w:tr w:rsidR="00E54D56" w14:paraId="333E54EC" w14:textId="77777777" w:rsidTr="00055526">
        <w:trPr>
          <w:cantSplit/>
        </w:trPr>
        <w:tc>
          <w:tcPr>
            <w:tcW w:w="567" w:type="dxa"/>
          </w:tcPr>
          <w:p w14:paraId="333E54E9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EA" w14:textId="77777777" w:rsidR="00560BEE" w:rsidRDefault="00560BE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333E54EB" w14:textId="77777777" w:rsidR="00560BEE" w:rsidRDefault="00560BEE" w:rsidP="00C84F80">
            <w:pPr>
              <w:keepNext/>
            </w:pPr>
          </w:p>
        </w:tc>
      </w:tr>
      <w:tr w:rsidR="00E54D56" w14:paraId="333E54F0" w14:textId="77777777" w:rsidTr="00055526">
        <w:trPr>
          <w:cantSplit/>
        </w:trPr>
        <w:tc>
          <w:tcPr>
            <w:tcW w:w="567" w:type="dxa"/>
          </w:tcPr>
          <w:p w14:paraId="333E54ED" w14:textId="77777777" w:rsidR="00560BEE" w:rsidRDefault="00560BE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3E54EE" w14:textId="77777777" w:rsidR="00560BEE" w:rsidRDefault="00560BEE" w:rsidP="000326E3">
            <w:r>
              <w:t>Bet. 2025/26:MJU25 Beredskapslager i livsmedelskedjan</w:t>
            </w:r>
          </w:p>
        </w:tc>
        <w:tc>
          <w:tcPr>
            <w:tcW w:w="2055" w:type="dxa"/>
          </w:tcPr>
          <w:p w14:paraId="333E54EF" w14:textId="77777777" w:rsidR="00560BEE" w:rsidRDefault="00560BEE" w:rsidP="00C84F80">
            <w:r>
              <w:t>1 res. (V, MP)</w:t>
            </w:r>
          </w:p>
        </w:tc>
      </w:tr>
      <w:tr w:rsidR="00E54D56" w14:paraId="333E54F4" w14:textId="77777777" w:rsidTr="00055526">
        <w:trPr>
          <w:cantSplit/>
        </w:trPr>
        <w:tc>
          <w:tcPr>
            <w:tcW w:w="567" w:type="dxa"/>
          </w:tcPr>
          <w:p w14:paraId="333E54F1" w14:textId="77777777" w:rsidR="00560BEE" w:rsidRDefault="00560BE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3E54F2" w14:textId="77777777" w:rsidR="00560BEE" w:rsidRDefault="00560BEE" w:rsidP="000326E3">
            <w:r>
              <w:t>Bet. 2025/26:MJU26 Föreskrifter om förbud mot användning och innehav av vissa läkemedel för djur</w:t>
            </w:r>
          </w:p>
        </w:tc>
        <w:tc>
          <w:tcPr>
            <w:tcW w:w="2055" w:type="dxa"/>
          </w:tcPr>
          <w:p w14:paraId="333E54F3" w14:textId="77777777" w:rsidR="00560BEE" w:rsidRDefault="00560BEE" w:rsidP="00C84F80"/>
        </w:tc>
      </w:tr>
      <w:tr w:rsidR="00E54D56" w14:paraId="333E54F8" w14:textId="77777777" w:rsidTr="00055526">
        <w:trPr>
          <w:cantSplit/>
        </w:trPr>
        <w:tc>
          <w:tcPr>
            <w:tcW w:w="567" w:type="dxa"/>
          </w:tcPr>
          <w:p w14:paraId="333E54F5" w14:textId="77777777" w:rsidR="00560BEE" w:rsidRDefault="00560BEE" w:rsidP="00C84F80">
            <w:pPr>
              <w:keepNext/>
            </w:pPr>
          </w:p>
        </w:tc>
        <w:tc>
          <w:tcPr>
            <w:tcW w:w="6663" w:type="dxa"/>
          </w:tcPr>
          <w:p w14:paraId="333E54F6" w14:textId="77777777" w:rsidR="00560BEE" w:rsidRDefault="00560BE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33E54F7" w14:textId="77777777" w:rsidR="00560BEE" w:rsidRDefault="00560BEE" w:rsidP="00C84F80">
            <w:pPr>
              <w:keepNext/>
            </w:pPr>
          </w:p>
        </w:tc>
      </w:tr>
      <w:tr w:rsidR="00E54D56" w14:paraId="333E54FC" w14:textId="77777777" w:rsidTr="00055526">
        <w:trPr>
          <w:cantSplit/>
        </w:trPr>
        <w:tc>
          <w:tcPr>
            <w:tcW w:w="567" w:type="dxa"/>
          </w:tcPr>
          <w:p w14:paraId="333E54F9" w14:textId="77777777" w:rsidR="00560BEE" w:rsidRDefault="00560BE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3E54FA" w14:textId="77777777" w:rsidR="00560BEE" w:rsidRDefault="00560BEE" w:rsidP="000326E3">
            <w:r>
              <w:t>Bet. 2025/26:SkU28 Sänkt alkoholskatt för alkoholvaror från oberoende småproducenter</w:t>
            </w:r>
          </w:p>
        </w:tc>
        <w:tc>
          <w:tcPr>
            <w:tcW w:w="2055" w:type="dxa"/>
          </w:tcPr>
          <w:p w14:paraId="333E54FB" w14:textId="77777777" w:rsidR="00560BEE" w:rsidRDefault="00560BEE" w:rsidP="00C84F80"/>
        </w:tc>
      </w:tr>
    </w:tbl>
    <w:p w14:paraId="333E54FD" w14:textId="77777777" w:rsidR="00560BEE" w:rsidRPr="00F221DA" w:rsidRDefault="00560BEE" w:rsidP="00137840">
      <w:pPr>
        <w:pStyle w:val="Blankrad"/>
      </w:pPr>
      <w:r>
        <w:t xml:space="preserve">     </w:t>
      </w:r>
    </w:p>
    <w:p w14:paraId="333E54FE" w14:textId="77777777" w:rsidR="00560BEE" w:rsidRDefault="00560BEE" w:rsidP="00121B42">
      <w:pPr>
        <w:pStyle w:val="Blankrad"/>
      </w:pPr>
      <w:r>
        <w:t xml:space="preserve">     </w:t>
      </w:r>
    </w:p>
    <w:p w14:paraId="333E54FF" w14:textId="77777777" w:rsidR="00560BEE" w:rsidRPr="00F221DA" w:rsidRDefault="00560BE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54D56" w14:paraId="333E5502" w14:textId="77777777" w:rsidTr="00D774A8">
        <w:tc>
          <w:tcPr>
            <w:tcW w:w="567" w:type="dxa"/>
          </w:tcPr>
          <w:p w14:paraId="333E5500" w14:textId="77777777" w:rsidR="00560BEE" w:rsidRDefault="00560BEE">
            <w:pPr>
              <w:pStyle w:val="IngenText"/>
            </w:pPr>
          </w:p>
        </w:tc>
        <w:tc>
          <w:tcPr>
            <w:tcW w:w="8718" w:type="dxa"/>
          </w:tcPr>
          <w:p w14:paraId="333E5501" w14:textId="77777777" w:rsidR="00560BEE" w:rsidRDefault="00560BE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3E5503" w14:textId="77777777" w:rsidR="00560BEE" w:rsidRPr="00852BA1" w:rsidRDefault="00560BE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0573" w14:textId="77777777" w:rsidR="00560BEE" w:rsidRDefault="00560BEE">
      <w:pPr>
        <w:spacing w:line="240" w:lineRule="auto"/>
      </w:pPr>
      <w:r>
        <w:separator/>
      </w:r>
    </w:p>
  </w:endnote>
  <w:endnote w:type="continuationSeparator" w:id="0">
    <w:p w14:paraId="43457199" w14:textId="77777777" w:rsidR="00560BEE" w:rsidRDefault="00560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9" w14:textId="77777777" w:rsidR="00560BEE" w:rsidRDefault="00560B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A" w14:textId="77777777" w:rsidR="00560BEE" w:rsidRDefault="00560B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33E550B" w14:textId="77777777" w:rsidR="00560BEE" w:rsidRDefault="00560BE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F" w14:textId="77777777" w:rsidR="00560BEE" w:rsidRDefault="00560B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33E5510" w14:textId="77777777" w:rsidR="00560BEE" w:rsidRDefault="00560B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B389" w14:textId="77777777" w:rsidR="00560BEE" w:rsidRDefault="00560BEE">
      <w:pPr>
        <w:spacing w:line="240" w:lineRule="auto"/>
      </w:pPr>
      <w:r>
        <w:separator/>
      </w:r>
    </w:p>
  </w:footnote>
  <w:footnote w:type="continuationSeparator" w:id="0">
    <w:p w14:paraId="0700D0E8" w14:textId="77777777" w:rsidR="00560BEE" w:rsidRDefault="00560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4" w14:textId="77777777" w:rsidR="00560BEE" w:rsidRDefault="00560B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5" w14:textId="77777777" w:rsidR="00560BEE" w:rsidRDefault="00560BE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25 maj 2026</w:t>
    </w:r>
    <w:r>
      <w:fldChar w:fldCharType="end"/>
    </w:r>
  </w:p>
  <w:p w14:paraId="333E5506" w14:textId="77777777" w:rsidR="00560BEE" w:rsidRDefault="00560B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3E5507" w14:textId="77777777" w:rsidR="00560BEE" w:rsidRDefault="00560BEE"/>
  <w:p w14:paraId="333E5508" w14:textId="77777777" w:rsidR="00560BEE" w:rsidRDefault="00560B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50C" w14:textId="77777777" w:rsidR="00560BEE" w:rsidRDefault="00560B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3E5511" wp14:editId="333E551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3E550D" w14:textId="77777777" w:rsidR="00560BEE" w:rsidRDefault="00560BEE" w:rsidP="00BE217A">
    <w:pPr>
      <w:pStyle w:val="Dokumentrubrik"/>
      <w:spacing w:after="360"/>
    </w:pPr>
    <w:r>
      <w:t>Föredragningslista</w:t>
    </w:r>
  </w:p>
  <w:p w14:paraId="333E550E" w14:textId="77777777" w:rsidR="00560BEE" w:rsidRDefault="00560B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9E280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1E8F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69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EA0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C3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6A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04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46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A07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46999211">
    <w:abstractNumId w:val="5"/>
  </w:num>
  <w:num w:numId="2" w16cid:durableId="523441618">
    <w:abstractNumId w:val="2"/>
  </w:num>
  <w:num w:numId="3" w16cid:durableId="342166363">
    <w:abstractNumId w:val="4"/>
  </w:num>
  <w:num w:numId="4" w16cid:durableId="781804268">
    <w:abstractNumId w:val="1"/>
  </w:num>
  <w:num w:numId="5" w16cid:durableId="883129569">
    <w:abstractNumId w:val="0"/>
  </w:num>
  <w:num w:numId="6" w16cid:durableId="405304510">
    <w:abstractNumId w:val="3"/>
  </w:num>
  <w:num w:numId="7" w16cid:durableId="1291401818">
    <w:abstractNumId w:val="3"/>
  </w:num>
  <w:num w:numId="8" w16cid:durableId="1858882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4D56"/>
    <w:rsid w:val="000E07D5"/>
    <w:rsid w:val="001554FF"/>
    <w:rsid w:val="00560BEE"/>
    <w:rsid w:val="00E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5483"/>
  <w15:docId w15:val="{A276DF40-2155-4629-88D7-0B63C90F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2026-05-25</SAFIR_Sammantradesdatum_Doc>
    <SAFIR_SammantradeID xmlns="C07A1A6C-0B19-41D9-BDF8-F523BA3921EB">b1482354-986c-48f3-b59a-2a1c07b2db66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EBD2C-8191-491C-8E8B-B836D9C25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281</Words>
  <Characters>1785</Characters>
  <Application>Microsoft Office Word</Application>
  <DocSecurity>0</DocSecurity>
  <Lines>127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2026-05-22T11:41:00Z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25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