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1D2E197D5C324FCC8B5972902A0C5EDF"/>
        </w:placeholder>
        <w15:appearance w15:val="hidden"/>
        <w:text/>
      </w:sdtPr>
      <w:sdtEndPr/>
      <w:sdtContent>
        <w:p w:rsidRPr="009B062B" w:rsidR="00AF30DD" w:rsidP="009B062B" w:rsidRDefault="00AF30DD" w14:paraId="71932952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a4cdfc26-9841-49b1-831a-fad967c11476"/>
        <w:id w:val="-1453241413"/>
        <w:lock w:val="sdtLocked"/>
      </w:sdtPr>
      <w:sdtEndPr/>
      <w:sdtContent>
        <w:p w:rsidR="000E59F2" w:rsidRDefault="0003141B" w14:paraId="71932953" w14:textId="04715F4C">
          <w:pPr>
            <w:pStyle w:val="Frslagstext"/>
          </w:pPr>
          <w:r>
            <w:t>Riksdagen ställer sig bakom det som anförs i motionen om att regeringen ska tillse att riksdagens beslut om mål för vargstammens omfattning på 170–270 vargar ska tillämpas och tillkännager detta för regeringen.</w:t>
          </w:r>
        </w:p>
      </w:sdtContent>
    </w:sdt>
    <w:sdt>
      <w:sdtPr>
        <w:alias w:val="Yrkande 2"/>
        <w:tag w:val="8d97261b-d2c3-4101-b233-e4b0af0403ca"/>
        <w:id w:val="-1489471654"/>
        <w:lock w:val="sdtLocked"/>
      </w:sdtPr>
      <w:sdtEndPr/>
      <w:sdtContent>
        <w:p w:rsidR="000E59F2" w:rsidRDefault="0003141B" w14:paraId="71932954" w14:textId="77777777">
          <w:pPr>
            <w:pStyle w:val="Frslagstext"/>
          </w:pPr>
          <w:r>
            <w:t>Riksdagen ställer sig bakom det som anförs i motionen om att den ska ta tillbaka uppdraget till länsstyrelserna att planera för en fast vargstam i södra Sverige och tillkännager detta för regeringen.</w:t>
          </w:r>
        </w:p>
      </w:sdtContent>
    </w:sdt>
    <w:sdt>
      <w:sdtPr>
        <w:alias w:val="Yrkande 3"/>
        <w:tag w:val="c20b9f68-921c-4ee6-a1af-5067a01918ab"/>
        <w:id w:val="14736542"/>
        <w:lock w:val="sdtLocked"/>
      </w:sdtPr>
      <w:sdtEndPr/>
      <w:sdtContent>
        <w:p w:rsidR="000E59F2" w:rsidRDefault="0003141B" w14:paraId="71932955" w14:textId="77777777">
          <w:pPr>
            <w:pStyle w:val="Frslagstext"/>
          </w:pPr>
          <w:r>
            <w:t>Riksdagen ställer sig bakom det som anförs i motionen om att skyddsjakt på varg i områden med fårskötsel ska få ske redan efter ett angrepp på får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5C4F49AF8961497FB473339D2F0D5A46"/>
        </w:placeholder>
        <w15:appearance w15:val="hidden"/>
        <w:text/>
      </w:sdtPr>
      <w:sdtEndPr/>
      <w:sdtContent>
        <w:p w:rsidRPr="009B062B" w:rsidR="006D79C9" w:rsidP="00333E95" w:rsidRDefault="006D79C9" w14:paraId="71932956" w14:textId="77777777">
          <w:pPr>
            <w:pStyle w:val="Rubrik1"/>
          </w:pPr>
          <w:r>
            <w:t>Motivering</w:t>
          </w:r>
        </w:p>
      </w:sdtContent>
    </w:sdt>
    <w:p w:rsidR="00C368EC" w:rsidP="00C368EC" w:rsidRDefault="00C368EC" w14:paraId="71932957" w14:textId="77777777">
      <w:pPr>
        <w:pStyle w:val="Normalutanindragellerluft"/>
      </w:pPr>
      <w:r>
        <w:t>I rovdjurspropositionen, som riksdagen antagit våren 2014, uttalades att målsättningarna för rovdjursstammarna inte får innebära att tamdjurshållningen påtagligt försvåras och att socioekonomisk hänsyn ska tas.</w:t>
      </w:r>
    </w:p>
    <w:p w:rsidRPr="00A014A1" w:rsidR="00C368EC" w:rsidP="00A014A1" w:rsidRDefault="00C368EC" w14:paraId="71932958" w14:textId="0C91BC24">
      <w:r w:rsidRPr="00A014A1">
        <w:t xml:space="preserve">En mycket snabb ökning av antalet vargar i Sverige har skett från ca 80 vargar 2004 till ca </w:t>
      </w:r>
      <w:r w:rsidRPr="00A014A1" w:rsidR="00A014A1">
        <w:t>355 vargar vintern 2016–</w:t>
      </w:r>
      <w:r w:rsidRPr="00A014A1">
        <w:t>17. Under åren 1995 till 2004 var vargstammen mellan 35 och 80 vargar.</w:t>
      </w:r>
    </w:p>
    <w:p w:rsidRPr="00A014A1" w:rsidR="00C368EC" w:rsidP="00A014A1" w:rsidRDefault="00C368EC" w14:paraId="71932959" w14:textId="76FE21B5">
      <w:r w:rsidRPr="00A014A1">
        <w:t>Det av regeringen föreslagna och av riksdagen våren 2014 beslutade referensv</w:t>
      </w:r>
      <w:r w:rsidRPr="00A014A1" w:rsidR="00A014A1">
        <w:t>ärdet för varg i Sverige är 170–</w:t>
      </w:r>
      <w:r w:rsidRPr="00A014A1">
        <w:t xml:space="preserve">270 vargar. Den senaste inventeringen visade på att vargstammen uppgick till ca 355 vargar vintern 2016-17, alltså nästan 100 fler än det övre talet i riksdagsbeslutet. </w:t>
      </w:r>
    </w:p>
    <w:bookmarkStart w:name="_GoBack" w:id="1"/>
    <w:bookmarkEnd w:id="1"/>
    <w:p w:rsidRPr="00A014A1" w:rsidR="00652B73" w:rsidP="00A014A1" w:rsidRDefault="00C368EC" w14:paraId="7193295A" w14:textId="5ACA5292">
      <w:r w:rsidRPr="00A014A1">
        <w:t>Mot bakgrund av riksdagens beslut framstår det som anmär</w:t>
      </w:r>
      <w:r w:rsidRPr="00A014A1" w:rsidR="00A014A1">
        <w:t>kningsvärt att Naturvårdsverket</w:t>
      </w:r>
      <w:r w:rsidRPr="00A014A1">
        <w:t xml:space="preserve"> beslutat att vi i Sverige ska ha minst 270 vargar och att länsstyrelserna i landet av verket fått i uppdrag att i sin planering utgå från denna målsättning. Länsstyrelserna i södra Sverige har, med Naturvårdsverkets målsättning om minst 270 vargar i Sverige, fått i uppdrag att planera för en fast vargstam</w:t>
      </w:r>
      <w:r w:rsidRPr="00A014A1" w:rsidR="00A014A1">
        <w:t xml:space="preserve"> i södra Sverige, n</w:t>
      </w:r>
      <w:r w:rsidRPr="00A014A1">
        <w:t>ågot som inte funnits på ca 150 år och som inte rimmar med riksdagens beslut om en totalt något minskad vargstam i Sverige och som inte rimmar med riksdagens beslut att tamdjurhållningen inte påtagligt</w:t>
      </w:r>
      <w:r w:rsidRPr="00A014A1" w:rsidR="00A014A1">
        <w:t xml:space="preserve"> ska försvåras. För att tamdjur</w:t>
      </w:r>
      <w:r w:rsidRPr="00A014A1">
        <w:t>hållningen inte ska försvåras i fårskötselsområden finns behov av att införa rätt till skyddsjakt på varg redan efter första tillfället då en varg rivit får.</w:t>
      </w:r>
    </w:p>
    <w:p w:rsidRPr="00A014A1" w:rsidR="00A014A1" w:rsidP="00A014A1" w:rsidRDefault="00A014A1" w14:paraId="1ECE95F7" w14:textId="77777777"/>
    <w:sdt>
      <w:sdtPr>
        <w:alias w:val="CC_Underskrifter"/>
        <w:tag w:val="CC_Underskrifter"/>
        <w:id w:val="583496634"/>
        <w:lock w:val="sdtContentLocked"/>
        <w:placeholder>
          <w:docPart w:val="A4B250F24249452791F6CF34C76A8C01"/>
        </w:placeholder>
        <w15:appearance w15:val="hidden"/>
      </w:sdtPr>
      <w:sdtEndPr/>
      <w:sdtContent>
        <w:p w:rsidR="004801AC" w:rsidP="00B209EA" w:rsidRDefault="00A014A1" w14:paraId="7193295B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Per-Ingvar Johnsson (C)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Staffan Danielsson (C)</w:t>
            </w:r>
          </w:p>
        </w:tc>
      </w:tr>
    </w:tbl>
    <w:p w:rsidR="00113502" w:rsidRDefault="00113502" w14:paraId="7193295F" w14:textId="77777777"/>
    <w:sectPr w:rsidR="00113502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932961" w14:textId="77777777" w:rsidR="00C368EC" w:rsidRDefault="00C368EC" w:rsidP="000C1CAD">
      <w:pPr>
        <w:spacing w:line="240" w:lineRule="auto"/>
      </w:pPr>
      <w:r>
        <w:separator/>
      </w:r>
    </w:p>
  </w:endnote>
  <w:endnote w:type="continuationSeparator" w:id="0">
    <w:p w14:paraId="71932962" w14:textId="77777777" w:rsidR="00C368EC" w:rsidRDefault="00C368E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932967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932968" w14:textId="27CD00BB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A014A1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93295F" w14:textId="77777777" w:rsidR="00C368EC" w:rsidRDefault="00C368EC" w:rsidP="000C1CAD">
      <w:pPr>
        <w:spacing w:line="240" w:lineRule="auto"/>
      </w:pPr>
      <w:r>
        <w:separator/>
      </w:r>
    </w:p>
  </w:footnote>
  <w:footnote w:type="continuationSeparator" w:id="0">
    <w:p w14:paraId="71932960" w14:textId="77777777" w:rsidR="00C368EC" w:rsidRDefault="00C368E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71932963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71932972" wp14:anchorId="71932971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A014A1" w14:paraId="71932973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DCFD9CD1497244268E3E08D1596FA82E"/>
                              </w:placeholder>
                              <w:text/>
                            </w:sdtPr>
                            <w:sdtEndPr/>
                            <w:sdtContent>
                              <w:r w:rsidR="00C368EC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AEF75C07443143008B1ED7CCDAB5D9F7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4F35FE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1932971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A014A1" w14:paraId="71932973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DCFD9CD1497244268E3E08D1596FA82E"/>
                        </w:placeholder>
                        <w:text/>
                      </w:sdtPr>
                      <w:sdtEndPr/>
                      <w:sdtContent>
                        <w:r w:rsidR="00C368EC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AEF75C07443143008B1ED7CCDAB5D9F7"/>
                        </w:placeholder>
                        <w:showingPlcHdr/>
                        <w:text/>
                      </w:sdtPr>
                      <w:sdtEndPr/>
                      <w:sdtContent>
                        <w:r w:rsidR="004F35FE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71932964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A014A1" w14:paraId="71932965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AEF75C07443143008B1ED7CCDAB5D9F7"/>
        </w:placeholder>
        <w:text/>
      </w:sdtPr>
      <w:sdtEndPr/>
      <w:sdtContent>
        <w:r w:rsidR="00C368EC">
          <w:t>C</w:t>
        </w:r>
      </w:sdtContent>
    </w:sdt>
    <w:sdt>
      <w:sdtPr>
        <w:alias w:val="CC_Noformat_Partinummer"/>
        <w:tag w:val="CC_Noformat_Partinummer"/>
        <w:id w:val="1197820850"/>
        <w:placeholder>
          <w:docPart w:val="DefaultPlaceholder_-1854013440"/>
        </w:placeholder>
        <w:showingPlcHdr/>
        <w:text/>
      </w:sdtPr>
      <w:sdtEndPr/>
      <w:sdtContent>
        <w:r w:rsidR="004F35FE">
          <w:t xml:space="preserve"> </w:t>
        </w:r>
      </w:sdtContent>
    </w:sdt>
  </w:p>
  <w:p w:rsidR="004F35FE" w:rsidP="00776B74" w:rsidRDefault="004F35FE" w14:paraId="71932966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A014A1" w14:paraId="71932969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C368EC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4F35FE">
          <w:t xml:space="preserve"> </w:t>
        </w:r>
      </w:sdtContent>
    </w:sdt>
  </w:p>
  <w:p w:rsidR="004F35FE" w:rsidP="00A314CF" w:rsidRDefault="00A014A1" w14:paraId="7193296A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A014A1" w14:paraId="7193296B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A014A1" w14:paraId="7193296C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:275</w:t>
        </w:r>
      </w:sdtContent>
    </w:sdt>
  </w:p>
  <w:p w:rsidR="004F35FE" w:rsidP="00E03A3D" w:rsidRDefault="00A014A1" w14:paraId="7193296D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Per-Ingvar Johnsson och Staffan Danielsson (båda C)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C368EC" w14:paraId="7193296E" w14:textId="77777777">
        <w:pPr>
          <w:pStyle w:val="FSHRub2"/>
        </w:pPr>
        <w:r>
          <w:t>Vargstammens storlek och skyddsjakt på varg i fårskötselområden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7193296F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8EC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1B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59F2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3502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06E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4127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4A1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278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09EA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71D"/>
    <w:rsid w:val="00C330F0"/>
    <w:rsid w:val="00C35733"/>
    <w:rsid w:val="00C362D1"/>
    <w:rsid w:val="00C368EC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291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59B6"/>
    <w:rsid w:val="00ED7180"/>
    <w:rsid w:val="00EE07D6"/>
    <w:rsid w:val="00EE11CF"/>
    <w:rsid w:val="00EE131A"/>
    <w:rsid w:val="00EE271B"/>
    <w:rsid w:val="00EE32A8"/>
    <w:rsid w:val="00EE5558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4A4A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1932951"/>
  <w15:chartTrackingRefBased/>
  <w15:docId w15:val="{DD244172-86BD-4804-A490-6F45D2637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D2E197D5C324FCC8B5972902A0C5ED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83142F5-DEB3-4A1C-81BC-07325238F7D7}"/>
      </w:docPartPr>
      <w:docPartBody>
        <w:p w:rsidR="00BE6132" w:rsidRDefault="00422D32">
          <w:pPr>
            <w:pStyle w:val="1D2E197D5C324FCC8B5972902A0C5EDF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5C4F49AF8961497FB473339D2F0D5A4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6EA7BDC-C15A-4E36-8B1B-263069A551B1}"/>
      </w:docPartPr>
      <w:docPartBody>
        <w:p w:rsidR="00BE6132" w:rsidRDefault="00422D32">
          <w:pPr>
            <w:pStyle w:val="5C4F49AF8961497FB473339D2F0D5A46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A4B250F24249452791F6CF34C76A8C0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334E3E-E486-4C91-9744-2EE7AF67989D}"/>
      </w:docPartPr>
      <w:docPartBody>
        <w:p w:rsidR="00BE6132" w:rsidRDefault="00422D32">
          <w:pPr>
            <w:pStyle w:val="A4B250F24249452791F6CF34C76A8C01"/>
          </w:pPr>
          <w:r w:rsidRPr="00490DAC">
            <w:rPr>
              <w:rStyle w:val="Platshllartext"/>
            </w:rPr>
            <w:t>Skriv ej här, motionärer infogas via panel!</w:t>
          </w:r>
        </w:p>
      </w:docPartBody>
    </w:docPart>
    <w:docPart>
      <w:docPartPr>
        <w:name w:val="DCFD9CD1497244268E3E08D1596FA82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ADB719-ABB9-46B2-92AE-5AFEA08F6BAA}"/>
      </w:docPartPr>
      <w:docPartBody>
        <w:p w:rsidR="00BE6132" w:rsidRDefault="00422D32">
          <w:pPr>
            <w:pStyle w:val="DCFD9CD1497244268E3E08D1596FA82E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EF75C07443143008B1ED7CCDAB5D9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A6D3ED2-BF90-4C68-A5A8-6A06392AD578}"/>
      </w:docPartPr>
      <w:docPartBody>
        <w:p w:rsidR="00BE6132" w:rsidRDefault="00422D32">
          <w:pPr>
            <w:pStyle w:val="AEF75C07443143008B1ED7CCDAB5D9F7"/>
          </w:pPr>
          <w:r>
            <w:t xml:space="preserve"> 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8A4F81-9777-47AF-8BEB-3794DA678129}"/>
      </w:docPartPr>
      <w:docPartBody>
        <w:p w:rsidR="00BE6132" w:rsidRDefault="00422D32">
          <w:r w:rsidRPr="00290DA1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D32"/>
    <w:rsid w:val="00422D32"/>
    <w:rsid w:val="00BE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422D32"/>
    <w:rPr>
      <w:color w:val="F4B083" w:themeColor="accent2" w:themeTint="99"/>
    </w:rPr>
  </w:style>
  <w:style w:type="paragraph" w:customStyle="1" w:styleId="1D2E197D5C324FCC8B5972902A0C5EDF">
    <w:name w:val="1D2E197D5C324FCC8B5972902A0C5EDF"/>
  </w:style>
  <w:style w:type="paragraph" w:customStyle="1" w:styleId="8646317EC4DC46B98C8289E6C882B0E8">
    <w:name w:val="8646317EC4DC46B98C8289E6C882B0E8"/>
  </w:style>
  <w:style w:type="paragraph" w:customStyle="1" w:styleId="5940A4760B0B4C97BD68CB44D13C0431">
    <w:name w:val="5940A4760B0B4C97BD68CB44D13C0431"/>
  </w:style>
  <w:style w:type="paragraph" w:customStyle="1" w:styleId="5C4F49AF8961497FB473339D2F0D5A46">
    <w:name w:val="5C4F49AF8961497FB473339D2F0D5A46"/>
  </w:style>
  <w:style w:type="paragraph" w:customStyle="1" w:styleId="A4B250F24249452791F6CF34C76A8C01">
    <w:name w:val="A4B250F24249452791F6CF34C76A8C01"/>
  </w:style>
  <w:style w:type="paragraph" w:customStyle="1" w:styleId="DCFD9CD1497244268E3E08D1596FA82E">
    <w:name w:val="DCFD9CD1497244268E3E08D1596FA82E"/>
  </w:style>
  <w:style w:type="paragraph" w:customStyle="1" w:styleId="AEF75C07443143008B1ED7CCDAB5D9F7">
    <w:name w:val="AEF75C07443143008B1ED7CCDAB5D9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cdbb1e7ec28655dfe072deffc170d9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6e29e769b66843de68ee1c4bf393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E479BE-9DE0-4527-A65C-33683F157876}"/>
</file>

<file path=customXml/itemProps2.xml><?xml version="1.0" encoding="utf-8"?>
<ds:datastoreItem xmlns:ds="http://schemas.openxmlformats.org/officeDocument/2006/customXml" ds:itemID="{778F515D-5067-4BD1-B4DF-491EEF8F805E}"/>
</file>

<file path=customXml/itemProps3.xml><?xml version="1.0" encoding="utf-8"?>
<ds:datastoreItem xmlns:ds="http://schemas.openxmlformats.org/officeDocument/2006/customXml" ds:itemID="{AF7E6956-5F63-403D-AE5E-30CEB1EFE7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340</Words>
  <Characters>1844</Characters>
  <Application>Microsoft Office Word</Application>
  <DocSecurity>0</DocSecurity>
  <Lines>35</Lines>
  <Paragraphs>13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 Vargstammens storlek och skyddsjakt på varg i fårskötselområden</vt:lpstr>
      <vt:lpstr>
      </vt:lpstr>
    </vt:vector>
  </TitlesOfParts>
  <Company>Sveriges riksdag</Company>
  <LinksUpToDate>false</LinksUpToDate>
  <CharactersWithSpaces>2171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