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20D75" w:rsidRDefault="00CE01F9" w14:paraId="003D30EB" w14:textId="77777777">
      <w:pPr>
        <w:pStyle w:val="RubrikFrslagTIllRiksdagsbeslut"/>
      </w:pPr>
      <w:sdt>
        <w:sdtPr>
          <w:alias w:val="CC_Boilerplate_4"/>
          <w:tag w:val="CC_Boilerplate_4"/>
          <w:id w:val="-1644581176"/>
          <w:lock w:val="sdtContentLocked"/>
          <w:placeholder>
            <w:docPart w:val="C09A2E527403471BBAC9C1775CC302FA"/>
          </w:placeholder>
          <w:text/>
        </w:sdtPr>
        <w:sdtEndPr/>
        <w:sdtContent>
          <w:r w:rsidRPr="009B062B" w:rsidR="00AF30DD">
            <w:t>Förslag till riksdagsbeslut</w:t>
          </w:r>
        </w:sdtContent>
      </w:sdt>
      <w:bookmarkEnd w:id="0"/>
      <w:bookmarkEnd w:id="1"/>
    </w:p>
    <w:sdt>
      <w:sdtPr>
        <w:alias w:val="Yrkande 1"/>
        <w:tag w:val="859e3e10-7185-4a3b-8e7e-9443eaeb1955"/>
        <w:id w:val="417524388"/>
        <w:lock w:val="sdtLocked"/>
      </w:sdtPr>
      <w:sdtEndPr/>
      <w:sdtContent>
        <w:p w:rsidR="00A346A0" w:rsidRDefault="00F36E0B" w14:paraId="27CD8F1B" w14:textId="77777777">
          <w:pPr>
            <w:pStyle w:val="Frslagstext"/>
          </w:pPr>
          <w:r>
            <w:t>Riksdagen ställer sig bakom det som anförs i motionen om att utreda att stegvis utöka föräldraförsäkringen med 6 månader från 13 till 19 månader och tillkännager detta för regeringen.</w:t>
          </w:r>
        </w:p>
      </w:sdtContent>
    </w:sdt>
    <w:sdt>
      <w:sdtPr>
        <w:alias w:val="Yrkande 2"/>
        <w:tag w:val="ff5a3e50-2dea-4088-96ce-854eb39bb750"/>
        <w:id w:val="-1898574763"/>
        <w:lock w:val="sdtLocked"/>
      </w:sdtPr>
      <w:sdtEndPr/>
      <w:sdtContent>
        <w:p w:rsidR="00A346A0" w:rsidRDefault="00F36E0B" w14:paraId="7D7332AA" w14:textId="77777777">
          <w:pPr>
            <w:pStyle w:val="Frslagstext"/>
          </w:pPr>
          <w:r>
            <w:t>Riksdagen ställer sig bakom det som anförs i motionen om att låta föräldrarna bestämma fördelningen av föräldraförsäkringen och om att ta bort kvoteringen och tillkännager detta för regeringen.</w:t>
          </w:r>
        </w:p>
      </w:sdtContent>
    </w:sdt>
    <w:sdt>
      <w:sdtPr>
        <w:alias w:val="Yrkande 3"/>
        <w:tag w:val="39141fe6-e3c5-4383-a903-d9cb8f19fde9"/>
        <w:id w:val="-797607381"/>
        <w:lock w:val="sdtLocked"/>
      </w:sdtPr>
      <w:sdtEndPr/>
      <w:sdtContent>
        <w:p w:rsidR="00A346A0" w:rsidRDefault="00F36E0B" w14:paraId="2F7CF7CC" w14:textId="77777777">
          <w:pPr>
            <w:pStyle w:val="Frslagstext"/>
          </w:pPr>
          <w:r>
            <w:t>Riksdagen ställer sig bakom det som anförs i motionen om att utreda ett lagstadgat tak på förskolegruppernas storlek – max tolv barn i småbarnsgrupperna – och tillkännager detta för regeringen.</w:t>
          </w:r>
        </w:p>
      </w:sdtContent>
    </w:sdt>
    <w:sdt>
      <w:sdtPr>
        <w:alias w:val="Yrkande 4"/>
        <w:tag w:val="0c9e5799-d977-4bb6-8966-9be531043243"/>
        <w:id w:val="-1134403472"/>
        <w:lock w:val="sdtLocked"/>
      </w:sdtPr>
      <w:sdtEndPr/>
      <w:sdtContent>
        <w:p w:rsidR="00A346A0" w:rsidRDefault="00F36E0B" w14:paraId="171D6829" w14:textId="77777777">
          <w:pPr>
            <w:pStyle w:val="Frslagstext"/>
          </w:pPr>
          <w:r>
            <w:t>Riksdagen ställer sig bakom det som anförs i motionen om att utreda om de som driver familjedaghem (förut ”dagmamma”) ska få ersättningen även för egna och anhörigas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A1B6497F9443B6AE0CB29748929A64"/>
        </w:placeholder>
        <w:text/>
      </w:sdtPr>
      <w:sdtEndPr/>
      <w:sdtContent>
        <w:p w:rsidRPr="009B062B" w:rsidR="006D79C9" w:rsidP="00333E95" w:rsidRDefault="006D79C9" w14:paraId="44A98A0F" w14:textId="77777777">
          <w:pPr>
            <w:pStyle w:val="Rubrik1"/>
          </w:pPr>
          <w:r>
            <w:t>Motivering</w:t>
          </w:r>
        </w:p>
      </w:sdtContent>
    </w:sdt>
    <w:bookmarkEnd w:displacedByCustomXml="prev" w:id="3"/>
    <w:bookmarkEnd w:displacedByCustomXml="prev" w:id="4"/>
    <w:p w:rsidRPr="005E068F" w:rsidR="005E068F" w:rsidP="005E068F" w:rsidRDefault="005E068F" w14:paraId="7A300C83" w14:textId="583BB354">
      <w:pPr>
        <w:pStyle w:val="Normalutanindragellerluft"/>
      </w:pPr>
      <w:r w:rsidRPr="005E068F">
        <w:t xml:space="preserve">Familjen är den viktigaste byggstenen i samhället och den samlevnadsform som har störst möjlighet att vara den lilla, nära gemenskap som behövs för att människor ska växa. Trygga familjer är en vinst för Sverige. Därför vill </w:t>
      </w:r>
      <w:r w:rsidRPr="005E068F" w:rsidR="006B2CDF">
        <w:t xml:space="preserve">Kristdemokraterna </w:t>
      </w:r>
      <w:r w:rsidRPr="005E068F">
        <w:t>arbeta för en familjepolitik som ger föräldrar de bästa förutsättningar</w:t>
      </w:r>
      <w:r w:rsidR="006B2CDF">
        <w:t>na</w:t>
      </w:r>
      <w:r w:rsidRPr="005E068F">
        <w:t xml:space="preserve"> att kombinera familjeliv och arbetsliv på egna villkor. En trygg uppväxt är också den bästa medicinen mot att hamna snett.</w:t>
      </w:r>
    </w:p>
    <w:p w:rsidRPr="005E068F" w:rsidR="005E068F" w:rsidP="00CE01F9" w:rsidRDefault="005E068F" w14:paraId="28FA3815" w14:textId="5D285C08">
      <w:r w:rsidRPr="005E068F">
        <w:t>Forskning visar att barn gynnas av att ha en nära och aktiv relation med sina föräldrar från tidig ålder. Särskilt viktiga är de två tre första åren av en människas liv – för att få en grundtrygghet. Det handlar om att få möjlighet att knyta an. Därför är det angeläget att utöka föräldraförsäkringen från dagens dryga år till 19 månader. Om föräldraförsäk</w:t>
      </w:r>
      <w:r w:rsidR="00CE01F9">
        <w:softHyphen/>
      </w:r>
      <w:r w:rsidRPr="005E068F">
        <w:t>ringen utökas till 19 månader innebär det att föräldrarna kan dryga ut ersättningen så att det blir möjligt för en förälder att vara hemma med sitt barn fram till</w:t>
      </w:r>
      <w:r w:rsidR="006B2CDF">
        <w:t>s</w:t>
      </w:r>
      <w:r w:rsidRPr="005E068F">
        <w:t xml:space="preserve"> barnet är 2</w:t>
      </w:r>
      <w:r w:rsidR="006B2CDF">
        <w:t>–</w:t>
      </w:r>
      <w:r w:rsidRPr="005E068F">
        <w:t>3</w:t>
      </w:r>
      <w:r w:rsidR="006B2CDF">
        <w:t> </w:t>
      </w:r>
      <w:r w:rsidRPr="005E068F">
        <w:t xml:space="preserve">år. Det är även positivt ur ett valfrihetsperspektiv. </w:t>
      </w:r>
    </w:p>
    <w:p w:rsidRPr="005E068F" w:rsidR="005E068F" w:rsidP="00CE01F9" w:rsidRDefault="005E068F" w14:paraId="7E5196E0" w14:textId="77777777">
      <w:r w:rsidRPr="005E068F">
        <w:lastRenderedPageBreak/>
        <w:t>Vem är det som känner sitt barn bäst? Självklart är det föräldrarna. Det är de som vet om barnets förskoledebut passar barnet vid ett, två eller tre års ålder. Det är sådana beslut som inte ska tas i riksdagen eller på Rosenbad – det är beslut som familjen ska kunna ta hemma vid köksbordet.</w:t>
      </w:r>
    </w:p>
    <w:p w:rsidRPr="005E068F" w:rsidR="005E068F" w:rsidP="00440DF7" w:rsidRDefault="005E068F" w14:paraId="66F3EEF8" w14:textId="59554397">
      <w:pPr>
        <w:pStyle w:val="ListaNummer"/>
      </w:pPr>
      <w:r w:rsidRPr="005E068F">
        <w:t>Utöka succes</w:t>
      </w:r>
      <w:r w:rsidR="006B2CDF">
        <w:t>s</w:t>
      </w:r>
      <w:r w:rsidRPr="005E068F">
        <w:t>ivt föräldraförsäkringen med sex månader från 13 till 19 månader.</w:t>
      </w:r>
    </w:p>
    <w:p w:rsidRPr="005E068F" w:rsidR="005E068F" w:rsidP="00440DF7" w:rsidRDefault="005E068F" w14:paraId="372386AC" w14:textId="77777777">
      <w:pPr>
        <w:pStyle w:val="ListaNummer"/>
      </w:pPr>
      <w:r w:rsidRPr="005E068F">
        <w:t>Låt föräldrarna bestämma fördelningen av föräldraförsäkringen – ta bort kvoteringen.</w:t>
      </w:r>
    </w:p>
    <w:p w:rsidRPr="005E068F" w:rsidR="005E068F" w:rsidP="00440DF7" w:rsidRDefault="005E068F" w14:paraId="30C80DF1" w14:textId="77777777">
      <w:pPr>
        <w:pStyle w:val="ListaNummer"/>
      </w:pPr>
      <w:r w:rsidRPr="005E068F">
        <w:t xml:space="preserve">Lagstadgat tak på förskolegruppernas storlek – max 12 barn i småbarnsgrupperna. </w:t>
      </w:r>
    </w:p>
    <w:p w:rsidR="00BB6339" w:rsidP="005203B1" w:rsidRDefault="005E068F" w14:paraId="3549AE93" w14:textId="3A05AFC5">
      <w:pPr>
        <w:pStyle w:val="ListaNummer"/>
      </w:pPr>
      <w:r w:rsidRPr="005E068F">
        <w:t xml:space="preserve">De som driver familjedaghem (förut ”dagmamma”) ska få ersättningen även för egna och anhörigas barn. </w:t>
      </w:r>
    </w:p>
    <w:sdt>
      <w:sdtPr>
        <w:rPr>
          <w:i/>
          <w:noProof/>
        </w:rPr>
        <w:alias w:val="CC_Underskrifter"/>
        <w:tag w:val="CC_Underskrifter"/>
        <w:id w:val="583496634"/>
        <w:lock w:val="sdtContentLocked"/>
        <w:placeholder>
          <w:docPart w:val="5F7BC5D898954B7CBEC7AA4DDA3168DC"/>
        </w:placeholder>
      </w:sdtPr>
      <w:sdtEndPr>
        <w:rPr>
          <w:i w:val="0"/>
          <w:noProof w:val="0"/>
        </w:rPr>
      </w:sdtEndPr>
      <w:sdtContent>
        <w:p w:rsidR="00920D75" w:rsidP="0095442D" w:rsidRDefault="00920D75" w14:paraId="0BA65CF8" w14:textId="77777777"/>
        <w:p w:rsidRPr="008E0FE2" w:rsidR="004801AC" w:rsidP="0095442D" w:rsidRDefault="00CE01F9" w14:paraId="33186FF4" w14:textId="45853B7E"/>
      </w:sdtContent>
    </w:sdt>
    <w:tbl>
      <w:tblPr>
        <w:tblW w:w="5000" w:type="pct"/>
        <w:tblLook w:val="04A0" w:firstRow="1" w:lastRow="0" w:firstColumn="1" w:lastColumn="0" w:noHBand="0" w:noVBand="1"/>
        <w:tblCaption w:val="underskrifter"/>
      </w:tblPr>
      <w:tblGrid>
        <w:gridCol w:w="4252"/>
        <w:gridCol w:w="4252"/>
      </w:tblGrid>
      <w:tr w:rsidR="00A346A0" w14:paraId="1AACD27D" w14:textId="77777777">
        <w:trPr>
          <w:cantSplit/>
        </w:trPr>
        <w:tc>
          <w:tcPr>
            <w:tcW w:w="50" w:type="pct"/>
            <w:vAlign w:val="bottom"/>
          </w:tcPr>
          <w:p w:rsidR="00A346A0" w:rsidRDefault="00F36E0B" w14:paraId="05D832EB" w14:textId="77777777">
            <w:pPr>
              <w:pStyle w:val="Underskrifter"/>
              <w:spacing w:after="0"/>
            </w:pPr>
            <w:r>
              <w:t>Mikael Oscarsson (KD)</w:t>
            </w:r>
          </w:p>
        </w:tc>
        <w:tc>
          <w:tcPr>
            <w:tcW w:w="50" w:type="pct"/>
            <w:vAlign w:val="bottom"/>
          </w:tcPr>
          <w:p w:rsidR="00A346A0" w:rsidRDefault="00A346A0" w14:paraId="5226197E" w14:textId="77777777">
            <w:pPr>
              <w:pStyle w:val="Underskrifter"/>
              <w:spacing w:after="0"/>
            </w:pPr>
          </w:p>
        </w:tc>
      </w:tr>
    </w:tbl>
    <w:p w:rsidR="00170A8B" w:rsidRDefault="00170A8B" w14:paraId="2F03B716" w14:textId="77777777"/>
    <w:sectPr w:rsidR="00170A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8F8C" w14:textId="77777777" w:rsidR="00A801F0" w:rsidRDefault="00A801F0" w:rsidP="000C1CAD">
      <w:pPr>
        <w:spacing w:line="240" w:lineRule="auto"/>
      </w:pPr>
      <w:r>
        <w:separator/>
      </w:r>
    </w:p>
  </w:endnote>
  <w:endnote w:type="continuationSeparator" w:id="0">
    <w:p w14:paraId="3BE7A0E6" w14:textId="77777777" w:rsidR="00A801F0" w:rsidRDefault="00A801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EA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EF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3688" w14:textId="428BF1CF" w:rsidR="00262EA3" w:rsidRPr="0095442D" w:rsidRDefault="00262EA3" w:rsidP="009544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8942" w14:textId="77777777" w:rsidR="00A801F0" w:rsidRDefault="00A801F0" w:rsidP="000C1CAD">
      <w:pPr>
        <w:spacing w:line="240" w:lineRule="auto"/>
      </w:pPr>
      <w:r>
        <w:separator/>
      </w:r>
    </w:p>
  </w:footnote>
  <w:footnote w:type="continuationSeparator" w:id="0">
    <w:p w14:paraId="3972FB75" w14:textId="77777777" w:rsidR="00A801F0" w:rsidRDefault="00A801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1C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18235F" wp14:editId="4711EB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912046" w14:textId="062E7094" w:rsidR="00262EA3" w:rsidRDefault="00CE01F9" w:rsidP="008103B5">
                          <w:pPr>
                            <w:jc w:val="right"/>
                          </w:pPr>
                          <w:sdt>
                            <w:sdtPr>
                              <w:alias w:val="CC_Noformat_Partikod"/>
                              <w:tag w:val="CC_Noformat_Partikod"/>
                              <w:id w:val="-53464382"/>
                              <w:text/>
                            </w:sdtPr>
                            <w:sdtEndPr/>
                            <w:sdtContent>
                              <w:r w:rsidR="00C843F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1823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912046" w14:textId="062E7094" w:rsidR="00262EA3" w:rsidRDefault="00CE01F9" w:rsidP="008103B5">
                    <w:pPr>
                      <w:jc w:val="right"/>
                    </w:pPr>
                    <w:sdt>
                      <w:sdtPr>
                        <w:alias w:val="CC_Noformat_Partikod"/>
                        <w:tag w:val="CC_Noformat_Partikod"/>
                        <w:id w:val="-53464382"/>
                        <w:text/>
                      </w:sdtPr>
                      <w:sdtEndPr/>
                      <w:sdtContent>
                        <w:r w:rsidR="00C843F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A5540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1DD0" w14:textId="77777777" w:rsidR="00262EA3" w:rsidRDefault="00262EA3" w:rsidP="008563AC">
    <w:pPr>
      <w:jc w:val="right"/>
    </w:pPr>
  </w:p>
  <w:p w14:paraId="76A5B1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FF2F" w14:textId="77777777" w:rsidR="00262EA3" w:rsidRDefault="00CE01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89131F" wp14:editId="46AF56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B6A728" w14:textId="583C5E76" w:rsidR="00262EA3" w:rsidRDefault="00CE01F9" w:rsidP="00A314CF">
    <w:pPr>
      <w:pStyle w:val="FSHNormal"/>
      <w:spacing w:before="40"/>
    </w:pPr>
    <w:sdt>
      <w:sdtPr>
        <w:alias w:val="CC_Noformat_Motionstyp"/>
        <w:tag w:val="CC_Noformat_Motionstyp"/>
        <w:id w:val="1162973129"/>
        <w:lock w:val="sdtContentLocked"/>
        <w15:appearance w15:val="hidden"/>
        <w:text/>
      </w:sdtPr>
      <w:sdtEndPr/>
      <w:sdtContent>
        <w:r w:rsidR="0095442D">
          <w:t>Enskild motion</w:t>
        </w:r>
      </w:sdtContent>
    </w:sdt>
    <w:r w:rsidR="00821B36">
      <w:t xml:space="preserve"> </w:t>
    </w:r>
    <w:sdt>
      <w:sdtPr>
        <w:alias w:val="CC_Noformat_Partikod"/>
        <w:tag w:val="CC_Noformat_Partikod"/>
        <w:id w:val="1471015553"/>
        <w:text/>
      </w:sdtPr>
      <w:sdtEndPr/>
      <w:sdtContent>
        <w:r w:rsidR="00C843FA">
          <w:t>KD</w:t>
        </w:r>
      </w:sdtContent>
    </w:sdt>
    <w:sdt>
      <w:sdtPr>
        <w:alias w:val="CC_Noformat_Partinummer"/>
        <w:tag w:val="CC_Noformat_Partinummer"/>
        <w:id w:val="-2014525982"/>
        <w:showingPlcHdr/>
        <w:text/>
      </w:sdtPr>
      <w:sdtEndPr/>
      <w:sdtContent>
        <w:r w:rsidR="00821B36">
          <w:t xml:space="preserve"> </w:t>
        </w:r>
      </w:sdtContent>
    </w:sdt>
  </w:p>
  <w:p w14:paraId="423797C0" w14:textId="77777777" w:rsidR="00262EA3" w:rsidRPr="008227B3" w:rsidRDefault="00CE01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C58201" w14:textId="14AD2905" w:rsidR="00262EA3" w:rsidRPr="008227B3" w:rsidRDefault="00CE01F9" w:rsidP="00B37A37">
    <w:pPr>
      <w:pStyle w:val="MotionTIllRiksdagen"/>
    </w:pPr>
    <w:sdt>
      <w:sdtPr>
        <w:rPr>
          <w:rStyle w:val="BeteckningChar"/>
        </w:rPr>
        <w:alias w:val="CC_Noformat_Riksmote"/>
        <w:tag w:val="CC_Noformat_Riksmote"/>
        <w:id w:val="1201050710"/>
        <w:lock w:val="sdtContentLocked"/>
        <w:placeholder>
          <w:docPart w:val="B6013F266C9E4712B37781BA171321B3"/>
        </w:placeholder>
        <w15:appearance w15:val="hidden"/>
        <w:text/>
      </w:sdtPr>
      <w:sdtEndPr>
        <w:rPr>
          <w:rStyle w:val="Rubrik1Char"/>
          <w:rFonts w:asciiTheme="majorHAnsi" w:hAnsiTheme="majorHAnsi"/>
          <w:sz w:val="38"/>
        </w:rPr>
      </w:sdtEndPr>
      <w:sdtContent>
        <w:r w:rsidR="0095442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442D">
          <w:t>:1147</w:t>
        </w:r>
      </w:sdtContent>
    </w:sdt>
  </w:p>
  <w:p w14:paraId="591957B9" w14:textId="4D29D823" w:rsidR="00262EA3" w:rsidRDefault="00CE01F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5442D">
          <w:t>av Mikael Oscarsson (KD)</w:t>
        </w:r>
      </w:sdtContent>
    </w:sdt>
  </w:p>
  <w:sdt>
    <w:sdtPr>
      <w:alias w:val="CC_Noformat_Rubtext"/>
      <w:tag w:val="CC_Noformat_Rubtext"/>
      <w:id w:val="-218060500"/>
      <w:lock w:val="sdtLocked"/>
      <w:placeholder>
        <w:docPart w:val="02244A596CC34A5EB0E98EDCDAC09C48"/>
      </w:placeholder>
      <w:text/>
    </w:sdtPr>
    <w:sdtEndPr/>
    <w:sdtContent>
      <w:p w14:paraId="3C473B9C" w14:textId="384778A4" w:rsidR="00262EA3" w:rsidRDefault="00C843FA" w:rsidP="00283E0F">
        <w:pPr>
          <w:pStyle w:val="FSHRub2"/>
        </w:pPr>
        <w:r>
          <w:t>Barnens behov i centrum</w:t>
        </w:r>
      </w:p>
    </w:sdtContent>
  </w:sdt>
  <w:sdt>
    <w:sdtPr>
      <w:alias w:val="CC_Boilerplate_3"/>
      <w:tag w:val="CC_Boilerplate_3"/>
      <w:id w:val="1606463544"/>
      <w:lock w:val="sdtContentLocked"/>
      <w15:appearance w15:val="hidden"/>
      <w:text w:multiLine="1"/>
    </w:sdtPr>
    <w:sdtEndPr/>
    <w:sdtContent>
      <w:p w14:paraId="13C69C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AFE7495"/>
    <w:multiLevelType w:val="hybridMultilevel"/>
    <w:tmpl w:val="AAB2E8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EFE1D35"/>
    <w:multiLevelType w:val="hybridMultilevel"/>
    <w:tmpl w:val="C10A0EE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1"/>
  </w:num>
  <w:num w:numId="40">
    <w:abstractNumId w:val="22"/>
  </w:num>
  <w:num w:numId="41">
    <w:abstractNumId w:val="16"/>
  </w:num>
  <w:num w:numId="4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43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A8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DF7"/>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88F"/>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68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C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D75"/>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42D"/>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6A0"/>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1F0"/>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3FA"/>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1F9"/>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C68"/>
    <w:rsid w:val="00F342DF"/>
    <w:rsid w:val="00F34844"/>
    <w:rsid w:val="00F349D9"/>
    <w:rsid w:val="00F35571"/>
    <w:rsid w:val="00F35C91"/>
    <w:rsid w:val="00F36B9F"/>
    <w:rsid w:val="00F36DE9"/>
    <w:rsid w:val="00F36E0B"/>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81B0B9"/>
  <w15:chartTrackingRefBased/>
  <w15:docId w15:val="{66A4F987-629F-4CE6-BF79-B853C341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9A2E527403471BBAC9C1775CC302FA"/>
        <w:category>
          <w:name w:val="Allmänt"/>
          <w:gallery w:val="placeholder"/>
        </w:category>
        <w:types>
          <w:type w:val="bbPlcHdr"/>
        </w:types>
        <w:behaviors>
          <w:behavior w:val="content"/>
        </w:behaviors>
        <w:guid w:val="{901D94E9-601E-497D-9353-0A1DE0E4C272}"/>
      </w:docPartPr>
      <w:docPartBody>
        <w:p w:rsidR="00175D5A" w:rsidRDefault="00E67C01">
          <w:pPr>
            <w:pStyle w:val="C09A2E527403471BBAC9C1775CC302FA"/>
          </w:pPr>
          <w:r w:rsidRPr="005A0A93">
            <w:rPr>
              <w:rStyle w:val="Platshllartext"/>
            </w:rPr>
            <w:t>Förslag till riksdagsbeslut</w:t>
          </w:r>
        </w:p>
      </w:docPartBody>
    </w:docPart>
    <w:docPart>
      <w:docPartPr>
        <w:name w:val="1EA1B6497F9443B6AE0CB29748929A64"/>
        <w:category>
          <w:name w:val="Allmänt"/>
          <w:gallery w:val="placeholder"/>
        </w:category>
        <w:types>
          <w:type w:val="bbPlcHdr"/>
        </w:types>
        <w:behaviors>
          <w:behavior w:val="content"/>
        </w:behaviors>
        <w:guid w:val="{0831CB90-6B0A-4D92-9813-FACBBDE7D6B3}"/>
      </w:docPartPr>
      <w:docPartBody>
        <w:p w:rsidR="00175D5A" w:rsidRDefault="00E67C01">
          <w:pPr>
            <w:pStyle w:val="1EA1B6497F9443B6AE0CB29748929A6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F2F7AEA-AB45-4A1C-951F-2AAC9A2523C5}"/>
      </w:docPartPr>
      <w:docPartBody>
        <w:p w:rsidR="00175D5A" w:rsidRDefault="00CE6540">
          <w:r w:rsidRPr="009B1591">
            <w:rPr>
              <w:rStyle w:val="Platshllartext"/>
            </w:rPr>
            <w:t>Klicka eller tryck här för att ange text.</w:t>
          </w:r>
        </w:p>
      </w:docPartBody>
    </w:docPart>
    <w:docPart>
      <w:docPartPr>
        <w:name w:val="02244A596CC34A5EB0E98EDCDAC09C48"/>
        <w:category>
          <w:name w:val="Allmänt"/>
          <w:gallery w:val="placeholder"/>
        </w:category>
        <w:types>
          <w:type w:val="bbPlcHdr"/>
        </w:types>
        <w:behaviors>
          <w:behavior w:val="content"/>
        </w:behaviors>
        <w:guid w:val="{6670AC63-8185-4469-B2D6-F870C20EE661}"/>
      </w:docPartPr>
      <w:docPartBody>
        <w:p w:rsidR="00175D5A" w:rsidRDefault="00CE6540">
          <w:r w:rsidRPr="009B1591">
            <w:rPr>
              <w:rStyle w:val="Platshllartext"/>
            </w:rPr>
            <w:t>[ange din text här]</w:t>
          </w:r>
        </w:p>
      </w:docPartBody>
    </w:docPart>
    <w:docPart>
      <w:docPartPr>
        <w:name w:val="B6013F266C9E4712B37781BA171321B3"/>
        <w:category>
          <w:name w:val="Allmänt"/>
          <w:gallery w:val="placeholder"/>
        </w:category>
        <w:types>
          <w:type w:val="bbPlcHdr"/>
        </w:types>
        <w:behaviors>
          <w:behavior w:val="content"/>
        </w:behaviors>
        <w:guid w:val="{F3D75D23-DDFF-4E0E-9991-A1245D6BC463}"/>
      </w:docPartPr>
      <w:docPartBody>
        <w:p w:rsidR="00175D5A" w:rsidRDefault="00CE6540">
          <w:r w:rsidRPr="005A3896">
            <w:rPr>
              <w:rStyle w:val="Platshllartext"/>
            </w:rPr>
            <w:t>[ange din text här]</w:t>
          </w:r>
        </w:p>
      </w:docPartBody>
    </w:docPart>
    <w:docPart>
      <w:docPartPr>
        <w:name w:val="5F7BC5D898954B7CBEC7AA4DDA3168DC"/>
        <w:category>
          <w:name w:val="Allmänt"/>
          <w:gallery w:val="placeholder"/>
        </w:category>
        <w:types>
          <w:type w:val="bbPlcHdr"/>
        </w:types>
        <w:behaviors>
          <w:behavior w:val="content"/>
        </w:behaviors>
        <w:guid w:val="{E7A8379C-395A-4412-911A-D4C3FDC54C9F}"/>
      </w:docPartPr>
      <w:docPartBody>
        <w:p w:rsidR="0001159F" w:rsidRDefault="000115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540"/>
    <w:rsid w:val="0001159F"/>
    <w:rsid w:val="00175D5A"/>
    <w:rsid w:val="00CE6540"/>
    <w:rsid w:val="00E67C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6540"/>
    <w:rPr>
      <w:color w:val="F4B083" w:themeColor="accent2" w:themeTint="99"/>
    </w:rPr>
  </w:style>
  <w:style w:type="paragraph" w:customStyle="1" w:styleId="C09A2E527403471BBAC9C1775CC302FA">
    <w:name w:val="C09A2E527403471BBAC9C1775CC302FA"/>
  </w:style>
  <w:style w:type="paragraph" w:customStyle="1" w:styleId="1EA1B6497F9443B6AE0CB29748929A64">
    <w:name w:val="1EA1B6497F9443B6AE0CB29748929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2DFD5-8B9C-49B7-8460-001B49760C7D}"/>
</file>

<file path=customXml/itemProps2.xml><?xml version="1.0" encoding="utf-8"?>
<ds:datastoreItem xmlns:ds="http://schemas.openxmlformats.org/officeDocument/2006/customXml" ds:itemID="{994AFD87-D78A-4C1E-A900-94DDF1E1CBCB}"/>
</file>

<file path=customXml/itemProps3.xml><?xml version="1.0" encoding="utf-8"?>
<ds:datastoreItem xmlns:ds="http://schemas.openxmlformats.org/officeDocument/2006/customXml" ds:itemID="{3378C882-53BC-4EC0-98F2-7E76452ADF58}"/>
</file>

<file path=docProps/app.xml><?xml version="1.0" encoding="utf-8"?>
<Properties xmlns="http://schemas.openxmlformats.org/officeDocument/2006/extended-properties" xmlns:vt="http://schemas.openxmlformats.org/officeDocument/2006/docPropsVTypes">
  <Template>Normal</Template>
  <TotalTime>8</TotalTime>
  <Pages>2</Pages>
  <Words>399</Words>
  <Characters>2132</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Barnens behov i centrum</vt:lpstr>
      <vt:lpstr>
      </vt:lpstr>
    </vt:vector>
  </TitlesOfParts>
  <Company>Sveriges riksdag</Company>
  <LinksUpToDate>false</LinksUpToDate>
  <CharactersWithSpaces>2515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