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3C1F" w14:textId="77777777" w:rsidR="006E04A4" w:rsidRPr="00CD7560" w:rsidRDefault="002E7244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34</w:t>
      </w:r>
      <w:bookmarkEnd w:id="1"/>
    </w:p>
    <w:p w14:paraId="0E4E3C20" w14:textId="77777777" w:rsidR="006E04A4" w:rsidRDefault="002E7244">
      <w:pPr>
        <w:pStyle w:val="Datum"/>
        <w:outlineLvl w:val="0"/>
      </w:pPr>
      <w:bookmarkStart w:id="2" w:name="DocumentDate"/>
      <w:r>
        <w:t>Måndagen den 17 november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62F86" w14:paraId="0E4E3C25" w14:textId="77777777" w:rsidTr="00E47117">
        <w:trPr>
          <w:cantSplit/>
        </w:trPr>
        <w:tc>
          <w:tcPr>
            <w:tcW w:w="454" w:type="dxa"/>
          </w:tcPr>
          <w:p w14:paraId="0E4E3C21" w14:textId="77777777" w:rsidR="006E04A4" w:rsidRDefault="002E724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E4E3C22" w14:textId="77777777" w:rsidR="006E04A4" w:rsidRDefault="002E724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0E4E3C23" w14:textId="77777777" w:rsidR="006E04A4" w:rsidRDefault="002E7244"/>
        </w:tc>
        <w:tc>
          <w:tcPr>
            <w:tcW w:w="7512" w:type="dxa"/>
          </w:tcPr>
          <w:p w14:paraId="0E4E3C24" w14:textId="77777777" w:rsidR="006E04A4" w:rsidRDefault="002E724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E4E3C26" w14:textId="77777777" w:rsidR="006E04A4" w:rsidRDefault="002E7244">
      <w:pPr>
        <w:pStyle w:val="StreckLngt"/>
      </w:pPr>
      <w:r>
        <w:tab/>
      </w:r>
    </w:p>
    <w:p w14:paraId="0E4E3C27" w14:textId="77777777" w:rsidR="00121B42" w:rsidRDefault="002E7244" w:rsidP="00121B42">
      <w:pPr>
        <w:pStyle w:val="Blankrad"/>
      </w:pPr>
      <w:r>
        <w:t xml:space="preserve">      </w:t>
      </w:r>
    </w:p>
    <w:p w14:paraId="0E4E3C28" w14:textId="77777777" w:rsidR="00CF242C" w:rsidRDefault="002E724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62F86" w14:paraId="0E4E3C2C" w14:textId="77777777" w:rsidTr="00055526">
        <w:trPr>
          <w:cantSplit/>
        </w:trPr>
        <w:tc>
          <w:tcPr>
            <w:tcW w:w="567" w:type="dxa"/>
          </w:tcPr>
          <w:p w14:paraId="0E4E3C29" w14:textId="77777777" w:rsidR="001D7AF0" w:rsidRDefault="002E7244" w:rsidP="00C84F80">
            <w:pPr>
              <w:keepNext/>
            </w:pPr>
          </w:p>
        </w:tc>
        <w:tc>
          <w:tcPr>
            <w:tcW w:w="6663" w:type="dxa"/>
          </w:tcPr>
          <w:p w14:paraId="0E4E3C2A" w14:textId="77777777" w:rsidR="006E04A4" w:rsidRDefault="002E7244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E4E3C2B" w14:textId="77777777" w:rsidR="006E04A4" w:rsidRDefault="002E7244" w:rsidP="00C84F80">
            <w:pPr>
              <w:keepNext/>
            </w:pPr>
          </w:p>
        </w:tc>
      </w:tr>
      <w:tr w:rsidR="00E62F86" w14:paraId="0E4E3C30" w14:textId="77777777" w:rsidTr="00055526">
        <w:trPr>
          <w:cantSplit/>
        </w:trPr>
        <w:tc>
          <w:tcPr>
            <w:tcW w:w="567" w:type="dxa"/>
          </w:tcPr>
          <w:p w14:paraId="0E4E3C2D" w14:textId="77777777" w:rsidR="001D7AF0" w:rsidRDefault="002E724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E4E3C2E" w14:textId="00B40A27" w:rsidR="006E04A4" w:rsidRDefault="002E7244" w:rsidP="000326E3">
            <w:r>
              <w:t>Torsdagen den 20 november kl. 14.00</w:t>
            </w:r>
          </w:p>
        </w:tc>
        <w:tc>
          <w:tcPr>
            <w:tcW w:w="2055" w:type="dxa"/>
          </w:tcPr>
          <w:p w14:paraId="0E4E3C2F" w14:textId="77777777" w:rsidR="006E04A4" w:rsidRDefault="002E7244" w:rsidP="00C84F80"/>
        </w:tc>
      </w:tr>
      <w:tr w:rsidR="00E62F86" w14:paraId="0E4E3C34" w14:textId="77777777" w:rsidTr="00055526">
        <w:trPr>
          <w:cantSplit/>
        </w:trPr>
        <w:tc>
          <w:tcPr>
            <w:tcW w:w="567" w:type="dxa"/>
          </w:tcPr>
          <w:p w14:paraId="0E4E3C31" w14:textId="77777777" w:rsidR="001D7AF0" w:rsidRDefault="002E7244" w:rsidP="00C84F80">
            <w:pPr>
              <w:keepNext/>
            </w:pPr>
          </w:p>
        </w:tc>
        <w:tc>
          <w:tcPr>
            <w:tcW w:w="6663" w:type="dxa"/>
          </w:tcPr>
          <w:p w14:paraId="0E4E3C32" w14:textId="77777777" w:rsidR="006E04A4" w:rsidRDefault="002E724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E4E3C33" w14:textId="77777777" w:rsidR="006E04A4" w:rsidRDefault="002E7244" w:rsidP="00C84F80">
            <w:pPr>
              <w:keepNext/>
            </w:pPr>
          </w:p>
        </w:tc>
      </w:tr>
      <w:tr w:rsidR="00E62F86" w14:paraId="0E4E3C38" w14:textId="77777777" w:rsidTr="00055526">
        <w:trPr>
          <w:cantSplit/>
        </w:trPr>
        <w:tc>
          <w:tcPr>
            <w:tcW w:w="567" w:type="dxa"/>
          </w:tcPr>
          <w:p w14:paraId="0E4E3C35" w14:textId="77777777" w:rsidR="001D7AF0" w:rsidRDefault="002E724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E4E3C36" w14:textId="77777777" w:rsidR="006E04A4" w:rsidRDefault="002E7244" w:rsidP="000326E3">
            <w:r>
              <w:t xml:space="preserve">2025/26:134 av Eva Lindh (S) </w:t>
            </w:r>
            <w:r>
              <w:br/>
              <w:t>Ekonomisk jämställdhet</w:t>
            </w:r>
          </w:p>
        </w:tc>
        <w:tc>
          <w:tcPr>
            <w:tcW w:w="2055" w:type="dxa"/>
          </w:tcPr>
          <w:p w14:paraId="0E4E3C37" w14:textId="77777777" w:rsidR="006E04A4" w:rsidRDefault="002E7244" w:rsidP="00C84F80"/>
        </w:tc>
      </w:tr>
      <w:tr w:rsidR="00E62F86" w14:paraId="0E4E3C3C" w14:textId="77777777" w:rsidTr="00055526">
        <w:trPr>
          <w:cantSplit/>
        </w:trPr>
        <w:tc>
          <w:tcPr>
            <w:tcW w:w="567" w:type="dxa"/>
          </w:tcPr>
          <w:p w14:paraId="0E4E3C39" w14:textId="77777777" w:rsidR="001D7AF0" w:rsidRDefault="002E724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E4E3C3A" w14:textId="77777777" w:rsidR="006E04A4" w:rsidRDefault="002E7244" w:rsidP="000326E3">
            <w:r>
              <w:t xml:space="preserve">2025/26:135 av Eva Lindh (S) </w:t>
            </w:r>
            <w:r>
              <w:br/>
              <w:t>Åtgärder mot ekonomisk ojämlikhet</w:t>
            </w:r>
          </w:p>
        </w:tc>
        <w:tc>
          <w:tcPr>
            <w:tcW w:w="2055" w:type="dxa"/>
          </w:tcPr>
          <w:p w14:paraId="0E4E3C3B" w14:textId="77777777" w:rsidR="006E04A4" w:rsidRDefault="002E7244" w:rsidP="00C84F80"/>
        </w:tc>
      </w:tr>
      <w:tr w:rsidR="00E62F86" w14:paraId="0E4E3C40" w14:textId="77777777" w:rsidTr="00055526">
        <w:trPr>
          <w:cantSplit/>
        </w:trPr>
        <w:tc>
          <w:tcPr>
            <w:tcW w:w="567" w:type="dxa"/>
          </w:tcPr>
          <w:p w14:paraId="0E4E3C3D" w14:textId="77777777" w:rsidR="001D7AF0" w:rsidRDefault="002E724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E4E3C3E" w14:textId="77777777" w:rsidR="006E04A4" w:rsidRDefault="002E7244" w:rsidP="000326E3">
            <w:r>
              <w:t xml:space="preserve">2025/26:143 av Niklas Sigvardsson (S) </w:t>
            </w:r>
            <w:r>
              <w:br/>
              <w:t>Motorvägsstandard på väg 40 mellan Jönköping och Ulricehamn</w:t>
            </w:r>
          </w:p>
        </w:tc>
        <w:tc>
          <w:tcPr>
            <w:tcW w:w="2055" w:type="dxa"/>
          </w:tcPr>
          <w:p w14:paraId="0E4E3C3F" w14:textId="77777777" w:rsidR="006E04A4" w:rsidRDefault="002E7244" w:rsidP="00C84F80"/>
        </w:tc>
      </w:tr>
      <w:tr w:rsidR="00E62F86" w14:paraId="0E4E3C44" w14:textId="77777777" w:rsidTr="00055526">
        <w:trPr>
          <w:cantSplit/>
        </w:trPr>
        <w:tc>
          <w:tcPr>
            <w:tcW w:w="567" w:type="dxa"/>
          </w:tcPr>
          <w:p w14:paraId="0E4E3C41" w14:textId="77777777" w:rsidR="001D7AF0" w:rsidRDefault="002E7244" w:rsidP="00C84F80">
            <w:pPr>
              <w:keepNext/>
            </w:pPr>
          </w:p>
        </w:tc>
        <w:tc>
          <w:tcPr>
            <w:tcW w:w="6663" w:type="dxa"/>
          </w:tcPr>
          <w:p w14:paraId="0E4E3C42" w14:textId="77777777" w:rsidR="006E04A4" w:rsidRDefault="002E7244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0E4E3C43" w14:textId="77777777" w:rsidR="006E04A4" w:rsidRDefault="002E7244" w:rsidP="00C84F80">
            <w:pPr>
              <w:keepNext/>
            </w:pPr>
          </w:p>
        </w:tc>
      </w:tr>
      <w:tr w:rsidR="00E62F86" w14:paraId="0E4E3C48" w14:textId="77777777" w:rsidTr="00055526">
        <w:trPr>
          <w:cantSplit/>
        </w:trPr>
        <w:tc>
          <w:tcPr>
            <w:tcW w:w="567" w:type="dxa"/>
          </w:tcPr>
          <w:p w14:paraId="0E4E3C45" w14:textId="77777777" w:rsidR="001D7AF0" w:rsidRDefault="002E7244" w:rsidP="00C84F80">
            <w:pPr>
              <w:keepNext/>
            </w:pPr>
          </w:p>
        </w:tc>
        <w:tc>
          <w:tcPr>
            <w:tcW w:w="6663" w:type="dxa"/>
          </w:tcPr>
          <w:p w14:paraId="0E4E3C46" w14:textId="77777777" w:rsidR="006E04A4" w:rsidRDefault="002E7244" w:rsidP="000326E3">
            <w:pPr>
              <w:pStyle w:val="renderubrik"/>
            </w:pPr>
            <w:r>
              <w:t>Migrationsminister Johan Forssell (M)</w:t>
            </w:r>
          </w:p>
        </w:tc>
        <w:tc>
          <w:tcPr>
            <w:tcW w:w="2055" w:type="dxa"/>
          </w:tcPr>
          <w:p w14:paraId="0E4E3C47" w14:textId="77777777" w:rsidR="006E04A4" w:rsidRDefault="002E7244" w:rsidP="00C84F80">
            <w:pPr>
              <w:keepNext/>
            </w:pPr>
          </w:p>
        </w:tc>
      </w:tr>
      <w:tr w:rsidR="00E62F86" w14:paraId="0E4E3C4C" w14:textId="77777777" w:rsidTr="00055526">
        <w:trPr>
          <w:cantSplit/>
        </w:trPr>
        <w:tc>
          <w:tcPr>
            <w:tcW w:w="567" w:type="dxa"/>
          </w:tcPr>
          <w:p w14:paraId="0E4E3C49" w14:textId="77777777" w:rsidR="001D7AF0" w:rsidRDefault="002E724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E4E3C4A" w14:textId="77777777" w:rsidR="006E04A4" w:rsidRDefault="002E7244" w:rsidP="000326E3">
            <w:r>
              <w:t>2025/26:61 av Tony Haddou (V)</w:t>
            </w:r>
            <w:r>
              <w:br/>
              <w:t>Förslag att avskaffa permanenta uppehållstillstånd</w:t>
            </w:r>
          </w:p>
        </w:tc>
        <w:tc>
          <w:tcPr>
            <w:tcW w:w="2055" w:type="dxa"/>
          </w:tcPr>
          <w:p w14:paraId="0E4E3C4B" w14:textId="77777777" w:rsidR="006E04A4" w:rsidRDefault="002E7244" w:rsidP="00C84F80"/>
        </w:tc>
      </w:tr>
      <w:tr w:rsidR="00E62F86" w14:paraId="0E4E3C50" w14:textId="77777777" w:rsidTr="00055526">
        <w:trPr>
          <w:cantSplit/>
        </w:trPr>
        <w:tc>
          <w:tcPr>
            <w:tcW w:w="567" w:type="dxa"/>
          </w:tcPr>
          <w:p w14:paraId="0E4E3C4D" w14:textId="77777777" w:rsidR="001D7AF0" w:rsidRDefault="002E724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E4E3C4E" w14:textId="77777777" w:rsidR="006E04A4" w:rsidRDefault="002E7244" w:rsidP="000326E3">
            <w:r>
              <w:t>2025/26:120 av Tony Haddou (V)</w:t>
            </w:r>
            <w:r>
              <w:br/>
              <w:t>Återvandringsbidrag</w:t>
            </w:r>
          </w:p>
        </w:tc>
        <w:tc>
          <w:tcPr>
            <w:tcW w:w="2055" w:type="dxa"/>
          </w:tcPr>
          <w:p w14:paraId="0E4E3C4F" w14:textId="77777777" w:rsidR="006E04A4" w:rsidRDefault="002E7244" w:rsidP="00C84F80"/>
        </w:tc>
      </w:tr>
      <w:tr w:rsidR="00E62F86" w14:paraId="0E4E3C54" w14:textId="77777777" w:rsidTr="00055526">
        <w:trPr>
          <w:cantSplit/>
        </w:trPr>
        <w:tc>
          <w:tcPr>
            <w:tcW w:w="567" w:type="dxa"/>
          </w:tcPr>
          <w:p w14:paraId="0E4E3C51" w14:textId="77777777" w:rsidR="001D7AF0" w:rsidRDefault="002E7244" w:rsidP="00C84F80">
            <w:pPr>
              <w:keepNext/>
            </w:pPr>
          </w:p>
        </w:tc>
        <w:tc>
          <w:tcPr>
            <w:tcW w:w="6663" w:type="dxa"/>
          </w:tcPr>
          <w:p w14:paraId="0E4E3C52" w14:textId="77777777" w:rsidR="006E04A4" w:rsidRDefault="002E7244" w:rsidP="000326E3">
            <w:pPr>
              <w:pStyle w:val="renderubrik"/>
            </w:pPr>
            <w:r>
              <w:t xml:space="preserve">Bistånds- och </w:t>
            </w:r>
            <w:r>
              <w:t>utrikeshandelsminister Benjamin Dousa (M)</w:t>
            </w:r>
          </w:p>
        </w:tc>
        <w:tc>
          <w:tcPr>
            <w:tcW w:w="2055" w:type="dxa"/>
          </w:tcPr>
          <w:p w14:paraId="0E4E3C53" w14:textId="77777777" w:rsidR="006E04A4" w:rsidRDefault="002E7244" w:rsidP="00C84F80">
            <w:pPr>
              <w:keepNext/>
            </w:pPr>
          </w:p>
        </w:tc>
      </w:tr>
      <w:tr w:rsidR="00E62F86" w14:paraId="0E4E3C58" w14:textId="77777777" w:rsidTr="00055526">
        <w:trPr>
          <w:cantSplit/>
        </w:trPr>
        <w:tc>
          <w:tcPr>
            <w:tcW w:w="567" w:type="dxa"/>
          </w:tcPr>
          <w:p w14:paraId="0E4E3C55" w14:textId="77777777" w:rsidR="001D7AF0" w:rsidRDefault="002E724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E4E3C56" w14:textId="77777777" w:rsidR="006E04A4" w:rsidRDefault="002E7244" w:rsidP="000326E3">
            <w:r>
              <w:t>2025/26:122 av Jacob Risberg (MP)</w:t>
            </w:r>
            <w:r>
              <w:br/>
              <w:t>Interimsavtal mellan EU och Marocko gällande Västsahara</w:t>
            </w:r>
          </w:p>
        </w:tc>
        <w:tc>
          <w:tcPr>
            <w:tcW w:w="2055" w:type="dxa"/>
          </w:tcPr>
          <w:p w14:paraId="0E4E3C57" w14:textId="77777777" w:rsidR="006E04A4" w:rsidRDefault="002E7244" w:rsidP="00C84F80"/>
        </w:tc>
      </w:tr>
      <w:tr w:rsidR="00E62F86" w14:paraId="0E4E3C5C" w14:textId="77777777" w:rsidTr="00055526">
        <w:trPr>
          <w:cantSplit/>
        </w:trPr>
        <w:tc>
          <w:tcPr>
            <w:tcW w:w="567" w:type="dxa"/>
          </w:tcPr>
          <w:p w14:paraId="0E4E3C59" w14:textId="77777777" w:rsidR="001D7AF0" w:rsidRDefault="002E724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E4E3C5A" w14:textId="77777777" w:rsidR="006E04A4" w:rsidRDefault="002E7244" w:rsidP="000326E3">
            <w:r>
              <w:t>2025/26:128 av Jacob Risberg (MP)</w:t>
            </w:r>
            <w:r>
              <w:br/>
              <w:t>Det svenska stödet till UNRWA</w:t>
            </w:r>
          </w:p>
        </w:tc>
        <w:tc>
          <w:tcPr>
            <w:tcW w:w="2055" w:type="dxa"/>
          </w:tcPr>
          <w:p w14:paraId="0E4E3C5B" w14:textId="77777777" w:rsidR="006E04A4" w:rsidRDefault="002E7244" w:rsidP="00C84F80"/>
        </w:tc>
      </w:tr>
      <w:tr w:rsidR="00E62F86" w14:paraId="0E4E3C60" w14:textId="77777777" w:rsidTr="00055526">
        <w:trPr>
          <w:cantSplit/>
        </w:trPr>
        <w:tc>
          <w:tcPr>
            <w:tcW w:w="567" w:type="dxa"/>
          </w:tcPr>
          <w:p w14:paraId="0E4E3C5D" w14:textId="77777777" w:rsidR="001D7AF0" w:rsidRDefault="002E724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E4E3C5E" w14:textId="77777777" w:rsidR="006E04A4" w:rsidRDefault="002E7244" w:rsidP="000326E3">
            <w:r>
              <w:t>2025/26:129 av Lotta Johnsson Fornarve (V)</w:t>
            </w:r>
            <w:r>
              <w:br/>
            </w:r>
            <w:r>
              <w:t>Svenskt bistånd till Somalia</w:t>
            </w:r>
          </w:p>
        </w:tc>
        <w:tc>
          <w:tcPr>
            <w:tcW w:w="2055" w:type="dxa"/>
          </w:tcPr>
          <w:p w14:paraId="0E4E3C5F" w14:textId="77777777" w:rsidR="006E04A4" w:rsidRDefault="002E7244" w:rsidP="00C84F80"/>
        </w:tc>
      </w:tr>
    </w:tbl>
    <w:p w14:paraId="0E4E3C61" w14:textId="77777777" w:rsidR="00517888" w:rsidRPr="00F221DA" w:rsidRDefault="002E7244" w:rsidP="00137840">
      <w:pPr>
        <w:pStyle w:val="Blankrad"/>
      </w:pPr>
      <w:r>
        <w:t xml:space="preserve">     </w:t>
      </w:r>
    </w:p>
    <w:p w14:paraId="0E4E3C62" w14:textId="77777777" w:rsidR="00121B42" w:rsidRDefault="002E7244" w:rsidP="00121B42">
      <w:pPr>
        <w:pStyle w:val="Blankrad"/>
      </w:pPr>
      <w:r>
        <w:t xml:space="preserve">     </w:t>
      </w:r>
    </w:p>
    <w:p w14:paraId="0E4E3C63" w14:textId="77777777" w:rsidR="006E04A4" w:rsidRPr="00F221DA" w:rsidRDefault="002E724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62F86" w14:paraId="0E4E3C66" w14:textId="77777777" w:rsidTr="00D774A8">
        <w:tc>
          <w:tcPr>
            <w:tcW w:w="567" w:type="dxa"/>
          </w:tcPr>
          <w:p w14:paraId="0E4E3C64" w14:textId="77777777" w:rsidR="00D774A8" w:rsidRDefault="002E7244">
            <w:pPr>
              <w:pStyle w:val="IngenText"/>
            </w:pPr>
          </w:p>
        </w:tc>
        <w:tc>
          <w:tcPr>
            <w:tcW w:w="8718" w:type="dxa"/>
          </w:tcPr>
          <w:p w14:paraId="0E4E3C65" w14:textId="77777777" w:rsidR="00D774A8" w:rsidRDefault="002E724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E4E3C67" w14:textId="77777777" w:rsidR="006E04A4" w:rsidRPr="00852BA1" w:rsidRDefault="002E724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3C79" w14:textId="77777777" w:rsidR="00000000" w:rsidRDefault="002E7244">
      <w:pPr>
        <w:spacing w:line="240" w:lineRule="auto"/>
      </w:pPr>
      <w:r>
        <w:separator/>
      </w:r>
    </w:p>
  </w:endnote>
  <w:endnote w:type="continuationSeparator" w:id="0">
    <w:p w14:paraId="0E4E3C7B" w14:textId="77777777" w:rsidR="00000000" w:rsidRDefault="002E7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3C6D" w14:textId="77777777" w:rsidR="00BE217A" w:rsidRDefault="002E72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3C6E" w14:textId="77777777" w:rsidR="00D73249" w:rsidRDefault="002E72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E4E3C6F" w14:textId="77777777" w:rsidR="00D73249" w:rsidRDefault="002E72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3C73" w14:textId="77777777" w:rsidR="00D73249" w:rsidRDefault="002E72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E4E3C74" w14:textId="77777777" w:rsidR="00D73249" w:rsidRDefault="002E7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3C75" w14:textId="77777777" w:rsidR="00000000" w:rsidRDefault="002E7244">
      <w:pPr>
        <w:spacing w:line="240" w:lineRule="auto"/>
      </w:pPr>
      <w:r>
        <w:separator/>
      </w:r>
    </w:p>
  </w:footnote>
  <w:footnote w:type="continuationSeparator" w:id="0">
    <w:p w14:paraId="0E4E3C77" w14:textId="77777777" w:rsidR="00000000" w:rsidRDefault="002E72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3C68" w14:textId="77777777" w:rsidR="00BE217A" w:rsidRDefault="002E72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3C69" w14:textId="77777777" w:rsidR="00D73249" w:rsidRDefault="002E724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17 november 2025</w:t>
    </w:r>
    <w:r>
      <w:fldChar w:fldCharType="end"/>
    </w:r>
  </w:p>
  <w:p w14:paraId="0E4E3C6A" w14:textId="77777777" w:rsidR="00D73249" w:rsidRDefault="002E72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E4E3C6B" w14:textId="77777777" w:rsidR="00D73249" w:rsidRDefault="002E7244"/>
  <w:p w14:paraId="0E4E3C6C" w14:textId="77777777" w:rsidR="00D73249" w:rsidRDefault="002E72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3C70" w14:textId="77777777" w:rsidR="00D73249" w:rsidRDefault="002E72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E4E3C75" wp14:editId="0E4E3C7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E3C71" w14:textId="77777777" w:rsidR="00D73249" w:rsidRDefault="002E7244" w:rsidP="00BE217A">
    <w:pPr>
      <w:pStyle w:val="Dokumentrubrik"/>
      <w:spacing w:after="360"/>
    </w:pPr>
    <w:r>
      <w:t>Föredragningslista</w:t>
    </w:r>
  </w:p>
  <w:p w14:paraId="0E4E3C72" w14:textId="77777777" w:rsidR="00D73249" w:rsidRDefault="002E7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D366D0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DDC5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24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81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EE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A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6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A0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4E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2F86"/>
    <w:rsid w:val="002E7244"/>
    <w:rsid w:val="00E6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3C1F"/>
  <w15:docId w15:val="{AE9C3BB2-EE3C-4C2D-A1EB-9EB7E0D6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2025-11-17</SAFIR_Sammantradesdatum_Doc>
    <SAFIR_SammantradeID xmlns="C07A1A6C-0B19-41D9-BDF8-F523BA3921EB">61a01dda-6ea4-453a-974d-278e85945bd3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170EFD30-EB5F-46F3-AD1F-211364CB3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135</Words>
  <Characters>844</Characters>
  <Application>Microsoft Office Word</Application>
  <DocSecurity>0</DocSecurity>
  <Lines>70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2025-11-14T12:25:00Z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17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