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982B3E">
              <w:t>04803/SUBT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D270A7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8B0562" w:rsidRDefault="008B0562" w:rsidP="008B0562">
      <w:pPr>
        <w:pStyle w:val="RKnormal"/>
        <w:rPr>
          <w:i/>
        </w:rPr>
      </w:pPr>
      <w:r w:rsidRPr="00982B3E">
        <w:t xml:space="preserve">Riksdagsfråga </w:t>
      </w:r>
      <w:r w:rsidR="00D81FF8" w:rsidRPr="00982B3E">
        <w:t>2016/17</w:t>
      </w:r>
      <w:r w:rsidRPr="00982B3E">
        <w:t>:</w:t>
      </w:r>
      <w:r w:rsidR="00982B3E">
        <w:t>1736 av Hans Wallmark (M) Infrastruktur-ministerns åtgärder med anledning av att icke-säkerhetsklassade personer i utlandet haft tillgång till hemlig information från Transportstyrelsen</w:t>
      </w:r>
      <w:r w:rsidRPr="00982B3E">
        <w:t xml:space="preserve"> kommer inte att besvaras. Skälet till det är</w:t>
      </w:r>
      <w:r w:rsidR="00D270A7">
        <w:t xml:space="preserve"> tidigare</w:t>
      </w:r>
      <w:r w:rsidRPr="00982B3E">
        <w:t xml:space="preserve"> </w:t>
      </w:r>
      <w:r w:rsidR="00D81FF8" w:rsidRPr="00982B3E">
        <w:t>infrastruktur</w:t>
      </w:r>
      <w:r w:rsidR="00D270A7">
        <w:t>-</w:t>
      </w:r>
      <w:r w:rsidR="00D81FF8" w:rsidRPr="00982B3E">
        <w:t>ministerns</w:t>
      </w:r>
      <w:r w:rsidRPr="00982B3E">
        <w:t xml:space="preserve"> entledigande som statsråd</w:t>
      </w:r>
      <w:r w:rsidRPr="008B0562">
        <w:rPr>
          <w:i/>
        </w:rPr>
        <w:t>.</w:t>
      </w:r>
    </w:p>
    <w:p w:rsidR="008B0562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5" w:rsidRDefault="00354F95">
      <w:r>
        <w:separator/>
      </w:r>
    </w:p>
  </w:endnote>
  <w:endnote w:type="continuationSeparator" w:id="0">
    <w:p w:rsidR="00354F95" w:rsidRDefault="0035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5" w:rsidRDefault="00354F95">
      <w:r>
        <w:separator/>
      </w:r>
    </w:p>
  </w:footnote>
  <w:footnote w:type="continuationSeparator" w:id="0">
    <w:p w:rsidR="00354F95" w:rsidRDefault="0035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9440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18148A"/>
    <w:rsid w:val="001B5856"/>
    <w:rsid w:val="00286594"/>
    <w:rsid w:val="00354F95"/>
    <w:rsid w:val="00387DD6"/>
    <w:rsid w:val="0046764E"/>
    <w:rsid w:val="00665754"/>
    <w:rsid w:val="006B1DF5"/>
    <w:rsid w:val="006F466A"/>
    <w:rsid w:val="007A717E"/>
    <w:rsid w:val="008B0562"/>
    <w:rsid w:val="009138CA"/>
    <w:rsid w:val="00944011"/>
    <w:rsid w:val="0095314D"/>
    <w:rsid w:val="00982B3E"/>
    <w:rsid w:val="00A664B2"/>
    <w:rsid w:val="00C54A5C"/>
    <w:rsid w:val="00D270A7"/>
    <w:rsid w:val="00D770A2"/>
    <w:rsid w:val="00D81FF8"/>
    <w:rsid w:val="00DC6FB6"/>
    <w:rsid w:val="00E042FE"/>
    <w:rsid w:val="00E36F2F"/>
    <w:rsid w:val="00F350FB"/>
    <w:rsid w:val="00F419EE"/>
    <w:rsid w:val="00F643A5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FF34B7-CC0A-4870-94D7-44410506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2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82B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E5329128-6589-4B1F-ABF6-4CBBF5EB220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47EA93E-2C62-4BE5-AC46-74BEBEF73C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499ECA-14A8-4918-97E0-4AA3B673FF6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804669B-780A-4355-A1B8-99C7C0F1B6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72BAB4-82BC-4021-8AA4-76741710E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90654B-8E9B-47F5-AF28-C28AF5A3075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9D80F468-1570-41CC-9DA5-010D03E4DC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62</Words>
  <Characters>482</Characters>
  <Application>Microsoft Office Word</Application>
  <DocSecurity>0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2017-08-18T13:32:00Z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cd0053d6-ea9d-4479-9c4f-934dbd7e322b</vt:lpwstr>
  </property>
</Properties>
</file>