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 xmlns:w="http://schemas.openxmlformats.org/wordprocessingml/2006/main">
    <w:p xmlns:w14="http://schemas.microsoft.com/office/word/2010/wordml" w:rsidRPr="00FC43F6" w:rsidR="00FC43F6" w:rsidP="004E0BCE" w:rsidRDefault="00FC43F6" w14:paraId="13DACD0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155E79" w:rsidRDefault="004260B2" w14:paraId="4BF84E7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F1920061DB14626B738DC8E7D4E90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01bd78c-51ed-46fc-ab2b-0a917949379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vårdnadshavare att använda sina minderåriga barn i kommersiella samarbeten på sociala medier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429E70DC194E3B8DC0366C7C91671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4374F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5909EF" w:rsidP="005909EF" w:rsidRDefault="005909EF" w14:paraId="21471758" w14:textId="1451FAC2">
      <w:pPr>
        <w:pStyle w:val="Normalutanindragellerluft"/>
      </w:pPr>
      <w:r>
        <w:br/>
        <w:t>Under senare år har en ny form av barnexploatering vuxit fram i takt med att sociala medier blivit en central reklamkanal. Allt fler föräldrar använder sina minderåriga barn som en del av betalda samarbeten, där barnen exponeras i bilder, filmer och sponsrat innehåll. Det innebär i praktiken att barn används som reklampelare – utan arbetsrättsligt skydd, utan möjlighet att själva säga nej och utan att förstå de långsiktiga konsekvenserna.</w:t>
      </w:r>
      <w:r>
        <w:br/>
      </w:r>
    </w:p>
    <w:p xmlns:w14="http://schemas.microsoft.com/office/word/2010/wordml" w:rsidR="005909EF" w:rsidP="005909EF" w:rsidRDefault="005909EF" w14:paraId="3F573E25" w14:textId="4848AF36">
      <w:pPr>
        <w:pStyle w:val="Normalutanindragellerluft"/>
      </w:pPr>
      <w:r>
        <w:t xml:space="preserve">Barnkonventionen </w:t>
      </w:r>
      <w:r w:rsidR="00D7739D">
        <w:t>bet</w:t>
      </w:r>
      <w:r w:rsidR="001F3B92">
        <w:t>o</w:t>
      </w:r>
      <w:r w:rsidR="00D7739D">
        <w:t>nar</w:t>
      </w:r>
      <w:r>
        <w:t xml:space="preserve"> barns rätt till privatliv och skydd mot exploatering. I andra sammanhang är barnarbete strikt reglerat</w:t>
      </w:r>
      <w:r w:rsidR="00D7739D">
        <w:t>.</w:t>
      </w:r>
      <w:r>
        <w:t xml:space="preserve"> </w:t>
      </w:r>
      <w:r w:rsidR="00D7739D">
        <w:t>N</w:t>
      </w:r>
      <w:r>
        <w:t xml:space="preserve">är barn medverkar i film, tv eller reklam krävs tillstånd och särskilda skyddsåtgärder. På sociala medier däremot råder i stort sett </w:t>
      </w:r>
      <w:r>
        <w:lastRenderedPageBreak/>
        <w:t>e</w:t>
      </w:r>
      <w:r w:rsidR="00D7739D">
        <w:t>tt</w:t>
      </w:r>
      <w:r>
        <w:t xml:space="preserve"> rättslig</w:t>
      </w:r>
      <w:r w:rsidR="00D7739D">
        <w:t>t</w:t>
      </w:r>
      <w:r>
        <w:t xml:space="preserve"> </w:t>
      </w:r>
      <w:r w:rsidR="00D7739D">
        <w:t>vacuum</w:t>
      </w:r>
      <w:r>
        <w:t xml:space="preserve">. Här kan barn </w:t>
      </w:r>
      <w:r w:rsidR="00D7739D">
        <w:t xml:space="preserve">gång på gång </w:t>
      </w:r>
      <w:r>
        <w:t>framträda i innehåll som genererar intäkter åt föräldrarna utan att någon tillsyn sker.</w:t>
      </w:r>
    </w:p>
    <w:p xmlns:w14="http://schemas.microsoft.com/office/word/2010/wordml" w:rsidR="005909EF" w:rsidP="005909EF" w:rsidRDefault="005909EF" w14:paraId="10F7ED9B" w14:textId="77777777">
      <w:pPr>
        <w:pStyle w:val="Normalutanindragellerluft"/>
      </w:pPr>
    </w:p>
    <w:p xmlns:w14="http://schemas.microsoft.com/office/word/2010/wordml" w:rsidR="005909EF" w:rsidP="005909EF" w:rsidRDefault="005909EF" w14:paraId="126316D2" w14:textId="5A28D97B">
      <w:pPr>
        <w:pStyle w:val="Normalutanindragellerluft"/>
      </w:pPr>
      <w:r>
        <w:t xml:space="preserve">Detta är en </w:t>
      </w:r>
      <w:r w:rsidR="00D7739D">
        <w:t>problematisk</w:t>
      </w:r>
      <w:r>
        <w:t xml:space="preserve"> exploatering av barn. Det handlar inte om enstaka gulliga familjebilder, utan om systematisk användning av barn i marknadsföring</w:t>
      </w:r>
      <w:r w:rsidR="00D7739D">
        <w:t>ssyfte</w:t>
      </w:r>
      <w:r>
        <w:t xml:space="preserve"> där barnens integritet och välmående offras för ekonomisk vinning. Den digitala exponeringen är dessutom mer permanent än traditionell reklam, eftersom materialet kan spridas, kopieras och återanvändas långt in i framtiden.</w:t>
      </w:r>
    </w:p>
    <w:p xmlns:w14="http://schemas.microsoft.com/office/word/2010/wordml" w:rsidR="005909EF" w:rsidP="005909EF" w:rsidRDefault="005909EF" w14:paraId="7E6F4303" w14:textId="77777777">
      <w:pPr>
        <w:pStyle w:val="Normalutanindragellerluft"/>
      </w:pPr>
    </w:p>
    <w:p xmlns:w14="http://schemas.microsoft.com/office/word/2010/wordml" w:rsidR="005909EF" w:rsidP="005909EF" w:rsidRDefault="005909EF" w14:paraId="0D6ACA4C" w14:textId="380EE21D">
      <w:pPr>
        <w:pStyle w:val="Normalutanindragellerluft"/>
      </w:pPr>
      <w:r>
        <w:t>Barn ska inte behöva växa upp som ofrivilliga reklampersonligheter</w:t>
      </w:r>
      <w:r w:rsidR="00D7739D">
        <w:t>, d</w:t>
      </w:r>
      <w:r>
        <w:t>eras barndom är inte ett marknadsföringsverktyg. För att säkerställa att barn inte utnyttjas som arbetskraft på sociala medier måste lagstiftningen moderniseras och tydligt förbjuda vårdnadshavare att använda sina minderåriga barn i kommersiella samarbeten.</w:t>
      </w:r>
    </w:p>
    <w:p xmlns:w14="http://schemas.microsoft.com/office/word/2010/wordml" w:rsidR="005909EF" w:rsidP="005909EF" w:rsidRDefault="005909EF" w14:paraId="54DF70FE" w14:textId="77777777">
      <w:pPr>
        <w:pStyle w:val="Normalutanindragellerluft"/>
      </w:pPr>
    </w:p>
    <w:p xmlns:w14="http://schemas.microsoft.com/office/word/2010/wordml" w:rsidR="005909EF" w:rsidP="005909EF" w:rsidRDefault="005909EF" w14:paraId="4996EEB3" w14:textId="1AFEA0A2">
      <w:pPr>
        <w:pStyle w:val="Normalutanindragellerluft"/>
      </w:pPr>
      <w:r>
        <w:t>Samhället har ett ansvar att sätta gränser. Barns rätt till en trygg uppväxt och skydd mot exploatering måste väga tyngre än föräldrars intäktsmöjligheter i den digitala ekonomin.</w:t>
      </w:r>
    </w:p>
    <w:p xmlns:w14="http://schemas.microsoft.com/office/word/2010/wordml" w:rsidR="005909EF" w:rsidP="00057B10" w:rsidRDefault="005909EF" w14:paraId="0C2BBBEA" w14:textId="77777777">
      <w:pPr>
        <w:pStyle w:val="Normalutanindragellerluft"/>
      </w:pPr>
    </w:p>
    <w:p xmlns:w14="http://schemas.microsoft.com/office/word/2010/wordml" w:rsidR="00057B10" w:rsidP="00057B10" w:rsidRDefault="00057B10" w14:paraId="488545CC" w14:textId="77777777">
      <w:pPr>
        <w:pStyle w:val="Normalutanindragellerluft"/>
      </w:pPr>
    </w:p>
    <w:p xmlns:w14="http://schemas.microsoft.com/office/word/2010/wordml" w:rsidR="00057B10" w:rsidP="00057B10" w:rsidRDefault="00057B10" w14:paraId="3DEE4B1C" w14:textId="77777777">
      <w:pPr>
        <w:pStyle w:val="Normalutanindragellerluft"/>
      </w:pPr>
    </w:p>
    <w:p xmlns:w14="http://schemas.microsoft.com/office/word/2010/wordml" w:rsidR="00BB6339" w:rsidP="008E0FE2" w:rsidRDefault="00BB6339" w14:paraId="07BC7A5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2EA335AC4046FBA350CECAC69B9F5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55E79" w:rsidP="004260B2" w:rsidRDefault="00155E79" w14:paraId="1B06DEF8" w14:textId="77777777">
          <w:pPr/>
          <w:r/>
        </w:p>
        <w:p xmlns:w14="http://schemas.microsoft.com/office/word/2010/wordml" w:rsidR="00155E79" w:rsidP="004260B2" w:rsidRDefault="00155E79" w14:paraId="3A650B33" w14:textId="60066B5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Pr="008E0FE2" w:rsidR="004801AC" w:rsidP="00DF3554" w:rsidRDefault="004801AC" w14:paraId="622C55E8" w14:textId="0D777E2B"/>
    <w:sectPr w:rsidRPr="008E0FE2" w:rsidR="004801AC" w:rsidSect="00DB09D7">
      <w:headerReference xmlns:r="http://schemas.openxmlformats.org/officeDocument/2006/relationships" w:type="even" r:id="rId9"/>
      <w:headerReference xmlns:r="http://schemas.openxmlformats.org/officeDocument/2006/relationships" w:type="default" r:id="rId10"/>
      <w:footerReference xmlns:r="http://schemas.openxmlformats.org/officeDocument/2006/relationships" w:type="even" r:id="rId11"/>
      <w:footerReference xmlns:r="http://schemas.openxmlformats.org/officeDocument/2006/relationships" w:type="default" r:id="rId12"/>
      <w:headerReference xmlns:r="http://schemas.openxmlformats.org/officeDocument/2006/relationships" w:type="first" r:id="rId13"/>
      <w:footerReference xmlns:r="http://schemas.openxmlformats.org/officeDocument/2006/relationships" w:type="first" r:id="rId14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A8D0" w14:textId="77777777" w:rsidR="00457131" w:rsidRDefault="00457131" w:rsidP="000C1CAD">
      <w:pPr>
        <w:spacing w:line="240" w:lineRule="auto"/>
      </w:pPr>
      <w:r>
        <w:separator/>
      </w:r>
    </w:p>
  </w:endnote>
  <w:endnote w:type="continuationSeparator" w:id="0">
    <w:p w14:paraId="51DB555C" w14:textId="77777777" w:rsidR="00457131" w:rsidRDefault="004571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1B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8A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90D" w14:textId="77777777" w:rsidR="009E3B66" w:rsidRPr="004260B2" w:rsidRDefault="009E3B66" w:rsidP="004260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F66C" w14:textId="77777777" w:rsidR="00457131" w:rsidRDefault="00457131" w:rsidP="000C1CAD">
      <w:pPr>
        <w:spacing w:line="240" w:lineRule="auto"/>
      </w:pPr>
      <w:r>
        <w:separator/>
      </w:r>
    </w:p>
  </w:footnote>
  <w:footnote w:type="continuationSeparator" w:id="0">
    <w:p w14:paraId="1D490A32" w14:textId="77777777" w:rsidR="00457131" w:rsidRDefault="004571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EA3" w:rsidP="00776B74" w:rsidRDefault="00262EA3" w14:paraId="45DAD2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AF0D83" wp14:anchorId="14A987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260B2" w14:paraId="02518369" w14:textId="53F4C8E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8A23D459A0C4C7086CFD3CA08FBCC58"/>
                              </w:placeholder>
                              <w:text/>
                            </w:sdtPr>
                            <w:sdtEndPr/>
                            <w:sdtContent>
                              <w:r w:rsidR="00057B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4EAE4D0E8B4A78AF5E2A5CB0CE9AD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A987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">
              <v:textbox style="mso-fit-shape-to-text:t">
                <w:txbxContent>
                  <w:p w:rsidR="00262EA3" w:rsidP="008103B5" w:rsidRDefault="004260B2" w14:paraId="02518369" w14:textId="53F4C8E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8A23D459A0C4C7086CFD3CA08FBCC58"/>
                        </w:placeholder>
                        <w:text/>
                      </w:sdtPr>
                      <w:sdtEndPr/>
                      <w:sdtContent>
                        <w:r w:rsidR="00057B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4EAE4D0E8B4A78AF5E2A5CB0CE9AD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D834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EA3" w:rsidP="008563AC" w:rsidRDefault="00262EA3" w14:paraId="5E42CFE6" w14:textId="77777777">
    <w:pPr>
      <w:jc w:val="right"/>
    </w:pPr>
  </w:p>
  <w:p w:rsidR="00262EA3" w:rsidP="00776B74" w:rsidRDefault="00262EA3" w14:paraId="442E81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EA3" w:rsidP="008563AC" w:rsidRDefault="004260B2" w14:paraId="2E163F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BAEE37" wp14:anchorId="44A623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260B2" w14:paraId="269982D8" w14:textId="5F75A37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7B1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B6C9A95A8D5D48B68A6F160C882136F7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260B2" w14:paraId="6A3D72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260B2" w14:paraId="52543280" w14:textId="501FF74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2025/26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C593E30B7954511B806D16D65B28D8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</w:t>
        </w:r>
      </w:sdtContent>
    </w:sdt>
  </w:p>
  <w:p w:rsidR="00262EA3" w:rsidP="00E03A3D" w:rsidRDefault="004260B2" w14:paraId="03223604" w14:textId="259B8B00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8A23D459A0C4C7086CFD3CA08FBCC58"/>
        </w:placeholder>
        <w15:appearance w15:val="hidden"/>
        <w:text/>
      </w:sdtPr>
      <w:sdtEndPr/>
      <w:sdtContent>
        <w:r>
          <w:t>av Victoria Tiblom (SD)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AE4EAE4D0E8B4A78AF5E2A5CB0CE9AD1"/>
      </w:placeholder>
      <w:text/>
    </w:sdtPr>
    <w:sdtEndPr/>
    <w:sdtContent>
      <w:p w:rsidR="00262EA3" w:rsidP="00283E0F" w:rsidRDefault="005909EF" w14:paraId="527EDEF1" w14:textId="19AF6276">
        <w:pPr>
          <w:pStyle w:val="FSHRub2"/>
        </w:pPr>
        <w:r>
          <w:t>Förbud mot kommersiell exponering av barn på sociala medier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3B92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3C1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B0C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0CD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E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85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A2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A09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C63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1981165">
    <w:abstractNumId w:val="9"/>
  </w:num>
  <w:num w:numId="2" w16cid:durableId="1753357612">
    <w:abstractNumId w:val="8"/>
  </w:num>
  <w:num w:numId="3" w16cid:durableId="299766972">
    <w:abstractNumId w:val="16"/>
  </w:num>
  <w:num w:numId="4" w16cid:durableId="2021161211">
    <w:abstractNumId w:val="14"/>
  </w:num>
  <w:num w:numId="5" w16cid:durableId="342827351">
    <w:abstractNumId w:val="17"/>
  </w:num>
  <w:num w:numId="6" w16cid:durableId="138501875">
    <w:abstractNumId w:val="18"/>
  </w:num>
  <w:num w:numId="7" w16cid:durableId="684867882">
    <w:abstractNumId w:val="11"/>
  </w:num>
  <w:num w:numId="8" w16cid:durableId="1002515361">
    <w:abstractNumId w:val="12"/>
  </w:num>
  <w:num w:numId="9" w16cid:durableId="172569088">
    <w:abstractNumId w:val="15"/>
  </w:num>
  <w:num w:numId="10" w16cid:durableId="1589193063">
    <w:abstractNumId w:val="22"/>
  </w:num>
  <w:num w:numId="11" w16cid:durableId="1103837481">
    <w:abstractNumId w:val="21"/>
  </w:num>
  <w:num w:numId="12" w16cid:durableId="1165587212">
    <w:abstractNumId w:val="21"/>
  </w:num>
  <w:num w:numId="13" w16cid:durableId="1135567344">
    <w:abstractNumId w:val="3"/>
  </w:num>
  <w:num w:numId="14" w16cid:durableId="1554541191">
    <w:abstractNumId w:val="2"/>
  </w:num>
  <w:num w:numId="15" w16cid:durableId="782649568">
    <w:abstractNumId w:val="1"/>
  </w:num>
  <w:num w:numId="16" w16cid:durableId="502428801">
    <w:abstractNumId w:val="0"/>
  </w:num>
  <w:num w:numId="17" w16cid:durableId="1450007151">
    <w:abstractNumId w:val="7"/>
  </w:num>
  <w:num w:numId="18" w16cid:durableId="1899631758">
    <w:abstractNumId w:val="6"/>
  </w:num>
  <w:num w:numId="19" w16cid:durableId="1494373992">
    <w:abstractNumId w:val="5"/>
  </w:num>
  <w:num w:numId="20" w16cid:durableId="541403896">
    <w:abstractNumId w:val="4"/>
  </w:num>
  <w:num w:numId="21" w16cid:durableId="700860617">
    <w:abstractNumId w:val="21"/>
  </w:num>
  <w:num w:numId="22" w16cid:durableId="2081826671">
    <w:abstractNumId w:val="21"/>
  </w:num>
  <w:num w:numId="23" w16cid:durableId="1707560163">
    <w:abstractNumId w:val="21"/>
  </w:num>
  <w:num w:numId="24" w16cid:durableId="1540780132">
    <w:abstractNumId w:val="21"/>
  </w:num>
  <w:num w:numId="25" w16cid:durableId="1624769964">
    <w:abstractNumId w:val="21"/>
  </w:num>
  <w:num w:numId="26" w16cid:durableId="1678578169">
    <w:abstractNumId w:val="22"/>
  </w:num>
  <w:num w:numId="27" w16cid:durableId="713969340">
    <w:abstractNumId w:val="22"/>
  </w:num>
  <w:num w:numId="28" w16cid:durableId="1192963024">
    <w:abstractNumId w:val="22"/>
  </w:num>
  <w:num w:numId="29" w16cid:durableId="1771003275">
    <w:abstractNumId w:val="22"/>
  </w:num>
  <w:num w:numId="30" w16cid:durableId="533348147">
    <w:abstractNumId w:val="21"/>
  </w:num>
  <w:num w:numId="31" w16cid:durableId="1057625087">
    <w:abstractNumId w:val="21"/>
  </w:num>
  <w:num w:numId="32" w16cid:durableId="573515870">
    <w:abstractNumId w:val="22"/>
  </w:num>
  <w:num w:numId="33" w16cid:durableId="1383869857">
    <w:abstractNumId w:val="21"/>
  </w:num>
  <w:num w:numId="34" w16cid:durableId="1158419283">
    <w:abstractNumId w:val="18"/>
  </w:num>
  <w:num w:numId="35" w16cid:durableId="172232292">
    <w:abstractNumId w:val="18"/>
    <w:lvlOverride w:ilvl="0">
      <w:startOverride w:val="1"/>
    </w:lvlOverride>
  </w:num>
  <w:num w:numId="36" w16cid:durableId="1320646313">
    <w:abstractNumId w:val="19"/>
  </w:num>
  <w:num w:numId="37" w16cid:durableId="1370375584">
    <w:abstractNumId w:val="18"/>
    <w:lvlOverride w:ilvl="0">
      <w:startOverride w:val="1"/>
    </w:lvlOverride>
  </w:num>
  <w:num w:numId="38" w16cid:durableId="111484062">
    <w:abstractNumId w:val="13"/>
  </w:num>
  <w:num w:numId="39" w16cid:durableId="2020156838">
    <w:abstractNumId w:val="10"/>
  </w:num>
  <w:num w:numId="40" w16cid:durableId="54336811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57B10"/>
    <w:rsid w:val="000000E0"/>
    <w:rsid w:val="00000761"/>
    <w:rsid w:val="000011FC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BB5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37F99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FF4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2D6A"/>
    <w:rsid w:val="00053AC8"/>
    <w:rsid w:val="000542C8"/>
    <w:rsid w:val="00055933"/>
    <w:rsid w:val="00055B43"/>
    <w:rsid w:val="0005734F"/>
    <w:rsid w:val="000577E2"/>
    <w:rsid w:val="00057B10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103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01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824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5E7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EFC"/>
    <w:rsid w:val="0016444A"/>
    <w:rsid w:val="00164702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36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260"/>
    <w:rsid w:val="00193973"/>
    <w:rsid w:val="00193B6B"/>
    <w:rsid w:val="00194A96"/>
    <w:rsid w:val="00194ACE"/>
    <w:rsid w:val="00194E0E"/>
    <w:rsid w:val="00194FE3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AF"/>
    <w:rsid w:val="001C0645"/>
    <w:rsid w:val="001C1DDA"/>
    <w:rsid w:val="001C2470"/>
    <w:rsid w:val="001C3B42"/>
    <w:rsid w:val="001C56A7"/>
    <w:rsid w:val="001C5781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B92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73B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082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6C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D58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475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E5A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42C"/>
    <w:rsid w:val="003675E3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689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0B2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131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FF4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798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A90"/>
    <w:rsid w:val="00487D43"/>
    <w:rsid w:val="00487D91"/>
    <w:rsid w:val="00487FB5"/>
    <w:rsid w:val="00490C47"/>
    <w:rsid w:val="00491103"/>
    <w:rsid w:val="00491391"/>
    <w:rsid w:val="004916B5"/>
    <w:rsid w:val="00491DAE"/>
    <w:rsid w:val="00492405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91E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F02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B3A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26A"/>
    <w:rsid w:val="00575613"/>
    <w:rsid w:val="00575963"/>
    <w:rsid w:val="00575F0F"/>
    <w:rsid w:val="00576057"/>
    <w:rsid w:val="0057621F"/>
    <w:rsid w:val="00576313"/>
    <w:rsid w:val="00576F35"/>
    <w:rsid w:val="0057722E"/>
    <w:rsid w:val="00577A96"/>
    <w:rsid w:val="00577F9E"/>
    <w:rsid w:val="0058081B"/>
    <w:rsid w:val="0058153A"/>
    <w:rsid w:val="005828F4"/>
    <w:rsid w:val="005832E5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0C6"/>
    <w:rsid w:val="00590118"/>
    <w:rsid w:val="00590746"/>
    <w:rsid w:val="0059089A"/>
    <w:rsid w:val="005909EF"/>
    <w:rsid w:val="00590E2A"/>
    <w:rsid w:val="00590E76"/>
    <w:rsid w:val="00590EE3"/>
    <w:rsid w:val="00591266"/>
    <w:rsid w:val="005913C9"/>
    <w:rsid w:val="005914A6"/>
    <w:rsid w:val="00591B99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D2A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FF9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A5B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863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B54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3914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DB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DF4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445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1A3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9A9"/>
    <w:rsid w:val="008B50A2"/>
    <w:rsid w:val="008B577D"/>
    <w:rsid w:val="008B5B6A"/>
    <w:rsid w:val="008B6A0E"/>
    <w:rsid w:val="008B6D68"/>
    <w:rsid w:val="008B757A"/>
    <w:rsid w:val="008B78A9"/>
    <w:rsid w:val="008B7E5C"/>
    <w:rsid w:val="008C0018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28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19A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ECA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2D0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B66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A51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18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82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812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F0F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02E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418"/>
    <w:rsid w:val="00B33752"/>
    <w:rsid w:val="00B3380D"/>
    <w:rsid w:val="00B34761"/>
    <w:rsid w:val="00B35091"/>
    <w:rsid w:val="00B35920"/>
    <w:rsid w:val="00B35C9F"/>
    <w:rsid w:val="00B366BC"/>
    <w:rsid w:val="00B36950"/>
    <w:rsid w:val="00B36C3B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0D2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3DA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54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723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4E4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772"/>
    <w:rsid w:val="00C6293E"/>
    <w:rsid w:val="00C62E74"/>
    <w:rsid w:val="00C6310C"/>
    <w:rsid w:val="00C631CF"/>
    <w:rsid w:val="00C635E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D46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2DAD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614"/>
    <w:rsid w:val="00C97C60"/>
    <w:rsid w:val="00CA08AA"/>
    <w:rsid w:val="00CA0D85"/>
    <w:rsid w:val="00CA0EF3"/>
    <w:rsid w:val="00CA14DD"/>
    <w:rsid w:val="00CA19F8"/>
    <w:rsid w:val="00CA1D2C"/>
    <w:rsid w:val="00CA2461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B94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75B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20"/>
    <w:rsid w:val="00CD06E7"/>
    <w:rsid w:val="00CD0CB6"/>
    <w:rsid w:val="00CD0DCB"/>
    <w:rsid w:val="00CD10CB"/>
    <w:rsid w:val="00CD277D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D9F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5D2"/>
    <w:rsid w:val="00D363D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345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3B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BEF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39D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2FC6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42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3F6A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6B8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8CD"/>
    <w:rsid w:val="00E51BE6"/>
    <w:rsid w:val="00E51CBA"/>
    <w:rsid w:val="00E51E21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9F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FB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181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34D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A9D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8C2"/>
    <w:rsid w:val="00F86C36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406"/>
    <w:rsid w:val="00FB4560"/>
    <w:rsid w:val="00FB4E7B"/>
    <w:rsid w:val="00FB610C"/>
    <w:rsid w:val="00FB63BB"/>
    <w:rsid w:val="00FB6EB8"/>
    <w:rsid w:val="00FC08FD"/>
    <w:rsid w:val="00FC0AB0"/>
    <w:rsid w:val="00FC13E3"/>
    <w:rsid w:val="00FC1CB2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5C124"/>
  <w15:chartTrackingRefBased/>
  <w15:docId w15:val="{6635DCD5-17C8-4915-B54B-220DA382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1920061DB14626B738DC8E7D4E9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78D6A-7B61-4C9C-930C-A611E6D24788}"/>
      </w:docPartPr>
      <w:docPartBody>
        <w:p w:rsidR="007C02E4" w:rsidRDefault="007C02E4">
          <w:pPr>
            <w:pStyle w:val="7F1920061DB14626B738DC8E7D4E90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28C7FCC63848A08D2236B72FB16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87088-55DB-4C31-8FE9-9FD7716528F1}"/>
      </w:docPartPr>
      <w:docPartBody>
        <w:p w:rsidR="007C02E4" w:rsidRDefault="007C02E4">
          <w:pPr>
            <w:pStyle w:val="FB28C7FCC63848A08D2236B72FB166D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A429E70DC194E3B8DC0366C7C916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B2B25-C9E0-4D24-B557-AA9866230BC6}"/>
      </w:docPartPr>
      <w:docPartBody>
        <w:p w:rsidR="007C02E4" w:rsidRDefault="007C02E4">
          <w:pPr>
            <w:pStyle w:val="AA429E70DC194E3B8DC0366C7C9167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2EA335AC4046FBA350CECAC69B9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E02CE-E9B8-426D-B786-81F39674BD8D}"/>
      </w:docPartPr>
      <w:docPartBody>
        <w:p w:rsidR="007C02E4" w:rsidRDefault="007C02E4">
          <w:pPr>
            <w:pStyle w:val="942EA335AC4046FBA350CECAC69B9F5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F8A23D459A0C4C7086CFD3CA08FBC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BE49F-B051-4319-B4B0-97AEC764F4D4}"/>
      </w:docPartPr>
      <w:docPartBody>
        <w:p w:rsidR="007C02E4" w:rsidRDefault="007C02E4">
          <w:pPr>
            <w:pStyle w:val="F8A23D459A0C4C7086CFD3CA08FBCC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4EAE4D0E8B4A78AF5E2A5CB0CE9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6199A-1FC2-4282-8665-F61D1C3E48BF}"/>
      </w:docPartPr>
      <w:docPartBody>
        <w:p w:rsidR="007C02E4" w:rsidRDefault="00752B70">
          <w:pPr>
            <w:pStyle w:val="AE4EAE4D0E8B4A78AF5E2A5CB0CE9AD1"/>
          </w:pPr>
          <w:r>
            <w:t xml:space="preserve"> </w:t>
          </w:r>
        </w:p>
      </w:docPartBody>
    </w:docPart>
    <w:docPart>
      <w:docPartPr>
        <w:name w:val="B6C9A95A8D5D48B68A6F160C88213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89859-4701-4F02-BDD0-0B746E724ED0}"/>
      </w:docPartPr>
      <w:docPartBody>
        <w:p w:rsidR="00F556EC" w:rsidRDefault="00752B70">
          <w:r>
            <w:t xml:space="preserve"> </w:t>
          </w:r>
        </w:p>
      </w:docPartBody>
    </w:docPart>
    <w:docPart>
      <w:docPartPr>
        <w:name w:val="EC593E30B7954511B806D16D65B28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C881E-747E-4801-8F00-FC66C7FCB206}"/>
      </w:docPartPr>
      <w:docPartBody>
        <w:p w:rsidR="00F556EC" w:rsidRDefault="00752B70" w:rsidP="00752B70">
          <w:pPr>
            <w:pStyle w:val="EC593E30B7954511B806D16D65B28D85"/>
          </w:pPr>
          <w:r w:rsidRPr="009B4005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E4"/>
    <w:rsid w:val="00492405"/>
    <w:rsid w:val="00752B70"/>
    <w:rsid w:val="007C02E4"/>
    <w:rsid w:val="00AB6E33"/>
    <w:rsid w:val="00C635EB"/>
    <w:rsid w:val="00DC6C95"/>
    <w:rsid w:val="00F556EC"/>
    <w:rsid w:val="00F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2B70"/>
    <w:rPr>
      <w:color w:val="F1A983" w:themeColor="accent2" w:themeTint="99"/>
    </w:rPr>
  </w:style>
  <w:style w:type="paragraph" w:customStyle="1" w:styleId="7F1920061DB14626B738DC8E7D4E90FC">
    <w:name w:val="7F1920061DB14626B738DC8E7D4E90FC"/>
  </w:style>
  <w:style w:type="paragraph" w:customStyle="1" w:styleId="FB28C7FCC63848A08D2236B72FB166D0">
    <w:name w:val="FB28C7FCC63848A08D2236B72FB166D0"/>
  </w:style>
  <w:style w:type="paragraph" w:customStyle="1" w:styleId="AA429E70DC194E3B8DC0366C7C91671A">
    <w:name w:val="AA429E70DC194E3B8DC0366C7C91671A"/>
  </w:style>
  <w:style w:type="paragraph" w:customStyle="1" w:styleId="942EA335AC4046FBA350CECAC69B9F53">
    <w:name w:val="942EA335AC4046FBA350CECAC69B9F53"/>
  </w:style>
  <w:style w:type="paragraph" w:customStyle="1" w:styleId="F8A23D459A0C4C7086CFD3CA08FBCC58">
    <w:name w:val="F8A23D459A0C4C7086CFD3CA08FBCC58"/>
  </w:style>
  <w:style w:type="paragraph" w:customStyle="1" w:styleId="AE4EAE4D0E8B4A78AF5E2A5CB0CE9AD1">
    <w:name w:val="AE4EAE4D0E8B4A78AF5E2A5CB0CE9AD1"/>
  </w:style>
  <w:style w:type="paragraph" w:customStyle="1" w:styleId="EC593E30B7954511B806D16D65B28D85">
    <w:name w:val="EC593E30B7954511B806D16D65B28D85"/>
    <w:rsid w:val="00752B70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3717d224296d7039af1756862ce0df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f32e56ffc552106818523109f3ec1c0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>Gallra dokument äldre än 6 månader</p:Description>
  <p:Statement>Gallra dokument äldre än 6 månader</p:Statement>
  <p:PolicyItems>
    <p:PolicyItem featureId="Microsoft.Office.RecordsManagement.PolicyFeatures.Expiration" staticId="0x010100DA76E4F5920B25488FA7A37F1E4E5FFE|-1950404169" UniqueId="3ece793d-9a2e-4381-b468-c712c482dceb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6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688B691-43E7-4190-BDCE-D9E4AE2068F5}"/>
</file>

<file path=customXml/itemProps2.xml><?xml version="1.0" encoding="utf-8"?>
<ds:datastoreItem xmlns:ds="http://schemas.openxmlformats.org/officeDocument/2006/customXml" ds:itemID="{1DCE8F02-4132-4F5F-B05B-F3D29C0F4E0F}"/>
</file>

<file path=customXml/itemProps3.xml><?xml version="1.0" encoding="utf-8"?>
<ds:datastoreItem xmlns:ds="http://schemas.openxmlformats.org/officeDocument/2006/customXml" ds:itemID="{3A7A8893-44F0-4780-919E-F2854774EC0C}"/>
</file>

<file path=customXml/itemProps4.xml><?xml version="1.0" encoding="utf-8"?>
<ds:datastoreItem xmlns:ds="http://schemas.openxmlformats.org/officeDocument/2006/customXml" ds:itemID="{09F0A20A-6496-4AE7-BB3A-EC0B40E6E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1710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kommersiell exponering av barn på sociala medier</vt:lpstr>
      <vt:lpstr>
      </vt:lpstr>
    </vt:vector>
  </TitlesOfParts>
  <Company>Sveriges riksdag</Company>
  <LinksUpToDate>false</LinksUpToDate>
  <CharactersWithSpaces>1989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