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A487E" w:rsidRDefault="006E04A4">
      <w:pPr>
        <w:pStyle w:val="Dokumentbeteckning"/>
      </w:pPr>
      <w:r w:rsidRPr="00CA487E">
        <w:fldChar w:fldCharType="begin" w:fldLock="1"/>
      </w:r>
      <w:r w:rsidRPr="00CA487E">
        <w:instrText xml:space="preserve"> DOCPROPERTY "DocumentYear" </w:instrText>
      </w:r>
      <w:r w:rsidRPr="00CA487E">
        <w:fldChar w:fldCharType="separate"/>
      </w:r>
      <w:r w:rsidR="00481663" w:rsidRPr="00CA487E">
        <w:t>2008/09</w:t>
      </w:r>
      <w:r w:rsidRPr="00CA487E">
        <w:fldChar w:fldCharType="end"/>
      </w:r>
      <w:r w:rsidRPr="00CA487E">
        <w:t>:</w:t>
      </w:r>
      <w:r w:rsidRPr="00CA487E">
        <w:fldChar w:fldCharType="begin" w:fldLock="1"/>
      </w:r>
      <w:r w:rsidRPr="00CA487E">
        <w:instrText xml:space="preserve"> DOCPROPERTY "DocumentNumber" </w:instrText>
      </w:r>
      <w:r w:rsidRPr="00CA487E">
        <w:fldChar w:fldCharType="separate"/>
      </w:r>
      <w:r w:rsidR="00481663" w:rsidRPr="00CA487E">
        <w:t>11</w:t>
      </w:r>
      <w:r w:rsidRPr="00CA487E">
        <w:fldChar w:fldCharType="end"/>
      </w:r>
    </w:p>
    <w:p w:rsidR="006E04A4" w:rsidRPr="00CA487E" w:rsidRDefault="006E04A4">
      <w:pPr>
        <w:pStyle w:val="Datum"/>
        <w:outlineLvl w:val="0"/>
      </w:pPr>
      <w:r w:rsidRPr="00CA487E">
        <w:fldChar w:fldCharType="begin" w:fldLock="1"/>
      </w:r>
      <w:r w:rsidRPr="00CA487E">
        <w:instrText xml:space="preserve"> DOCPROPERTY "DocumentDate" </w:instrText>
      </w:r>
      <w:r w:rsidRPr="00CA487E">
        <w:fldChar w:fldCharType="separate"/>
      </w:r>
      <w:r w:rsidR="00481663" w:rsidRPr="00CA487E">
        <w:t>Tisdagen den 7 oktober 2008</w:t>
      </w:r>
      <w:r w:rsidRPr="00CA487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A4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A487E" w:rsidRDefault="001853D7">
            <w:pPr>
              <w:pStyle w:val="Plenum"/>
              <w:tabs>
                <w:tab w:val="clear" w:pos="1418"/>
              </w:tabs>
            </w:pPr>
            <w:r w:rsidRPr="00CA487E">
              <w:t>Kl.</w:t>
            </w:r>
          </w:p>
        </w:tc>
        <w:tc>
          <w:tcPr>
            <w:tcW w:w="851" w:type="dxa"/>
          </w:tcPr>
          <w:p w:rsidR="006E04A4" w:rsidRPr="00CA487E" w:rsidRDefault="001853D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A487E">
              <w:t>16.00</w:t>
            </w:r>
          </w:p>
        </w:tc>
        <w:tc>
          <w:tcPr>
            <w:tcW w:w="397" w:type="dxa"/>
          </w:tcPr>
          <w:p w:rsidR="006E04A4" w:rsidRPr="00CA487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A487E" w:rsidRDefault="001853D7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CA487E">
              <w:t>Bordläggningsplenum</w:t>
            </w:r>
            <w:r w:rsidRPr="00CA487E">
              <w:rPr>
                <w:sz w:val="24"/>
              </w:rPr>
              <w:t xml:space="preserve"> </w:t>
            </w:r>
          </w:p>
        </w:tc>
      </w:tr>
    </w:tbl>
    <w:p w:rsidR="006E04A4" w:rsidRPr="00CA487E" w:rsidRDefault="006E04A4">
      <w:pPr>
        <w:pStyle w:val="StreckLngt"/>
      </w:pPr>
      <w:r w:rsidRPr="00CA487E">
        <w:tab/>
      </w:r>
    </w:p>
    <w:p w:rsidR="00D45AE3" w:rsidRPr="00CA487E" w:rsidRDefault="00D45AE3" w:rsidP="00D45AE3">
      <w:pPr>
        <w:pStyle w:val="Blankrad"/>
      </w:pPr>
      <w:r w:rsidRPr="00CA487E">
        <w:t>     </w:t>
      </w:r>
    </w:p>
    <w:p w:rsidR="00F07E76" w:rsidRPr="00CA487E" w:rsidRDefault="00F07E76" w:rsidP="00CF242C">
      <w:pPr>
        <w:pStyle w:val="Blankrad"/>
      </w:pPr>
      <w:r w:rsidRPr="00CA48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7E76" w:rsidRPr="00CA487E" w:rsidTr="004816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7E76" w:rsidRPr="00CA487E" w:rsidRDefault="00F07E76" w:rsidP="00481663">
            <w:pPr>
              <w:pStyle w:val="HuvudrubrikFlisteNr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HuvudrubrikEnsam"/>
            </w:pPr>
            <w:r w:rsidRPr="00CA487E">
              <w:t>Justering av protokoll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HuvudrubrikKolumn3"/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 xml:space="preserve">Protokollen från sammanträdena tisdagen den 30 september och onsdagen den 1 oktober 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</w:p>
        </w:tc>
      </w:tr>
    </w:tbl>
    <w:p w:rsidR="00F07E76" w:rsidRPr="00CA487E" w:rsidRDefault="00F07E76" w:rsidP="00F07E76">
      <w:pPr>
        <w:pStyle w:val="Blankrad"/>
      </w:pPr>
      <w:r w:rsidRPr="00CA487E">
        <w:t>     </w:t>
      </w:r>
    </w:p>
    <w:p w:rsidR="00F07E76" w:rsidRPr="00CA487E" w:rsidRDefault="00F07E76" w:rsidP="00F07E76">
      <w:pPr>
        <w:pStyle w:val="Blankrad"/>
      </w:pPr>
      <w:r w:rsidRPr="00CA48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7E76" w:rsidRPr="00CA487E" w:rsidTr="004816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7E76" w:rsidRPr="00CA487E" w:rsidRDefault="00F07E76" w:rsidP="00481663">
            <w:pPr>
              <w:pStyle w:val="HuvudrubrikFlisteNr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HuvudrubrikEnsam"/>
            </w:pPr>
            <w:r w:rsidRPr="00CA487E">
              <w:t>Avsägelser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HuvudrubrikKolumn3"/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Oskar Öholm (m) som ledamot i utbildningsutskottet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Krister Hammarbergh (m) som suppleant i EU-nämnden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</w:p>
        </w:tc>
      </w:tr>
    </w:tbl>
    <w:p w:rsidR="00F07E76" w:rsidRPr="00CA487E" w:rsidRDefault="00F07E76" w:rsidP="00F07E76">
      <w:pPr>
        <w:pStyle w:val="Blankrad"/>
      </w:pPr>
      <w:r w:rsidRPr="00CA487E">
        <w:t>     </w:t>
      </w:r>
    </w:p>
    <w:p w:rsidR="00F07E76" w:rsidRPr="00CA487E" w:rsidRDefault="00F07E76" w:rsidP="00F07E76">
      <w:pPr>
        <w:pStyle w:val="Blankrad"/>
      </w:pPr>
      <w:r w:rsidRPr="00CA48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7E76" w:rsidRPr="00CA487E" w:rsidTr="004816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7E76" w:rsidRPr="00CA487E" w:rsidRDefault="00F07E76" w:rsidP="00481663">
            <w:pPr>
              <w:pStyle w:val="HuvudrubrikFlisteNr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HuvudrubrikEnsam"/>
            </w:pPr>
            <w:r w:rsidRPr="00CA487E">
              <w:t>Anmälan om kompletteringsval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HuvudrubrikKolumn3"/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AE6845" w:rsidP="00481663">
            <w:r w:rsidRPr="00CA487E">
              <w:t>Patrik Forslund (m) som ledamot i utbildningsutskottet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 xml:space="preserve">Oskar Öholm (m) som ledamot i </w:t>
            </w:r>
            <w:r w:rsidR="00AE6845" w:rsidRPr="00CA487E">
              <w:t>trafikutskottet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Krister Hammarbergh (m) som ledamot i EU-nämnden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Björn Hamilton (m) som suppleant i EU-nämnden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</w:p>
        </w:tc>
      </w:tr>
    </w:tbl>
    <w:p w:rsidR="00F07E76" w:rsidRPr="00CA487E" w:rsidRDefault="00F07E76" w:rsidP="00F07E76">
      <w:pPr>
        <w:pStyle w:val="Blankrad"/>
      </w:pPr>
      <w:r w:rsidRPr="00CA487E">
        <w:t>     </w:t>
      </w:r>
    </w:p>
    <w:p w:rsidR="00F07E76" w:rsidRPr="00CA487E" w:rsidRDefault="00F07E76" w:rsidP="00F07E76">
      <w:pPr>
        <w:pStyle w:val="Blankrad"/>
      </w:pPr>
      <w:r w:rsidRPr="00CA48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7E76" w:rsidRPr="00CA487E" w:rsidTr="004816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7E76" w:rsidRPr="00CA487E" w:rsidRDefault="00F07E76" w:rsidP="00481663">
            <w:pPr>
              <w:pStyle w:val="HuvudrubrikFlisteNr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HuvudrubrikEnsam"/>
            </w:pPr>
            <w:bookmarkStart w:id="1" w:name="TypRubrik"/>
            <w:bookmarkEnd w:id="1"/>
            <w:r w:rsidRPr="00CA487E">
              <w:t>Meddelande om</w:t>
            </w:r>
            <w:r w:rsidR="00AE6845" w:rsidRPr="00CA487E">
              <w:t xml:space="preserve"> partiledardebatt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HuvudrubrikKolumn3"/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07E76" w:rsidRPr="00CA487E" w:rsidRDefault="00AE6845" w:rsidP="00481663">
            <w:r w:rsidRPr="00CA487E">
              <w:t>Onsdagen den 15 oktober kl. 09.00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</w:p>
        </w:tc>
      </w:tr>
    </w:tbl>
    <w:p w:rsidR="00F07E76" w:rsidRPr="00CA487E" w:rsidRDefault="00F07E76" w:rsidP="00F07E76">
      <w:pPr>
        <w:pStyle w:val="Blankrad"/>
      </w:pPr>
      <w:r w:rsidRPr="00CA487E">
        <w:t>     </w:t>
      </w:r>
    </w:p>
    <w:p w:rsidR="00F07E76" w:rsidRPr="00CA487E" w:rsidRDefault="00F07E76" w:rsidP="00F07E76">
      <w:pPr>
        <w:pStyle w:val="Blankrad"/>
      </w:pPr>
      <w:r w:rsidRPr="00CA48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7E76" w:rsidRPr="00CA487E" w:rsidTr="004816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7E76" w:rsidRPr="00CA487E" w:rsidRDefault="00F07E76" w:rsidP="00481663">
            <w:pPr>
              <w:pStyle w:val="HuvudrubrikFlisteNr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HuvudrubrikEnsam"/>
            </w:pPr>
            <w:bookmarkStart w:id="3" w:name="Start_EUdokument"/>
            <w:bookmarkEnd w:id="3"/>
            <w:r w:rsidRPr="00CA487E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HuvudrubrikKolumn3"/>
            </w:pPr>
            <w:r w:rsidRPr="00CA487E">
              <w:t>Ansvarigt utskott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2008/09:FPM12 Grönbok - Upphovsrätten i kunskapsekonomin</w:t>
            </w:r>
            <w:r w:rsidRPr="00CA487E">
              <w:rPr>
                <w:i/>
              </w:rPr>
              <w:t xml:space="preserve"> KOM(2008)466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 xml:space="preserve">NU 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2008/09:FPM13 Förlängd skyddstid för musikartister och musikproducenter</w:t>
            </w:r>
            <w:r w:rsidRPr="00CA487E">
              <w:rPr>
                <w:i/>
              </w:rPr>
              <w:t xml:space="preserve"> KOM(2008)464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 xml:space="preserve">NU </w:t>
            </w:r>
          </w:p>
        </w:tc>
      </w:tr>
    </w:tbl>
    <w:p w:rsidR="00F07E76" w:rsidRPr="00CA487E" w:rsidRDefault="00F07E76" w:rsidP="00F07E76">
      <w:pPr>
        <w:pStyle w:val="Blankrad"/>
      </w:pPr>
      <w:r w:rsidRPr="00CA487E">
        <w:t>     </w:t>
      </w:r>
    </w:p>
    <w:p w:rsidR="00F07E76" w:rsidRPr="00CA487E" w:rsidRDefault="00F07E76" w:rsidP="00F07E76">
      <w:pPr>
        <w:pStyle w:val="Blankrad"/>
      </w:pPr>
      <w:r w:rsidRPr="00CA487E">
        <w:t>     </w:t>
      </w:r>
    </w:p>
    <w:p w:rsidR="001853D7" w:rsidRPr="00CA487E" w:rsidRDefault="001853D7">
      <w:pPr>
        <w:pStyle w:val="Blankrad"/>
      </w:pPr>
      <w:bookmarkStart w:id="4" w:name="Start"/>
      <w:bookmarkEnd w:id="4"/>
      <w:r w:rsidRPr="00CA487E">
        <w:t>    </w:t>
      </w:r>
    </w:p>
    <w:p w:rsidR="00F07E76" w:rsidRPr="00CA487E" w:rsidRDefault="00F07E76">
      <w:pPr>
        <w:pStyle w:val="Blankrad"/>
      </w:pPr>
      <w:r w:rsidRPr="00CA48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7E76" w:rsidRPr="00CA487E" w:rsidTr="0048166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7E76" w:rsidRPr="00CA487E" w:rsidRDefault="00F07E76" w:rsidP="00481663">
            <w:pPr>
              <w:pStyle w:val="HuvudrubrikFlisteNr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Huvudrubrik"/>
            </w:pPr>
            <w:bookmarkStart w:id="5" w:name="Start_HänvisningTillUtskott"/>
            <w:bookmarkEnd w:id="5"/>
            <w:r w:rsidRPr="00CA487E">
              <w:t>Ärenden för hänvisning till utskott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HuvudrubrikKolumn3"/>
            </w:pPr>
            <w:r w:rsidRPr="00CA487E">
              <w:t>Förslag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renderubrik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renderubrik"/>
            </w:pPr>
            <w:r w:rsidRPr="00CA487E">
              <w:t>Proposition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renderubrik"/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2008/09:20 Sveriges antagande av rambeslut om verkställighet av utevarodomar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JuU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renderubrik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renderubrik"/>
            </w:pPr>
            <w:r w:rsidRPr="00CA487E">
              <w:t>Motioner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renderubrik"/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Motionsrubrik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Motionsrubrik"/>
            </w:pPr>
            <w:r w:rsidRPr="00CA487E">
              <w:t>med anledning av prop. 2008/09:3 Ränta vid återkrav inom arbetslöshetsförsäkringen m.m.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Motionsrubrik"/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2008/09:A1 av Berit Högman m.fl. (s)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AU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2008/09:A2 av Josefin Brink m.fl. (v)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AU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2008/09:A3 av Ulf Holm (mp)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AU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Motionsrubrik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Motionsrubrik"/>
            </w:pPr>
            <w:r w:rsidRPr="00CA487E">
              <w:t>med anledning av prop. 2008/09:4 Ändrad sammansättning i Arbetsdomstolen i diskrimineringstvister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Motionsrubrik"/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2008/09:A4 av Josefin Brink och Torbjörn Björlund (v)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AU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Motionsrubrik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Motionsrubrik"/>
            </w:pPr>
            <w:r w:rsidRPr="00CA487E">
              <w:t>med anledning av prop. 2008/09:5 Bättre genomförande av EG:s byggplatsdirektiv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Motionsrubrik"/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2008/09:A5 av Berit Högman m.fl. (s)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AU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2008/09:A6 av Ulf Holm (mp)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AU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Motionsrubrik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Motionsrubrik"/>
            </w:pPr>
            <w:r w:rsidRPr="00CA487E">
              <w:t>med anledning av prop. 2008/09:9 Ändring i lagen (2003:113) om elcertifikat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Motionsrubrik"/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2008/09:N2 av Tomas Eneroth m.fl. (s)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NU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2008/09:N3 av Lage Rahm m.fl. (mp)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NU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Motionsrubrik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Motionsrubrik"/>
            </w:pPr>
            <w:r w:rsidRPr="00CA487E">
              <w:t>med anledning av prop. 2008/09:14 Godkännande av rådets beslut om inrättande av Europeiska polisbyrån (Europol)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Motionsrubrik"/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2008/09:Ju6 av Lena Olsson m.fl. (v)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JuU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Motionsrubrik"/>
            </w:pPr>
          </w:p>
        </w:tc>
        <w:tc>
          <w:tcPr>
            <w:tcW w:w="6237" w:type="dxa"/>
          </w:tcPr>
          <w:p w:rsidR="00F07E76" w:rsidRPr="00CA487E" w:rsidRDefault="00F07E76" w:rsidP="00481663">
            <w:pPr>
              <w:pStyle w:val="Motionsrubrik"/>
            </w:pPr>
            <w:r w:rsidRPr="00CA487E">
              <w:t>med anledning av prop. 2008/09:25 Sveriges antagande av rambeslut om ändring av rambeslut 2002/475/RIF om bekämpande av terrorism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pStyle w:val="Motionsrubrik"/>
              <w:rPr>
                <w:spacing w:val="-4"/>
              </w:rPr>
            </w:pP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2008/09:Ju7 av Lena Olsson m.fl. (v)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JuU</w:t>
            </w:r>
          </w:p>
        </w:tc>
      </w:tr>
      <w:tr w:rsidR="00F07E76" w:rsidRPr="00CA487E" w:rsidTr="004816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7E76" w:rsidRPr="00CA487E" w:rsidRDefault="00F07E76" w:rsidP="00481663">
            <w:pPr>
              <w:pStyle w:val="FlistaNrText"/>
            </w:pPr>
          </w:p>
        </w:tc>
        <w:tc>
          <w:tcPr>
            <w:tcW w:w="6237" w:type="dxa"/>
          </w:tcPr>
          <w:p w:rsidR="00F07E76" w:rsidRPr="00CA487E" w:rsidRDefault="00F07E76" w:rsidP="00481663">
            <w:r w:rsidRPr="00CA487E">
              <w:t>2008/09:Ju8 av Thomas Bodström m.fl. (s)</w:t>
            </w:r>
          </w:p>
        </w:tc>
        <w:tc>
          <w:tcPr>
            <w:tcW w:w="2481" w:type="dxa"/>
          </w:tcPr>
          <w:p w:rsidR="00F07E76" w:rsidRPr="00CA487E" w:rsidRDefault="00F07E76" w:rsidP="00481663">
            <w:pPr>
              <w:rPr>
                <w:spacing w:val="-4"/>
              </w:rPr>
            </w:pPr>
            <w:r w:rsidRPr="00CA487E">
              <w:rPr>
                <w:spacing w:val="-4"/>
              </w:rPr>
              <w:t>JuU</w:t>
            </w:r>
          </w:p>
        </w:tc>
      </w:tr>
    </w:tbl>
    <w:p w:rsidR="00F07E76" w:rsidRPr="00CA487E" w:rsidRDefault="00F07E76" w:rsidP="00F07E76">
      <w:pPr>
        <w:pStyle w:val="Blankrad"/>
      </w:pPr>
      <w:r w:rsidRPr="00CA487E">
        <w:t>     </w:t>
      </w:r>
    </w:p>
    <w:p w:rsidR="00F07E76" w:rsidRPr="00CA487E" w:rsidRDefault="00F07E76" w:rsidP="00F07E76">
      <w:pPr>
        <w:pStyle w:val="Blankrad"/>
      </w:pPr>
      <w:r w:rsidRPr="00CA487E">
        <w:t>     </w:t>
      </w:r>
    </w:p>
    <w:p w:rsidR="006E04A4" w:rsidRPr="00CA487E" w:rsidRDefault="006E04A4">
      <w:pPr>
        <w:pStyle w:val="Blankrad"/>
      </w:pPr>
      <w:r w:rsidRPr="00CA487E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A48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A487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A487E" w:rsidRDefault="006E04A4">
            <w:pPr>
              <w:pStyle w:val="StreckMitten"/>
            </w:pPr>
            <w:r w:rsidRPr="00CA487E">
              <w:tab/>
            </w:r>
            <w:r w:rsidRPr="00CA487E">
              <w:tab/>
            </w:r>
          </w:p>
        </w:tc>
      </w:tr>
    </w:tbl>
    <w:p w:rsidR="006E04A4" w:rsidRPr="00CA487E" w:rsidRDefault="006E04A4" w:rsidP="00CE4300">
      <w:pPr>
        <w:pStyle w:val="Blankrad"/>
      </w:pPr>
    </w:p>
    <w:sectPr w:rsidR="006E04A4" w:rsidRPr="00CA487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3D7" w:rsidRPr="00CA487E" w:rsidRDefault="001853D7">
      <w:r w:rsidRPr="00CA487E">
        <w:separator/>
      </w:r>
    </w:p>
  </w:endnote>
  <w:endnote w:type="continuationSeparator" w:id="0">
    <w:p w:rsidR="001853D7" w:rsidRPr="00CA487E" w:rsidRDefault="001853D7">
      <w:r w:rsidRPr="00CA48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3D7" w:rsidRPr="00CA487E" w:rsidRDefault="001853D7">
    <w:pPr>
      <w:pStyle w:val="Sidhuvud"/>
      <w:jc w:val="center"/>
    </w:pPr>
    <w:r w:rsidRPr="00CA487E">
      <w:fldChar w:fldCharType="begin" w:fldLock="1"/>
    </w:r>
    <w:r w:rsidRPr="00CA487E">
      <w:instrText xml:space="preserve"> PAGE </w:instrText>
    </w:r>
    <w:r w:rsidRPr="00CA487E">
      <w:fldChar w:fldCharType="separate"/>
    </w:r>
    <w:r w:rsidR="00481663" w:rsidRPr="00CA487E">
      <w:t>2</w:t>
    </w:r>
    <w:r w:rsidRPr="00CA487E">
      <w:fldChar w:fldCharType="end"/>
    </w:r>
    <w:r w:rsidRPr="00CA487E">
      <w:t xml:space="preserve"> (</w:t>
    </w:r>
    <w:r w:rsidRPr="00CA487E">
      <w:fldChar w:fldCharType="begin" w:fldLock="1"/>
    </w:r>
    <w:r w:rsidRPr="00CA487E">
      <w:instrText xml:space="preserve"> NUMPAGES </w:instrText>
    </w:r>
    <w:r w:rsidRPr="00CA487E">
      <w:fldChar w:fldCharType="separate"/>
    </w:r>
    <w:r w:rsidR="00481663" w:rsidRPr="00CA487E">
      <w:t>2</w:t>
    </w:r>
    <w:r w:rsidRPr="00CA487E">
      <w:fldChar w:fldCharType="end"/>
    </w:r>
    <w:r w:rsidRPr="00CA487E">
      <w:t>)</w:t>
    </w:r>
  </w:p>
  <w:p w:rsidR="001853D7" w:rsidRPr="00CA487E" w:rsidRDefault="001853D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3D7" w:rsidRPr="00CA487E" w:rsidRDefault="001853D7">
    <w:pPr>
      <w:pStyle w:val="Sidhuvud"/>
      <w:jc w:val="center"/>
    </w:pPr>
    <w:r w:rsidRPr="00CA487E">
      <w:fldChar w:fldCharType="begin" w:fldLock="1"/>
    </w:r>
    <w:r w:rsidRPr="00CA487E">
      <w:instrText xml:space="preserve"> PAGE </w:instrText>
    </w:r>
    <w:r w:rsidRPr="00CA487E">
      <w:fldChar w:fldCharType="separate"/>
    </w:r>
    <w:r w:rsidR="00481663" w:rsidRPr="00CA487E">
      <w:t>2</w:t>
    </w:r>
    <w:r w:rsidRPr="00CA487E">
      <w:fldChar w:fldCharType="end"/>
    </w:r>
    <w:r w:rsidRPr="00CA487E">
      <w:t xml:space="preserve"> (</w:t>
    </w:r>
    <w:r w:rsidRPr="00CA487E">
      <w:fldChar w:fldCharType="begin" w:fldLock="1"/>
    </w:r>
    <w:r w:rsidRPr="00CA487E">
      <w:instrText xml:space="preserve"> NUMPAGES </w:instrText>
    </w:r>
    <w:r w:rsidRPr="00CA487E">
      <w:fldChar w:fldCharType="separate"/>
    </w:r>
    <w:r w:rsidR="00481663" w:rsidRPr="00CA487E">
      <w:t>2</w:t>
    </w:r>
    <w:r w:rsidRPr="00CA487E">
      <w:fldChar w:fldCharType="end"/>
    </w:r>
    <w:r w:rsidRPr="00CA487E">
      <w:t>)</w:t>
    </w:r>
  </w:p>
  <w:p w:rsidR="001853D7" w:rsidRPr="00CA487E" w:rsidRDefault="001853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3D7" w:rsidRPr="00CA487E" w:rsidRDefault="001853D7">
      <w:r w:rsidRPr="00CA487E">
        <w:separator/>
      </w:r>
    </w:p>
  </w:footnote>
  <w:footnote w:type="continuationSeparator" w:id="0">
    <w:p w:rsidR="001853D7" w:rsidRPr="00CA487E" w:rsidRDefault="001853D7">
      <w:r w:rsidRPr="00CA48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3D7" w:rsidRPr="00CA487E" w:rsidRDefault="001853D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3D7" w:rsidRPr="00CA487E" w:rsidRDefault="001853D7">
    <w:pPr>
      <w:pStyle w:val="Sidhuvud"/>
      <w:tabs>
        <w:tab w:val="clear" w:pos="4536"/>
      </w:tabs>
    </w:pPr>
    <w:r w:rsidRPr="00CA487E">
      <w:fldChar w:fldCharType="begin" w:fldLock="1"/>
    </w:r>
    <w:r w:rsidRPr="00CA487E">
      <w:instrText xml:space="preserve"> DOCPROPERTY "DocumentDate" </w:instrText>
    </w:r>
    <w:r w:rsidRPr="00CA487E">
      <w:fldChar w:fldCharType="separate"/>
    </w:r>
    <w:r w:rsidR="00481663" w:rsidRPr="00CA487E">
      <w:t>Tisdagen den 7 oktober 2008</w:t>
    </w:r>
    <w:r w:rsidRPr="00CA487E">
      <w:fldChar w:fldCharType="end"/>
    </w:r>
    <w:r w:rsidRPr="00CA487E">
      <w:tab/>
    </w:r>
  </w:p>
  <w:p w:rsidR="001853D7" w:rsidRPr="00CA487E" w:rsidRDefault="001853D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A487E">
      <w:rPr>
        <w:sz w:val="12"/>
      </w:rPr>
      <w:tab/>
    </w:r>
  </w:p>
  <w:p w:rsidR="001853D7" w:rsidRPr="00CA487E" w:rsidRDefault="001853D7"/>
  <w:p w:rsidR="001853D7" w:rsidRPr="00CA487E" w:rsidRDefault="001853D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53D7" w:rsidRPr="00CA487E" w:rsidRDefault="00CA487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A487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53D7" w:rsidRPr="00CA487E" w:rsidRDefault="001853D7">
    <w:pPr>
      <w:pStyle w:val="Dokumentrubrik"/>
      <w:spacing w:after="360"/>
    </w:pPr>
    <w:r w:rsidRPr="00CA487E">
      <w:t>Föredragningslista</w:t>
    </w:r>
  </w:p>
  <w:p w:rsidR="001853D7" w:rsidRPr="00CA487E" w:rsidRDefault="001853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55272960">
    <w:abstractNumId w:val="5"/>
  </w:num>
  <w:num w:numId="2" w16cid:durableId="1410539328">
    <w:abstractNumId w:val="2"/>
  </w:num>
  <w:num w:numId="3" w16cid:durableId="121316736">
    <w:abstractNumId w:val="4"/>
  </w:num>
  <w:num w:numId="4" w16cid:durableId="1541479421">
    <w:abstractNumId w:val="1"/>
  </w:num>
  <w:num w:numId="5" w16cid:durableId="2005356724">
    <w:abstractNumId w:val="0"/>
  </w:num>
  <w:num w:numId="6" w16cid:durableId="1537156363">
    <w:abstractNumId w:val="3"/>
  </w:num>
  <w:num w:numId="7" w16cid:durableId="1443259290">
    <w:abstractNumId w:val="3"/>
  </w:num>
  <w:num w:numId="8" w16cid:durableId="1158425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C686B"/>
    <w:rsid w:val="00000608"/>
    <w:rsid w:val="000025B1"/>
    <w:rsid w:val="00003249"/>
    <w:rsid w:val="00013362"/>
    <w:rsid w:val="000157A2"/>
    <w:rsid w:val="0002388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B32F0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853D7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81663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0393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E6845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487E"/>
    <w:rsid w:val="00CA5C77"/>
    <w:rsid w:val="00CA63A1"/>
    <w:rsid w:val="00CB2C30"/>
    <w:rsid w:val="00CC4FEA"/>
    <w:rsid w:val="00CC686B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062EE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E4B16"/>
    <w:rsid w:val="00EF1642"/>
    <w:rsid w:val="00EF5FE1"/>
    <w:rsid w:val="00F01227"/>
    <w:rsid w:val="00F01512"/>
    <w:rsid w:val="00F01896"/>
    <w:rsid w:val="00F061D3"/>
    <w:rsid w:val="00F07E76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5CA1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86D070-01DF-4C98-B575-D90FBC13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336</Words>
  <Characters>1980</Characters>
  <Application>Microsoft Office Word</Application>
  <DocSecurity>4</DocSecurity>
  <Lines>165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2008/09:11</vt:lpstr>
      <vt:lpstr>Tisdagen den 7 oktober 2008</vt:lpstr>
    </vt:vector>
  </TitlesOfParts>
  <Company>Riksdagen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2008-10-06T14:17:00Z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7 oktober 2008</vt:lpwstr>
  </property>
  <property fmtid="{D5CDD505-2E9C-101B-9397-08002B2CF9AE}" pid="3" name="DocumentNumber">
    <vt:lpwstr>11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2008-10-07</vt:lpwstr>
  </property>
</Properties>
</file>