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8D6" w:rsidRPr="00D11748" w:rsidRDefault="00AE28D6" w:rsidP="00942C09">
      <w:pPr>
        <w:pStyle w:val="Hemstlrubrik"/>
      </w:pPr>
      <w:r w:rsidRPr="00D11748">
        <w:t>Förslag till riksdagsbeslut</w:t>
      </w:r>
    </w:p>
    <w:p w:rsidR="00AE28D6" w:rsidRPr="00D11748" w:rsidRDefault="00AE28D6" w:rsidP="00A22F86">
      <w:pPr>
        <w:pStyle w:val="Hemstlatt"/>
      </w:pPr>
      <w:r w:rsidRPr="00D11748">
        <w:t xml:space="preserve">Riksdagen tillkännager för regeringen som sin mening vad i motionen anförs om ökad kunskap och beredskap när det gäller </w:t>
      </w:r>
      <w:r w:rsidR="007F57F3" w:rsidRPr="00D11748">
        <w:t>tbc</w:t>
      </w:r>
      <w:r w:rsidRPr="00D11748">
        <w:t>.</w:t>
      </w:r>
    </w:p>
    <w:p w:rsidR="00E84F25" w:rsidRPr="00D11748" w:rsidRDefault="007C6092" w:rsidP="00E22893">
      <w:pPr>
        <w:pStyle w:val="Rubrik1"/>
      </w:pPr>
      <w:r w:rsidRPr="00D11748">
        <w:t>Motivering</w:t>
      </w:r>
    </w:p>
    <w:p w:rsidR="00AE28D6" w:rsidRPr="00D11748" w:rsidRDefault="00AE28D6" w:rsidP="00AE28D6">
      <w:pPr>
        <w:autoSpaceDE w:val="0"/>
        <w:autoSpaceDN w:val="0"/>
        <w:adjustRightInd w:val="0"/>
        <w:spacing w:line="240" w:lineRule="atLeast"/>
        <w:rPr>
          <w:color w:val="000000"/>
        </w:rPr>
      </w:pPr>
      <w:r w:rsidRPr="00D11748">
        <w:rPr>
          <w:color w:val="000000"/>
        </w:rPr>
        <w:t xml:space="preserve">Det är inte förvånande att </w:t>
      </w:r>
      <w:r w:rsidR="00A957F6" w:rsidRPr="00D11748">
        <w:rPr>
          <w:color w:val="000000"/>
        </w:rPr>
        <w:t xml:space="preserve">tbc </w:t>
      </w:r>
      <w:r w:rsidRPr="00D11748">
        <w:rPr>
          <w:color w:val="000000"/>
        </w:rPr>
        <w:t>för en tid sedan konstaterades på ett dagis i stockholmstrakten. Det har enligt min uppfattning bara varit en tidsfråga innan det skulle ske. Om inga åtgärder vidtas kommer vi att få se ytterligare fall.</w:t>
      </w:r>
    </w:p>
    <w:p w:rsidR="00AE28D6" w:rsidRPr="00D11748" w:rsidRDefault="00AE28D6" w:rsidP="00942C09">
      <w:pPr>
        <w:pStyle w:val="Normaltindrag"/>
      </w:pPr>
      <w:r w:rsidRPr="00D11748">
        <w:t xml:space="preserve">Det är samtidigt svårt att förstå att vi glömmer så fort. Det är trots allt inte så länge sedan som </w:t>
      </w:r>
      <w:r w:rsidR="00A957F6" w:rsidRPr="00D11748">
        <w:t xml:space="preserve">tbc </w:t>
      </w:r>
      <w:r w:rsidRPr="00D11748">
        <w:t>var en mycket fruktad och allvarlig sjukdom också i Sverige. Men så fort vi stängde sanatorierna glömde vi bort faran.</w:t>
      </w:r>
    </w:p>
    <w:p w:rsidR="00AE28D6" w:rsidRPr="00D11748" w:rsidRDefault="00AE28D6" w:rsidP="00942C09">
      <w:pPr>
        <w:pStyle w:val="Normaltindrag"/>
      </w:pPr>
      <w:r w:rsidRPr="00D11748">
        <w:t xml:space="preserve">Och vi måste inse, och anpassa vår beredskap till, att </w:t>
      </w:r>
      <w:r w:rsidR="00A957F6" w:rsidRPr="00D11748">
        <w:t xml:space="preserve">tbc </w:t>
      </w:r>
      <w:r w:rsidRPr="00D11748">
        <w:t>fortfarande är en vanlig sjukdom i många länder. Det gäller till exempel Ryssland och andra östländer liksom många stater i Afrika.</w:t>
      </w:r>
    </w:p>
    <w:p w:rsidR="00AE28D6" w:rsidRPr="00D11748" w:rsidRDefault="00AE28D6" w:rsidP="00942C09">
      <w:pPr>
        <w:pStyle w:val="Normaltindrag"/>
      </w:pPr>
      <w:r w:rsidRPr="00D11748">
        <w:t>Globaliseringen handlar inte bara om att människor rör sig över gränserna utan också sjukdomarna. Resandet numera är inte bara en relativt skyddad charterturism. Många svenskar arbetar en längre eller kortare tid i andra lä</w:t>
      </w:r>
      <w:r w:rsidRPr="00D11748">
        <w:t>n</w:t>
      </w:r>
      <w:r w:rsidRPr="00D11748">
        <w:t xml:space="preserve">der där </w:t>
      </w:r>
      <w:r w:rsidR="00A957F6" w:rsidRPr="00D11748">
        <w:t xml:space="preserve">tbc </w:t>
      </w:r>
      <w:r w:rsidRPr="00D11748">
        <w:t>förekommer och återvänder sedan till Sverige. Många invandr</w:t>
      </w:r>
      <w:r w:rsidRPr="00D11748">
        <w:t>a</w:t>
      </w:r>
      <w:r w:rsidRPr="00D11748">
        <w:t>re eller människor som under kortare eller längre tid vistas här kommer från sådana länder. Det är naturligtvis ingen främlingsfientlighet att konstatera det. Det är angeläget både för dessa människor och för deras omgivning att det blir klarlagt om de bär på sjukdomen.</w:t>
      </w:r>
    </w:p>
    <w:p w:rsidR="00AE28D6" w:rsidRPr="00D11748" w:rsidRDefault="00AE28D6" w:rsidP="00942C09">
      <w:pPr>
        <w:pStyle w:val="Normaltindrag"/>
      </w:pPr>
      <w:r w:rsidRPr="00D11748">
        <w:t xml:space="preserve">Trots att det under senare år i någon mån åter har skett en kunskapsökning i Sverige finns det fortfarande mycket för våra myndigheter att göra för att förebygga utbrott av </w:t>
      </w:r>
      <w:r w:rsidR="00A957F6" w:rsidRPr="00D11748">
        <w:t>tbc</w:t>
      </w:r>
      <w:r w:rsidRPr="00D11748">
        <w:t>.</w:t>
      </w:r>
    </w:p>
    <w:p w:rsidR="00AE28D6" w:rsidRPr="00D11748" w:rsidRDefault="00AE28D6" w:rsidP="00942C09">
      <w:pPr>
        <w:pStyle w:val="Normaltindrag"/>
      </w:pPr>
      <w:r w:rsidRPr="00D11748">
        <w:t>Vi kan göra mycket mer för att undvika smittspridning och nya sjukdom</w:t>
      </w:r>
      <w:r w:rsidRPr="00D11748">
        <w:t>s</w:t>
      </w:r>
      <w:r w:rsidRPr="00D11748">
        <w:t>utbrott. Det behövs information liksom hälsokontroller av personal. Det b</w:t>
      </w:r>
      <w:r w:rsidRPr="00D11748">
        <w:t>e</w:t>
      </w:r>
      <w:r w:rsidRPr="00D11748">
        <w:t>hövs dessutom en utvidgning av dem som bedöms tillhöra riskgrupper och då oc</w:t>
      </w:r>
      <w:r w:rsidRPr="00D11748">
        <w:t>k</w:t>
      </w:r>
      <w:r w:rsidRPr="00D11748">
        <w:t xml:space="preserve">så ökade möjligheter till vaccination. När en ny generation vaccin har </w:t>
      </w:r>
      <w:r w:rsidRPr="00D11748">
        <w:lastRenderedPageBreak/>
        <w:t xml:space="preserve">tagits fram bör man överväga att införa obligatorisk vaccination. En sak är klar: Vi får inte slå oss till ro utan inse att </w:t>
      </w:r>
      <w:r w:rsidR="00A957F6" w:rsidRPr="00D11748">
        <w:t xml:space="preserve">tbc </w:t>
      </w:r>
      <w:r w:rsidRPr="00D11748">
        <w:t>fortfarande är en allvarlig sju</w:t>
      </w:r>
      <w:r w:rsidRPr="00D11748">
        <w:t>k</w:t>
      </w:r>
      <w:r w:rsidRPr="00D11748">
        <w:t>dom som vi inte har lyckats besegra.</w:t>
      </w:r>
    </w:p>
    <w:p w:rsidR="00AE28D6" w:rsidRPr="00D11748" w:rsidRDefault="00AE28D6" w:rsidP="00942C09">
      <w:pPr>
        <w:pStyle w:val="Normaltindrag"/>
        <w:rPr>
          <w:color w:val="000000"/>
        </w:rPr>
      </w:pPr>
      <w:r w:rsidRPr="00D11748">
        <w:rPr>
          <w:color w:val="000000"/>
        </w:rPr>
        <w:t xml:space="preserve">Det är angeläget att regeringen tar initiativ till att öka kunskapen om </w:t>
      </w:r>
      <w:r w:rsidR="00A957F6" w:rsidRPr="00D11748">
        <w:rPr>
          <w:color w:val="000000"/>
        </w:rPr>
        <w:t xml:space="preserve">tbc </w:t>
      </w:r>
      <w:r w:rsidRPr="00D11748">
        <w:rPr>
          <w:color w:val="000000"/>
        </w:rPr>
        <w:t>och att stärka beredskapen.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2C09" w:rsidRPr="00D11748">
        <w:tblPrEx>
          <w:tblCellMar>
            <w:top w:w="0" w:type="dxa"/>
            <w:bottom w:w="0" w:type="dxa"/>
          </w:tblCellMar>
        </w:tblPrEx>
        <w:trPr>
          <w:cantSplit/>
        </w:trPr>
        <w:tc>
          <w:tcPr>
            <w:tcW w:w="3046" w:type="dxa"/>
          </w:tcPr>
          <w:p w:rsidR="00942C09" w:rsidRPr="00D11748" w:rsidRDefault="00942C09" w:rsidP="00942C09">
            <w:pPr>
              <w:pStyle w:val="UnderskriftDatum"/>
              <w:spacing w:before="240"/>
            </w:pPr>
            <w:r w:rsidRPr="00D11748">
              <w:t>Stockholm den 20 september 2005</w:t>
            </w:r>
          </w:p>
        </w:tc>
        <w:tc>
          <w:tcPr>
            <w:tcW w:w="3047" w:type="dxa"/>
          </w:tcPr>
          <w:p w:rsidR="00942C09" w:rsidRPr="00D11748" w:rsidRDefault="00942C09" w:rsidP="00942C09">
            <w:pPr>
              <w:pStyle w:val="Underskrifter"/>
              <w:spacing w:before="240"/>
            </w:pPr>
          </w:p>
        </w:tc>
      </w:tr>
      <w:tr w:rsidR="00942C09" w:rsidRPr="00D11748">
        <w:tblPrEx>
          <w:tblCellMar>
            <w:top w:w="0" w:type="dxa"/>
            <w:bottom w:w="0" w:type="dxa"/>
          </w:tblCellMar>
        </w:tblPrEx>
        <w:trPr>
          <w:cantSplit/>
        </w:trPr>
        <w:tc>
          <w:tcPr>
            <w:tcW w:w="3046" w:type="dxa"/>
          </w:tcPr>
          <w:p w:rsidR="00942C09" w:rsidRPr="00D11748" w:rsidRDefault="00942C09" w:rsidP="00942C09">
            <w:pPr>
              <w:pStyle w:val="Underskrifter"/>
            </w:pPr>
            <w:r w:rsidRPr="00D11748">
              <w:t>Carina Hägg (s)</w:t>
            </w:r>
          </w:p>
        </w:tc>
        <w:tc>
          <w:tcPr>
            <w:tcW w:w="3047" w:type="dxa"/>
          </w:tcPr>
          <w:p w:rsidR="00942C09" w:rsidRPr="00D11748" w:rsidRDefault="00942C09" w:rsidP="00942C09">
            <w:pPr>
              <w:pStyle w:val="Underskrifter"/>
            </w:pPr>
          </w:p>
        </w:tc>
      </w:tr>
    </w:tbl>
    <w:p w:rsidR="00AE28D6" w:rsidRPr="00D11748" w:rsidRDefault="00AE28D6" w:rsidP="00942C09">
      <w:pPr>
        <w:pStyle w:val="Normaltindrag"/>
      </w:pPr>
    </w:p>
    <w:sectPr w:rsidR="00AE28D6" w:rsidRPr="00D11748" w:rsidSect="00942C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723" w:rsidRPr="00D11748" w:rsidRDefault="00543723">
      <w:r w:rsidRPr="00D11748">
        <w:separator/>
      </w:r>
    </w:p>
  </w:endnote>
  <w:endnote w:type="continuationSeparator" w:id="0">
    <w:p w:rsidR="00543723" w:rsidRPr="00D11748" w:rsidRDefault="00543723">
      <w:r w:rsidRPr="00D117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C09" w:rsidRPr="00D11748" w:rsidRDefault="00D11748" w:rsidP="00942C09">
    <w:pPr>
      <w:pStyle w:val="Sidfot"/>
    </w:pPr>
    <w:r w:rsidRPr="00D117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80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C09" w:rsidRDefault="00942C09">
                          <w:pPr>
                            <w:pStyle w:val="NormalS5sidnrV"/>
                          </w:pPr>
                          <w:r>
                            <w:fldChar w:fldCharType="begin"/>
                          </w:r>
                          <w:r>
                            <w:instrText xml:space="preserve"> PAGE *\charformat</w:instrText>
                          </w:r>
                          <w:r>
                            <w:fldChar w:fldCharType="separate"/>
                          </w:r>
                          <w:r w:rsidR="00A957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C09" w:rsidRDefault="00942C09">
                    <w:pPr>
                      <w:pStyle w:val="NormalS5sidnrV"/>
                    </w:pPr>
                    <w:r>
                      <w:fldChar w:fldCharType="begin"/>
                    </w:r>
                    <w:r>
                      <w:instrText xml:space="preserve"> PAGE *\charformat</w:instrText>
                    </w:r>
                    <w:r>
                      <w:fldChar w:fldCharType="separate"/>
                    </w:r>
                    <w:r w:rsidR="00A957F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C09" w:rsidRPr="00D11748" w:rsidRDefault="00D11748" w:rsidP="00942C09">
    <w:pPr>
      <w:pStyle w:val="Sidfot"/>
    </w:pPr>
    <w:r w:rsidRPr="00D117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846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C09" w:rsidRDefault="00942C09">
                          <w:pPr>
                            <w:pStyle w:val="NormalS5sidnrH"/>
                            <w:ind w:right="0"/>
                          </w:pPr>
                          <w:r>
                            <w:fldChar w:fldCharType="begin"/>
                          </w:r>
                          <w:r>
                            <w:instrText xml:space="preserve"> PAGE *\charformat</w:instrText>
                          </w:r>
                          <w:r>
                            <w:fldChar w:fldCharType="separate"/>
                          </w:r>
                          <w:r w:rsidR="00A957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C09" w:rsidRDefault="00942C09">
                    <w:pPr>
                      <w:pStyle w:val="NormalS5sidnrH"/>
                      <w:ind w:right="0"/>
                    </w:pPr>
                    <w:r>
                      <w:fldChar w:fldCharType="begin"/>
                    </w:r>
                    <w:r>
                      <w:instrText xml:space="preserve"> PAGE *\charformat</w:instrText>
                    </w:r>
                    <w:r>
                      <w:fldChar w:fldCharType="separate"/>
                    </w:r>
                    <w:r w:rsidR="00A957F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C09" w:rsidRPr="00D11748" w:rsidRDefault="00D11748" w:rsidP="00942C09">
    <w:pPr>
      <w:pStyle w:val="Sidfot"/>
    </w:pPr>
    <w:r w:rsidRPr="00D117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2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C09" w:rsidRDefault="00942C09">
                          <w:pPr>
                            <w:pStyle w:val="NormalS5sidnrH"/>
                            <w:ind w:right="0"/>
                          </w:pPr>
                          <w:r>
                            <w:fldChar w:fldCharType="begin"/>
                          </w:r>
                          <w:r>
                            <w:instrText xml:space="preserve"> PAGE *\charformat</w:instrText>
                          </w:r>
                          <w:r>
                            <w:fldChar w:fldCharType="separate"/>
                          </w:r>
                          <w:r w:rsidR="00A957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C09" w:rsidRDefault="00942C09">
                    <w:pPr>
                      <w:pStyle w:val="NormalS5sidnrH"/>
                      <w:ind w:right="0"/>
                    </w:pPr>
                    <w:r>
                      <w:fldChar w:fldCharType="begin"/>
                    </w:r>
                    <w:r>
                      <w:instrText xml:space="preserve"> PAGE *\charformat</w:instrText>
                    </w:r>
                    <w:r>
                      <w:fldChar w:fldCharType="separate"/>
                    </w:r>
                    <w:r w:rsidR="00A957F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723" w:rsidRPr="00D11748" w:rsidRDefault="00543723">
      <w:r w:rsidRPr="00D11748">
        <w:separator/>
      </w:r>
    </w:p>
  </w:footnote>
  <w:footnote w:type="continuationSeparator" w:id="0">
    <w:p w:rsidR="00543723" w:rsidRPr="00D11748" w:rsidRDefault="00543723">
      <w:r w:rsidRPr="00D117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C09" w:rsidRPr="00D11748" w:rsidRDefault="00D11748" w:rsidP="00942C09">
    <w:pPr>
      <w:pStyle w:val="Sidhuvud"/>
    </w:pPr>
    <w:r w:rsidRPr="00D117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290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C09" w:rsidRDefault="00942C09">
                          <w:pPr>
                            <w:pStyle w:val="KantRubrikS5V"/>
                          </w:pPr>
                          <w:r>
                            <w:fldChar w:fldCharType="begin"/>
                          </w:r>
                          <w:r>
                            <w:instrText xml:space="preserve"> DOCPROPERTY "YearUser" *\charformat </w:instrText>
                          </w:r>
                          <w:r>
                            <w:fldChar w:fldCharType="separate"/>
                          </w:r>
                          <w:r w:rsidR="00A957F6">
                            <w:t>2005/06</w:t>
                          </w:r>
                          <w:r>
                            <w:fldChar w:fldCharType="end"/>
                          </w:r>
                          <w:r>
                            <w:t>:</w:t>
                          </w:r>
                          <w:r>
                            <w:fldChar w:fldCharType="begin"/>
                          </w:r>
                          <w:r>
                            <w:instrText xml:space="preserve"> DOCPROPERTY "Motionsnummer" *\charformat </w:instrText>
                          </w:r>
                          <w:r>
                            <w:fldChar w:fldCharType="separate"/>
                          </w:r>
                          <w:r w:rsidR="00A957F6">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C09" w:rsidRDefault="00942C09">
                    <w:pPr>
                      <w:pStyle w:val="KantRubrikS5V"/>
                    </w:pPr>
                    <w:r>
                      <w:fldChar w:fldCharType="begin"/>
                    </w:r>
                    <w:r>
                      <w:instrText xml:space="preserve"> DOCPROPERTY "YearUser" *\charformat </w:instrText>
                    </w:r>
                    <w:r>
                      <w:fldChar w:fldCharType="separate"/>
                    </w:r>
                    <w:r w:rsidR="00A957F6">
                      <w:t>2005/06</w:t>
                    </w:r>
                    <w:r>
                      <w:fldChar w:fldCharType="end"/>
                    </w:r>
                    <w:r>
                      <w:t>:</w:t>
                    </w:r>
                    <w:r>
                      <w:fldChar w:fldCharType="begin"/>
                    </w:r>
                    <w:r>
                      <w:instrText xml:space="preserve"> DOCPROPERTY "Motionsnummer" *\charformat </w:instrText>
                    </w:r>
                    <w:r>
                      <w:fldChar w:fldCharType="separate"/>
                    </w:r>
                    <w:r w:rsidR="00A957F6">
                      <w:t>So287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C09" w:rsidRPr="00D11748" w:rsidRDefault="00D11748" w:rsidP="00942C09">
    <w:pPr>
      <w:pStyle w:val="Sidhuvud"/>
    </w:pPr>
    <w:r w:rsidRPr="00D117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368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C09" w:rsidRDefault="00942C09">
                          <w:pPr>
                            <w:pStyle w:val="KantRubrikS5H"/>
                            <w:ind w:right="0"/>
                          </w:pPr>
                          <w:r>
                            <w:fldChar w:fldCharType="begin"/>
                          </w:r>
                          <w:r>
                            <w:instrText xml:space="preserve"> DOCPROPERTY "YearUser" *\charformat </w:instrText>
                          </w:r>
                          <w:r>
                            <w:fldChar w:fldCharType="separate"/>
                          </w:r>
                          <w:r w:rsidR="00A957F6">
                            <w:t>2005/06</w:t>
                          </w:r>
                          <w:r>
                            <w:fldChar w:fldCharType="end"/>
                          </w:r>
                          <w:r>
                            <w:t>:</w:t>
                          </w:r>
                          <w:r>
                            <w:fldChar w:fldCharType="begin"/>
                          </w:r>
                          <w:r>
                            <w:instrText xml:space="preserve"> DOCPROPERTY "Motionsnummer" *\charformat </w:instrText>
                          </w:r>
                          <w:r>
                            <w:fldChar w:fldCharType="separate"/>
                          </w:r>
                          <w:r w:rsidR="00A957F6">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C09" w:rsidRDefault="00942C09">
                    <w:pPr>
                      <w:pStyle w:val="KantRubrikS5H"/>
                      <w:ind w:right="0"/>
                    </w:pPr>
                    <w:r>
                      <w:fldChar w:fldCharType="begin"/>
                    </w:r>
                    <w:r>
                      <w:instrText xml:space="preserve"> DOCPROPERTY "YearUser" *\charformat </w:instrText>
                    </w:r>
                    <w:r>
                      <w:fldChar w:fldCharType="separate"/>
                    </w:r>
                    <w:r w:rsidR="00A957F6">
                      <w:t>2005/06</w:t>
                    </w:r>
                    <w:r>
                      <w:fldChar w:fldCharType="end"/>
                    </w:r>
                    <w:r>
                      <w:t>:</w:t>
                    </w:r>
                    <w:r>
                      <w:fldChar w:fldCharType="begin"/>
                    </w:r>
                    <w:r>
                      <w:instrText xml:space="preserve"> DOCPROPERTY "Motionsnummer" *\charformat </w:instrText>
                    </w:r>
                    <w:r>
                      <w:fldChar w:fldCharType="separate"/>
                    </w:r>
                    <w:r w:rsidR="00A957F6">
                      <w:t>So287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C09" w:rsidRPr="00D11748" w:rsidRDefault="00942C09">
    <w:pPr>
      <w:pStyle w:val="FSHNormal"/>
      <w:tabs>
        <w:tab w:val="right" w:pos="5840"/>
      </w:tabs>
    </w:pPr>
    <w:r w:rsidRPr="00D11748">
      <w:br/>
    </w:r>
    <w:r w:rsidRPr="00D11748">
      <w:fldChar w:fldCharType="begin" w:fldLock="1"/>
    </w:r>
    <w:r w:rsidRPr="00D11748">
      <w:instrText xml:space="preserve"> DOCPROPERTY</w:instrText>
    </w:r>
    <w:r w:rsidRPr="00D11748">
      <w:rPr>
        <w:sz w:val="18"/>
      </w:rPr>
      <w:instrText xml:space="preserve"> "YearUser" *\charformat </w:instrText>
    </w:r>
    <w:r w:rsidRPr="00D11748">
      <w:fldChar w:fldCharType="separate"/>
    </w:r>
    <w:r w:rsidR="00A957F6" w:rsidRPr="00D11748">
      <w:t>2005/06</w:t>
    </w:r>
    <w:r w:rsidRPr="00D11748">
      <w:fldChar w:fldCharType="end"/>
    </w:r>
    <w:r w:rsidRPr="00D11748">
      <w:t xml:space="preserve"> </w:t>
    </w:r>
    <w:r w:rsidRPr="00D11748">
      <w:tab/>
      <w:t xml:space="preserve">mnr: </w:t>
    </w:r>
    <w:r w:rsidRPr="00D11748">
      <w:fldChar w:fldCharType="begin" w:fldLock="1"/>
    </w:r>
    <w:r w:rsidRPr="00D11748">
      <w:instrText xml:space="preserve"> DOCPROPERTY</w:instrText>
    </w:r>
    <w:r w:rsidRPr="00D11748">
      <w:rPr>
        <w:sz w:val="18"/>
      </w:rPr>
      <w:instrText xml:space="preserve"> "Motionsnummer" *\charformat </w:instrText>
    </w:r>
    <w:r w:rsidRPr="00D11748">
      <w:fldChar w:fldCharType="separate"/>
    </w:r>
    <w:r w:rsidR="00A957F6" w:rsidRPr="00D11748">
      <w:t>So287</w:t>
    </w:r>
    <w:r w:rsidRPr="00D11748">
      <w:fldChar w:fldCharType="end"/>
    </w:r>
    <w:r w:rsidRPr="00D11748">
      <w:br/>
    </w:r>
    <w:r w:rsidRPr="00D11748">
      <w:fldChar w:fldCharType="begin" w:fldLock="1"/>
    </w:r>
    <w:r w:rsidRPr="00D11748">
      <w:instrText xml:space="preserve"> DOCPROPERTY</w:instrText>
    </w:r>
    <w:r w:rsidRPr="00D11748">
      <w:rPr>
        <w:sz w:val="18"/>
      </w:rPr>
      <w:instrText xml:space="preserve"> "Samling" *\charformat </w:instrText>
    </w:r>
    <w:r w:rsidRPr="00D11748">
      <w:fldChar w:fldCharType="end"/>
    </w:r>
    <w:r w:rsidRPr="00D11748">
      <w:tab/>
      <w:t xml:space="preserve">pnr: </w:t>
    </w:r>
    <w:r w:rsidRPr="00D11748">
      <w:fldChar w:fldCharType="begin" w:fldLock="1"/>
    </w:r>
    <w:r w:rsidRPr="00D11748">
      <w:instrText xml:space="preserve"> DOCPROPERTY</w:instrText>
    </w:r>
    <w:r w:rsidRPr="00D11748">
      <w:rPr>
        <w:sz w:val="18"/>
      </w:rPr>
      <w:instrText xml:space="preserve"> "Partinummer" *\charformat </w:instrText>
    </w:r>
    <w:r w:rsidRPr="00D11748">
      <w:fldChar w:fldCharType="separate"/>
    </w:r>
    <w:r w:rsidR="00A957F6" w:rsidRPr="00D11748">
      <w:t>s11009</w:t>
    </w:r>
    <w:r w:rsidRPr="00D11748">
      <w:fldChar w:fldCharType="end"/>
    </w:r>
  </w:p>
  <w:p w:rsidR="00942C09" w:rsidRPr="00D11748" w:rsidRDefault="00942C09">
    <w:pPr>
      <w:pStyle w:val="FSHRub1"/>
    </w:pPr>
    <w:r w:rsidRPr="00D11748">
      <w:t>Motion till riksdagen</w:t>
    </w:r>
    <w:r w:rsidRPr="00D11748">
      <w:br/>
    </w:r>
    <w:r w:rsidRPr="00D11748">
      <w:fldChar w:fldCharType="begin" w:fldLock="1"/>
    </w:r>
    <w:r w:rsidRPr="00D11748">
      <w:instrText xml:space="preserve"> DOCPROPERTY "YearUser" *\charformat </w:instrText>
    </w:r>
    <w:r w:rsidRPr="00D11748">
      <w:fldChar w:fldCharType="separate"/>
    </w:r>
    <w:r w:rsidR="00A957F6" w:rsidRPr="00D11748">
      <w:t>2005/06</w:t>
    </w:r>
    <w:r w:rsidRPr="00D11748">
      <w:fldChar w:fldCharType="end"/>
    </w:r>
    <w:r w:rsidRPr="00D11748">
      <w:t>:</w:t>
    </w:r>
    <w:r w:rsidRPr="00D11748">
      <w:fldChar w:fldCharType="begin" w:fldLock="1"/>
    </w:r>
    <w:r w:rsidRPr="00D11748">
      <w:instrText xml:space="preserve"> DOCPROPERTY "Motionsnummer" *\charformat </w:instrText>
    </w:r>
    <w:r w:rsidRPr="00D11748">
      <w:fldChar w:fldCharType="separate"/>
    </w:r>
    <w:r w:rsidR="00A957F6" w:rsidRPr="00D11748">
      <w:t>So287</w:t>
    </w:r>
    <w:r w:rsidRPr="00D11748">
      <w:fldChar w:fldCharType="end"/>
    </w:r>
  </w:p>
  <w:p w:rsidR="00942C09" w:rsidRPr="00D11748" w:rsidRDefault="00942C09">
    <w:pPr>
      <w:pStyle w:val="FSHNormalS5"/>
    </w:pPr>
    <w:r w:rsidRPr="00D11748">
      <w:fldChar w:fldCharType="begin" w:fldLock="1"/>
    </w:r>
    <w:r w:rsidRPr="00D11748">
      <w:instrText xml:space="preserve"> DOCPROPERTY "MotionarText" *\charformat </w:instrText>
    </w:r>
    <w:r w:rsidRPr="00D11748">
      <w:fldChar w:fldCharType="separate"/>
    </w:r>
    <w:r w:rsidR="00A957F6" w:rsidRPr="00D11748">
      <w:t>av Carina Hägg (s)</w:t>
    </w:r>
    <w:r w:rsidRPr="00D11748">
      <w:fldChar w:fldCharType="end"/>
    </w:r>
    <w:r w:rsidRPr="00D11748">
      <w:br/>
    </w:r>
    <w:r w:rsidRPr="00D11748">
      <w:fldChar w:fldCharType="begin" w:fldLock="1"/>
    </w:r>
    <w:r w:rsidRPr="00D11748">
      <w:instrText xml:space="preserve"> DOCPROPERTY "SvarFrasKort" *\charformat </w:instrText>
    </w:r>
    <w:r w:rsidRPr="00D11748">
      <w:fldChar w:fldCharType="end"/>
    </w:r>
  </w:p>
  <w:p w:rsidR="00942C09" w:rsidRPr="00D11748" w:rsidRDefault="00942C09">
    <w:pPr>
      <w:pStyle w:val="FSHTitel"/>
    </w:pPr>
    <w:r w:rsidRPr="00D11748">
      <w:fldChar w:fldCharType="begin" w:fldLock="1"/>
    </w:r>
    <w:r w:rsidRPr="00D11748">
      <w:instrText xml:space="preserve"> DOCPROPERTY</w:instrText>
    </w:r>
    <w:r w:rsidRPr="00D11748">
      <w:rPr>
        <w:sz w:val="18"/>
      </w:rPr>
      <w:instrText xml:space="preserve"> "RubrikSvar" *\charformat </w:instrText>
    </w:r>
    <w:r w:rsidRPr="00D11748">
      <w:fldChar w:fldCharType="separate"/>
    </w:r>
    <w:r w:rsidR="00A957F6" w:rsidRPr="00D11748">
      <w:t>Åtgärder mot tbc</w:t>
    </w:r>
    <w:r w:rsidRPr="00D11748">
      <w:fldChar w:fldCharType="end"/>
    </w:r>
  </w:p>
  <w:p w:rsidR="00942C09" w:rsidRPr="00D11748" w:rsidRDefault="00942C09" w:rsidP="00942C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0BABDA4"/>
    <w:lvl w:ilvl="0" w:tplc="87F088A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922064">
    <w:abstractNumId w:val="13"/>
  </w:num>
  <w:num w:numId="2" w16cid:durableId="441076938">
    <w:abstractNumId w:val="10"/>
  </w:num>
  <w:num w:numId="3" w16cid:durableId="893658258">
    <w:abstractNumId w:val="11"/>
  </w:num>
  <w:num w:numId="4" w16cid:durableId="534081590">
    <w:abstractNumId w:val="12"/>
  </w:num>
  <w:num w:numId="5" w16cid:durableId="300623848">
    <w:abstractNumId w:val="8"/>
  </w:num>
  <w:num w:numId="6" w16cid:durableId="834297751">
    <w:abstractNumId w:val="3"/>
  </w:num>
  <w:num w:numId="7" w16cid:durableId="2018531651">
    <w:abstractNumId w:val="2"/>
  </w:num>
  <w:num w:numId="8" w16cid:durableId="491068926">
    <w:abstractNumId w:val="1"/>
  </w:num>
  <w:num w:numId="9" w16cid:durableId="1284270587">
    <w:abstractNumId w:val="0"/>
  </w:num>
  <w:num w:numId="10" w16cid:durableId="23751371">
    <w:abstractNumId w:val="9"/>
  </w:num>
  <w:num w:numId="11" w16cid:durableId="928663732">
    <w:abstractNumId w:val="7"/>
  </w:num>
  <w:num w:numId="12" w16cid:durableId="1701586257">
    <w:abstractNumId w:val="6"/>
  </w:num>
  <w:num w:numId="13" w16cid:durableId="1073166315">
    <w:abstractNumId w:val="5"/>
  </w:num>
  <w:num w:numId="14" w16cid:durableId="1701735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603576"/>
    <w:rsid w:val="00064BC3"/>
    <w:rsid w:val="00066775"/>
    <w:rsid w:val="00072FB9"/>
    <w:rsid w:val="00100531"/>
    <w:rsid w:val="00201DFB"/>
    <w:rsid w:val="00204A63"/>
    <w:rsid w:val="00212FF1"/>
    <w:rsid w:val="00230193"/>
    <w:rsid w:val="0025068A"/>
    <w:rsid w:val="002818D3"/>
    <w:rsid w:val="002D11A8"/>
    <w:rsid w:val="00374C8D"/>
    <w:rsid w:val="00420E6F"/>
    <w:rsid w:val="00445271"/>
    <w:rsid w:val="004A0504"/>
    <w:rsid w:val="004A6222"/>
    <w:rsid w:val="004E38D9"/>
    <w:rsid w:val="00543723"/>
    <w:rsid w:val="005E0F07"/>
    <w:rsid w:val="00603576"/>
    <w:rsid w:val="00740D6D"/>
    <w:rsid w:val="00794149"/>
    <w:rsid w:val="007B67A7"/>
    <w:rsid w:val="007C6092"/>
    <w:rsid w:val="007F57F3"/>
    <w:rsid w:val="00942C09"/>
    <w:rsid w:val="00A053C6"/>
    <w:rsid w:val="00A22F86"/>
    <w:rsid w:val="00A957F6"/>
    <w:rsid w:val="00AE28D6"/>
    <w:rsid w:val="00B13BF0"/>
    <w:rsid w:val="00C1285C"/>
    <w:rsid w:val="00C27B7D"/>
    <w:rsid w:val="00D11748"/>
    <w:rsid w:val="00D1174F"/>
    <w:rsid w:val="00DC6C70"/>
    <w:rsid w:val="00E22893"/>
    <w:rsid w:val="00E360DE"/>
    <w:rsid w:val="00E62B92"/>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64C18F-629A-455B-A6A7-96C3D2DA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42C09"/>
    <w:pPr>
      <w:spacing w:after="250"/>
    </w:pPr>
  </w:style>
  <w:style w:type="paragraph" w:customStyle="1" w:styleId="Hemstlatt">
    <w:name w:val="Hemstl_att"/>
    <w:aliases w:val="HemstPunkt,HemstPunktFlera,HemställansPunkt,Förslagstext"/>
    <w:basedOn w:val="Normal"/>
    <w:next w:val="Normal"/>
    <w:rsid w:val="00942C0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1846</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So287</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So287</dc:title>
  <dc:subject>So287</dc:subject>
  <dc:creator>Riksdagen</dc:creator>
  <cp:keywords>Riksdagen</cp:keywords>
  <dc:description/>
  <cp:lastModifiedBy>Lars Brink</cp:lastModifiedBy>
  <cp:revision>2</cp:revision>
  <cp:lastPrinted>2005-12-19T14:21:00Z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tbc</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tbc</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20052006000000000115000110090069</vt:lpwstr>
  </property>
  <property fmtid="{D5CDD505-2E9C-101B-9397-08002B2CF9AE}" pid="47" name="datum">
    <vt:lpwstr>050920</vt:lpwstr>
  </property>
  <property fmtid="{D5CDD505-2E9C-101B-9397-08002B2CF9AE}" pid="48" name="avsändar-e-post">
    <vt:lpwstr>nurseher.orgun@riksdagen.se</vt:lpwstr>
  </property>
  <property fmtid="{D5CDD505-2E9C-101B-9397-08002B2CF9AE}" pid="49" name="id">
    <vt:lpwstr>20052006000000000115000110090069</vt:lpwstr>
  </property>
  <property fmtid="{D5CDD505-2E9C-101B-9397-08002B2CF9AE}" pid="50" name="nummer">
    <vt:lpwstr>287</vt:lpwstr>
  </property>
  <property fmtid="{D5CDD505-2E9C-101B-9397-08002B2CF9AE}" pid="51" name="utskottsbeteckning">
    <vt:lpwstr>So</vt:lpwstr>
  </property>
</Properties>
</file>