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578DE" w:rsidR="007578DE" w:rsidP="007578DE" w:rsidRDefault="007578DE" w14:paraId="6AFFA1BD" w14:textId="2293F5E9">
      <w:pPr>
        <w:spacing w:before="80" w:line="300" w:lineRule="atLeast"/>
        <w:ind w:firstLine="0"/>
      </w:pPr>
      <w:bookmarkStart w:name="_Toc106800475" w:id="0"/>
      <w:bookmarkStart w:name="_Toc106801300" w:id="1"/>
      <w:r w:rsidRPr="007578DE">
        <w:t>Klimatomställningen är vår tids kanske största globala utmaning. Det är samtidigt en fråga där Sverige kan spela en avgörande internationell roll som föregångsland, och där vårt ledarskap samtidigt kan leda till jobb, tillväxt och affärsmöjligheter. Men de senaste åren har vi sett utsläpp som skenar för första gången på decennier, näringslivets klimatmål skruvas ner och gröna industrier lämnar landet när klimatambitionerna sänks. Svensk klimatpolitik får kritik från såväl expertmyndigheter som internationella organisationer. Dessutom ställs nya krav på Sverige med det nya svåra säkerhetsläget i Europa, att bli mindre beroende av fossil energi från diktaturer och regimer som hotar demokratin. Det är bråttom för Sverige att återta ledartröjan för klimatet. Nu krävs en politik i nivå med utmaningen, där hela vårt land ges möjlighet att delta. Där politiken på många plan och många sätt fokuserar med all kraft på att få klimatomställningen gjord. Centerpartiet kommer vara en avgörande politisk kraft, varje steg på vägen, för att detta ska bli möjligt.</w:t>
      </w:r>
    </w:p>
    <w:p xmlns:w14="http://schemas.microsoft.com/office/word/2010/wordml" w:rsidRPr="007578DE" w:rsidR="007578DE" w:rsidP="007578DE" w:rsidRDefault="007578DE" w14:paraId="6BECB376" w14:textId="77777777">
      <w:pPr>
        <w:spacing w:line="300" w:lineRule="atLeast"/>
      </w:pPr>
      <w:r w:rsidRPr="007578DE">
        <w:t xml:space="preserve">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1,5-gradersmålet, men i stället fortsätter utsläppen att öka. I nuvarande takt når vi gränsen för 1,5 graders uppvärmning i början av 2030-talet. </w:t>
      </w:r>
    </w:p>
    <w:p xmlns:w14="http://schemas.microsoft.com/office/word/2010/wordml" w:rsidRPr="007578DE" w:rsidR="007578DE" w:rsidP="007578DE" w:rsidRDefault="007578DE" w14:paraId="72ADB3F8" w14:textId="77777777">
      <w:pPr>
        <w:spacing w:line="300" w:lineRule="atLeast"/>
      </w:pPr>
      <w:r w:rsidRPr="007578DE">
        <w:t>De åtgärder som görs under kommande mandatperiod kommer att vara avgörande. Centerpartiet kommer inte bidra till att sänka klimatmålen. Vi vill att Sverige ska leda utvecklingen, utgöra det föredöme som världens stora ekonomier kan peka på, och det är nu som det måste ske.</w:t>
      </w:r>
    </w:p>
    <w:p xmlns:w14="http://schemas.microsoft.com/office/word/2010/wordml" w:rsidRPr="007578DE" w:rsidR="007578DE" w:rsidP="007578DE" w:rsidRDefault="007578DE" w14:paraId="0CDE25E9" w14:textId="77777777">
      <w:pPr>
        <w:spacing w:line="300" w:lineRule="atLeast"/>
      </w:pPr>
      <w:r w:rsidRPr="007578DE">
        <w:t xml:space="preserve">Centerpartiet vill ta tillvara de enorma möjligheter för svenska företag och deras anställda som klimatomställningen innebär. För svensk ekonomi, för fler framtidens jobb i den gröna industrin, för stärkt konkurrenskraft och ökad trygghet och motståndskraft. Näringslivet vill och är redo och Sverige har fantastiska resurser såväl som den kompetens som behövs för att få jobbet gjort. Det ska vi ta tillvara. </w:t>
      </w:r>
    </w:p>
    <w:p xmlns:w14="http://schemas.microsoft.com/office/word/2010/wordml" w:rsidRPr="007578DE" w:rsidR="007578DE" w:rsidP="007578DE" w:rsidRDefault="007578DE" w14:paraId="41611604" w14:textId="77777777">
      <w:pPr>
        <w:spacing w:line="300" w:lineRule="atLeast"/>
      </w:pPr>
      <w:r w:rsidRPr="007578DE">
        <w:t xml:space="preserve">Genom export av fossilfria varor och tjänster, och av teknologi, kan vi även generera stor klimatnytta i andra länder. Svenska produkter och tjänster minskar redan utsläppen i andra länder, när de ersätter varor som producerats med högre utsläpp. Därför måste politiken måste skapa förutsättningar för näringslivets klimatomställning genom att riva hinder och stötta frontrunners. Politiken måste även styra om den fossilbaserade </w:t>
      </w:r>
      <w:r w:rsidRPr="007578DE">
        <w:lastRenderedPageBreak/>
        <w:t>ekonomin så att det mest klimatsmarta valet också blir det mest ekonomiskt lönsamma, för såväl privatpersoner som företag.</w:t>
      </w:r>
    </w:p>
    <w:p xmlns:w14="http://schemas.microsoft.com/office/word/2010/wordml" w:rsidRPr="007578DE" w:rsidR="007578DE" w:rsidP="007578DE" w:rsidRDefault="007578DE" w14:paraId="44965E09" w14:textId="77777777">
      <w:pPr>
        <w:spacing w:line="300" w:lineRule="atLeast"/>
      </w:pPr>
      <w:r w:rsidRPr="007578DE">
        <w:t xml:space="preserve">Den senaste mandatperioden är inget annat än förlorade år för omställningen.  Förutom de förödande konsekvenserna för klimatet riskeras även vår konkurrenskraft, där tillväxten har avstannat och arbetslösheten är rekordhög, vi har också riskerat bilden av Sverige som föregångsland och grönt varumärke. </w:t>
      </w:r>
    </w:p>
    <w:p xmlns:w14="http://schemas.microsoft.com/office/word/2010/wordml" w:rsidRPr="007578DE" w:rsidR="007578DE" w:rsidP="007578DE" w:rsidRDefault="007578DE" w14:paraId="57A25D27" w14:textId="77777777">
      <w:pPr>
        <w:spacing w:line="300" w:lineRule="atLeast"/>
      </w:pPr>
      <w:r w:rsidRPr="007578DE">
        <w:t xml:space="preserve">Stödet för klimatomställningen förblir dock starkt i Sverige, vetenskap trumfar tydligt klimatförnekelse bland det svenska folket. Tveksamheter rör i stället om just jag, och de i min närhet, kan bli vinnare i klimatomställningen, om jag får vara en del av resan. </w:t>
      </w:r>
    </w:p>
    <w:p xmlns:w14="http://schemas.microsoft.com/office/word/2010/wordml" w:rsidRPr="007578DE" w:rsidR="007578DE" w:rsidP="007578DE" w:rsidRDefault="007578DE" w14:paraId="0ADC91DD" w14:textId="77777777">
      <w:pPr>
        <w:spacing w:line="300" w:lineRule="atLeast"/>
      </w:pPr>
      <w:r w:rsidRPr="007578DE">
        <w:t xml:space="preserve">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 vi tror på människors drivkraft, deras entreprenörskap och på decentralisering. Vi anser därför att det är både möjligt och viktigt att visa att alla människor kan vara en del av klimatomställningen, att det alltid ska löna sig att göra rätt för miljön. </w:t>
      </w:r>
    </w:p>
    <w:p xmlns:w14="http://schemas.microsoft.com/office/word/2010/wordml" w:rsidRPr="007578DE" w:rsidR="007578DE" w:rsidP="007578DE" w:rsidRDefault="007578DE" w14:paraId="4AD485F4" w14:textId="77777777">
      <w:pPr>
        <w:spacing w:line="300" w:lineRule="atLeast"/>
      </w:pPr>
      <w:r w:rsidRPr="007578DE">
        <w:t>Fler måste därför få chansen att byta bil eller bränsle i bilen. Fler ska också ges möjlighet att vara med och själva vara en del i produktionen av energi, kunna lagra och inte minst spara eller minska konsumtionen av el och energi. Om alla kommer med, blir både vårt föredöme och sammanhållningen i vårt land starkare.</w:t>
      </w:r>
    </w:p>
    <w:p xmlns:w14="http://schemas.microsoft.com/office/word/2010/wordml" w:rsidRPr="007578DE" w:rsidR="007578DE" w:rsidP="007578DE" w:rsidRDefault="007578DE" w14:paraId="5623C418" w14:textId="77777777">
      <w:pPr>
        <w:spacing w:line="300" w:lineRule="atLeast"/>
      </w:pPr>
      <w:r w:rsidRPr="007578DE">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xmlns:w14="http://schemas.microsoft.com/office/word/2010/wordml" w:rsidRPr="007578DE" w:rsidR="007578DE" w:rsidP="007578DE" w:rsidRDefault="007578DE" w14:paraId="3526C07C" w14:textId="77777777">
      <w:pPr>
        <w:spacing w:line="300" w:lineRule="atLeast"/>
      </w:pPr>
      <w:r w:rsidRPr="007578DE">
        <w:t xml:space="preserve">Klimatomställningen kräver en snabb elektrifiering, med gröna och hållbara energilösningar. Sveriges energiproduktion måste byggas ut i en helt annan takt än vad som tidigare förutsetts. Det handlar bland annat om tillståndsprocesser,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xmlns:w14="http://schemas.microsoft.com/office/word/2010/wordml" w:rsidRPr="007578DE" w:rsidR="007578DE" w:rsidP="007578DE" w:rsidRDefault="007578DE" w14:paraId="2AB320E0" w14:textId="16875062">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FC43F6" w:rsidR="00FC43F6" w:rsidP="004E0BCE" w:rsidRDefault="00FC43F6" w14:paraId="21E2B1B4" w14:textId="77777777">
      <w:pPr>
        <w:pStyle w:val="Normalutanindragellerluft"/>
      </w:pPr>
    </w:p>
    <w:p xmlns:w14="http://schemas.microsoft.com/office/word/2010/wordml" w:rsidRPr="009B062B" w:rsidR="00AF30DD" w:rsidP="00C86563" w:rsidRDefault="002A7D3D" w14:paraId="10C800FD" w14:textId="77777777">
      <w:pPr>
        <w:pStyle w:val="RubrikFrslagTIllRiksdagsbeslut"/>
      </w:pPr>
      <w:sdt>
        <w:sdtPr>
          <w:alias w:val="CC_Boilerplate_4"/>
          <w:tag w:val="CC_Boilerplate_4"/>
          <w:id w:val="-1644581176"/>
          <w:lock w:val="sdtContentLocked"/>
          <w:placeholder>
            <w:docPart w:val="5A428C30D49444E8944758B8D6ADB171"/>
          </w:placeholder>
          <w:text/>
        </w:sdtPr>
        <w:sdtEndPr/>
        <w:sdtContent>
          <w:r w:rsidRPr="009B062B" w:rsidR="00AF30DD">
            <w:t>Förslag till riksdagsbeslut</w:t>
          </w:r>
        </w:sdtContent>
      </w:sdt>
      <w:bookmarkEnd w:id="0"/>
      <w:bookmarkEnd w:id="1"/>
    </w:p>
    <w:sdt>
      <w:sdtPr>
        <w:alias w:val="Yrkande 1"/>
        <w:tag w:val="a702251d-5088-4098-b2c3-ae21192b0364"/>
        <w:id w:val="-276100461"/>
        <w:lock w:val="sdtLocked"/>
      </w:sdtPr>
      <w:sdtEndPr/>
      <w:sdtContent>
        <w:p>
          <w:pPr>
            <w:pStyle w:val="Frslagstext"/>
          </w:pPr>
          <w:r>
            <w:t>Riksdagen ställer sig bakom det som anförs i motionen om att Sveriges klimatmål ska höjas och tillkännager detta för regeringen.</w:t>
          </w:r>
        </w:p>
      </w:sdtContent>
    </w:sdt>
    <w:sdt>
      <w:sdtPr>
        <w:alias w:val="Yrkande 2"/>
        <w:tag w:val="dda30c77-22a8-4fef-aa2e-8276398cac12"/>
        <w:id w:val="-276100461"/>
        <w:lock w:val="sdtLocked"/>
      </w:sdtPr>
      <w:sdtEnd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2747ebb3-1dd9-4478-9bd0-9e2da93280a9"/>
        <w:id w:val="-276100461"/>
        <w:lock w:val="sdtLocked"/>
      </w:sdtPr>
      <w:sdtEnd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4"/>
        <w:tag w:val="001760fb-d73b-4b07-af7b-747a755eeeb3"/>
        <w:id w:val="-276100461"/>
        <w:lock w:val="sdtLocked"/>
      </w:sdtPr>
      <w:sdtEndPr/>
      <w:sdtContent>
        <w:p>
          <w:pPr>
            <w:pStyle w:val="Frslagstext"/>
          </w:pPr>
          <w:r>
            <w:t>Riksdagen ställer sig bakom det som anförs i motionen om att Sverige ska verka för att alla produkter på EU:s inre marknad ska klimatmärkas för att styra mot mer hållbar konsumtion, samtidigt som Sverige går före och inför klimatmärkning nationellt, och tillkännager detta för regeringen.</w:t>
          </w:r>
        </w:p>
      </w:sdtContent>
    </w:sdt>
    <w:sdt>
      <w:sdtPr>
        <w:alias w:val="Yrkande 5"/>
        <w:tag w:val="015a64cc-2f4a-4924-b0d5-c24d7c546cd8"/>
        <w:id w:val="-276100461"/>
        <w:lock w:val="sdtLocked"/>
      </w:sdtPr>
      <w:sdtEndPr/>
      <w:sdtContent>
        <w:p>
          <w:pPr>
            <w:pStyle w:val="Frslagstext"/>
          </w:pPr>
          <w:r>
            <w:t>Riksdagen ställer sig bakom det som anförs i motionen om att det ska införas en ny kraftfull klimatbonus som omfattar nya billigare miljöbilar och begagnade miljöbilar så att alla, inte minst de som är beroende av bilen på landsbygden, har möjlighet att byta till miljöbil, och att det ska gå att billigt leasa både nya och begagnade miljöbilar och tillkännager detta för regeringen.</w:t>
          </w:r>
        </w:p>
      </w:sdtContent>
    </w:sdt>
    <w:sdt>
      <w:sdtPr>
        <w:alias w:val="Yrkande 6"/>
        <w:tag w:val="dfed77cd-e41b-4fa0-a79a-f758bf78e50e"/>
        <w:id w:val="-276100461"/>
        <w:lock w:val="sdtLocked"/>
      </w:sdtPr>
      <w:sdtEndPr/>
      <w:sdtContent>
        <w:p>
          <w:pPr>
            <w:pStyle w:val="Frslagstext"/>
          </w:pPr>
          <w:r>
            <w:t>Riksdagen ställer sig bakom det som anförs i motionen om att utreda en grön skatteåterbäring till alla medborgare för att kompensera för höjda drivmedelspriser i samband med klimatomställningen samt att återbäringen ska dubbleras på landsbygden där kollektivtrafiken är mer begränsad, och detta tillkännager riksdagen för regeringen.</w:t>
          </w:r>
        </w:p>
      </w:sdtContent>
    </w:sdt>
    <w:sdt>
      <w:sdtPr>
        <w:alias w:val="Yrkande 7"/>
        <w:tag w:val="0af21c3f-86e2-45b2-bf2f-591996d910d8"/>
        <w:id w:val="-276100461"/>
        <w:lock w:val="sdtLocked"/>
      </w:sdtPr>
      <w:sdtEndPr/>
      <w:sdtContent>
        <w:p>
          <w:pPr>
            <w:pStyle w:val="Frslagstext"/>
          </w:pPr>
          <w:r>
            <w:t>Riksdagen ställer sig bakom det som anförs i motionen om att Sverige bör införa en tanka svenskt-politik som syftar till att konsumenter får konkurrenskraftigt grönt svenskt biobränsle av svenska råvaror, där momsen på alla biodrivmedel, hög- och låginblandade, inklusive biogas och vätgas, ska sänkas till ett minimum och tillkännager detta för regeringen.</w:t>
          </w:r>
        </w:p>
      </w:sdtContent>
    </w:sdt>
    <w:sdt>
      <w:sdtPr>
        <w:alias w:val="Yrkande 8"/>
        <w:tag w:val="56d3426d-983e-4198-8ec6-2930a72cc7c7"/>
        <w:id w:val="-276100461"/>
        <w:lock w:val="sdtLocked"/>
      </w:sdtPr>
      <w:sdtEndPr/>
      <w:sdtContent>
        <w:p>
          <w:pPr>
            <w:pStyle w:val="Frslagstext"/>
          </w:pPr>
          <w:r>
            <w:t>Riksdagen ställer sig bakom det som anförs i motionen om att Sverige bör införa en tanka svenskt-politik som syftar till att konsumenter kan köpa konkurrenskraftigt grönt svenskt biobränsle av svenska råvaror, där punktskatten på alla biodrivmedel, hög- och låginblandade, inklusive biogas och vätgas, ska sänkas till ett minimum och tillkännager detta för regeringen.</w:t>
          </w:r>
        </w:p>
      </w:sdtContent>
    </w:sdt>
    <w:sdt>
      <w:sdtPr>
        <w:alias w:val="Yrkande 9"/>
        <w:tag w:val="079d9e93-9061-4f1b-b6d4-7662d729ffb1"/>
        <w:id w:val="-276100461"/>
        <w:lock w:val="sdtLocked"/>
      </w:sdtPr>
      <w:sdtEndPr/>
      <w:sdtContent>
        <w:p>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10"/>
        <w:tag w:val="3dab28be-56d9-45e6-b870-730f7212ac21"/>
        <w:id w:val="-276100461"/>
        <w:lock w:val="sdtLocked"/>
      </w:sdtPr>
      <w:sdtEndPr/>
      <w:sdtContent>
        <w:p>
          <w:pPr>
            <w:pStyle w:val="Frslagstext"/>
          </w:pPr>
          <w:r>
            <w:t>Riksdagen ställer sig bakom det som anförs i motionen om att laddinfrastrukturen bör byggas ut med incitament för hem, bostadsrättsföreningar och arbetsplatser, på parkeringsplatser och på vägar och farleder, samt att regelverken för bidrag och installation bör ses över – knutpunkter på landsbygden, som bemannade mackar och lanthandlare, bör ges möjlighet att bli snabbladdpunkter samtidigt som ideella föreningar med svag ekonomi, som bygdegårdar eller kyrkor, måste kunna undantas från krav på laddpunkter där det blir ekonomiskt orimligt – och detta tillkännager riksdagen för regeringen.</w:t>
          </w:r>
        </w:p>
      </w:sdtContent>
    </w:sdt>
    <w:sdt>
      <w:sdtPr>
        <w:alias w:val="Yrkande 11"/>
        <w:tag w:val="2a20c542-3f99-436a-9c00-233f34a394b3"/>
        <w:id w:val="-276100461"/>
        <w:lock w:val="sdtLocked"/>
      </w:sdtPr>
      <w:sdtEndPr/>
      <w:sdtContent>
        <w:p>
          <w:pPr>
            <w:pStyle w:val="Frslagstext"/>
          </w:pPr>
          <w:r>
            <w:t>Riksdagen ställer sig bakom det som anförs i motionen om att ”rätt till laddning” ska införas i anslutning till privatägda lägenheter med möjlighet att installera laddstolpe på egen bekostnad med mål om att minst 150 000 offentliga laddpunkter upprättas till 2030 och tillkännager detta för regeringen.</w:t>
          </w:r>
        </w:p>
      </w:sdtContent>
    </w:sdt>
    <w:sdt>
      <w:sdtPr>
        <w:alias w:val="Yrkande 12"/>
        <w:tag w:val="0ceddee5-2bcc-411d-bbbb-567d57549d6b"/>
        <w:id w:val="-276100461"/>
        <w:lock w:val="sdtLocked"/>
      </w:sdtPr>
      <w:sdtEndPr/>
      <w:sdtContent>
        <w:p>
          <w:pPr>
            <w:pStyle w:val="Frslagstext"/>
          </w:pPr>
          <w:r>
            <w:t>Riksdagen ställer sig bakom det som anförs i motionen om att alla bör ges möjlighet att vara med och spara på såväl elräkningen som klimatet, genom att energibesparingar inkluderas i ett utvidgat grönt avdrag samt genom införandet av klimatkrediter, och tillkännager detta för regeringen.</w:t>
          </w:r>
        </w:p>
      </w:sdtContent>
    </w:sdt>
    <w:sdt>
      <w:sdtPr>
        <w:alias w:val="Yrkande 13"/>
        <w:tag w:val="2d37181f-69ab-4285-9fc1-6977c7077e13"/>
        <w:id w:val="-276100461"/>
        <w:lock w:val="sdtLocked"/>
      </w:sdtPr>
      <w:sdtEndPr/>
      <w:sdtContent>
        <w:p>
          <w:pPr>
            <w:pStyle w:val="Frslagstext"/>
          </w:pPr>
          <w:r>
            <w:t>Riksdagen ställer sig bakom det som anförs i motionen om att införa ett mål om att inga permanenthus värms upp med enbart direktverkande el eller olja efter år 2026 och tillkännager detta för regeringen.</w:t>
          </w:r>
        </w:p>
      </w:sdtContent>
    </w:sdt>
    <w:sdt>
      <w:sdtPr>
        <w:alias w:val="Yrkande 14"/>
        <w:tag w:val="bf52443d-2986-48c3-94a6-f1f7ce80a93a"/>
        <w:id w:val="-276100461"/>
        <w:lock w:val="sdtLocked"/>
      </w:sdtPr>
      <w:sdtEnd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5"/>
        <w:tag w:val="6419d84c-7c0f-4044-b7c9-776f70c75c76"/>
        <w:id w:val="-276100461"/>
        <w:lock w:val="sdtLocked"/>
      </w:sdtPr>
      <w:sdtEnd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6"/>
        <w:tag w:val="36554724-1e97-4fec-9bb9-5ca0396f9e11"/>
        <w:id w:val="-276100461"/>
        <w:lock w:val="sdtLocked"/>
      </w:sdtPr>
      <w:sdtEndPr/>
      <w:sdtContent>
        <w:p>
          <w:pPr>
            <w:pStyle w:val="Frslagstext"/>
          </w:pPr>
          <w:r>
            <w:t>Riksdagen ställer sig bakom det som anförs i motionen om att säkerställa att efterfrågan på el tillgodoses enligt den tidslinje efter vilken den gröna industrin byggs ut i Sverige, med målet att Sverige ska bli världsledande i klimatomställningen, och tillkännager detta för regeringen.</w:t>
          </w:r>
        </w:p>
      </w:sdtContent>
    </w:sdt>
    <w:sdt>
      <w:sdtPr>
        <w:alias w:val="Yrkande 17"/>
        <w:tag w:val="97d55687-0171-4c40-9c7c-717ae64b3c99"/>
        <w:id w:val="-276100461"/>
        <w:lock w:val="sdtLocked"/>
      </w:sdtPr>
      <w:sdtEndPr/>
      <w:sdtContent>
        <w:p>
          <w:pPr>
            <w:pStyle w:val="Frslagstext"/>
          </w:pPr>
          <w:r>
            <w:t>Riksdagen ställer sig bakom det som anförs i motionen om att svenskt elsystem ska vara robust och motståndskraftigt och tillkännager detta för regeringen.</w:t>
          </w:r>
        </w:p>
      </w:sdtContent>
    </w:sdt>
    <w:sdt>
      <w:sdtPr>
        <w:alias w:val="Yrkande 18"/>
        <w:tag w:val="64b0f4dc-9040-49f0-b00e-3f4ff2fe4ae3"/>
        <w:id w:val="-276100461"/>
        <w:lock w:val="sdtLocked"/>
      </w:sdtPr>
      <w:sdtEndPr/>
      <w:sdtContent>
        <w:p>
          <w:pPr>
            <w:pStyle w:val="Frslagstext"/>
          </w:pPr>
          <w:r>
            <w:t>Riksdagen ställer sig bakom det som anförs i motionen om att svenska elpriser ska hållas låga i syfte att fortsatt möjliggöra konkurrenskraftiga affärsmodeller och billig hushållsel och tillkännager detta för regeringen.</w:t>
          </w:r>
        </w:p>
      </w:sdtContent>
    </w:sdt>
    <w:sdt>
      <w:sdtPr>
        <w:alias w:val="Yrkande 19"/>
        <w:tag w:val="25c3c372-8bc6-4a92-b38c-e52e71821fee"/>
        <w:id w:val="-276100461"/>
        <w:lock w:val="sdtLocked"/>
      </w:sdtPr>
      <w:sdtEnd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20"/>
        <w:tag w:val="e6c454e3-443d-4e18-963d-73a14326f6a0"/>
        <w:id w:val="-276100461"/>
        <w:lock w:val="sdtLocked"/>
      </w:sdtPr>
      <w:sdtEnd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21"/>
        <w:tag w:val="6d61e9f3-3b87-4b01-9b3d-95ede51a419b"/>
        <w:id w:val="-276100461"/>
        <w:lock w:val="sdtLocked"/>
      </w:sdtPr>
      <w:sdtEndPr/>
      <w:sdtContent>
        <w:p>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22"/>
        <w:tag w:val="ff699ef9-41f4-43d2-8141-2caca6a60925"/>
        <w:id w:val="-276100461"/>
        <w:lock w:val="sdtLocked"/>
      </w:sdtPr>
      <w:sdtEndPr/>
      <w:sdtContent>
        <w:p>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23"/>
        <w:tag w:val="e2b3f172-1185-4264-93a3-9eee14917c72"/>
        <w:id w:val="-276100461"/>
        <w:lock w:val="sdtLocked"/>
      </w:sdtPr>
      <w:sdtEndPr/>
      <w:sdtContent>
        <w:p>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24"/>
        <w:tag w:val="348bf268-77b7-4f17-8ee5-e238f3793e48"/>
        <w:id w:val="-276100461"/>
        <w:lock w:val="sdtLocked"/>
      </w:sdtPr>
      <w:sdtEndPr/>
      <w:sdtContent>
        <w:p>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25"/>
        <w:tag w:val="7c90a60a-c194-4c02-82fa-54d4e7411b81"/>
        <w:id w:val="-276100461"/>
        <w:lock w:val="sdtLocked"/>
      </w:sdtPr>
      <w:sdtEndPr/>
      <w:sdtContent>
        <w:p>
          <w:pPr>
            <w:pStyle w:val="Frslagstext"/>
          </w:pPr>
          <w:r>
            <w:t>Riksdagen ställer sig bakom det som anförs i motionen om att regeringen bör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26"/>
        <w:tag w:val="4f43bbbc-6ed5-4d68-8b34-cf3b87fcbccf"/>
        <w:id w:val="-276100461"/>
        <w:lock w:val="sdtLocked"/>
      </w:sdtPr>
      <w:sdtEndPr/>
      <w:sdtContent>
        <w:p>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27"/>
        <w:tag w:val="d369e441-477f-4a5d-8772-971d576ad6a2"/>
        <w:id w:val="-276100461"/>
        <w:lock w:val="sdtLocked"/>
      </w:sdtPr>
      <w:sdtEndPr/>
      <w:sdtContent>
        <w:p>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8"/>
        <w:tag w:val="e7eca9e3-f00e-4b31-a455-d48b8bbd9d4d"/>
        <w:id w:val="-276100461"/>
        <w:lock w:val="sdtLocked"/>
      </w:sdtPr>
      <w:sdtEndPr/>
      <w:sdtContent>
        <w:p>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29"/>
        <w:tag w:val="eb870127-d901-4704-a9d4-308494ecd6bd"/>
        <w:id w:val="-276100461"/>
        <w:lock w:val="sdtLocked"/>
      </w:sdtPr>
      <w:sdtEnd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30"/>
        <w:tag w:val="c55ae8d9-55c6-4793-9a37-7485a9cb6c9f"/>
        <w:id w:val="-276100461"/>
        <w:lock w:val="sdtLocked"/>
      </w:sdtPr>
      <w:sdtEnd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31"/>
        <w:tag w:val="227a1543-164f-4dcd-b4ab-2b34155c6d45"/>
        <w:id w:val="-276100461"/>
        <w:lock w:val="sdtLocked"/>
      </w:sdtPr>
      <w:sdtEnd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32"/>
        <w:tag w:val="a492789d-44a7-46de-b00c-696e2c9509c6"/>
        <w:id w:val="-276100461"/>
        <w:lock w:val="sdtLocked"/>
      </w:sdtPr>
      <w:sdtEndPr/>
      <w:sdtContent>
        <w:p>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33"/>
        <w:tag w:val="6d6cc8ea-e781-42ce-8b8e-e91cde407b85"/>
        <w:id w:val="-276100461"/>
        <w:lock w:val="sdtLocked"/>
      </w:sdtPr>
      <w:sdtEndPr/>
      <w:sdtContent>
        <w:p>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34"/>
        <w:tag w:val="f8226749-2b0d-40ae-8751-7e631b6ebe76"/>
        <w:id w:val="-276100461"/>
        <w:lock w:val="sdtLocked"/>
      </w:sdtPr>
      <w:sdtEndPr/>
      <w:sdtContent>
        <w:p>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35"/>
        <w:tag w:val="9235798a-a851-415a-95ff-06d54e480f1c"/>
        <w:id w:val="-276100461"/>
        <w:lock w:val="sdtLocked"/>
      </w:sdtPr>
      <w:sdtEndPr/>
      <w:sdtContent>
        <w:p>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36"/>
        <w:tag w:val="026dccb1-d485-429d-b8cc-c854f87d03d6"/>
        <w:id w:val="-276100461"/>
        <w:lock w:val="sdtLocked"/>
      </w:sdtPr>
      <w:sdtEndPr/>
      <w:sdtContent>
        <w:p>
          <w:pPr>
            <w:pStyle w:val="Frslagstext"/>
          </w:pPr>
          <w:r>
            <w:t>Riksdagen ställer sig bakom det som anförs i motionen om att genomföra förslagen i SOU 2021:67 som rör införandet av en klimatbonus för större jordbruks- och skogsmaskiner som går på el eller gas, och detta tillkännager riksdagen för regeringen.</w:t>
          </w:r>
        </w:p>
      </w:sdtContent>
    </w:sdt>
    <w:sdt>
      <w:sdtPr>
        <w:alias w:val="Yrkande 37"/>
        <w:tag w:val="10d9a50d-b9ea-412f-9c73-3a9d1d568d82"/>
        <w:id w:val="-276100461"/>
        <w:lock w:val="sdtLocked"/>
      </w:sdtPr>
      <w:sdtEndPr/>
      <w:sdtContent>
        <w:p>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och tillkännager detta för regeringen.</w:t>
          </w:r>
        </w:p>
      </w:sdtContent>
    </w:sdt>
    <w:sdt>
      <w:sdtPr>
        <w:alias w:val="Yrkande 38"/>
        <w:tag w:val="f249a89e-08e9-4074-89ca-88f703626705"/>
        <w:id w:val="-276100461"/>
        <w:lock w:val="sdtLocked"/>
      </w:sdtPr>
      <w:sdtEndPr/>
      <w:sdtContent>
        <w:p>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39"/>
        <w:tag w:val="cfecfa3f-c46a-4424-9e2a-f433fcc37a7c"/>
        <w:id w:val="-276100461"/>
        <w:lock w:val="sdtLocked"/>
      </w:sdtPr>
      <w:sdtEndPr/>
      <w:sdtContent>
        <w:p>
          <w:pPr>
            <w:pStyle w:val="Frslagstext"/>
          </w:pPr>
          <w:r>
            <w:t>Riksdagen ställer sig bakom det som anförs i motionen om att snabbladdning för fordon ska erbjudas på Trafikverkets alla rastplatser runt om i landet, så att externa leverantörer snabbt kan bygga ut laddinfrastrukturen, och detta tillkännager riksdagen för regeringen.</w:t>
          </w:r>
        </w:p>
      </w:sdtContent>
    </w:sdt>
    <w:sdt>
      <w:sdtPr>
        <w:alias w:val="Yrkande 40"/>
        <w:tag w:val="90ccbd43-acd0-4200-80d1-8ec1654cc2f6"/>
        <w:id w:val="-276100461"/>
        <w:lock w:val="sdtLocked"/>
      </w:sdtPr>
      <w:sdtEndPr/>
      <w:sdtContent>
        <w:p>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41"/>
        <w:tag w:val="0ff29cd1-9a95-4eea-b77e-a0b10b6294ec"/>
        <w:id w:val="-276100461"/>
        <w:lock w:val="sdtLocked"/>
      </w:sdtPr>
      <w:sdtEndPr/>
      <w:sdtContent>
        <w:p>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42"/>
        <w:tag w:val="fed38999-2207-43ba-a196-05549b396420"/>
        <w:id w:val="-276100461"/>
        <w:lock w:val="sdtLocked"/>
      </w:sdtPr>
      <w:sdtEndPr/>
      <w:sdtContent>
        <w:p>
          <w:pPr>
            <w:pStyle w:val="Frslagstext"/>
          </w:pPr>
          <w:r>
            <w:t>Riksdagen ställer sig bakom det som anförs i motionen om att regeringen snabbt bör bidra till kompetensförsörjningen genom att överväga utbyggnad av yrkesvux, yrkeshögskoleplatser och platser inom vidareutbildningarna i bristyrken i omställningsstudiestödet samt genom arbetskraftsinvandring, och detta tillkännager riksdagen för regeringen.</w:t>
          </w:r>
        </w:p>
      </w:sdtContent>
    </w:sdt>
    <w:sdt>
      <w:sdtPr>
        <w:alias w:val="Yrkande 43"/>
        <w:tag w:val="aba9d9ca-1a09-402f-bb9b-0943d4480272"/>
        <w:id w:val="-276100461"/>
        <w:lock w:val="sdtLocked"/>
      </w:sdtPr>
      <w:sdtEndPr/>
      <w:sdtContent>
        <w:p>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44"/>
        <w:tag w:val="2dfc3d5c-eb7f-421b-a519-742aa77f91f2"/>
        <w:id w:val="-276100461"/>
        <w:lock w:val="sdtLocked"/>
      </w:sdtPr>
      <w:sdtEndPr/>
      <w:sdtContent>
        <w:p>
          <w:pPr>
            <w:pStyle w:val="Frslagstext"/>
          </w:pPr>
          <w:r>
            <w:t>Riksdagen ställer sig bakom det som anförs i motionen om att regeringen i EU-förhandlingar ska föreslå att det införs en mekanism, exempelvis genom upprättandet av en handelsplats, som ökar ersättningen för koldioxidinfångning till dess att Sverige når nettonollutsläpp, och detta tillkännager riksdagen för regeringen.</w:t>
          </w:r>
        </w:p>
      </w:sdtContent>
    </w:sdt>
    <w:sdt>
      <w:sdtPr>
        <w:alias w:val="Yrkande 45"/>
        <w:tag w:val="c5f5e8f2-f47d-4630-b418-72aee9d902da"/>
        <w:id w:val="-276100461"/>
        <w:lock w:val="sdtLocked"/>
      </w:sdtPr>
      <w:sdtEndPr/>
      <w:sdtContent>
        <w:p>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6"/>
        <w:tag w:val="5104e149-e6fe-42b7-bc4f-a83f70c89f62"/>
        <w:id w:val="-276100461"/>
        <w:lock w:val="sdtLocked"/>
      </w:sdtPr>
      <w:sdtEndPr/>
      <w:sdtContent>
        <w:p>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47"/>
        <w:tag w:val="8bd08495-c9dc-4604-8888-a38ce864ac33"/>
        <w:id w:val="-276100461"/>
        <w:lock w:val="sdtLocked"/>
      </w:sdtPr>
      <w:sdtEnd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48"/>
        <w:tag w:val="8984cd22-e894-49bf-9295-2e8b7e0a1ae6"/>
        <w:id w:val="-276100461"/>
        <w:lock w:val="sdtLocked"/>
      </w:sdtPr>
      <w:sdtEndPr/>
      <w:sdtContent>
        <w:p>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49"/>
        <w:tag w:val="79541ab1-a44d-4113-bd8b-8e4720b2bf95"/>
        <w:id w:val="-276100461"/>
        <w:lock w:val="sdtLocked"/>
      </w:sdtPr>
      <w:sdtEndPr/>
      <w:sdtContent>
        <w:p>
          <w:pPr>
            <w:pStyle w:val="Frslagstext"/>
          </w:pPr>
          <w:r>
            <w:t>Riksdagen ställer sig bakom det som anförs i motionen om att regeringen i förhandlingar ska verka för att livsmedelsmärkningen ”bäst före” ändras till ”minst hållbar till” samt se över användningen av bästföredatum så att de inte missbrukas, för att minska matsvinnet, och att ursprungsmärkning bör införas i hela EU, och detta tillkännager riksdagen för regeringen.</w:t>
          </w:r>
        </w:p>
      </w:sdtContent>
    </w:sdt>
    <w:sdt>
      <w:sdtPr>
        <w:alias w:val="Yrkande 50"/>
        <w:tag w:val="9130caaa-ba5c-442e-bc19-12ee049f6723"/>
        <w:id w:val="-276100461"/>
        <w:lock w:val="sdtLocked"/>
      </w:sdtPr>
      <w:sdtEndPr/>
      <w:sdtContent>
        <w:p>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51"/>
        <w:tag w:val="09e13084-cea7-4802-a118-afbdea7a85b3"/>
        <w:id w:val="-276100461"/>
        <w:lock w:val="sdtLocked"/>
      </w:sdtPr>
      <w:sdtEndPr/>
      <w:sdtContent>
        <w:p>
          <w:pPr>
            <w:pStyle w:val="Frslagstext"/>
          </w:pPr>
          <w:r>
            <w:t>Riksdagen ställer sig bakom det som anförs i motionen om att se över möjligheten att stärka kundkraften och koldioxidtransparensen, exempelvis genom att justera systemet med ursprungsgarantier så att de redovisas året om, timme för timme, och tillkännager detta för regeringen.</w:t>
          </w:r>
        </w:p>
      </w:sdtContent>
    </w:sdt>
    <w:sdt>
      <w:sdtPr>
        <w:alias w:val="Yrkande 52"/>
        <w:tag w:val="41fe85c4-95db-468a-bbba-9711eae79e58"/>
        <w:id w:val="-276100461"/>
        <w:lock w:val="sdtLocked"/>
      </w:sdtPr>
      <w:sdtEndPr/>
      <w:sdtContent>
        <w:p>
          <w:pPr>
            <w:pStyle w:val="Frslagstext"/>
          </w:pPr>
          <w:r>
            <w:t>Riksdagen ställer sig bakom det som anförs i motionen om att regeringen i förhandlingar ska verka för att förbjuda fossil reklam i EU och tillkännager detta för regeringen.</w:t>
          </w:r>
        </w:p>
      </w:sdtContent>
    </w:sdt>
    <w:sdt>
      <w:sdtPr>
        <w:alias w:val="Yrkande 53"/>
        <w:tag w:val="755fd3a2-d236-4f2c-a40e-9f0c1d3adc7e"/>
        <w:id w:val="-276100461"/>
        <w:lock w:val="sdtLocked"/>
      </w:sdtPr>
      <w:sdtEndPr/>
      <w:sdtContent>
        <w:p>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54"/>
        <w:tag w:val="9b7f38f7-7c81-44ef-861e-7c1cf2bfc985"/>
        <w:id w:val="-276100461"/>
        <w:lock w:val="sdtLocked"/>
      </w:sdtPr>
      <w:sdtEndPr/>
      <w:sdtContent>
        <w:p>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55"/>
        <w:tag w:val="2d4171ce-a8ff-4e90-8304-3a2d8d6127e1"/>
        <w:id w:val="-276100461"/>
        <w:lock w:val="sdtLocked"/>
      </w:sdtPr>
      <w:sdtEndPr/>
      <w:sdtContent>
        <w:p>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detta tillkännager riksdagen för regeringen.</w:t>
          </w:r>
        </w:p>
      </w:sdtContent>
    </w:sdt>
    <w:sdt>
      <w:sdtPr>
        <w:alias w:val="Yrkande 56"/>
        <w:tag w:val="52a245f7-157f-4929-9716-72114c1cb925"/>
        <w:id w:val="-276100461"/>
        <w:lock w:val="sdtLocked"/>
      </w:sdtPr>
      <w:sdtEndPr/>
      <w:sdtContent>
        <w:p>
          <w:pPr>
            <w:pStyle w:val="Frslagstext"/>
          </w:pPr>
          <w:r>
            <w:t>Riksdagen ställer sig bakom det som anförs i motionen om att regeringen i förhandlingar ska verka för att alla laddoperatörer inom EU ska erbjudas enkla betalningslösningar, och detta tillkännager riksdagen för regeringen.</w:t>
          </w:r>
        </w:p>
      </w:sdtContent>
    </w:sdt>
    <w:sdt>
      <w:sdtPr>
        <w:alias w:val="Yrkande 57"/>
        <w:tag w:val="c75161cc-0e3d-441a-b229-c3c87346bd0a"/>
        <w:id w:val="-276100461"/>
        <w:lock w:val="sdtLocked"/>
      </w:sdtPr>
      <w:sdtEndPr/>
      <w:sdtContent>
        <w:p>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58"/>
        <w:tag w:val="44e6ec09-5cf4-449a-b034-8317bbe5bdf9"/>
        <w:id w:val="-276100461"/>
        <w:lock w:val="sdtLocked"/>
      </w:sdtPr>
      <w:sdtEndPr/>
      <w:sdtContent>
        <w:p>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59"/>
        <w:tag w:val="c479914a-750c-4e66-9985-74054ca383a9"/>
        <w:id w:val="-276100461"/>
        <w:lock w:val="sdtLocked"/>
      </w:sdtPr>
      <w:sdtEndPr/>
      <w:sdtContent>
        <w:p>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60"/>
        <w:tag w:val="b1402e3f-2309-47a8-9fea-4acd0a18ea13"/>
        <w:id w:val="-276100461"/>
        <w:lock w:val="sdtLocked"/>
      </w:sdtPr>
      <w:sdtEndPr/>
      <w:sdtContent>
        <w:p>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dess fångster och bifångster av strömming, sill och torsk och tillkännager detta för regeringen.</w:t>
          </w:r>
        </w:p>
      </w:sdtContent>
    </w:sdt>
    <w:sdt>
      <w:sdtPr>
        <w:alias w:val="Yrkande 61"/>
        <w:tag w:val="6249515c-1635-4207-a375-e1b7a22392ca"/>
        <w:id w:val="-276100461"/>
        <w:lock w:val="sdtLocked"/>
      </w:sdtPr>
      <w:sdtEndPr/>
      <w:sdtContent>
        <w:p>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detta tillkännager riksdagen för regeringen.</w:t>
          </w:r>
        </w:p>
      </w:sdtContent>
    </w:sdt>
    <w:sdt>
      <w:sdtPr>
        <w:alias w:val="Yrkande 62"/>
        <w:tag w:val="68cb5b19-3eb9-4712-9712-04398dfefc4c"/>
        <w:id w:val="-276100461"/>
        <w:lock w:val="sdtLocked"/>
      </w:sdtPr>
      <w:sdtEndPr/>
      <w:sdtContent>
        <w:p>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63"/>
        <w:tag w:val="0a348eae-343c-4b4f-b24c-b9f05e3074c4"/>
        <w:id w:val="-276100461"/>
        <w:lock w:val="sdtLocked"/>
      </w:sdtPr>
      <w:sdtEndPr/>
      <w:sdtContent>
        <w:p>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64"/>
        <w:tag w:val="0451b60a-1abc-424b-a325-54636993ce4c"/>
        <w:id w:val="-276100461"/>
        <w:lock w:val="sdtLocked"/>
      </w:sdtPr>
      <w:sdtEndPr/>
      <w:sdtContent>
        <w:p>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65"/>
        <w:tag w:val="da72dc66-b927-4795-9c1a-342540a2bfdc"/>
        <w:id w:val="-276100461"/>
        <w:lock w:val="sdtLocked"/>
      </w:sdtPr>
      <w:sdtEndPr/>
      <w:sdtContent>
        <w:p>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66"/>
        <w:tag w:val="3ec9ed01-c810-4cb6-995a-779d0448e45c"/>
        <w:id w:val="-276100461"/>
        <w:lock w:val="sdtLocked"/>
      </w:sdtPr>
      <w:sdtEndPr/>
      <w:sdtContent>
        <w:p>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67"/>
        <w:tag w:val="ec4219a8-a98d-4a78-be3f-5ad952c93b6b"/>
        <w:id w:val="-276100461"/>
        <w:lock w:val="sdtLocked"/>
      </w:sdtPr>
      <w:sdtEndPr/>
      <w:sdtContent>
        <w:p>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68"/>
        <w:tag w:val="55d6b426-3229-40d8-a9d3-09c1d1de87ea"/>
        <w:id w:val="-276100461"/>
        <w:lock w:val="sdtLocked"/>
      </w:sdtPr>
      <w:sdtEndPr/>
      <w:sdtContent>
        <w:p>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69"/>
        <w:tag w:val="01cb2a26-37c7-4214-9477-f108a5e8f0a5"/>
        <w:id w:val="-276100461"/>
        <w:lock w:val="sdtLocked"/>
      </w:sdtPr>
      <w:sdtEndPr/>
      <w:sdtContent>
        <w:p>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70"/>
        <w:tag w:val="94bb2d6c-6f14-4058-bcc6-5fdddf63c29c"/>
        <w:id w:val="-276100461"/>
        <w:lock w:val="sdtLocked"/>
      </w:sdtPr>
      <w:sdtEndPr/>
      <w:sdtContent>
        <w:p>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71"/>
        <w:tag w:val="88a1ac64-e426-478b-87ac-d6ac8faa021e"/>
        <w:id w:val="-276100461"/>
        <w:lock w:val="sdtLocked"/>
      </w:sdtPr>
      <w:sdtEndPr/>
      <w:sdtContent>
        <w:p>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72"/>
        <w:tag w:val="f975bfb0-e293-4bc2-906f-acec958355a8"/>
        <w:id w:val="-276100461"/>
        <w:lock w:val="sdtLocked"/>
      </w:sdtPr>
      <w:sdtEndPr/>
      <w:sdtContent>
        <w:p>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434A63DAEB4A4D928BE3857A9787BB"/>
        </w:placeholder>
        <w:text/>
      </w:sdtPr>
      <w:sdtEndPr>
        <w:rPr>
          <w14:numSpacing xmlns:w14="http://schemas.microsoft.com/office/word/2010/wordml" w14:val="default"/>
        </w:rPr>
      </w:sdtEndPr>
      <w:sdtContent>
        <w:p xmlns:w14="http://schemas.microsoft.com/office/word/2010/wordml" w:rsidRPr="00D53D3C" w:rsidR="006D79C9" w:rsidP="00333E95" w:rsidRDefault="006D79C9" w14:paraId="5513EDCA" w14:textId="77777777">
          <w:pPr>
            <w:pStyle w:val="Rubrik1"/>
          </w:pPr>
          <w:r>
            <w:t>Motivering</w:t>
          </w:r>
        </w:p>
      </w:sdtContent>
    </w:sdt>
    <w:bookmarkEnd w:displacedByCustomXml="prev" w:id="3"/>
    <w:bookmarkEnd w:displacedByCustomXml="prev" w:id="4"/>
    <w:p xmlns:w14="http://schemas.microsoft.com/office/word/2010/wordml" w:rsidRPr="00D53D3C" w:rsidR="00A36AFA" w:rsidP="00A36AFA" w:rsidRDefault="00A36AFA" w14:paraId="2A1C7030" w14:textId="5FEE831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Style w:val="MotionTIllRiksdagenChar"/>
        </w:rPr>
      </w:pPr>
      <w:r w:rsidRPr="00D53D3C">
        <w:rPr>
          <w:rStyle w:val="MotionTIllRiksdagenChar"/>
        </w:rPr>
        <w:t>En folkrörelse för klimatet</w:t>
      </w:r>
    </w:p>
    <w:p xmlns:w14="http://schemas.microsoft.com/office/word/2010/wordml" w:rsidRPr="00D53D3C" w:rsidR="00A36AFA" w:rsidP="00A36AFA" w:rsidRDefault="00A36AFA" w14:paraId="2008B44F" w14:textId="77777777">
      <w:pPr>
        <w:spacing w:before="80" w:line="300" w:lineRule="atLeast"/>
        <w:ind w:firstLine="0"/>
      </w:pPr>
      <w:r w:rsidRPr="00D53D3C">
        <w:t>En långsiktigt hållbar klimatpolitik förutsätter både delaktighet och ett brett folkligt stöd. Ska vi klara omställningen, måste vi genomföra den på ett sätt som gör att olika människor, orter och branscher kan känna sig involverade, att alla känner att de blir vinnare om de deltar i klimatomställningen. Delaktigheten skapar grunden till samhälls</w:t>
      </w:r>
      <w:r w:rsidRPr="00D53D3C">
        <w:softHyphen/>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xmlns:w14="http://schemas.microsoft.com/office/word/2010/wordml" w:rsidRPr="00D53D3C" w:rsidR="00A36AFA" w:rsidP="00A36AFA" w:rsidRDefault="00A36AFA" w14:paraId="08FA107F" w14:textId="77777777">
      <w:pPr>
        <w:spacing w:line="300" w:lineRule="atLeast"/>
      </w:pPr>
      <w:r w:rsidRPr="00D53D3C">
        <w:t>Människor som hade velat delta i klimatomställningen, men inte haft råd och möjlig</w:t>
      </w:r>
      <w:r w:rsidRPr="00D53D3C">
        <w:softHyphen/>
        <w:t>het, får idag ofta de dyraste energiräkningarna och känner sig samtidigt utpekade. Politiken måste här i stället ge en hjälpande hand så att alla, oberoende av plånbok, kan bli del av omställningen.</w:t>
      </w:r>
    </w:p>
    <w:p xmlns:w14="http://schemas.microsoft.com/office/word/2010/wordml" w:rsidRPr="00D53D3C" w:rsidR="00A36AFA" w:rsidP="00A36AFA" w:rsidRDefault="00A36AFA" w14:paraId="7C578AC9" w14:textId="77777777">
      <w:pPr>
        <w:spacing w:line="300" w:lineRule="atLeast"/>
      </w:pPr>
      <w:r w:rsidRPr="00D53D3C">
        <w:t>Det handlar om människors möjlighet att pendla klimatsmart till jobbet, skjutsa barnen till fritidsaktiviteter och åka till mataffären. Det handlar om att minska el</w:t>
      </w:r>
      <w:r w:rsidRPr="00D53D3C">
        <w:softHyphen/>
        <w:t>räkningar och om att den energi vi använder ska vara klimatsmart. Det handlar om att det ska vara lönsamt att välja klimatvänligt i butiken. Det handlar om att det ska vara lätt att göra rätt.</w:t>
      </w:r>
    </w:p>
    <w:p xmlns:w14="http://schemas.microsoft.com/office/word/2010/wordml" w:rsidRPr="00D53D3C" w:rsidR="00A36AFA" w:rsidP="00A36AFA" w:rsidRDefault="00A36AFA" w14:paraId="45743921" w14:textId="77777777">
      <w:pPr>
        <w:spacing w:line="300" w:lineRule="atLeast"/>
      </w:pPr>
    </w:p>
    <w:p xmlns:w14="http://schemas.microsoft.com/office/word/2010/wordml" w:rsidRPr="00D53D3C" w:rsidR="00A36AFA" w:rsidP="00A36AFA" w:rsidRDefault="00A36AFA" w14:paraId="16C0876D" w14:textId="77777777">
      <w:pPr>
        <w:spacing w:line="300" w:lineRule="atLeast"/>
      </w:pPr>
    </w:p>
    <w:p xmlns:w14="http://schemas.microsoft.com/office/word/2010/wordml" w:rsidRPr="00D53D3C" w:rsidR="00A36AFA" w:rsidP="00A36AFA" w:rsidRDefault="00A36AFA" w14:paraId="73180B4E" w14:textId="56D2B0AC">
      <w:pPr>
        <w:pStyle w:val="MotionTIllRiksdagen"/>
      </w:pPr>
      <w:r w:rsidRPr="00D53D3C">
        <w:t xml:space="preserve">Klimatmålen ska skärpas och efterlevas </w:t>
      </w:r>
    </w:p>
    <w:p xmlns:w14="http://schemas.microsoft.com/office/word/2010/wordml" w:rsidRPr="00D53D3C" w:rsidR="00A36AFA" w:rsidP="00A36AFA" w:rsidRDefault="00A36AFA" w14:paraId="7C769DB4" w14:textId="77777777">
      <w:pPr>
        <w:spacing w:before="80" w:line="300" w:lineRule="atLeast"/>
        <w:ind w:firstLine="0"/>
      </w:pPr>
      <w:r w:rsidRPr="00D53D3C">
        <w:t xml:space="preserve">Sverige måste bli ett föredöme i klimatpolitiken igen. Återkommande rapporter från såväl klimatpolitiska rådet som Naturvårdsverket kan konstatera att svensk klimatpolitik </w:t>
      </w:r>
      <w:r w:rsidRPr="00D53D3C">
        <w:lastRenderedPageBreak/>
        <w:t xml:space="preserve">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Att missa klimatmålen bryter mot svensk lag och mot internationella överenskommelser. Men det lägger framförallt en mångmiljardnota till kommande generationer. Centerpartiet vill utreda hur stora böter missade klimatmål på EU nivå kan kosta 2030. Därför vill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D53D3C" w:rsidR="00A36AFA" w:rsidP="00A36AFA" w:rsidRDefault="00A36AFA" w14:paraId="6D8CF1A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531FB031" w14:textId="097C8176">
      <w:pPr>
        <w:pStyle w:val="MotionTIllRiksdagen"/>
      </w:pPr>
      <w:r w:rsidRPr="00D53D3C">
        <w:t>Klimatvänliga transporter som fungerar i vardagen</w:t>
      </w:r>
    </w:p>
    <w:p xmlns:w14="http://schemas.microsoft.com/office/word/2010/wordml" w:rsidRPr="00D53D3C" w:rsidR="00A36AFA" w:rsidP="00A36AFA" w:rsidRDefault="00A36AFA" w14:paraId="01B732E1" w14:textId="77777777">
      <w:pPr>
        <w:spacing w:before="80" w:line="300" w:lineRule="atLeast"/>
        <w:ind w:firstLine="0"/>
      </w:pPr>
      <w:r w:rsidRPr="00D53D3C">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xmlns:w14="http://schemas.microsoft.com/office/word/2010/wordml" w:rsidRPr="00D53D3C" w:rsidR="00A36AFA" w:rsidP="00A36AFA" w:rsidRDefault="00A36AFA" w14:paraId="6C278481" w14:textId="77777777">
      <w:pPr>
        <w:spacing w:line="300" w:lineRule="atLeast"/>
      </w:pPr>
      <w:r w:rsidRPr="00D53D3C">
        <w:t xml:space="preserve">Det ska inte vara en klassfråga att ha råd att köpa en miljöbil, oavsett om den drivs med el eller gas eller är en hybrid. Ska vi klara omställningen av vardagstransporterna måste alla, även den som idag inte har råd att köpa en ny elbil, ges möjlighet att köra en klimatsmart bil. </w:t>
      </w:r>
    </w:p>
    <w:p xmlns:w14="http://schemas.microsoft.com/office/word/2010/wordml" w:rsidRPr="00D53D3C" w:rsidR="00A36AFA" w:rsidP="00A36AFA" w:rsidRDefault="00A36AFA" w14:paraId="43132D7F" w14:textId="77777777">
      <w:pPr>
        <w:spacing w:line="300" w:lineRule="atLeast"/>
      </w:pPr>
      <w:r w:rsidRPr="00D53D3C">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xmlns:w14="http://schemas.microsoft.com/office/word/2010/wordml" w:rsidRPr="00D53D3C" w:rsidR="00A36AFA" w:rsidP="00A36AFA" w:rsidRDefault="00A36AFA" w14:paraId="51C52971" w14:textId="77777777">
      <w:pPr>
        <w:spacing w:line="300" w:lineRule="atLeast"/>
      </w:pPr>
      <w:r w:rsidRPr="00D53D3C">
        <w:t>Idag saknar många möjlighet att ens ta sig in på andrahandsmarknaden för klimat</w:t>
      </w:r>
      <w:r w:rsidRPr="00D53D3C">
        <w:softHyphen/>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bilägandet. Det behövs också </w:t>
      </w:r>
      <w:r w:rsidRPr="00D53D3C">
        <w:lastRenderedPageBreak/>
        <w:t xml:space="preserve">stöd för att konvertera bilar som idag drivs med fossila drivmedel till exempelvis etanol, där det också måste vara möjligt att köra på ren, fossilfri etanol och gas. </w:t>
      </w:r>
    </w:p>
    <w:p xmlns:w14="http://schemas.microsoft.com/office/word/2010/wordml" w:rsidRPr="00D53D3C" w:rsidR="00A36AFA" w:rsidP="00A36AFA" w:rsidRDefault="00A36AFA" w14:paraId="13D3B8C2" w14:textId="77777777">
      <w:pPr>
        <w:spacing w:line="300" w:lineRule="atLeast"/>
      </w:pPr>
      <w:r w:rsidRPr="00D53D3C">
        <w:t>En kraftfull klimatbonus bör införas och riktas mot såväl nybilsförsäljningen som andrahandsmarknaden. Bonusen bör för nya bilar fokusera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xmlns:w14="http://schemas.microsoft.com/office/word/2010/wordml" w:rsidRPr="00D53D3C" w:rsidR="00A36AFA" w:rsidP="00A36AFA" w:rsidRDefault="00A36AFA" w14:paraId="3C63A2C0" w14:textId="77777777">
      <w:pPr>
        <w:spacing w:line="300" w:lineRule="atLeast"/>
      </w:pPr>
      <w:r w:rsidRPr="00D53D3C">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dock i många fall andra alternativ. Det är viktigt att skattesystemet inte missgynnar den som går, cyklar eller åker kollektivt. Reseavdraget bör därför ses över med utgångs</w:t>
      </w:r>
      <w:r w:rsidRPr="00D53D3C">
        <w:softHyphen/>
        <w:t xml:space="preserve">punkt i ett färdmedelsneutralt system som gynnar de som kör grönt och de som är beroende av bilen och inte har kollektivtrafik som alternativ. </w:t>
      </w:r>
    </w:p>
    <w:p xmlns:w14="http://schemas.microsoft.com/office/word/2010/wordml" w:rsidRPr="00D53D3C" w:rsidR="00A36AFA" w:rsidP="00A36AFA" w:rsidRDefault="00A36AFA" w14:paraId="55676309" w14:textId="77777777">
      <w:pPr>
        <w:spacing w:line="300" w:lineRule="atLeast"/>
      </w:pPr>
      <w:r w:rsidRPr="00D53D3C">
        <w:rPr>
          <w:spacing w:val="-2"/>
        </w:rPr>
        <w:t>Infrastrukturinvesteringar bör möjliggöra fler klimatsmarta transporter, som exempel</w:t>
      </w:r>
      <w:r w:rsidRPr="00D53D3C">
        <w:softHyphen/>
        <w:t>vis cykling eller gång. Bilpooler för miljöbilar, som ökar klimatnyttan och drar ned kostnaden, bör gynnas skattemässigt och underlättas vad gäller tillstånd och tillgång till parkering.</w:t>
      </w:r>
    </w:p>
    <w:p xmlns:w14="http://schemas.microsoft.com/office/word/2010/wordml" w:rsidRPr="00D53D3C" w:rsidR="00A36AFA" w:rsidP="00A36AFA" w:rsidRDefault="00A36AFA" w14:paraId="7A4F2E73" w14:textId="77777777">
      <w:pPr>
        <w:spacing w:line="300" w:lineRule="atLeast"/>
      </w:pPr>
    </w:p>
    <w:p xmlns:w14="http://schemas.microsoft.com/office/word/2010/wordml" w:rsidRPr="00D53D3C" w:rsidR="00A36AFA" w:rsidP="00A36AFA" w:rsidRDefault="00A36AFA" w14:paraId="4AB5FE58" w14:textId="77777777">
      <w:pPr>
        <w:pStyle w:val="Motiveringrubrik4numrerat11"/>
      </w:pPr>
      <w:r w:rsidRPr="00D53D3C">
        <w:t>En grön skatteåterbäring</w:t>
      </w:r>
    </w:p>
    <w:p xmlns:w14="http://schemas.microsoft.com/office/word/2010/wordml" w:rsidRPr="00D53D3C" w:rsidR="00A36AFA" w:rsidP="00A36AFA" w:rsidRDefault="00A36AFA" w14:paraId="42EB4684" w14:textId="77777777">
      <w:pPr>
        <w:spacing w:line="300" w:lineRule="atLeast"/>
        <w:ind w:firstLine="0"/>
      </w:pPr>
      <w:r w:rsidRPr="00D53D3C">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xmlns:w14="http://schemas.microsoft.com/office/word/2010/wordml" w:rsidRPr="00D53D3C" w:rsidR="00A36AFA" w:rsidP="00A36AFA" w:rsidRDefault="00A36AFA" w14:paraId="56FD19E8" w14:textId="77777777">
      <w:pPr>
        <w:spacing w:line="300" w:lineRule="atLeast"/>
      </w:pPr>
      <w:r w:rsidRPr="00D53D3C">
        <w:t xml:space="preserve">Skatteåterbäringen betalas ut lika till alla vuxna medborgare. På landsbygden, </w:t>
      </w:r>
    </w:p>
    <w:p xmlns:w14="http://schemas.microsoft.com/office/word/2010/wordml" w:rsidRPr="00D53D3C" w:rsidR="00A36AFA" w:rsidP="00A36AFA" w:rsidRDefault="00A36AFA" w14:paraId="46D7BEF5" w14:textId="77777777">
      <w:pPr>
        <w:spacing w:line="300" w:lineRule="atLeast"/>
        <w:ind w:firstLine="0"/>
      </w:pPr>
      <w:r w:rsidRPr="00D53D3C">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 det är konsumtionen som skiftar från klimatskadligt till klimatsmart. </w:t>
      </w:r>
    </w:p>
    <w:p xmlns:w14="http://schemas.microsoft.com/office/word/2010/wordml" w:rsidRPr="00D53D3C" w:rsidR="00A36AFA" w:rsidP="00A36AFA" w:rsidRDefault="00A36AFA" w14:paraId="5DC5A980" w14:textId="77777777">
      <w:pPr>
        <w:pStyle w:val="MotionTIllRiksdagen"/>
      </w:pPr>
      <w:r w:rsidRPr="00D53D3C">
        <w:t xml:space="preserve">Alla ska ha råd med grönt bränsle </w:t>
      </w:r>
    </w:p>
    <w:p xmlns:w14="http://schemas.microsoft.com/office/word/2010/wordml" w:rsidRPr="00D53D3C" w:rsidR="00A36AFA" w:rsidP="00A36AFA" w:rsidRDefault="00A36AFA" w14:paraId="03046DF1" w14:textId="77777777">
      <w:pPr>
        <w:spacing w:before="80" w:line="300" w:lineRule="atLeast"/>
        <w:ind w:firstLine="0"/>
      </w:pPr>
      <w:r w:rsidRPr="00D53D3C">
        <w:t>Även i de mest ambitiösa prognoserna, där nybilsförsäljningen av bensin- och diesel</w:t>
      </w:r>
      <w:r w:rsidRPr="00D53D3C">
        <w:softHyphen/>
        <w:t>bilar upphör, och där fler existerande bilar konverteras till gas eller etanol, kommer det att finnas många bilar i Sverige som drivs av bensin eller diesel. För många tunga långväga transporter kommer samtidigt bränslet att behöva vara flytande eller i gasform.</w:t>
      </w:r>
    </w:p>
    <w:p xmlns:w14="http://schemas.microsoft.com/office/word/2010/wordml" w:rsidRPr="00D53D3C" w:rsidR="00A36AFA" w:rsidP="00A36AFA" w:rsidRDefault="00A36AFA" w14:paraId="5BFA733E" w14:textId="77777777">
      <w:pPr>
        <w:spacing w:line="300" w:lineRule="atLeast"/>
      </w:pPr>
      <w:r w:rsidRPr="00D53D3C">
        <w:t>Om vi ska klara våra klimatmål måste de bränslen vi använder därför bli mer miljö</w:t>
      </w:r>
      <w:r w:rsidRPr="00D53D3C">
        <w:softHyphen/>
        <w:t>vänliga. Det enda realistiska sättet att uppnå detta på, är genom mer biodrivmedel. Sverige måste kunna leda utvecklingen av biobränslen.</w:t>
      </w:r>
    </w:p>
    <w:p xmlns:w14="http://schemas.microsoft.com/office/word/2010/wordml" w:rsidRPr="00D53D3C" w:rsidR="00A36AFA" w:rsidP="00A36AFA" w:rsidRDefault="00A36AFA" w14:paraId="3223F050" w14:textId="77777777">
      <w:pPr>
        <w:spacing w:line="300" w:lineRule="atLeast"/>
      </w:pPr>
      <w:r w:rsidRPr="00D53D3C">
        <w:t xml:space="preserve">Det krävs därför en ”tanka svenskt”-politik som siktar direkt på att få stora mängder drivmedel producerat av svensk råvara, till så låg kostnad som möjligt för konsumenten. </w:t>
      </w:r>
      <w:r w:rsidRPr="00D53D3C">
        <w:lastRenderedPageBreak/>
        <w:t>Styrmedel bör utformas så att det globala utbudet av klimatsmarta biodrivmedel ökar, snarare än omfördelas. Styrmedlen bör heller inte i onödan leda till fördyringar som bärs av bilberoende personer på landsbygden.</w:t>
      </w:r>
    </w:p>
    <w:p xmlns:w14="http://schemas.microsoft.com/office/word/2010/wordml" w:rsidRPr="00D53D3C" w:rsidR="00A36AFA" w:rsidP="00A36AFA" w:rsidRDefault="00A36AFA" w14:paraId="27C6EEED" w14:textId="77777777">
      <w:pPr>
        <w:spacing w:line="300" w:lineRule="atLeast"/>
      </w:pPr>
      <w:r w:rsidRPr="00D53D3C">
        <w:t xml:space="preserve">Skatten och momsen på alla biodrivmedel, hög- och låginblandade, inklusive biogas och vätgas, bör sänkas till ett minimum. Möjligheten att låta koldioxidskatten baseras på faktiskt innehåll av fossilt kol är särskilt relevant. </w:t>
      </w:r>
    </w:p>
    <w:p xmlns:w14="http://schemas.microsoft.com/office/word/2010/wordml" w:rsidRPr="00D53D3C" w:rsidR="00A36AFA" w:rsidP="00A36AFA" w:rsidRDefault="00A36AFA" w14:paraId="15C8C6FA" w14:textId="77777777">
      <w:pPr>
        <w:spacing w:line="300" w:lineRule="atLeast"/>
      </w:pPr>
      <w:r w:rsidRPr="00D53D3C">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att upphandla en omfattande beredskapsproduktion av inhemskt bio</w:t>
      </w:r>
      <w:r w:rsidRPr="00D53D3C">
        <w:softHyphen/>
        <w:t>bränsle av inhemska råvaror som ska kunna säljas billigt i Sverige.</w:t>
      </w:r>
    </w:p>
    <w:p xmlns:w14="http://schemas.microsoft.com/office/word/2010/wordml" w:rsidRPr="00D53D3C" w:rsidR="00A36AFA" w:rsidP="00A36AFA" w:rsidRDefault="00A36AFA" w14:paraId="5286263B" w14:textId="77777777">
      <w:pPr>
        <w:spacing w:line="300" w:lineRule="atLeast"/>
      </w:pPr>
      <w:r w:rsidRPr="00D53D3C">
        <w:t>För att nå en stor produktion av konkurrenskraftigt biobränsle från inhemska råvaror bör ett framtida system bygga dels på att radikalt minska skattebördan på biobränsle, dels på att upphandla biobränsle från restprodukter av den svenska skogen till lägsta möjliga pris och ställa krav på en motsvarande andel rent biobränsle i försäljningen.</w:t>
      </w:r>
    </w:p>
    <w:p xmlns:w14="http://schemas.microsoft.com/office/word/2010/wordml" w:rsidRPr="00D53D3C" w:rsidR="00A36AFA" w:rsidP="00A36AFA" w:rsidRDefault="00A36AFA" w14:paraId="7F759539" w14:textId="77777777">
      <w:pPr>
        <w:pStyle w:val="MotionTIllRiksdagen"/>
      </w:pPr>
      <w:r w:rsidRPr="00D53D3C">
        <w:t>Alla ska ha möjlighet att ladda och tanka sin bil</w:t>
      </w:r>
    </w:p>
    <w:p xmlns:w14="http://schemas.microsoft.com/office/word/2010/wordml" w:rsidRPr="00D53D3C" w:rsidR="00A36AFA" w:rsidP="00A36AFA" w:rsidRDefault="00A36AFA" w14:paraId="5CEAAC35" w14:textId="77777777">
      <w:pPr>
        <w:spacing w:before="80" w:line="300" w:lineRule="atLeast"/>
        <w:ind w:firstLine="0"/>
      </w:pPr>
      <w:r w:rsidRPr="00D53D3C">
        <w:t>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laddpunkter, incitament för laddmöjligheter på arbetsplatser och ett statligt ansvar för laddinfra</w:t>
      </w:r>
      <w:r w:rsidRPr="00D53D3C">
        <w:softHyphen/>
        <w:t>struktur i hela landet, utan vita fläckar. Den lokala lanthandeln, macken, grann</w:t>
      </w:r>
      <w:r w:rsidRPr="00D53D3C">
        <w:softHyphen/>
        <w:t>gården – alla bör de få ekonomiska möjligheter att bli snabbladdningsstationer. Det ska vara självklart, och lönsamt, för bostadsrättsföreningar, hyresvärdar och parkeringsbolag att varenda parkeringsplats har laddmöjlighet. Sverige bör ha ett mål om 150 000 offentliga elbilsladdare före 2030 med motsvarande handlingsplan och resurser.</w:t>
      </w:r>
    </w:p>
    <w:p xmlns:w14="http://schemas.microsoft.com/office/word/2010/wordml" w:rsidRPr="00D53D3C" w:rsidR="00A36AFA" w:rsidP="00A36AFA" w:rsidRDefault="00A36AFA" w14:paraId="31DD5AE0" w14:textId="77777777">
      <w:pPr>
        <w:spacing w:line="300" w:lineRule="atLeast"/>
      </w:pPr>
      <w:r w:rsidRPr="00D53D3C">
        <w:t>En ”rätt till laddning” ska införas, där alla ges möjlighet att installera en laddstolpe på egen bekostnad på parkeringsplatser i anslutning till hus eller ägd lägenhet. Kommuner behöver ta ett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laddplatser.</w:t>
      </w:r>
    </w:p>
    <w:p xmlns:w14="http://schemas.microsoft.com/office/word/2010/wordml" w:rsidRPr="00D53D3C" w:rsidR="00A36AFA" w:rsidP="00A36AFA" w:rsidRDefault="00A36AFA" w14:paraId="13F41340" w14:textId="77777777">
      <w:pPr>
        <w:spacing w:line="300" w:lineRule="atLeast"/>
      </w:pPr>
      <w:r w:rsidRPr="00D53D3C">
        <w:t xml:space="preserve">För ökad användarvänlighet bör staten och de privata aktörerna sträva efter ökad </w:t>
      </w:r>
      <w:r w:rsidRPr="00D53D3C">
        <w:rPr>
          <w:spacing w:val="-2"/>
        </w:rPr>
        <w:t>standardisering av laddpunkter, inklusive av betalningsmetoder. En sådan standardisering</w:t>
      </w:r>
      <w:r w:rsidRPr="00D53D3C">
        <w:t xml:space="preserve">, </w:t>
      </w:r>
      <w:r w:rsidRPr="00D53D3C">
        <w:rPr>
          <w:spacing w:val="-2"/>
        </w:rPr>
        <w:t>av såväl tillgänglighet som teknisk utformning, bör också i högre grad ske internationellt</w:t>
      </w:r>
      <w:r w:rsidRPr="00D53D3C">
        <w:t xml:space="preserve"> och på EU-nivå. </w:t>
      </w:r>
    </w:p>
    <w:p xmlns:w14="http://schemas.microsoft.com/office/word/2010/wordml" w:rsidRPr="00D53D3C" w:rsidR="00A36AFA" w:rsidP="00A36AFA" w:rsidRDefault="00A36AFA" w14:paraId="159349DB" w14:textId="77777777">
      <w:pPr>
        <w:spacing w:line="300" w:lineRule="atLeast"/>
      </w:pPr>
      <w:r w:rsidRPr="00D53D3C">
        <w:t>Ökad möjlighet till flexibel laddning och lagring, inklusive i elbilars batterier, kan också bidra till ett smartare och mer robust elnät och därmed underlätta omställningen. Privatpersoner ska alltid kunna använda egenproducerad solel skattefritt i sina ladd</w:t>
      </w:r>
      <w:r w:rsidRPr="00D53D3C">
        <w:softHyphen/>
        <w:t>punkter, och erbjuda laddning till andra mot ersättning samt kunna sälja el ur sitt bilbatteri tillbaka till nätet – en utveckling som bör gynnas med skatter och tillstånd.</w:t>
      </w:r>
    </w:p>
    <w:p xmlns:w14="http://schemas.microsoft.com/office/word/2010/wordml" w:rsidRPr="00D53D3C" w:rsidR="00A36AFA" w:rsidP="00A36AFA" w:rsidRDefault="00A36AFA" w14:paraId="4E851499" w14:textId="77777777">
      <w:pPr>
        <w:spacing w:line="300" w:lineRule="atLeast"/>
      </w:pPr>
    </w:p>
    <w:p xmlns:w14="http://schemas.microsoft.com/office/word/2010/wordml" w:rsidRPr="00D53D3C" w:rsidR="00A36AFA" w:rsidP="00A36AFA" w:rsidRDefault="00A36AFA" w14:paraId="62741AB4" w14:textId="77777777">
      <w:pPr>
        <w:pStyle w:val="MotionTIllRiksdagen"/>
      </w:pPr>
      <w:r w:rsidRPr="00D53D3C">
        <w:t xml:space="preserve">En ny strategi för svensk elförsörjning behövs </w:t>
      </w:r>
    </w:p>
    <w:p xmlns:w14="http://schemas.microsoft.com/office/word/2010/wordml" w:rsidRPr="00D53D3C" w:rsidR="00A36AFA" w:rsidP="00A36AFA" w:rsidRDefault="00A36AFA" w14:paraId="1B316587" w14:textId="77777777">
      <w:pPr>
        <w:spacing w:line="300" w:lineRule="atLeast"/>
        <w:ind w:firstLine="0"/>
      </w:pPr>
      <w:r w:rsidRPr="00D53D3C">
        <w:t>Vi står inför ett helt nytt säkerhetsläge i Sverige och Europa, kanske det allvarligaste sedan andra världskriget. Sverige behöver samtidigt mycket mer el. Snabbt, och den måste vara fossilfri. I dag använder vi 140 TWh/år. Till år 2045 kan elbehovet mer än dubblas.</w:t>
      </w:r>
    </w:p>
    <w:p xmlns:w14="http://schemas.microsoft.com/office/word/2010/wordml" w:rsidRPr="00D53D3C" w:rsidR="00A36AFA" w:rsidP="00A36AFA" w:rsidRDefault="00A36AFA" w14:paraId="5110A25E" w14:textId="77777777">
      <w:pPr>
        <w:spacing w:line="300" w:lineRule="atLeast"/>
        <w:ind w:firstLine="0"/>
      </w:pPr>
      <w:r w:rsidRPr="00D53D3C">
        <w:tab/>
        <w:t>Regeringen vill med sin kärnkraftsagenda öka Sveriges statsskuld med 400 miljarder för att bygga 4–5 kärnkraftsreaktorer, medan Centerpartiets strategi stärker Sveriges energiförsörjning dubbelt så snabbt, till en fjärdedel av priset. Som dessutom är säkerhetspolitiskt säkrare.</w:t>
      </w:r>
    </w:p>
    <w:p xmlns:w14="http://schemas.microsoft.com/office/word/2010/wordml" w:rsidRPr="00D53D3C" w:rsidR="00A36AFA" w:rsidP="00A36AFA" w:rsidRDefault="00A36AFA" w14:paraId="0631BE14" w14:textId="77777777">
      <w:pPr>
        <w:spacing w:line="300" w:lineRule="atLeast"/>
        <w:ind w:firstLine="0"/>
      </w:pPr>
      <w:r w:rsidRPr="00D53D3C">
        <w:tab/>
        <w:t>Centerpartiet vill kraftigt bygga ut produktionen av fossilfri elproduktion, för vår säkerhet, för sänkta elräkningar, för att växla upp klimatarbetet och för att se till att Sverige kan fortsätta växa och skapa nya gröna jobb i hela landet. För att lyckas med omställningen till ett hållbart samhälle måste vi ställa om från smutsig olja till grön energi.</w:t>
      </w:r>
    </w:p>
    <w:p xmlns:w14="http://schemas.microsoft.com/office/word/2010/wordml" w:rsidRPr="00D53D3C" w:rsidR="00A36AFA" w:rsidP="00A36AFA" w:rsidRDefault="00A36AFA" w14:paraId="3D55B525" w14:textId="77777777">
      <w:pPr>
        <w:spacing w:line="300" w:lineRule="atLeast"/>
        <w:ind w:firstLine="0"/>
      </w:pPr>
      <w:r w:rsidRPr="00D53D3C">
        <w:tab/>
        <w:t xml:space="preserve">Centerpartiet vill se teknikneutrala reformer som fokuserar på kostnadseffektiva lösningar för Sveriges energiförsörjning, som kan generera kraft på såväl kort som lång sikt. Elsystemet ska vara robust och motståndskraftigt och elen ska fortsatt möjliggöra konkurrenskraftiga affärsmodeller och billig hushållsel.  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D53D3C" w:rsidR="00A36AFA" w:rsidP="00A36AFA" w:rsidRDefault="00A36AFA" w14:paraId="1C1328E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2615054E" w14:textId="77777777">
      <w:pPr>
        <w:pStyle w:val="MotionTIllRiksdagen"/>
      </w:pPr>
      <w:r w:rsidRPr="00D53D3C">
        <w:t>En folkrörelse för att spara el</w:t>
      </w:r>
    </w:p>
    <w:p xmlns:w14="http://schemas.microsoft.com/office/word/2010/wordml" w:rsidRPr="00D53D3C" w:rsidR="00A36AFA" w:rsidP="00A36AFA" w:rsidRDefault="00A36AFA" w14:paraId="0F793D95" w14:textId="77777777">
      <w:pPr>
        <w:spacing w:before="80" w:line="300" w:lineRule="atLeast"/>
        <w:ind w:firstLine="0"/>
      </w:pPr>
      <w:r w:rsidRPr="00D53D3C">
        <w:t>De höga elpriserna, inte minst under vinterhalvåret, som följt av Rysslands krtig mot Ukraina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xmlns:w14="http://schemas.microsoft.com/office/word/2010/wordml" w:rsidRPr="00D53D3C" w:rsidR="00A36AFA" w:rsidP="00A36AFA" w:rsidRDefault="00A36AFA" w14:paraId="393C321B" w14:textId="77777777">
      <w:pPr>
        <w:spacing w:line="300" w:lineRule="atLeast"/>
      </w:pPr>
      <w:r w:rsidRPr="00D53D3C">
        <w:t>Avgörande för att energieffektiviseringen ska ta fart på allvar är att inkludera energi</w:t>
      </w:r>
      <w:r w:rsidRPr="00D53D3C">
        <w:softHyphen/>
      </w:r>
      <w:r w:rsidRPr="00D53D3C">
        <w:rPr>
          <w:spacing w:val="-2"/>
        </w:rPr>
        <w:t>besparande åtgärder i det rotavdrag för gröna investeringar i hemmet, det gröna avdraget,</w:t>
      </w:r>
      <w:r w:rsidRPr="00D53D3C">
        <w:t xml:space="preserve"> som Centerpartiet drev fram. Att byta ut, eller åtminstone komplettera, uppvärmning som idag sker med direktverkande el är den lägst hängande frukten, tillsammans med olika typer av isolering, för att minska svenska hushålls energikonsumtion. Installation av olika typer av värmepumpar, bergvärme och smarta system som optimerar energianvändningen och minskar energiförbrukningen, bör därför inkluderas i det gröna avdraget.</w:t>
      </w:r>
    </w:p>
    <w:p xmlns:w14="http://schemas.microsoft.com/office/word/2010/wordml" w:rsidRPr="00D53D3C" w:rsidR="00A36AFA" w:rsidP="00A36AFA" w:rsidRDefault="00A36AFA" w14:paraId="555AF965" w14:textId="77777777">
      <w:pPr>
        <w:spacing w:line="300" w:lineRule="atLeast"/>
      </w:pPr>
      <w:r w:rsidRPr="00D53D3C">
        <w:t xml:space="preserve">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100 000 kronor. Många människor, särskilt de vars ekonomi redan är </w:t>
      </w:r>
      <w:r w:rsidRPr="00D53D3C">
        <w:lastRenderedPageBreak/>
        <w:t xml:space="preserve">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till avdrag för att installera energibesparande insatser. </w:t>
      </w:r>
    </w:p>
    <w:p xmlns:w14="http://schemas.microsoft.com/office/word/2010/wordml" w:rsidRPr="00D53D3C" w:rsidR="00A36AFA" w:rsidP="00A36AFA" w:rsidRDefault="00A36AFA" w14:paraId="1E1E6B64" w14:textId="77777777">
      <w:pPr>
        <w:spacing w:line="300" w:lineRule="atLeast"/>
      </w:pPr>
      <w:r w:rsidRPr="00D53D3C">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xmlns:w14="http://schemas.microsoft.com/office/word/2010/wordml" w:rsidRPr="00D53D3C" w:rsidR="00A36AFA" w:rsidP="00A36AFA" w:rsidRDefault="00A36AFA" w14:paraId="100A8AB0" w14:textId="77777777">
      <w:pPr>
        <w:pStyle w:val="MotionTIllRiksdagen"/>
      </w:pPr>
      <w:r w:rsidRPr="00D53D3C">
        <w:t>Alla ska kunna bidra till klimatsmart elproduktion</w:t>
      </w:r>
    </w:p>
    <w:p xmlns:w14="http://schemas.microsoft.com/office/word/2010/wordml" w:rsidRPr="00D53D3C" w:rsidR="00A36AFA" w:rsidP="00A36AFA" w:rsidRDefault="00A36AFA" w14:paraId="7F772D9E" w14:textId="77777777">
      <w:pPr>
        <w:spacing w:before="80" w:line="300" w:lineRule="atLeast"/>
        <w:ind w:firstLine="0"/>
      </w:pPr>
      <w:r w:rsidRPr="00D53D3C">
        <w:t>Trots en mycket snabb tillväxt står solenergi fortfarande bara för mindre än en procent av landets elproduktion. Det finns dock potential för en mångdubbling av solels</w:t>
      </w:r>
      <w:r w:rsidRPr="00D53D3C">
        <w:softHyphen/>
        <w:t xml:space="preserve">produktionen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solel, från cirka 1,5 TWh idag till 30 TWh år 2030. En strategi för att nå målet bör tas fram omgående. </w:t>
      </w:r>
    </w:p>
    <w:p xmlns:w14="http://schemas.microsoft.com/office/word/2010/wordml" w:rsidRPr="00D53D3C" w:rsidR="00A36AFA" w:rsidP="00A36AFA" w:rsidRDefault="00A36AFA" w14:paraId="1A1E02A2" w14:textId="77777777">
      <w:pPr>
        <w:spacing w:line="300" w:lineRule="atLeast"/>
      </w:pPr>
      <w:r w:rsidRPr="00D53D3C">
        <w:t>För att uppnå detta krävs dock att regler och villkor som hindrar utbyggnaden görs om. Andelsägare i solcellsanläggningar bör, på samma sätt som villaägare, ges för</w:t>
      </w:r>
      <w:r w:rsidRPr="00D53D3C">
        <w:softHyphen/>
        <w:t>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solcellsparker bör förenklas. Det måste även bli lättare för privatpersoner att sälja solenergi till elnätet.</w:t>
      </w:r>
    </w:p>
    <w:p xmlns:w14="http://schemas.microsoft.com/office/word/2010/wordml" w:rsidRPr="00D53D3C" w:rsidR="00A36AFA" w:rsidP="00A36AFA" w:rsidRDefault="00A36AFA" w14:paraId="0C57BAA0" w14:textId="77777777">
      <w:pPr>
        <w:spacing w:line="300" w:lineRule="atLeast"/>
      </w:pPr>
      <w:r w:rsidRPr="00D53D3C">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xmlns:w14="http://schemas.microsoft.com/office/word/2010/wordml" w:rsidRPr="00D53D3C" w:rsidR="00A36AFA" w:rsidP="00A36AFA" w:rsidRDefault="00A36AFA" w14:paraId="1C9F4154" w14:textId="77777777">
      <w:pPr>
        <w:pStyle w:val="MotionTIllRiksdagen"/>
      </w:pPr>
      <w:r w:rsidRPr="00D53D3C">
        <w:t>Tillsammans för mer grön el</w:t>
      </w:r>
    </w:p>
    <w:p xmlns:w14="http://schemas.microsoft.com/office/word/2010/wordml" w:rsidRPr="00D53D3C" w:rsidR="00A36AFA" w:rsidP="00A36AFA" w:rsidRDefault="00A36AFA" w14:paraId="2499E5A5" w14:textId="77777777">
      <w:pPr>
        <w:spacing w:before="80" w:line="300" w:lineRule="atLeast"/>
        <w:ind w:firstLine="0"/>
      </w:pPr>
      <w:r w:rsidRPr="00D53D3C">
        <w:t xml:space="preserve">Sverige och det svenska energisystemet är alltför fokuserat på antingen makronivåer, som exempelvis elprisområden, eller på det enskilda hushållet eller företaget. Det finns ett stort utrymme däremellan för lokala energigemenskaper att såväl hjälpa enskilda hushåll att sänka sin energiförbrukning och öka driftsäkerheten, som att bidra med systemtjänster till energisystemet som helhet. </w:t>
      </w:r>
    </w:p>
    <w:p xmlns:w14="http://schemas.microsoft.com/office/word/2010/wordml" w:rsidRPr="00D53D3C" w:rsidR="00A36AFA" w:rsidP="00A36AFA" w:rsidRDefault="00A36AFA" w14:paraId="3F0BB246" w14:textId="77777777">
      <w:pPr>
        <w:spacing w:line="300" w:lineRule="atLeast"/>
      </w:pPr>
      <w:r w:rsidRPr="00D53D3C">
        <w:t xml:space="preserve">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w:t>
      </w:r>
      <w:r w:rsidRPr="00D53D3C">
        <w:lastRenderedPageBreak/>
        <w:t>dämpas. Energigemenskaper har därtill potential att bidra till ökad samhällsberedskap och driftsäkerhet genom att möjliggöra så kallad ödrift, där den lokala energi</w:t>
      </w:r>
      <w:r w:rsidRPr="00D53D3C">
        <w:softHyphen/>
        <w:t>gemenskapen kan fortsätta att fungera även om det omkringliggande elsystemet utsätts för störningar. Att det gröna avdraget möjliggör för investeringar i energilagring är därför centralt.</w:t>
      </w:r>
    </w:p>
    <w:p xmlns:w14="http://schemas.microsoft.com/office/word/2010/wordml" w:rsidRPr="00D53D3C" w:rsidR="00A36AFA" w:rsidP="00A36AFA" w:rsidRDefault="00A36AFA" w14:paraId="3EC2FE46" w14:textId="77777777">
      <w:pPr>
        <w:spacing w:line="300" w:lineRule="atLeast"/>
      </w:pPr>
      <w:r w:rsidRPr="00D53D3C">
        <w:t>Såväl tillståndsprocesser som skatteregler bör uppmuntra denna typ av investeringar, som hjälper enskilda hushåll att effektivisera sin energianvändning samtidigt som det bidrar med viktiga systemtjänster. Lika viktigt är det att lagar, regler och villkor som hindrar eller försvårar skapandet av energigemenskaper tas bort.</w:t>
      </w:r>
    </w:p>
    <w:p xmlns:w14="http://schemas.microsoft.com/office/word/2010/wordml" w:rsidRPr="00D53D3C" w:rsidR="00A36AFA" w:rsidP="00A36AFA" w:rsidRDefault="00A36AFA" w14:paraId="59A18AE9" w14:textId="77777777">
      <w:pPr>
        <w:pStyle w:val="MotionTIllRiksdagen"/>
      </w:pPr>
      <w:r w:rsidRPr="00D53D3C">
        <w:t>Det ska löna sig att möjliggöra klimatsmart elproduktion</w:t>
      </w:r>
    </w:p>
    <w:p xmlns:w14="http://schemas.microsoft.com/office/word/2010/wordml" w:rsidRPr="00D53D3C" w:rsidR="00A36AFA" w:rsidP="00A36AFA" w:rsidRDefault="00A36AFA" w14:paraId="255AF16D" w14:textId="77777777">
      <w:pPr>
        <w:spacing w:before="80" w:line="300" w:lineRule="atLeast"/>
        <w:ind w:firstLine="0"/>
      </w:pPr>
      <w:r w:rsidRPr="00D53D3C">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xmlns:w14="http://schemas.microsoft.com/office/word/2010/wordml" w:rsidRPr="00D53D3C" w:rsidR="00A36AFA" w:rsidP="00A36AFA" w:rsidRDefault="00A36AFA" w14:paraId="2CECA1D7" w14:textId="77777777">
      <w:pPr>
        <w:spacing w:line="300" w:lineRule="atLeast"/>
      </w:pPr>
      <w:r w:rsidRPr="00D53D3C">
        <w:t>För att fler ska kunna bli vinnare på klimatomställningen, och vilja bidra till utbyggnaden av mer elproduktion, krävs fungerande ersättningssystem för markägare, närboende och kommuner. Då skapas också förutsättningar för att förändra, förenkla och snabba på tillståndsprocesserna för utbyggnaden. Regeringen har infört förslag som syftar till att låta kommunen ta del av de vinster som genereras av fastighetsskatten, vilket är välkommet. Kommunen måste dock ansöka om ersättningen i efterhand, istället för att tillfalla kommunens budget direkt. Det skapar merjobb och gör det svårare att skapa långsiktighet i styrmedlet. Detta vill vi ändra på. Även ersättningar till närboende bör skyndsamt genomföras. Inte minst handlar det om att närliggande erbjuds rätt till inlösen till marknadsmässiga villkor, eller ska få ersättning baserad på närhet till vindkraftverket. Tillräcklig ersättning för närboende och skatt som tillfaller lokalt till kommuner vid utbyggnad av solcellsparker bör också säkerställas.</w:t>
      </w:r>
    </w:p>
    <w:p xmlns:w14="http://schemas.microsoft.com/office/word/2010/wordml" w:rsidRPr="00D53D3C" w:rsidR="00A36AFA" w:rsidP="00A36AFA" w:rsidRDefault="00A36AFA" w14:paraId="0D097446" w14:textId="77777777">
      <w:pPr>
        <w:spacing w:line="300" w:lineRule="atLeast"/>
      </w:pPr>
      <w:r w:rsidRPr="00D53D3C">
        <w:t xml:space="preserve">Centerpartiet anser sedan länge att den befintliga fastighetsskatten på elproducerande fastigheter ska regionaliseras, så att det värde som skapas lokalt i högre grad ska komma </w:t>
      </w:r>
      <w:r w:rsidRPr="00D53D3C">
        <w:rPr>
          <w:spacing w:val="-2"/>
        </w:rPr>
        <w:t>regionen och kommunen till del. Kommuner och regioner bör generellt ges större möjlig</w:t>
      </w:r>
      <w:r w:rsidRPr="00D53D3C">
        <w:softHyphen/>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xmlns:w14="http://schemas.microsoft.com/office/word/2010/wordml" w:rsidRPr="00D53D3C" w:rsidR="00A36AFA" w:rsidP="00A36AFA" w:rsidRDefault="00A36AFA" w14:paraId="3EBE59A0" w14:textId="77777777">
      <w:pPr>
        <w:pStyle w:val="MotionTIllRiksdagen"/>
      </w:pPr>
      <w:r w:rsidRPr="00D53D3C">
        <w:t>Lätt att välja rätt</w:t>
      </w:r>
    </w:p>
    <w:p xmlns:w14="http://schemas.microsoft.com/office/word/2010/wordml" w:rsidRPr="00D53D3C" w:rsidR="00A36AFA" w:rsidP="00A36AFA" w:rsidRDefault="00A36AFA" w14:paraId="278131CF" w14:textId="77777777">
      <w:pPr>
        <w:spacing w:before="80" w:line="300" w:lineRule="atLeast"/>
        <w:ind w:firstLine="0"/>
      </w:pPr>
      <w:r w:rsidRPr="00D53D3C">
        <w:t>Grunden för Centerpartiets klimatpolitik är att det ska löna sig att göra rätt, och att det ska kosta att släppa ut. Det största och viktigaste verktyget för att uppnå detta är genom ekonomiska incitament, särskilt genom beskattning av utsläpp. Då speglar en produkts pris också dess klimatpåverkan, vilket gör det lätt för konsumenter att välja rätt.</w:t>
      </w:r>
    </w:p>
    <w:p xmlns:w14="http://schemas.microsoft.com/office/word/2010/wordml" w:rsidRPr="00D53D3C" w:rsidR="00A36AFA" w:rsidP="00A36AFA" w:rsidRDefault="00A36AFA" w14:paraId="22608E25" w14:textId="77777777">
      <w:pPr>
        <w:spacing w:line="300" w:lineRule="atLeast"/>
      </w:pPr>
      <w:r w:rsidRPr="00D53D3C">
        <w:t>Det finns dock ett behov av kompletterande styrmedel. Många människor har inte tid, lust eller den specialiserade kunskap som krävs för att sätta sig in olika produkters energiprestanda, klimatavtryck och liknande. Märkningar, som exempelvis energi</w:t>
      </w:r>
      <w:r w:rsidRPr="00D53D3C">
        <w:softHyphen/>
        <w:t xml:space="preserve">märkning av vitvaror, är ett utmärkt exempel på hur konsumenter ändå kan ges </w:t>
      </w:r>
      <w:r w:rsidRPr="00D53D3C">
        <w:lastRenderedPageBreak/>
        <w:t>möjlighet att väga in resurseffektivitet när de väljer en vara. Informationsinsatser för att tydliggöra livscykelkostnaden för att välja en elbil jämfört med en bensin- eller diesel</w:t>
      </w:r>
      <w:r w:rsidRPr="00D53D3C">
        <w:softHyphen/>
        <w:t>bil, av att installera solceller på taket eller av att installera en värmepump, är andra exempel som skulle kunna hjälpa människor att fatta kloka beslut, både för sig själva och för klimatet.</w:t>
      </w:r>
    </w:p>
    <w:p xmlns:w14="http://schemas.microsoft.com/office/word/2010/wordml" w:rsidRPr="00D53D3C" w:rsidR="00A36AFA" w:rsidP="00A36AFA" w:rsidRDefault="00A36AFA" w14:paraId="6D39E0E7" w14:textId="77777777">
      <w:pPr>
        <w:spacing w:line="300" w:lineRule="atLeast"/>
      </w:pPr>
      <w:r w:rsidRPr="00D53D3C">
        <w:t>Som ett nästa steg bör alla produkter inom EU förses med en klimatdeklaration som gör att konsumenter kan jämföra klimatutsläpp och energibesparingar lika enkelt som de kan jämföra pris (dock med undantag för mindre företags produkter). Klimat</w:t>
      </w:r>
      <w:r w:rsidRPr="00D53D3C">
        <w:softHyphen/>
        <w:t>deklarationen bör inkludera kläder och textilier samt utgå från varor som producerats inom handelssystem för utsläppsrätter. Det kräver att all el inom EU märks med ursprungsgarantier som tar hänsyn till realtidsproduktion av förnybar energi.</w:t>
      </w:r>
    </w:p>
    <w:p xmlns:w14="http://schemas.microsoft.com/office/word/2010/wordml" w:rsidRPr="00D53D3C" w:rsidR="00A36AFA" w:rsidP="00A36AFA" w:rsidRDefault="00A36AFA" w14:paraId="6075F859" w14:textId="77777777">
      <w:pPr>
        <w:pStyle w:val="MotionTIllRiksdagen"/>
      </w:pPr>
      <w:r w:rsidRPr="00D53D3C">
        <w:t>Lätt att dela och reparera – en cirkulär ekonomi för klimatet</w:t>
      </w:r>
    </w:p>
    <w:p xmlns:w14="http://schemas.microsoft.com/office/word/2010/wordml" w:rsidRPr="00D53D3C" w:rsidR="00A36AFA" w:rsidP="00A36AFA" w:rsidRDefault="00A36AFA" w14:paraId="28C5670B" w14:textId="77777777">
      <w:pPr>
        <w:spacing w:before="80" w:line="300" w:lineRule="atLeast"/>
        <w:ind w:firstLine="0"/>
      </w:pPr>
      <w:r w:rsidRPr="00D53D3C">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xmlns:w14="http://schemas.microsoft.com/office/word/2010/wordml" w:rsidRPr="00D53D3C" w:rsidR="00A36AFA" w:rsidP="00A36AFA" w:rsidRDefault="00A36AFA" w14:paraId="380EDC60" w14:textId="77777777">
      <w:pPr>
        <w:spacing w:line="300" w:lineRule="atLeast"/>
      </w:pPr>
      <w:r w:rsidRPr="00D53D3C">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Pr="00D53D3C">
        <w:softHyphen/>
        <w:t xml:space="preserve">ekonomin är så enkla som möjligt. Införandet av en enkel, schablonbeskattad, företagsform för mikroföretag kan också bidra till att sänka tröskeln för småskalig affärsverksamhet inom ramen för exempelvis delningsekonomin. </w:t>
      </w:r>
    </w:p>
    <w:p xmlns:w14="http://schemas.microsoft.com/office/word/2010/wordml" w:rsidRPr="00D53D3C" w:rsidR="00A36AFA" w:rsidP="00A36AFA" w:rsidRDefault="00A36AFA" w14:paraId="2D291E60" w14:textId="77777777">
      <w:pPr>
        <w:spacing w:line="300" w:lineRule="atLeast"/>
      </w:pPr>
      <w:r w:rsidRPr="00D53D3C">
        <w:t xml:space="preserve">Att återbruka i stället för att köpa något nytt är bland det bästa man som enskild </w:t>
      </w:r>
      <w:r w:rsidRPr="00D53D3C">
        <w:rPr>
          <w:spacing w:val="-2"/>
        </w:rPr>
        <w:t>individ kan göra för planeten. För reparationer bör dels lägre momssatser återställas, dels möjlighet till rutavdrag införas, för att göra reparationsalternativet mer lättillgängligt.</w:t>
      </w:r>
      <w:r w:rsidRPr="00D53D3C">
        <w:t xml:space="preserve"> Vill vi också förenkla och tydliggöra fakta om en varas klimat- och miljöpåverkan genom digitala informationsbärare som vi tycker ska finnas på fler varor, direkt i butiken eller online.</w:t>
      </w:r>
    </w:p>
    <w:p xmlns:w14="http://schemas.microsoft.com/office/word/2010/wordml" w:rsidRPr="00D53D3C" w:rsidR="00A36AFA" w:rsidP="00A36AFA" w:rsidRDefault="00A36AFA" w14:paraId="1D7F1800" w14:textId="77777777">
      <w:pPr>
        <w:pStyle w:val="MotionTIllRiksdagen"/>
      </w:pPr>
      <w:r w:rsidRPr="00D53D3C">
        <w:t>Det svenska klimatundret</w:t>
      </w:r>
    </w:p>
    <w:p xmlns:w14="http://schemas.microsoft.com/office/word/2010/wordml" w:rsidRPr="00D53D3C" w:rsidR="00A36AFA" w:rsidP="00A36AFA" w:rsidRDefault="00A36AFA" w14:paraId="2FC88AA6" w14:textId="77777777">
      <w:pPr>
        <w:spacing w:before="80" w:line="300" w:lineRule="atLeast"/>
        <w:ind w:firstLine="0"/>
      </w:pPr>
      <w:r w:rsidRPr="00D53D3C">
        <w:t>För Centerpartiet är det självklart att svenskt näringsliv ska vara världsledande i klimat</w:t>
      </w:r>
      <w:r w:rsidRPr="00D53D3C">
        <w:softHyphen/>
        <w:t xml:space="preserve">omställningen – det gynnar både klimatet och Sverige. Genom att vara ledande i klimatomställningen kan vi bidra till att etablera viktiga standarder för andra länder, samtidigt som svenska företag når konkurrensfördelar. </w:t>
      </w:r>
    </w:p>
    <w:p xmlns:w14="http://schemas.microsoft.com/office/word/2010/wordml" w:rsidRPr="00D53D3C" w:rsidR="00A36AFA" w:rsidP="00A36AFA" w:rsidRDefault="00A36AFA" w14:paraId="3B7BC331" w14:textId="77777777">
      <w:pPr>
        <w:spacing w:line="300" w:lineRule="atLeast"/>
      </w:pPr>
      <w:r w:rsidRPr="00D53D3C">
        <w:t>Faktum är att klimatomställningen har stor potential att stärka det svenska närings</w:t>
      </w:r>
      <w:r w:rsidRPr="00D53D3C">
        <w:softHyphen/>
        <w:t xml:space="preserve">livets konkurrenskraft såväl idag som på lång sikt. Effektivt klimatarbete kan leda till kostnadsbesparingar, innovation och förbättrade finansieringsmöjligheter. </w:t>
      </w:r>
    </w:p>
    <w:p xmlns:w14="http://schemas.microsoft.com/office/word/2010/wordml" w:rsidRPr="00D53D3C" w:rsidR="00A36AFA" w:rsidP="00A36AFA" w:rsidRDefault="00A36AFA" w14:paraId="15FC142F" w14:textId="77777777">
      <w:pPr>
        <w:spacing w:line="300" w:lineRule="atLeast"/>
      </w:pPr>
      <w:r w:rsidRPr="00D53D3C">
        <w:t>Idag ligger svensk industri på många sätt före politiken. Det svenska klimatundret står redan i startgroparna. Det handlar exempelvis om satsningar på fossilfritt stål, batterifabriker, minskade metanutsläpp inom köttindustrin, nya proteinkällor, biodriv</w:t>
      </w:r>
      <w:r w:rsidRPr="00D53D3C">
        <w:softHyphen/>
        <w:t xml:space="preserve">medel och elflyg. Nu är det dags för politiken att kavla upp ärmarna för att skapa </w:t>
      </w:r>
      <w:r w:rsidRPr="00D53D3C">
        <w:lastRenderedPageBreak/>
        <w:t>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xmlns:w14="http://schemas.microsoft.com/office/word/2010/wordml" w:rsidRPr="00D53D3C" w:rsidR="00A36AFA" w:rsidP="00A36AFA" w:rsidRDefault="00A36AFA" w14:paraId="029EF956" w14:textId="77777777">
      <w:pPr>
        <w:pStyle w:val="MotionTIllRiksdagen"/>
      </w:pPr>
      <w:r w:rsidRPr="00D53D3C">
        <w:t>Få elektrifieringen av Sverige gjord</w:t>
      </w:r>
    </w:p>
    <w:p xmlns:w14="http://schemas.microsoft.com/office/word/2010/wordml" w:rsidRPr="00D53D3C" w:rsidR="00A36AFA" w:rsidP="00A36AFA" w:rsidRDefault="00A36AFA" w14:paraId="27D01CCE" w14:textId="77777777">
      <w:pPr>
        <w:spacing w:before="80" w:line="300" w:lineRule="atLeast"/>
        <w:ind w:firstLine="0"/>
      </w:pPr>
      <w:r w:rsidRPr="00D53D3C">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xmlns:w14="http://schemas.microsoft.com/office/word/2010/wordml" w:rsidRPr="00D53D3C" w:rsidR="00A36AFA" w:rsidP="00A36AFA" w:rsidRDefault="00A36AFA" w14:paraId="75EDC607" w14:textId="77777777">
      <w:pPr>
        <w:spacing w:line="300" w:lineRule="atLeast"/>
      </w:pPr>
      <w:r w:rsidRPr="00D53D3C">
        <w:t>För att lyckas med klimatomställningen i tid, förstärka energioberoendet och sänka elpriserna för hushållen och företagen, krävs en betydligt snabbare utbyggnad av energi</w:t>
      </w:r>
      <w:r w:rsidRPr="00D53D3C">
        <w:softHyphen/>
        <w:t>produktionen än vad som tidigare förutsetts. Sveriges elanvändning har varit i princip oförändrad de senaste decennierna, men prognoser visar nu att elbehovet kan komma att fördubblas redan till år 2035 enligt Energimyndigheten. Energiföretagen bedömer att Sveriges elbehov år 2045 kommer att vara 330 TWh. Det kan jämföras med vår nuvarande produktion om cirka 170 TWh. Behovet av investeringar i ny produktion och ny överföringskapacitet är enormt, för industrialiseringen och för elektrifieringen av transportsektorn. Det kräver en mycket snabbare utbyggnad av alla utsläppsfria kraft</w:t>
      </w:r>
      <w:r w:rsidRPr="00D53D3C">
        <w:softHyphen/>
        <w:t>slag i hela landet och en proaktiv utbyggnad av kraftnätet, så att det kan hantera en ökad elkonsumtion och en ökad och mer decentraliserad elproduktion.</w:t>
      </w:r>
    </w:p>
    <w:p xmlns:w14="http://schemas.microsoft.com/office/word/2010/wordml" w:rsidRPr="00D53D3C" w:rsidR="00A36AFA" w:rsidP="00A36AFA" w:rsidRDefault="00A36AFA" w14:paraId="3DD2FE6B" w14:textId="77777777">
      <w:pPr>
        <w:spacing w:line="300" w:lineRule="atLeast"/>
      </w:pPr>
      <w:r w:rsidRPr="00D53D3C">
        <w:t>Det bör därför fortsatt finnas en statlig finansiering för anslutningar till stora fossil</w:t>
      </w:r>
      <w:r w:rsidRPr="00D53D3C">
        <w:softHyphen/>
        <w:t>fria produktionskällor. Svenska kraftnät bör få ett tydligare uppdrag att anpassa kraft</w:t>
      </w:r>
      <w:r w:rsidRPr="00D53D3C">
        <w:softHyphen/>
        <w:t xml:space="preserve">nätet i förväg till snabbt utökad storskalig produktion på många platser, inklusive planerade vindkraftsparker och kraftigt ökad överföringskapacitet mellan olika elområden. De svenska nätägarna och Svenska kraftnät bör få i uppdrag att regelbundet informera om var i elnätet det råder effektbrist respektive goda anslutningsmöjligheter. </w:t>
      </w:r>
    </w:p>
    <w:p xmlns:w14="http://schemas.microsoft.com/office/word/2010/wordml" w:rsidRPr="00D53D3C" w:rsidR="00A36AFA" w:rsidP="00A36AFA" w:rsidRDefault="00A36AFA" w14:paraId="62771CB8" w14:textId="77777777">
      <w:pPr>
        <w:pStyle w:val="MotionTIllRiksdagen"/>
      </w:pPr>
      <w:r w:rsidRPr="00D53D3C">
        <w:t>Effektivisera tillståndsprocesserna – inför kriskommission för fördubblad elproduktion</w:t>
      </w:r>
    </w:p>
    <w:p xmlns:w14="http://schemas.microsoft.com/office/word/2010/wordml" w:rsidRPr="00D53D3C" w:rsidR="00A36AFA" w:rsidP="00A36AFA" w:rsidRDefault="00A36AFA" w14:paraId="0E95B47C" w14:textId="77777777">
      <w:pPr>
        <w:spacing w:before="80" w:line="300" w:lineRule="atLeast"/>
        <w:ind w:firstLine="0"/>
      </w:pPr>
      <w:r w:rsidRPr="00D53D3C">
        <w:t xml:space="preserve">Klimatfrågan är akut men tillståndsprocesserna för klimatviktig verksamhet i Sverige förblir extremt långa. Ofta går 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xmlns:w14="http://schemas.microsoft.com/office/word/2010/wordml" w:rsidRPr="00D53D3C" w:rsidR="00A36AFA" w:rsidP="00A36AFA" w:rsidRDefault="00A36AFA" w14:paraId="2039B345" w14:textId="77777777">
      <w:pPr>
        <w:spacing w:line="300" w:lineRule="atLeast"/>
      </w:pPr>
      <w:r w:rsidRPr="00D53D3C">
        <w:t xml:space="preserve">Centerpartiet anser därför att det behöver tillsättas en kriskommission för att snabbt </w:t>
      </w:r>
      <w:r w:rsidRPr="00D53D3C">
        <w:rPr>
          <w:spacing w:val="-2"/>
        </w:rPr>
        <w:t>möjliggöra ökad elproduktion. Alla relevanta myndigheter och intressenter bör under ett halvår få arbeta fritt, och se över all relevant lagstiftning, regelgivning samt implementer</w:t>
      </w:r>
      <w:r w:rsidRPr="00D53D3C">
        <w:rPr>
          <w:spacing w:val="-2"/>
        </w:rPr>
        <w:softHyphen/>
        <w:t>ingen</w:t>
      </w:r>
      <w:r w:rsidRPr="00D53D3C">
        <w:t xml:space="preserve"> av berörda EU-regelverk, för att möjliggöra kraftigt nedkortade och förenklade tillståndsprocesser. </w:t>
      </w:r>
    </w:p>
    <w:p xmlns:w14="http://schemas.microsoft.com/office/word/2010/wordml" w:rsidRPr="00D53D3C" w:rsidR="00A36AFA" w:rsidP="00A36AFA" w:rsidRDefault="00A36AFA" w14:paraId="609F16B6" w14:textId="77777777">
      <w:pPr>
        <w:spacing w:line="300" w:lineRule="atLeast"/>
      </w:pPr>
      <w:r w:rsidRPr="00D53D3C">
        <w:t>Kriskommissionen ska ha som mål att korta ned den sammanlagda tiden för till</w:t>
      </w:r>
      <w:r w:rsidRPr="00D53D3C">
        <w:softHyphen/>
        <w:t xml:space="preserve">ståndsprövningar för ny kraft, för anslutningar och för industriella verksamheter från dagens 8–10 år till högst 2 år, i linje med de mest effektiva länderna i Europa. Den bör också omfatta tillståndsprocesser för industriella verksamheter som är avgörande för </w:t>
      </w:r>
      <w:r w:rsidRPr="00D53D3C">
        <w:lastRenderedPageBreak/>
        <w:t>klimatomställningen. Förebilden bör vara Lindbeckkommissionen som på 1990-talet arbetade intensivt för att rå på några av dåtidens akuta strukturproblem.</w:t>
      </w:r>
    </w:p>
    <w:p xmlns:w14="http://schemas.microsoft.com/office/word/2010/wordml" w:rsidRPr="00D53D3C" w:rsidR="00A36AFA" w:rsidP="00A36AFA" w:rsidRDefault="00A36AFA" w14:paraId="52372A3E" w14:textId="77777777">
      <w:pPr>
        <w:spacing w:line="300" w:lineRule="atLeast"/>
      </w:pPr>
      <w:r w:rsidRPr="00D53D3C">
        <w:t>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Pr="00D53D3C">
        <w:softHyphen/>
        <w:t xml:space="preserve">sägbarhet och standardisering av tillståndsprocesser. Det måste få ett slut, exempelvis genom ökat arbete med nationella riktlinjer och gränsvärden för att skapa förutsägbarhet </w:t>
      </w:r>
      <w:r w:rsidRPr="00D53D3C">
        <w:rPr>
          <w:spacing w:val="-2"/>
        </w:rPr>
        <w:t xml:space="preserve">för industrin. </w:t>
      </w:r>
      <w:r w:rsidRPr="00D53D3C">
        <w:t xml:space="preserve">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w:t>
      </w:r>
    </w:p>
    <w:p xmlns:w14="http://schemas.microsoft.com/office/word/2010/wordml" w:rsidRPr="00D53D3C" w:rsidR="00A36AFA" w:rsidP="00A36AFA" w:rsidRDefault="00A36AFA" w14:paraId="295C7C78" w14:textId="77777777">
      <w:pPr>
        <w:spacing w:line="300" w:lineRule="atLeast"/>
      </w:pPr>
      <w:r w:rsidRPr="00D53D3C">
        <w:rPr>
          <w:spacing w:val="-2"/>
        </w:rPr>
        <w:t xml:space="preserve">Regeringen måste visa ledarskap och tydligare våga döma av i målkonflikter </w:t>
      </w:r>
      <w:r w:rsidRPr="00D53D3C">
        <w:t xml:space="preserve">och strömlinjeforma arbetet från länsstyrelser och myndigheter. </w:t>
      </w:r>
    </w:p>
    <w:p xmlns:w14="http://schemas.microsoft.com/office/word/2010/wordml" w:rsidRPr="00D53D3C" w:rsidR="00A36AFA" w:rsidP="00A36AFA" w:rsidRDefault="00A36AFA" w14:paraId="5C1FC94E" w14:textId="77777777">
      <w:pPr>
        <w:spacing w:line="300" w:lineRule="atLeast"/>
      </w:pPr>
      <w:r w:rsidRPr="00D53D3C">
        <w:t>Vi anser även att Svea</w:t>
      </w:r>
      <w:r w:rsidRPr="00D53D3C">
        <w:softHyphen/>
        <w:t>skog, med 14 procent av den svenska skogsmarken, motsvarande ca 10 procent av Sveriges yta, ska få i uppdrag att redogöra för vilka platser som det lämpar sig att bygga vindkraft på.Sverige bör likt Danmark och Storbritannien införa villkorade tillstånd för ny vind</w:t>
      </w:r>
      <w:r w:rsidRPr="00D53D3C">
        <w:softHyphen/>
        <w:t>kraft från Försvarsmakten, där Försvarsmakten redogör vad som krävs för att godkänna i stället för att bara ge sitt godkännande eller nekande. Myndigheter som berörs bör samlas i ett permanent råd, inklusive Försvarsmakten, som löpande ansvarar för att samverka för att snabbt få fram godkännanden.</w:t>
      </w:r>
    </w:p>
    <w:p xmlns:w14="http://schemas.microsoft.com/office/word/2010/wordml" w:rsidRPr="00D53D3C" w:rsidR="00A36AFA" w:rsidP="00A36AFA" w:rsidRDefault="00A36AFA" w14:paraId="4A7A9AA4" w14:textId="77777777">
      <w:pPr>
        <w:spacing w:line="300" w:lineRule="atLeast"/>
      </w:pPr>
      <w:r w:rsidRPr="00D53D3C">
        <w:t>I nästa steg bör auktioner prövas för nya projekt där staten pekar ut en plats och säkrar alla tillstånd inom 2 år, till producenter som bjuder med lägsta pris för att producera kraft, och där återbäring sker när priset överskrider överenskommet värde.</w:t>
      </w:r>
    </w:p>
    <w:p xmlns:w14="http://schemas.microsoft.com/office/word/2010/wordml" w:rsidRPr="00D53D3C" w:rsidR="00A36AFA" w:rsidP="00A36AFA" w:rsidRDefault="00A36AFA" w14:paraId="5C8B4F3B" w14:textId="77777777">
      <w:pPr>
        <w:pStyle w:val="MotionTIllRiksdagen"/>
      </w:pPr>
      <w:r w:rsidRPr="00D53D3C">
        <w:t>Proaktivt bygga ut elnäten</w:t>
      </w:r>
    </w:p>
    <w:p xmlns:w14="http://schemas.microsoft.com/office/word/2010/wordml" w:rsidRPr="00D53D3C" w:rsidR="00A36AFA" w:rsidP="00A36AFA" w:rsidRDefault="00A36AFA" w14:paraId="676B797A" w14:textId="77777777">
      <w:pPr>
        <w:spacing w:before="80" w:line="300" w:lineRule="atLeast"/>
        <w:ind w:firstLine="0"/>
      </w:pPr>
      <w:r w:rsidRPr="00D53D3C">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Pr="00D53D3C">
        <w:softHyphen/>
        <w:t xml:space="preserve">utvecklingen. Marksnål teknik bör användas i högre grad där det är motiverat och ersättningarna för intrång ska höjas för att kompensera för de förluster som markägaren gör, i syfte att öka acceptansen för nya elnät. </w:t>
      </w:r>
    </w:p>
    <w:p xmlns:w14="http://schemas.microsoft.com/office/word/2010/wordml" w:rsidRPr="00D53D3C" w:rsidR="00A36AFA" w:rsidP="00A36AFA" w:rsidRDefault="00A36AFA" w14:paraId="21201E81" w14:textId="77777777">
      <w:pPr>
        <w:spacing w:line="300" w:lineRule="atLeast"/>
      </w:pPr>
      <w:r w:rsidRPr="00D53D3C">
        <w:t>För att möjliggöra ett väl fungerande elnät och energisamarbete måste det på EU-nivå säkerställas att elprisområden utformas på ett effektivt sätt både i Sverige och i våra grannländer.</w:t>
      </w:r>
    </w:p>
    <w:p xmlns:w14="http://schemas.microsoft.com/office/word/2010/wordml" w:rsidRPr="00D53D3C" w:rsidR="00A36AFA" w:rsidP="00A36AFA" w:rsidRDefault="00A36AFA" w14:paraId="683F04E4" w14:textId="77777777">
      <w:pPr>
        <w:pStyle w:val="MotionTIllRiksdagen"/>
      </w:pPr>
      <w:r w:rsidRPr="00D53D3C">
        <w:t xml:space="preserve">Satsa på energilagring </w:t>
      </w:r>
    </w:p>
    <w:p xmlns:w14="http://schemas.microsoft.com/office/word/2010/wordml" w:rsidRPr="00D53D3C" w:rsidR="00A36AFA" w:rsidP="00A36AFA" w:rsidRDefault="00A36AFA" w14:paraId="54AB8A59" w14:textId="77777777">
      <w:pPr>
        <w:spacing w:before="80" w:line="300" w:lineRule="atLeast"/>
        <w:ind w:firstLine="0"/>
      </w:pPr>
      <w:r w:rsidRPr="00D53D3C">
        <w:t>Energilagring är ett effektivt sätt att lagra utvunnen energi som sedan kan användas vid en senare tidpunkt. Det innebär att produktionen kan ske mer oberoende av konsum</w:t>
      </w:r>
      <w:r w:rsidRPr="00D53D3C">
        <w:softHyphen/>
        <w:t xml:space="preserve">tionen. Det kan exempelvis handla om att lagra överskottsenergi från vindkraft, från </w:t>
      </w:r>
      <w:r w:rsidRPr="00D53D3C">
        <w:lastRenderedPageBreak/>
        <w:t>industrier eller kraftvärmeproduktion. De väderberoende kraftslagens fulla potential tillvaratas genom att lagra energi 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w:t>
      </w:r>
      <w:r w:rsidRPr="00D53D3C">
        <w:softHyphen/>
        <w:t>halvåret. Där är vattenkraftens dammar avgörande.</w:t>
      </w:r>
    </w:p>
    <w:p xmlns:w14="http://schemas.microsoft.com/office/word/2010/wordml" w:rsidRPr="00D53D3C" w:rsidR="00A36AFA" w:rsidP="00A36AFA" w:rsidRDefault="00A36AFA" w14:paraId="53E76B45" w14:textId="77777777">
      <w:pPr>
        <w:spacing w:line="300" w:lineRule="atLeast"/>
      </w:pPr>
      <w:r w:rsidRPr="00D53D3C">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var gränsen ska dras mellan elbil och energilager. Centerpartiet vill se en standardisering av vad som gäller för konsumenter. </w:t>
      </w:r>
    </w:p>
    <w:p xmlns:w14="http://schemas.microsoft.com/office/word/2010/wordml" w:rsidRPr="00D53D3C" w:rsidR="00A36AFA" w:rsidP="00A36AFA" w:rsidRDefault="00A36AFA" w14:paraId="700B2854" w14:textId="77777777">
      <w:pPr>
        <w:spacing w:line="300" w:lineRule="atLeast"/>
      </w:pPr>
      <w:r w:rsidRPr="00D53D3C">
        <w:t xml:space="preserve">Industriklivet bör breddas för att inkludera en särskild vätgassatsning, samt att en nationell vätgasstrategi ska tas fram. Vi vill även att nästa energiforskningsproposition ser över lagringens integrering i el- och energisystemet. </w:t>
      </w:r>
    </w:p>
    <w:p xmlns:w14="http://schemas.microsoft.com/office/word/2010/wordml" w:rsidRPr="00D53D3C" w:rsidR="00A36AFA" w:rsidP="00A36AFA" w:rsidRDefault="00A36AFA" w14:paraId="77171ECA" w14:textId="77777777">
      <w:pPr>
        <w:pStyle w:val="MotionTIllRiksdagen"/>
      </w:pPr>
      <w:r w:rsidRPr="00D53D3C">
        <w:t>Alla fossilfria energislag behövs för klimatomställningen</w:t>
      </w:r>
    </w:p>
    <w:p xmlns:w14="http://schemas.microsoft.com/office/word/2010/wordml" w:rsidRPr="00D53D3C" w:rsidR="00A36AFA" w:rsidP="00A36AFA" w:rsidRDefault="00A36AFA" w14:paraId="4D052A63" w14:textId="77777777">
      <w:pPr>
        <w:spacing w:before="80" w:line="300" w:lineRule="atLeast"/>
        <w:ind w:firstLine="0"/>
      </w:pPr>
      <w:r w:rsidRPr="00D53D3C">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xmlns:w14="http://schemas.microsoft.com/office/word/2010/wordml" w:rsidRPr="00D53D3C" w:rsidR="00A36AFA" w:rsidP="00A36AFA" w:rsidRDefault="00A36AFA" w14:paraId="5A37ED4F" w14:textId="77777777">
      <w:pPr>
        <w:spacing w:line="300" w:lineRule="atLeast"/>
      </w:pPr>
      <w:r w:rsidRPr="00D53D3C">
        <w:t>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w:t>
      </w:r>
      <w:r w:rsidRPr="00D53D3C">
        <w:softHyphen/>
        <w:t xml:space="preserve">system till samma år. På så sätt utökas målet till att även omfatta bränslen, insatsvaror i industrin och energisystemet i sin helhet, samtidigt som höjd tas för att kärnkraften fortsatt kommer att utgöra en betydande beståndsdel av Sveriges energimix. </w:t>
      </w:r>
    </w:p>
    <w:p xmlns:w14="http://schemas.microsoft.com/office/word/2010/wordml" w:rsidRPr="00D53D3C" w:rsidR="00A36AFA" w:rsidP="00A36AFA" w:rsidRDefault="00A36AFA" w14:paraId="2E97C545" w14:textId="77777777">
      <w:pPr>
        <w:spacing w:line="300" w:lineRule="atLeast"/>
      </w:pPr>
      <w:r w:rsidRPr="00D53D3C">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D53D3C" w:rsidR="00A36AFA" w:rsidP="00A36AFA" w:rsidRDefault="00A36AFA" w14:paraId="0F77AC2E" w14:textId="77777777">
      <w:pPr>
        <w:spacing w:line="300" w:lineRule="atLeast"/>
      </w:pPr>
      <w:r w:rsidRPr="00D53D3C">
        <w:t>För oss är det helt grundläggande att kärnkraften ska stå för sina egna kostnader. Den som vill bygga kärnkraftverk på marknadsmässiga villkor är fri att göra det. Kärnkrafts</w:t>
      </w:r>
      <w:r w:rsidRPr="00D53D3C">
        <w:softHyphen/>
        <w:t>aktörer ska alltid själva bära kostnaderna för säkerhet, avfallshantering och olycks</w:t>
      </w:r>
      <w:r w:rsidRPr="00D53D3C">
        <w:softHyphen/>
        <w:t xml:space="preserve">försäkring, vilket bland annat kräver kraftigt ökade avsättningar för avfallshantering. Som för alla övriga kraftslag har staten ett ansvar att ansluta ny kraft till elnätet. Det ska </w:t>
      </w:r>
      <w:r w:rsidRPr="00D53D3C">
        <w:rPr>
          <w:spacing w:val="-3"/>
        </w:rPr>
        <w:t>dock inte finnas några särskilda subventioner för kärnkraft, vare sig i form av produktions</w:t>
      </w:r>
      <w:r w:rsidRPr="00D53D3C">
        <w:softHyphen/>
        <w:t>stöd, kreditgarantier eller övertagande av avfalls- eller olyckskostnader.</w:t>
      </w:r>
    </w:p>
    <w:p xmlns:w14="http://schemas.microsoft.com/office/word/2010/wordml" w:rsidRPr="00D53D3C" w:rsidR="00A36AFA" w:rsidP="00A36AFA" w:rsidRDefault="00A36AFA" w14:paraId="7D151874" w14:textId="77777777">
      <w:pPr>
        <w:pStyle w:val="MotionTIllRiksdagen"/>
      </w:pPr>
      <w:r w:rsidRPr="00D53D3C">
        <w:lastRenderedPageBreak/>
        <w:t>Fokus på grön tillväxt</w:t>
      </w:r>
    </w:p>
    <w:p xmlns:w14="http://schemas.microsoft.com/office/word/2010/wordml" w:rsidRPr="00D53D3C" w:rsidR="00A36AFA" w:rsidP="00A36AFA" w:rsidRDefault="00A36AFA" w14:paraId="2D581FBD" w14:textId="77777777">
      <w:pPr>
        <w:spacing w:before="80" w:line="300" w:lineRule="atLeast"/>
        <w:ind w:firstLine="0"/>
      </w:pPr>
      <w:r w:rsidRPr="00D53D3C">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xmlns:w14="http://schemas.microsoft.com/office/word/2010/wordml" w:rsidRPr="00D53D3C" w:rsidR="00A36AFA" w:rsidP="00A36AFA" w:rsidRDefault="00A36AFA" w14:paraId="28C66A68" w14:textId="77777777">
      <w:pPr>
        <w:spacing w:line="300" w:lineRule="atLeast"/>
      </w:pPr>
      <w:r w:rsidRPr="00D53D3C">
        <w:t>Avgörande för den gröna industrialiseringen är också kompetensförsörjningen. Här har Centerpartiet drivit på för en mycket snabbare utbyggnad på alla nivåer av vidare</w:t>
      </w:r>
      <w:r w:rsidRPr="00D53D3C">
        <w:softHyphen/>
        <w:t>utbildning, från yrkesvux till yrkeshögskolan och inte minst det nya omställningsstudie</w:t>
      </w:r>
      <w:r w:rsidRPr="00D53D3C">
        <w:softHyphen/>
        <w:t>stödet som ger vuxna mitt i livet möjlighet att under ett år vidareutbilda sig till brist</w:t>
      </w:r>
      <w:r w:rsidRPr="00D53D3C">
        <w:softHyphen/>
        <w:t>yrken. Även arbetskraftsinvandring är avgörande för flera av de nya gröna branscherna. Det är mycket beklagligt att Tidöregeringen driver en politik som medför begränsningar för alla dessa former av kompetensförsörjning.</w:t>
      </w:r>
    </w:p>
    <w:p xmlns:w14="http://schemas.microsoft.com/office/word/2010/wordml" w:rsidRPr="00D53D3C" w:rsidR="00A36AFA" w:rsidP="00A36AFA" w:rsidRDefault="00A36AFA" w14:paraId="5EECDBF7" w14:textId="77777777">
      <w:pPr>
        <w:spacing w:line="300" w:lineRule="atLeast"/>
      </w:pPr>
      <w:r w:rsidRPr="00D53D3C">
        <w:t xml:space="preserve"> </w:t>
      </w:r>
    </w:p>
    <w:p xmlns:w14="http://schemas.microsoft.com/office/word/2010/wordml" w:rsidRPr="00D53D3C" w:rsidR="00A36AFA" w:rsidP="00A36AFA" w:rsidRDefault="00A36AFA" w14:paraId="3FBF77CF" w14:textId="77777777">
      <w:pPr>
        <w:pStyle w:val="MotionTIllRiksdagen"/>
      </w:pPr>
      <w:r w:rsidRPr="00D53D3C">
        <w:t>Stärk gröna näringar med grön energi</w:t>
      </w:r>
    </w:p>
    <w:p xmlns:w14="http://schemas.microsoft.com/office/word/2010/wordml" w:rsidRPr="00D53D3C" w:rsidR="00A36AFA" w:rsidP="00A36AFA" w:rsidRDefault="00A36AFA" w14:paraId="2F641B50" w14:textId="77777777">
      <w:pPr>
        <w:spacing w:before="80" w:line="300" w:lineRule="atLeast"/>
        <w:ind w:firstLine="0"/>
      </w:pPr>
      <w:r w:rsidRPr="00D53D3C">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dem inom jord- och skogsbruk som satsar på att sluta sina kretslopp genom att använda rester av skogsråvara eller matproduktion till biobränsle, biogas, uppvärmning med mera – eller som använder vind- och solkraft. </w:t>
      </w:r>
    </w:p>
    <w:p xmlns:w14="http://schemas.microsoft.com/office/word/2010/wordml" w:rsidRPr="00D53D3C" w:rsidR="00A36AFA" w:rsidP="00A36AFA" w:rsidRDefault="00A36AFA" w14:paraId="2E78A11C" w14:textId="77777777">
      <w:pPr>
        <w:spacing w:line="300" w:lineRule="atLeast"/>
      </w:pPr>
      <w:r w:rsidRPr="00D53D3C">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xmlns:w14="http://schemas.microsoft.com/office/word/2010/wordml" w:rsidRPr="00D53D3C" w:rsidR="00A36AFA" w:rsidP="00A36AFA" w:rsidRDefault="00A36AFA" w14:paraId="64C968DD" w14:textId="77777777">
      <w:pPr>
        <w:spacing w:line="300" w:lineRule="atLeast"/>
      </w:pPr>
      <w:r w:rsidRPr="00D53D3C">
        <w:t>Större utrymme inom jordbruksstöden från EU bör ges åt miljöfrämjande åtgärder. Gröna näringar bör få del av forsknings- och innovationsstödet i Industriklivet kring de nya möjligheterna till nationell produktion av konstgödning producerad av fossilfri energi.</w:t>
      </w:r>
    </w:p>
    <w:p xmlns:w14="http://schemas.microsoft.com/office/word/2010/wordml" w:rsidRPr="00D53D3C" w:rsidR="00A36AFA" w:rsidP="00A36AFA" w:rsidRDefault="00A36AFA" w14:paraId="1DC8E13F" w14:textId="77777777">
      <w:pPr>
        <w:spacing w:line="300" w:lineRule="atLeast"/>
      </w:pPr>
      <w:r w:rsidRPr="00D53D3C">
        <w:t>Biogasen spelar en särskild roll för jordbruket, då den kan vara en naturlig rest</w:t>
      </w:r>
      <w:r w:rsidRPr="00D53D3C">
        <w:softHyphen/>
        <w:t>produkt av gödselhantering, och har stor potential att driva transporter, traktorer och andra jordbruksmaskiner. Biogasen kan också spela en viktig roll i omställningen till fossilfritt stål. Biogasen måste därför förbli helt skattefri och hot mot denna skattefrihet 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inkluderande inhemsk produktion, uppgradering, distribution, finansiering, skattefrihet och användningsområden.</w:t>
      </w:r>
    </w:p>
    <w:p xmlns:w14="http://schemas.microsoft.com/office/word/2010/wordml" w:rsidRPr="00D53D3C" w:rsidR="00A36AFA" w:rsidP="00A36AFA" w:rsidRDefault="00A36AFA" w14:paraId="3E75E423" w14:textId="77777777">
      <w:pPr>
        <w:spacing w:line="300" w:lineRule="atLeast"/>
      </w:pPr>
      <w:r w:rsidRPr="00D53D3C">
        <w:t xml:space="preserve">Det finns stor potential vad gäller lagring av koldioxid i mark. Exempelvis kan biokol som jordförbättringsmedel spela en kraftfull roll för att binda mer koldioxid i </w:t>
      </w:r>
      <w:r w:rsidRPr="00D53D3C">
        <w:lastRenderedPageBreak/>
        <w:t>marken samtidigt som näringsämnen binds bättre med minskad övergödning som följd. Det bör därför utvecklas ett ersättningssystem för kolsänkor parallellt med ersättnings</w:t>
      </w:r>
      <w:r w:rsidRPr="00D53D3C">
        <w:softHyphen/>
        <w:t>system för negativa utsläpp.</w:t>
      </w:r>
    </w:p>
    <w:p xmlns:w14="http://schemas.microsoft.com/office/word/2010/wordml" w:rsidRPr="00D53D3C" w:rsidR="00A36AFA" w:rsidP="00A36AFA" w:rsidRDefault="00A36AFA" w14:paraId="4BBDD9AC" w14:textId="77777777">
      <w:pPr>
        <w:spacing w:line="300" w:lineRule="atLeast"/>
      </w:pPr>
      <w:r w:rsidRPr="00D53D3C">
        <w:t>Centerpartiet vill se att fler livsmedelsprodukter märks med sitt klimatavtryck från den samlade livscykeln. Vi vill att en sådan märkning ska tas fram med hjälp av schabloner för olika livsmedel och transportsträckor samt att det inom jordbruks</w:t>
      </w:r>
      <w:r w:rsidRPr="00D53D3C">
        <w:softHyphen/>
        <w:t>politiken skall ges stöd åt lantbrukare som vill förfina och validera sitt gårdsspecifika klimatavtryck.</w:t>
      </w:r>
    </w:p>
    <w:p xmlns:w14="http://schemas.microsoft.com/office/word/2010/wordml" w:rsidRPr="00D53D3C" w:rsidR="00A36AFA" w:rsidP="00A36AFA" w:rsidRDefault="00A36AFA" w14:paraId="4D5475D9" w14:textId="77777777">
      <w:pPr>
        <w:spacing w:line="300" w:lineRule="atLeast"/>
      </w:pPr>
      <w:r w:rsidRPr="00D53D3C">
        <w:t>Vi vill också att det tas fram en nationell strategi för att öka proteinproduktionen i Sverige på ett hållbart sätt. Denna strategi bör bland annat inkludera godkännande</w:t>
      </w:r>
      <w:r w:rsidRPr="00D53D3C">
        <w:softHyphen/>
        <w:t>processer för nya proteintyper, strategier för nästa generations livsmedel och foder, forskning och positiva synergieffekter för energiproduktion, cirkularitet och kol</w:t>
      </w:r>
      <w:r w:rsidRPr="00D53D3C">
        <w:softHyphen/>
        <w:t xml:space="preserve">inlagring i marken. </w:t>
      </w:r>
    </w:p>
    <w:p xmlns:w14="http://schemas.microsoft.com/office/word/2010/wordml" w:rsidRPr="00D53D3C" w:rsidR="00A36AFA" w:rsidP="00A36AFA" w:rsidRDefault="00A36AFA" w14:paraId="3C39E1EB" w14:textId="77777777">
      <w:pPr>
        <w:pStyle w:val="MotionTIllRiksdagen"/>
      </w:pPr>
      <w:r w:rsidRPr="00D53D3C">
        <w:t>Satsa på cirkulär ekonomi</w:t>
      </w:r>
    </w:p>
    <w:p xmlns:w14="http://schemas.microsoft.com/office/word/2010/wordml" w:rsidRPr="00D53D3C" w:rsidR="00A36AFA" w:rsidP="00A36AFA" w:rsidRDefault="00A36AFA" w14:paraId="139CD748" w14:textId="77777777">
      <w:pPr>
        <w:spacing w:before="80" w:line="300" w:lineRule="atLeast"/>
        <w:ind w:firstLine="0"/>
      </w:pPr>
      <w:r w:rsidRPr="00D53D3C">
        <w:t>Fler produkter och varor börjar designas för att enkelt kunna repareras, uppgraderas, återvinnas och inte gå sönder efter en viss tid. Centerpartiet vill att EU skärper eko</w:t>
      </w:r>
      <w:r w:rsidRPr="00D53D3C">
        <w:softHyphen/>
        <w:t>designdirektivet samt att vi inför kvotplikter, det vill säga lagkrav på att nya varor innehåller en viss andel återvunnet material, inte minst plast och textil. Det kan 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xmlns:w14="http://schemas.microsoft.com/office/word/2010/wordml" w:rsidRPr="00D53D3C" w:rsidR="00A36AFA" w:rsidP="00A36AFA" w:rsidRDefault="00A36AFA" w14:paraId="02FB8FA5" w14:textId="77777777">
      <w:pPr>
        <w:pStyle w:val="MotionTIllRiksdagen"/>
      </w:pPr>
      <w:r w:rsidRPr="00D53D3C">
        <w:t>Tunga och långa transporter måste bli fossilfria</w:t>
      </w:r>
    </w:p>
    <w:p xmlns:w14="http://schemas.microsoft.com/office/word/2010/wordml" w:rsidRPr="00D53D3C" w:rsidR="00A36AFA" w:rsidP="00A36AFA" w:rsidRDefault="00A36AFA" w14:paraId="07C2600C" w14:textId="77777777">
      <w:pPr>
        <w:spacing w:before="80" w:line="300" w:lineRule="atLeast"/>
        <w:ind w:firstLine="0"/>
      </w:pPr>
      <w:r w:rsidRPr="00D53D3C">
        <w:t>Det finns stora miljö- och samhällsnyttor att tillvarata genom att möjliggöra transporter med tyngre, längre och mer transporteffektiva fordon på det svenska väg- och järnvägs</w:t>
      </w:r>
      <w:r w:rsidRPr="00D53D3C">
        <w:softHyphen/>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xmlns:w14="http://schemas.microsoft.com/office/word/2010/wordml" w:rsidRPr="00D53D3C" w:rsidR="00A36AFA" w:rsidP="00A36AFA" w:rsidRDefault="00A36AFA" w14:paraId="46EB5B31" w14:textId="77777777">
      <w:pPr>
        <w:spacing w:line="300" w:lineRule="atLeast"/>
      </w:pPr>
      <w:r w:rsidRPr="00D53D3C">
        <w:t xml:space="preserve">Centerpartiet anser att staten bör ta ansvar för laddinfrastruktur för tunga transporter. Snabbladdning för fordon ska erbjudas på Trafikverkets alla rastplatser runt om i landet, </w:t>
      </w:r>
      <w:r w:rsidRPr="00D53D3C">
        <w:rPr>
          <w:spacing w:val="-2"/>
        </w:rPr>
        <w:t>och de ska öppnas upp så att externa leverantörer snabbt kan bygga ut laddinfrastrukturen.</w:t>
      </w:r>
      <w:r w:rsidRPr="00D53D3C">
        <w:t xml:space="preserve"> Dessutom vill vi se att dagens klimatpremie till miljölastbilar förlängs till att gälla även 2025–2026. </w:t>
      </w:r>
    </w:p>
    <w:p xmlns:w14="http://schemas.microsoft.com/office/word/2010/wordml" w:rsidRPr="00D53D3C" w:rsidR="00A36AFA" w:rsidP="00A36AFA" w:rsidRDefault="00A36AFA" w14:paraId="4E16456D" w14:textId="77777777">
      <w:pPr>
        <w:spacing w:line="300" w:lineRule="atLeast"/>
      </w:pPr>
      <w:r w:rsidRPr="00D53D3C">
        <w:t>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i alla hamnar och flygplatser.</w:t>
      </w:r>
    </w:p>
    <w:p xmlns:w14="http://schemas.microsoft.com/office/word/2010/wordml" w:rsidRPr="00D53D3C" w:rsidR="00A36AFA" w:rsidP="00A36AFA" w:rsidRDefault="00A36AFA" w14:paraId="477240F6" w14:textId="77777777">
      <w:pPr>
        <w:pStyle w:val="MotionTIllRiksdagen"/>
      </w:pPr>
      <w:r w:rsidRPr="00D53D3C">
        <w:lastRenderedPageBreak/>
        <w:t>Cykel måste bli nationellt transportslag</w:t>
      </w:r>
    </w:p>
    <w:p xmlns:w14="http://schemas.microsoft.com/office/word/2010/wordml" w:rsidRPr="00D53D3C" w:rsidR="00A36AFA" w:rsidP="00A36AFA" w:rsidRDefault="00A36AFA" w14:paraId="0532F975" w14:textId="77777777">
      <w:pPr>
        <w:spacing w:before="80" w:line="300" w:lineRule="atLeast"/>
        <w:ind w:firstLine="0"/>
      </w:pPr>
      <w:r w:rsidRPr="00D53D3C">
        <w:t xml:space="preserve">Centerpartiet vill uppvärdera cykeltrafikens roll i transportplaneringen och vill därför införa cykel som ett nationellt transportslag. Trafikverket ska i större utsträckning planera för nationella cykelvägar och cykelleder. </w:t>
      </w:r>
    </w:p>
    <w:p xmlns:w14="http://schemas.microsoft.com/office/word/2010/wordml" w:rsidRPr="00D53D3C" w:rsidR="00A36AFA" w:rsidP="00A36AFA" w:rsidRDefault="00A36AFA" w14:paraId="0F98BA0D" w14:textId="77777777">
      <w:pPr>
        <w:pStyle w:val="MotionTIllRiksdagen"/>
      </w:pPr>
      <w:r w:rsidRPr="00D53D3C">
        <w:t>Grön upphandling där det offentliga gör sitt</w:t>
      </w:r>
    </w:p>
    <w:p xmlns:w14="http://schemas.microsoft.com/office/word/2010/wordml" w:rsidRPr="00D53D3C" w:rsidR="00A36AFA" w:rsidP="00A36AFA" w:rsidRDefault="00A36AFA" w14:paraId="71262F34" w14:textId="77777777">
      <w:pPr>
        <w:spacing w:before="80" w:line="300" w:lineRule="atLeast"/>
        <w:ind w:firstLine="0"/>
      </w:pPr>
      <w:r w:rsidRPr="00D53D3C">
        <w:t>Kommuner, regioner och statens upphandling spelar en helt central roll för energi</w:t>
      </w:r>
      <w:r w:rsidRPr="00D53D3C">
        <w:softHyphen/>
        <w:t>omställningen. På nationell nivå handlar detta om drygt 800 miljarder kronor årligen av offentliga medel och skattepengar, nästan en sjättedel av Sveriges BNP. Enligt Upphandlingsmyndigheten går det att ställa drivande krav, som går utöver EU-lagstiftning för att nå Agenda 2030 och nationella och internationella miljömål. Därför bör det vara självklart med livscykelkostnader och analyser av klimat- och miljö</w:t>
      </w:r>
      <w:r w:rsidRPr="00D53D3C">
        <w:softHyphen/>
        <w:t>påverkan i samband med enskilda upphandlingar.</w:t>
      </w:r>
    </w:p>
    <w:p xmlns:w14="http://schemas.microsoft.com/office/word/2010/wordml" w:rsidRPr="00D53D3C" w:rsidR="00A36AFA" w:rsidP="00A36AFA" w:rsidRDefault="00A36AFA" w14:paraId="60EDDDB7" w14:textId="77777777">
      <w:pPr>
        <w:pStyle w:val="MotionTIllRiksdagen"/>
      </w:pPr>
      <w:r w:rsidRPr="00D53D3C">
        <w:t>Växa grönt med rätt styrmedel</w:t>
      </w:r>
    </w:p>
    <w:p xmlns:w14="http://schemas.microsoft.com/office/word/2010/wordml" w:rsidRPr="00D53D3C" w:rsidR="00A36AFA" w:rsidP="00A36AFA" w:rsidRDefault="00A36AFA" w14:paraId="205FB130" w14:textId="77777777">
      <w:pPr>
        <w:spacing w:before="80" w:line="300" w:lineRule="atLeast"/>
        <w:ind w:firstLine="0"/>
      </w:pPr>
      <w:r w:rsidRPr="00D53D3C">
        <w:t xml:space="preserve">I grunden behövs ett pris på koldioxid. EU:s utsläppshandelssystem ETS är den viktigaste faktorn bakom den globala klimatomställningen som gör det lönsamt att göra rätt i hela det fria Europa och påverkar hela världsekonomin i grunden. </w:t>
      </w:r>
    </w:p>
    <w:p xmlns:w14="http://schemas.microsoft.com/office/word/2010/wordml" w:rsidRPr="00D53D3C" w:rsidR="00A36AFA" w:rsidP="00A36AFA" w:rsidRDefault="00A36AFA" w14:paraId="121D5402" w14:textId="77777777">
      <w:pPr>
        <w:spacing w:line="300" w:lineRule="atLeast"/>
      </w:pPr>
      <w:r w:rsidRPr="00D53D3C">
        <w:t>För global klimatnytta vore det önskvärt om EU kunde bidra till att pris</w:t>
      </w:r>
      <w:r w:rsidRPr="00D53D3C">
        <w:softHyphen/>
        <w:t>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xmlns:w14="http://schemas.microsoft.com/office/word/2010/wordml" w:rsidRPr="00D53D3C" w:rsidR="00A36AFA" w:rsidP="00A36AFA" w:rsidRDefault="00A36AFA" w14:paraId="0A2C94D7" w14:textId="77777777">
      <w:pPr>
        <w:spacing w:line="300" w:lineRule="atLeast"/>
      </w:pPr>
      <w:r w:rsidRPr="00D53D3C">
        <w:t>Det måste finnas en plan för fortsatt skatteväxling – vilka som är de nya skatte</w:t>
      </w:r>
      <w:r w:rsidRPr="00D53D3C">
        <w:softHyphen/>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xmlns:w14="http://schemas.microsoft.com/office/word/2010/wordml" w:rsidRPr="00D53D3C" w:rsidR="00A36AFA" w:rsidP="00A36AFA" w:rsidRDefault="00A36AFA" w14:paraId="6B56B3DA" w14:textId="77777777">
      <w:pPr>
        <w:spacing w:line="300" w:lineRule="atLeast"/>
      </w:pPr>
      <w:r w:rsidRPr="00D53D3C">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xmlns:w14="http://schemas.microsoft.com/office/word/2010/wordml" w:rsidRPr="00D53D3C" w:rsidR="00A36AFA" w:rsidP="00A36AFA" w:rsidRDefault="00A36AFA" w14:paraId="783E916D" w14:textId="77777777">
      <w:pPr>
        <w:spacing w:line="300" w:lineRule="atLeast"/>
      </w:pPr>
      <w:r w:rsidRPr="00D53D3C">
        <w:t>Det är också viktigt att påbörja arbetet med att den infångade koldioxiden åter</w:t>
      </w:r>
      <w:r w:rsidRPr="00D53D3C">
        <w:softHyphen/>
        <w:t>används i nya produkter (CCU) i exempelvis kemiindustrin eller vid skapandet av e</w:t>
      </w:r>
      <w:r w:rsidRPr="00D53D3C">
        <w:noBreakHyphen/>
        <w:t>bränslen där råvaran kan konkurrera ut fossila råvaror, eller att den fångas och lagras direkt ur atmosfären (DAC, direct air capture). DAC, bio-CCS och CCU bör därför vara prioriterade områden i den kommande energiforskningspropositionen och klimat</w:t>
      </w:r>
      <w:r w:rsidRPr="00D53D3C">
        <w:softHyphen/>
        <w:t xml:space="preserve">handlingsplanen. </w:t>
      </w:r>
    </w:p>
    <w:p xmlns:w14="http://schemas.microsoft.com/office/word/2010/wordml" w:rsidRPr="00D53D3C" w:rsidR="00A36AFA" w:rsidP="00A36AFA" w:rsidRDefault="00A36AFA" w14:paraId="135DFDB5" w14:textId="77777777">
      <w:pPr>
        <w:spacing w:line="300" w:lineRule="atLeast"/>
      </w:pPr>
      <w:r w:rsidRPr="00D53D3C">
        <w:t>Centerpartiet verkar för att EU ska införa ambitiösa mål för så kallade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Pr="00D53D3C">
        <w:softHyphen/>
      </w:r>
      <w:r w:rsidRPr="00D53D3C">
        <w:lastRenderedPageBreak/>
        <w:t>förfarande. Ersättningen för negativa utsläpp bör därför öka, till dess att Sverige kan nå målet om nettonollutsläpp till utsatt tid.</w:t>
      </w:r>
    </w:p>
    <w:p xmlns:w14="http://schemas.microsoft.com/office/word/2010/wordml" w:rsidRPr="00D53D3C" w:rsidR="00A36AFA" w:rsidP="00A36AFA" w:rsidRDefault="00A36AFA" w14:paraId="17DACD04" w14:textId="77777777">
      <w:pPr>
        <w:pStyle w:val="MotionTIllRiksdagen"/>
      </w:pPr>
      <w:r w:rsidRPr="00D53D3C">
        <w:t>Anpassning</w:t>
      </w:r>
    </w:p>
    <w:p xmlns:w14="http://schemas.microsoft.com/office/word/2010/wordml" w:rsidRPr="00D53D3C" w:rsidR="00A36AFA" w:rsidP="00A36AFA" w:rsidRDefault="00A36AFA" w14:paraId="3FF7D823" w14:textId="77777777">
      <w:pPr>
        <w:spacing w:before="80" w:line="300" w:lineRule="atLeast"/>
        <w:ind w:firstLine="0"/>
      </w:pPr>
      <w:r w:rsidRPr="00D53D3C">
        <w:t>Även om en mycket snabb klimatomställning bort från fossil energi genomförs, och en mycket mer dramatisk klimatkris undviks, så förväntas ändå en global temperatur</w:t>
      </w:r>
      <w:r w:rsidRPr="00D53D3C">
        <w:softHyphen/>
        <w:t>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för att anpassa Sverige till det som tyvärr redan är oundvikligt, måste därför påskyndas och de nödvändiga investeringar som går att förutse göras redan idag.</w:t>
      </w:r>
    </w:p>
    <w:p xmlns:w14="http://schemas.microsoft.com/office/word/2010/wordml" w:rsidRPr="00D53D3C" w:rsidR="00A36AFA" w:rsidP="00A36AFA" w:rsidRDefault="00A36AFA" w14:paraId="222B8DB5" w14:textId="77777777">
      <w:pPr>
        <w:pStyle w:val="MotionTIllRiksdagen"/>
      </w:pPr>
      <w:r w:rsidRPr="00D53D3C">
        <w:t>En grön fyrbåk för världen i tuffa tider</w:t>
      </w:r>
    </w:p>
    <w:p xmlns:w14="http://schemas.microsoft.com/office/word/2010/wordml" w:rsidRPr="00D53D3C" w:rsidR="00A36AFA" w:rsidP="00A36AFA" w:rsidRDefault="00A36AFA" w14:paraId="7BE82E2B" w14:textId="77777777">
      <w:pPr>
        <w:spacing w:before="80" w:line="300" w:lineRule="atLeast"/>
        <w:ind w:firstLine="0"/>
      </w:pPr>
      <w:r w:rsidRPr="00D53D3C">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xmlns:w14="http://schemas.microsoft.com/office/word/2010/wordml" w:rsidRPr="00D53D3C" w:rsidR="00A36AFA" w:rsidP="00A36AFA" w:rsidRDefault="00A36AFA" w14:paraId="15402A86" w14:textId="77777777">
      <w:pPr>
        <w:spacing w:line="300" w:lineRule="atLeast"/>
      </w:pPr>
      <w:r w:rsidRPr="00D53D3C">
        <w:t>Detta kräver dock även internationell solidaritet, där vi bidrar solidariskt och med</w:t>
      </w:r>
      <w:r w:rsidRPr="00D53D3C">
        <w:softHyphen/>
      </w:r>
      <w:r w:rsidRPr="00D53D3C">
        <w:rPr>
          <w:spacing w:val="-2"/>
        </w:rPr>
        <w:t>mänskligt i vårt biståndsarbete till de länder som nu drabbas hårt av klimatförändringarna</w:t>
      </w:r>
      <w:r w:rsidRPr="00D53D3C">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ha orsakat omfattande miljöskada bör kunna åtalas enligt brottsrubriceringen ekocid och ställas inför rätta enligt internationell rätt. </w:t>
      </w:r>
    </w:p>
    <w:p xmlns:w14="http://schemas.microsoft.com/office/word/2010/wordml" w:rsidRPr="00D53D3C" w:rsidR="00A36AFA" w:rsidP="00A36AFA" w:rsidRDefault="00A36AFA" w14:paraId="59AC16BE" w14:textId="77777777">
      <w:pPr>
        <w:pStyle w:val="MotionTIllRiksdagen"/>
      </w:pPr>
      <w:r w:rsidRPr="00D53D3C">
        <w:t>För ett grönare Europa</w:t>
      </w:r>
    </w:p>
    <w:p xmlns:w14="http://schemas.microsoft.com/office/word/2010/wordml" w:rsidRPr="00D53D3C" w:rsidR="00A36AFA" w:rsidP="00A36AFA" w:rsidRDefault="00A36AFA" w14:paraId="39F15C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14:numSpacing w14:val="default"/>
        </w:rPr>
      </w:pPr>
      <w:r w:rsidRPr="00D53D3C">
        <w:rPr>
          <w:rFonts w:asciiTheme="majorHAnsi" w:hAnsiTheme="majorHAnsi"/>
          <w:sz w:val="32"/>
          <w14:numSpacing w14:val="default"/>
        </w:rPr>
        <w:t>Ny klimatpolitik</w:t>
      </w:r>
    </w:p>
    <w:p xmlns:w14="http://schemas.microsoft.com/office/word/2010/wordml" w:rsidRPr="00D53D3C" w:rsidR="00A36AFA" w:rsidP="00A36AFA" w:rsidRDefault="00A36AFA" w14:paraId="7B758BE8" w14:textId="77777777">
      <w:pPr>
        <w:spacing w:before="80" w:line="300" w:lineRule="atLeast"/>
        <w:ind w:firstLine="0"/>
      </w:pPr>
      <w:r w:rsidRPr="00D53D3C">
        <w:t>EU är vårt effektivaste verktyg i den gröna omställningen, för Mariefred såväl som München. Utsläpp känner inga nationsgränser. EU bör därför nyttjas för att i största möjliga mån användas för att lösa klimatkrisen och dess utmaningar. För Centerpartiet är det dessutom självklart att klimatarbetet går hand i hand med att trygga energiför</w:t>
      </w:r>
      <w:r w:rsidRPr="00D53D3C">
        <w:softHyphen/>
        <w:t xml:space="preserve">sörjningen, livsmedelsproduktionen och arbetet med att öka den biologiska mångfalden. </w:t>
      </w:r>
    </w:p>
    <w:p xmlns:w14="http://schemas.microsoft.com/office/word/2010/wordml" w:rsidRPr="00D53D3C" w:rsidR="00A36AFA" w:rsidP="00A36AFA" w:rsidRDefault="00A36AFA" w14:paraId="67855072" w14:textId="77777777">
      <w:pPr>
        <w:spacing w:line="300" w:lineRule="atLeast"/>
      </w:pPr>
      <w:r w:rsidRPr="00D53D3C">
        <w:t xml:space="preserve">Centerpartiet vill att EU fortsätter att sätta ribban högt globalt, att man fortsätter höja klimatambitionerna både för att det behövs inom unionen och för att vår konsumtion bidrar till klimatförändringar globalt. Det handlar om allt från torka och skogsbränder till översvämningar och jordskred. Vi ser med stor oro hur Sveriges regering sänker </w:t>
      </w:r>
      <w:r w:rsidRPr="00D53D3C">
        <w:lastRenderedPageBreak/>
        <w:t xml:space="preserve">klimatambitionerna i Sverige, med en politik som ökar utsläppen och missar både nationella klimatmål och EU:s klimatmål. EU är inte bara ett av våra viktigaste klimatverktyg – när Tidöregeringen ökar utsläppen är EU vår livlina. </w:t>
      </w:r>
    </w:p>
    <w:p xmlns:w14="http://schemas.microsoft.com/office/word/2010/wordml" w:rsidRPr="00D53D3C" w:rsidR="00A36AFA" w:rsidP="00A36AFA" w:rsidRDefault="00A36AFA" w14:paraId="006C0759" w14:textId="77777777">
      <w:pPr>
        <w:spacing w:line="300" w:lineRule="atLeast"/>
      </w:pPr>
      <w:r w:rsidRPr="00D53D3C">
        <w:t>Högerpopulisterna bör inte ges inflytande att plocka bort viktig klimat</w:t>
      </w:r>
      <w:r w:rsidRPr="00D53D3C">
        <w:softHyphen/>
        <w:t xml:space="preserve">politik. Långsiktiga spelregler är ett måste för Europas företag som ska ställa om, och den beslutade klimatpolitiken måste stå fast oavsett politisk färg på unionens ledarskap. </w:t>
      </w:r>
    </w:p>
    <w:p xmlns:w14="http://schemas.microsoft.com/office/word/2010/wordml" w:rsidRPr="00D53D3C" w:rsidR="00A36AFA" w:rsidP="00A36AFA" w:rsidRDefault="00A36AFA" w14:paraId="4B62A451" w14:textId="77777777">
      <w:pPr>
        <w:spacing w:line="300" w:lineRule="atLeast"/>
      </w:pPr>
      <w:r w:rsidRPr="00D53D3C">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w:t>
      </w:r>
    </w:p>
    <w:p xmlns:w14="http://schemas.microsoft.com/office/word/2010/wordml" w:rsidRPr="00D53D3C" w:rsidR="00A36AFA" w:rsidP="00A36AFA" w:rsidRDefault="00A36AFA" w14:paraId="2246A01B" w14:textId="77777777">
      <w:pPr>
        <w:spacing w:line="300" w:lineRule="atLeast"/>
      </w:pPr>
      <w:r w:rsidRPr="00D53D3C">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 Vi vill höja ambitionsnivån genom att införa ett mål om att EU:s utsläpp ska minska med 95 procent till 2040, jämfört med 1990 års utsläpp. Det är ett ambitiöst mål, men nödvändigt om vi ska klara att nå klimatneutralitet och uppfylla vad vi lovat i Parisavtalet. För att nå ett sådant mål krävs att EU:s utsläppshandel så snabbt som möjligt inkluderar samtliga utsläpp från transport</w:t>
      </w:r>
      <w:r w:rsidRPr="00D53D3C">
        <w:noBreakHyphen/>
        <w:t xml:space="preserve">, bostads- och avfallssektorerna.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 </w:t>
      </w:r>
    </w:p>
    <w:p xmlns:w14="http://schemas.microsoft.com/office/word/2010/wordml" w:rsidRPr="00D53D3C" w:rsidR="00A36AFA" w:rsidP="00A36AFA" w:rsidRDefault="00A36AFA" w14:paraId="0A78E13C" w14:textId="77777777">
      <w:pPr>
        <w:spacing w:line="300" w:lineRule="atLeast"/>
      </w:pPr>
      <w:r w:rsidRPr="00D53D3C">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Pr="00D53D3C">
        <w:softHyphen/>
        <w:t xml:space="preserve">handel, där privata aktörer och EU-länder kan köpa och sälja kolsänkor för att bidra till att klimatmålen nås. </w:t>
      </w:r>
    </w:p>
    <w:p xmlns:w14="http://schemas.microsoft.com/office/word/2010/wordml" w:rsidRPr="00D53D3C" w:rsidR="00A36AFA" w:rsidP="00A36AFA" w:rsidRDefault="00A36AFA" w14:paraId="5A6581D4" w14:textId="77777777">
      <w:pPr>
        <w:spacing w:line="300" w:lineRule="atLeast"/>
      </w:pPr>
      <w:r w:rsidRPr="00D53D3C">
        <w:t>Centerpartiet vill att produkter på den inre marknaden ska förses med en klimat</w:t>
      </w:r>
      <w:r w:rsidRPr="00D53D3C">
        <w:softHyphen/>
        <w:t xml:space="preserve">deklaration med deras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 </w:t>
      </w:r>
    </w:p>
    <w:p xmlns:w14="http://schemas.microsoft.com/office/word/2010/wordml" w:rsidRPr="00D53D3C" w:rsidR="00A36AFA" w:rsidP="00A36AFA" w:rsidRDefault="00A36AFA" w14:paraId="0332835A" w14:textId="77777777">
      <w:pPr>
        <w:spacing w:line="300" w:lineRule="atLeast"/>
      </w:pPr>
      <w:r w:rsidRPr="00D53D3C">
        <w:t xml:space="preserve">Vi vill också ta krafttag för att minska matsvinnet. Matsvinn är ett klimatproblem av enorma proportioner – om matsvinn vore ett land skulle det vara världens tredje största utsläppare. I EU slängs nästan 59 miljoner ton livsmedel varje år. Det motsvarar 131 kg matsvinn per person och år. Det är ofta i vanliga hushåll som matsvinnet uppstår, i maten som inte äts upp eller slängs i rädsla av att den blivit för gammal. Men även i producentled där varor som inte når högsta klass slängs eller i butiker som inte rear ut varor med mindre defekter och slänger sådant som närmar sig datumgränsen. ”Bäst före”-märkningen som finns på nästan alla livsmedel kan upplevas som missvisande och </w:t>
      </w:r>
      <w:r w:rsidRPr="00D53D3C">
        <w:lastRenderedPageBreak/>
        <w:t xml:space="preserve">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livsmedlets hållbarhet. </w:t>
      </w:r>
    </w:p>
    <w:p xmlns:w14="http://schemas.microsoft.com/office/word/2010/wordml" w:rsidRPr="00D53D3C" w:rsidR="00A36AFA" w:rsidP="00A36AFA" w:rsidRDefault="00A36AFA" w14:paraId="43E5C54C" w14:textId="77777777">
      <w:pPr>
        <w:pStyle w:val="MotionTIllRiksdagen"/>
      </w:pPr>
      <w:r w:rsidRPr="00D53D3C">
        <w:t xml:space="preserve">Slutet för fossila bränslen </w:t>
      </w:r>
    </w:p>
    <w:p xmlns:w14="http://schemas.microsoft.com/office/word/2010/wordml" w:rsidRPr="00D53D3C" w:rsidR="00A36AFA" w:rsidP="00A36AFA" w:rsidRDefault="00A36AFA" w14:paraId="60CED7E4" w14:textId="77777777">
      <w:pPr>
        <w:spacing w:before="80" w:line="300" w:lineRule="atLeast"/>
        <w:ind w:firstLine="0"/>
      </w:pPr>
      <w:r w:rsidRPr="00D53D3C">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för all användning av fossila bränslen för energiproduktion från 2035 bör införas, och takten ökas för att fasa ut användningen av fossila material. </w:t>
      </w:r>
    </w:p>
    <w:p xmlns:w14="http://schemas.microsoft.com/office/word/2010/wordml" w:rsidRPr="00D53D3C" w:rsidR="00A36AFA" w:rsidP="00A36AFA" w:rsidRDefault="00A36AFA" w14:paraId="7A3D2A27" w14:textId="77777777">
      <w:pPr>
        <w:spacing w:line="300" w:lineRule="atLeast"/>
      </w:pPr>
      <w:r w:rsidRPr="00D53D3C">
        <w:t>För att Europa ska lyckas bryta beroendet av fossila bränslen krävs samarbete. De lägst hängande frukterna är att helt fasa ut fossila bränslen i energisektorn och produk</w:t>
      </w:r>
      <w:r w:rsidRPr="00D53D3C">
        <w:softHyphen/>
        <w:t xml:space="preserve">tionen av el och värme, sätta stopp för installation av nya anläggningar som drivs av fossil energi, fasa ut fossila subventioner, prissätta fossila råvaror som används i produkter och förbjuda all typ av reklam för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både landsbygden, jordbruket, självförsörjningen av energi och klimatet. Därtill behövs bättre spelregler, mål och kortare tillståndsprocesser för våra alternativa energikällor. </w:t>
      </w:r>
    </w:p>
    <w:p xmlns:w14="http://schemas.microsoft.com/office/word/2010/wordml" w:rsidRPr="00D53D3C" w:rsidR="00A36AFA" w:rsidP="00A36AFA" w:rsidRDefault="00A36AFA" w14:paraId="178722B1" w14:textId="77777777">
      <w:pPr>
        <w:spacing w:line="300" w:lineRule="atLeast"/>
      </w:pPr>
      <w:r w:rsidRPr="00D53D3C">
        <w:t>För att vi ska lyckas med omställningen till ett hållbart samhälle, med lägre utsläpp, krävs stora mängder energi. Därför vill Centerpartiet kraftigt öka den svenska elproduk</w:t>
      </w:r>
      <w:r w:rsidRPr="00D53D3C">
        <w:softHyphen/>
        <w:t xml:space="preserve">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xmlns:w14="http://schemas.microsoft.com/office/word/2010/wordml" w:rsidRPr="00D53D3C" w:rsidR="00A36AFA" w:rsidP="00A36AFA" w:rsidRDefault="00A36AFA" w14:paraId="364A91FB" w14:textId="77777777">
      <w:pPr>
        <w:spacing w:line="300" w:lineRule="atLeast"/>
      </w:pPr>
      <w:r w:rsidRPr="00D53D3C">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w:t>
      </w:r>
    </w:p>
    <w:p xmlns:w14="http://schemas.microsoft.com/office/word/2010/wordml" w:rsidRPr="00D53D3C" w:rsidR="00A36AFA" w:rsidP="00A36AFA" w:rsidRDefault="00A36AFA" w14:paraId="65CF0E11" w14:textId="77777777">
      <w:pPr>
        <w:spacing w:line="300" w:lineRule="atLeast"/>
        <w:rPr>
          <w:i/>
          <w:iCs/>
        </w:rPr>
      </w:pPr>
      <w:r w:rsidRPr="00D53D3C">
        <w:t xml:space="preserve">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w:t>
      </w:r>
      <w:r w:rsidRPr="00D53D3C">
        <w:lastRenderedPageBreak/>
        <w:t>gå till fossilindustrin, och vi måste säkerställa att EU:s budget inte längre bidrar till sådan finansiering.</w:t>
      </w:r>
    </w:p>
    <w:p xmlns:w14="http://schemas.microsoft.com/office/word/2010/wordml" w:rsidRPr="00D53D3C" w:rsidR="00A36AFA" w:rsidP="00A36AFA" w:rsidRDefault="00A36AFA" w14:paraId="535B91BE" w14:textId="77777777">
      <w:pPr>
        <w:pStyle w:val="MotionTIllRiksdagen"/>
      </w:pPr>
      <w:r w:rsidRPr="00D53D3C">
        <w:t xml:space="preserve">Fixa transportsystemet </w:t>
      </w:r>
    </w:p>
    <w:p xmlns:w14="http://schemas.microsoft.com/office/word/2010/wordml" w:rsidRPr="00D53D3C" w:rsidR="00A36AFA" w:rsidP="00A36AFA" w:rsidRDefault="00A36AFA" w14:paraId="7AF3119E" w14:textId="77777777">
      <w:pPr>
        <w:spacing w:before="80" w:line="300" w:lineRule="atLeast"/>
        <w:ind w:firstLine="0"/>
      </w:pPr>
      <w:r w:rsidRPr="00D53D3C">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och därför kommer Centerpartiet att prioritera och bevaka biogasens förutsättningar. </w:t>
      </w:r>
    </w:p>
    <w:p xmlns:w14="http://schemas.microsoft.com/office/word/2010/wordml" w:rsidRPr="00D53D3C" w:rsidR="00A36AFA" w:rsidP="00A36AFA" w:rsidRDefault="00A36AFA" w14:paraId="59F7D44E" w14:textId="77777777">
      <w:pPr>
        <w:spacing w:line="300" w:lineRule="atLeast"/>
      </w:pPr>
      <w:r w:rsidRPr="00D53D3C">
        <w:t xml:space="preserve">Att knyta ihop Sverige och EU med gröna transporter är prioriterat för Centerpartiet. Vi verkar för att orter i hela Sverige, 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på både korta och långa sträckor. Vi har länge varit drivande för att Europas transportsystem ska bli mer sammankopplat. Tåginfrastrukturen i EU behöver byggas ut och antalet tåglinjer mellan Sverige och övriga Europa måste bli fler. Det måste bli enklare och billigare att åka tåg mellan olika medlemsländer. En viktig del i det är stärkta rättigheter för resenärerna, såväl vid bokning som vid förseningar. </w:t>
      </w:r>
    </w:p>
    <w:p xmlns:w14="http://schemas.microsoft.com/office/word/2010/wordml" w:rsidRPr="00D53D3C" w:rsidR="00A36AFA" w:rsidP="00A36AFA" w:rsidRDefault="00A36AFA" w14:paraId="1398A28F" w14:textId="77777777">
      <w:pPr>
        <w:spacing w:line="300" w:lineRule="atLeast"/>
      </w:pPr>
      <w:r w:rsidRPr="00D53D3C">
        <w:t xml:space="preserve">Elbilar och den tillhörande laddinfrastrukturen utgör en annan viktig del i EU:s elektrifiering. Andelen elbilar i unionen är fortfarande bara några enstaka procent. För att snabba på elektrifieringen är det avgörande att det är lätt att ladda sin elbil i hela EU. </w:t>
      </w:r>
      <w:r w:rsidRPr="00D53D3C">
        <w:rPr>
          <w:spacing w:val="-2"/>
          <w:kern w:val="0"/>
        </w:rPr>
        <w:t xml:space="preserve">Centerpartiet anser att alla laddoperatörer inom EU ska erbjuda enkla betalningslösningar. </w:t>
      </w:r>
      <w:r w:rsidRPr="00D53D3C">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Pr="00D53D3C">
        <w:softHyphen/>
        <w:t xml:space="preserve">satsningar går till att säkerställa god mobilitet i glesbefolkade områden. Alla har rätt till bra förbindelser. Längre fram ser vi även att elflyg utgör en viktig beståndsdel. </w:t>
      </w:r>
    </w:p>
    <w:p xmlns:w14="http://schemas.microsoft.com/office/word/2010/wordml" w:rsidRPr="00D53D3C" w:rsidR="00A36AFA" w:rsidP="00A36AFA" w:rsidRDefault="00A36AFA" w14:paraId="61A102D7" w14:textId="77777777">
      <w:pPr>
        <w:pStyle w:val="MotionTIllRiksdagen"/>
      </w:pPr>
      <w:r w:rsidRPr="00D53D3C">
        <w:t xml:space="preserve">Östersjön – ett levande hav </w:t>
      </w:r>
    </w:p>
    <w:p xmlns:w14="http://schemas.microsoft.com/office/word/2010/wordml" w:rsidRPr="00D53D3C" w:rsidR="00A36AFA" w:rsidP="00A36AFA" w:rsidRDefault="00A36AFA" w14:paraId="78F6E977" w14:textId="77777777">
      <w:pPr>
        <w:spacing w:before="80" w:line="300" w:lineRule="atLeast"/>
        <w:ind w:firstLine="0"/>
      </w:pPr>
      <w:r w:rsidRPr="00D53D3C">
        <w:t xml:space="preserve">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 till att den som äter fet fisk riskerar att få i sig stora mängder miljögifter och till att den som vill bada ibland inte längre kan göra det på grund av algblomning. </w:t>
      </w:r>
    </w:p>
    <w:p xmlns:w14="http://schemas.microsoft.com/office/word/2010/wordml" w:rsidRPr="00D53D3C" w:rsidR="00A36AFA" w:rsidP="00A36AFA" w:rsidRDefault="00A36AFA" w14:paraId="336761A2" w14:textId="77777777">
      <w:pPr>
        <w:spacing w:line="300" w:lineRule="atLeast"/>
      </w:pPr>
      <w:r w:rsidRPr="00D53D3C">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xmlns:w14="http://schemas.microsoft.com/office/word/2010/wordml" w:rsidRPr="00D53D3C" w:rsidR="00A36AFA" w:rsidP="00A36AFA" w:rsidRDefault="00A36AFA" w14:paraId="201950CE" w14:textId="77777777">
      <w:pPr>
        <w:spacing w:line="300" w:lineRule="atLeast"/>
      </w:pPr>
      <w:r w:rsidRPr="00D53D3C">
        <w:t xml:space="preserve">Centerpartiet anser att beräkningsnyckeln för EU:s fiskekvoter måste göras om för att bättre ta ansvar för ett hållbart fiske. Vi vill begränsa det storskaliga industrifisket i </w:t>
      </w:r>
      <w:r w:rsidRPr="00D53D3C">
        <w:lastRenderedPageBreak/>
        <w:t>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xmlns:w14="http://schemas.microsoft.com/office/word/2010/wordml" w:rsidRPr="00D53D3C" w:rsidR="00A36AFA" w:rsidP="00A36AFA" w:rsidRDefault="00A36AFA" w14:paraId="063DB738" w14:textId="77777777">
      <w:pPr>
        <w:pStyle w:val="MotionTIllRiksdagen"/>
      </w:pPr>
      <w:r w:rsidRPr="00D53D3C">
        <w:t xml:space="preserve">Förnya jordbrukspolitiken </w:t>
      </w:r>
    </w:p>
    <w:p xmlns:w14="http://schemas.microsoft.com/office/word/2010/wordml" w:rsidRPr="00D53D3C" w:rsidR="00A36AFA" w:rsidP="00A36AFA" w:rsidRDefault="00A36AFA" w14:paraId="08AAA4A8" w14:textId="77777777">
      <w:pPr>
        <w:spacing w:before="80" w:line="300" w:lineRule="atLeast"/>
        <w:ind w:firstLine="0"/>
      </w:pPr>
      <w:r w:rsidRPr="00D53D3C">
        <w:t xml:space="preserve">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w:t>
      </w:r>
    </w:p>
    <w:p xmlns:w14="http://schemas.microsoft.com/office/word/2010/wordml" w:rsidRPr="00D53D3C" w:rsidR="00A36AFA" w:rsidP="00A36AFA" w:rsidRDefault="00A36AFA" w14:paraId="157B752F" w14:textId="77777777">
      <w:pPr>
        <w:spacing w:line="300" w:lineRule="atLeast"/>
      </w:pPr>
      <w:r w:rsidRPr="00D53D3C">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gensaxen i kommersiell växtförädling. Inom dessa  områden  ligger svenska bönder i framkant och här finns stor potential för  resten av Europas länder att komma upp på banan både för att höja standarden och att öka svenska bönders konkurrenskraft. </w:t>
      </w:r>
    </w:p>
    <w:p xmlns:w14="http://schemas.microsoft.com/office/word/2010/wordml" w:rsidRPr="00D53D3C" w:rsidR="00A36AFA" w:rsidP="00A36AFA" w:rsidRDefault="00A36AFA" w14:paraId="3C4B4FBC" w14:textId="77777777">
      <w:pPr>
        <w:spacing w:line="300" w:lineRule="atLeast"/>
      </w:pPr>
      <w:r w:rsidRPr="00D53D3C">
        <w:t>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w:t>
      </w:r>
      <w:r w:rsidRPr="00D53D3C">
        <w:softHyphen/>
        <w:t xml:space="preserve">orienterade. </w:t>
      </w:r>
    </w:p>
    <w:p xmlns:w14="http://schemas.microsoft.com/office/word/2010/wordml" w:rsidRPr="00D53D3C" w:rsidR="00A36AFA" w:rsidP="00A36AFA" w:rsidRDefault="00A36AFA" w14:paraId="303EB9F6" w14:textId="77777777">
      <w:pPr>
        <w:spacing w:line="300" w:lineRule="atLeast"/>
      </w:pPr>
      <w:r w:rsidRPr="00D53D3C">
        <w:t xml:space="preserve">Vi anser framför allt att det är de för oss alla gynnsamma aspekter som EU:s lantbrukare inte kan ta betalt för i affären, som bör stödjas av unionen. Det kan exempelvis handla om att bevara biologisk mångfald i betesmarker, odling av grödor som lagrar koldioxid eller stöd till investeringar i myllrande våtmarker. Det kan också handla om att säkerställa att det finns en mångfald av jordbruk i unionens alla delar, även i de norra delarna av Europa. </w:t>
      </w:r>
    </w:p>
    <w:p xmlns:w14="http://schemas.microsoft.com/office/word/2010/wordml" w:rsidRPr="00D53D3C" w:rsidR="00A36AFA" w:rsidP="00A36AFA" w:rsidRDefault="00A36AFA" w14:paraId="7170E3F6" w14:textId="77777777">
      <w:pPr>
        <w:pStyle w:val="MotionTIllRiksdagen"/>
      </w:pPr>
      <w:r w:rsidRPr="00D53D3C">
        <w:t xml:space="preserve">Sund och säker mat </w:t>
      </w:r>
    </w:p>
    <w:p xmlns:w14="http://schemas.microsoft.com/office/word/2010/wordml" w:rsidRPr="00D53D3C" w:rsidR="00A36AFA" w:rsidP="00A36AFA" w:rsidRDefault="00A36AFA" w14:paraId="12E64D28" w14:textId="77777777">
      <w:pPr>
        <w:spacing w:before="80" w:line="300" w:lineRule="atLeast"/>
        <w:ind w:firstLine="0"/>
      </w:pPr>
      <w:r w:rsidRPr="00D53D3C">
        <w:t xml:space="preserve">Ett hållbart system för europeisk livsmedelsproduktion hänger nära ihop med ambitiösa regler för djurvälfärd. Sverige har länge legat steget före och det är viktigt, både för lantbrukets konkurrensvillkor och för djuren, att resten av EU kommer ikapp. Det </w:t>
      </w:r>
      <w:r w:rsidRPr="00D53D3C">
        <w:lastRenderedPageBreak/>
        <w:t>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Pr="00D53D3C">
        <w:softHyphen/>
        <w:t xml:space="preserve">sjukdomar, exempelvis afrikansk svinpest. Det behövs en kommissionär med ansvar för djurvälfärdsfrågor med ansvar för striktare EU-regler, bättre uppföljning av reglerna och ökat fokus på djurvälfärdsfrågor. </w:t>
      </w:r>
    </w:p>
    <w:p xmlns:w14="http://schemas.microsoft.com/office/word/2010/wordml" w:rsidRPr="00D53D3C" w:rsidR="00A36AFA" w:rsidP="00A36AFA" w:rsidRDefault="00A36AFA" w14:paraId="282AA384" w14:textId="77777777">
      <w:pPr>
        <w:spacing w:line="300" w:lineRule="atLeast"/>
      </w:pPr>
      <w:r w:rsidRPr="00D53D3C">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kunna ha kvar antibiotika som ett effektivt vapen när människor och djur drabbas av svåra infektioner. </w:t>
      </w:r>
    </w:p>
    <w:p xmlns:w14="http://schemas.microsoft.com/office/word/2010/wordml" w:rsidRPr="00D53D3C" w:rsidR="00A36AFA" w:rsidP="00A36AFA" w:rsidRDefault="00A36AFA" w14:paraId="06CFCA56" w14:textId="77777777">
      <w:pPr>
        <w:spacing w:line="300" w:lineRule="atLeast"/>
      </w:pPr>
      <w:r w:rsidRPr="00D53D3C">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mattekniker och livsmedel. </w:t>
      </w:r>
    </w:p>
    <w:p xmlns:w14="http://schemas.microsoft.com/office/word/2010/wordml" w:rsidRPr="00D53D3C" w:rsidR="00A36AFA" w:rsidP="00A36AFA" w:rsidRDefault="00A36AFA" w14:paraId="6C91EE60" w14:textId="77777777">
      <w:pPr>
        <w:spacing w:line="300" w:lineRule="atLeast"/>
      </w:pPr>
      <w:r w:rsidRPr="00D53D3C">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xmlns:w14="http://schemas.microsoft.com/office/word/2010/wordml" w:rsidRPr="00D53D3C" w:rsidR="00A36AFA" w:rsidP="00A36AFA" w:rsidRDefault="00A36AFA" w14:paraId="3572CE5D" w14:textId="77777777">
      <w:pPr>
        <w:pStyle w:val="MotionTIllRiksdagen"/>
      </w:pPr>
      <w:r w:rsidRPr="00D53D3C">
        <w:t xml:space="preserve">Befäst skogsbrukets betydelse för omställningen </w:t>
      </w:r>
    </w:p>
    <w:p xmlns:w14="http://schemas.microsoft.com/office/word/2010/wordml" w:rsidRPr="00D53D3C" w:rsidR="00A36AFA" w:rsidP="00A36AFA" w:rsidRDefault="00A36AFA" w14:paraId="1063986F" w14:textId="77777777">
      <w:pPr>
        <w:spacing w:before="80" w:line="300" w:lineRule="atLeast"/>
        <w:ind w:firstLine="0"/>
      </w:pPr>
      <w:r w:rsidRPr="00D53D3C">
        <w:t xml:space="preserve">Sveriges landyta täcks till närmare 70 procent av skog och det finns fler än 300 000 privata skogsägare i Sverige. En stark äganderätt och ett starkt ansvar går hand i hand. Trots att det varje år avverkas en hel del skog ökar skogens biomassa, och 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 </w:t>
      </w:r>
    </w:p>
    <w:p xmlns:w14="http://schemas.microsoft.com/office/word/2010/wordml" w:rsidRPr="00D53D3C" w:rsidR="00A36AFA" w:rsidP="00A36AFA" w:rsidRDefault="00A36AFA" w14:paraId="57DB9B36" w14:textId="77777777">
      <w:pPr>
        <w:spacing w:line="300" w:lineRule="atLeast"/>
      </w:pPr>
      <w:r w:rsidRPr="00D53D3C">
        <w:t>Det har under den senaste mandatperioden stått klart att allt mer av den politik som bedrivs på EU-nivå får stora effekter på skogspolitiken och skogsbruket i Sverige.  Skogsförvaltning är nationell kompetens som utövas av skogs</w:t>
      </w:r>
      <w:r w:rsidRPr="00D53D3C">
        <w:softHyphen/>
        <w:t xml:space="preserve">brukare och markägare, samtidigt som klimatpolitik, miljöpolitik och finanspolitik är EU-politik som i hög grad påverkar det svenska skogsbruket. Centerpartiet är emot den utvecklingen Idag lägger EU sig i skogspolitik alltför mycket. Vi vill att utrymmet för nationell och regional anpassning i reglerna som berör skogen ska öka. </w:t>
      </w:r>
    </w:p>
    <w:p xmlns:w14="http://schemas.microsoft.com/office/word/2010/wordml" w:rsidRPr="00D53D3C" w:rsidR="00A36AFA" w:rsidP="00A36AFA" w:rsidRDefault="00A36AFA" w14:paraId="1EDE4BFF" w14:textId="77777777">
      <w:pPr>
        <w:spacing w:line="300" w:lineRule="atLeast"/>
      </w:pPr>
      <w:r w:rsidRPr="00D53D3C">
        <w:t xml:space="preserve">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D53D3C" w:rsidR="00A36AFA" w:rsidP="00A36AFA" w:rsidRDefault="00A36AFA" w14:paraId="2B37251D" w14:textId="77777777">
      <w:pPr>
        <w:spacing w:line="300" w:lineRule="atLeast"/>
      </w:pPr>
    </w:p>
    <w:p xmlns:w14="http://schemas.microsoft.com/office/word/2010/wordml" w:rsidRPr="00D53D3C" w:rsidR="00A36AFA" w:rsidP="00A36AFA" w:rsidRDefault="00A36AFA" w14:paraId="04F8976E" w14:textId="77777777"/>
    <w:p xmlns:w14="http://schemas.microsoft.com/office/word/2010/wordml" w:rsidRPr="00D53D3C" w:rsidR="00BB6339" w:rsidP="008E0FE2" w:rsidRDefault="00BB6339" w14:paraId="398F8AFF" w14:textId="77777777">
      <w:pPr>
        <w:pStyle w:val="Normalutanindragellerluft"/>
      </w:pPr>
    </w:p>
    <w:sdt>
      <w:sdtPr>
        <w:rPr>
          <w:i/>
          <w:noProof/>
        </w:rPr>
        <w:alias w:val="CC_Underskrifter"/>
        <w:tag w:val="CC_Underskrifter"/>
        <w:id w:val="583496634"/>
        <w:lock w:val="sdtContentLocked"/>
        <w:placeholder>
          <w:docPart w:val="17B1CC0B47A2406A959C710C0D6F2A0D"/>
        </w:placeholder>
      </w:sdtPr>
      <w:sdtEndPr/>
      <w:sdtContent>
        <w:p xmlns:w14="http://schemas.microsoft.com/office/word/2010/wordml" w:rsidR="00C86563" w:rsidP="00D53D3C" w:rsidRDefault="00C86563" w14:paraId="7FC0FFC0" w14:textId="77777777"/>
        <w:p xmlns:w14="http://schemas.microsoft.com/office/word/2010/wordml" w:rsidR="00C86563" w:rsidP="00D53D3C" w:rsidRDefault="002A7D3D" w14:paraId="0904EABA" w14:textId="224BF5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Anders Ådahl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6DDD57" w14:textId="1CAD95A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F18" w14:textId="77777777" w:rsidR="00DE341B" w:rsidRDefault="00DE341B" w:rsidP="000C1CAD">
      <w:pPr>
        <w:spacing w:line="240" w:lineRule="auto"/>
      </w:pPr>
      <w:r>
        <w:separator/>
      </w:r>
    </w:p>
  </w:endnote>
  <w:endnote w:type="continuationSeparator" w:id="0">
    <w:p w14:paraId="087A16DE" w14:textId="77777777" w:rsidR="00DE341B" w:rsidRDefault="00DE3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9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50E2" w14:textId="2BA1B3BD" w:rsidR="00262EA3" w:rsidRPr="00D53D3C" w:rsidRDefault="00262EA3" w:rsidP="00D5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DE5" w14:textId="77777777" w:rsidR="00DE341B" w:rsidRDefault="00DE341B" w:rsidP="000C1CAD">
      <w:pPr>
        <w:spacing w:line="240" w:lineRule="auto"/>
      </w:pPr>
      <w:r>
        <w:separator/>
      </w:r>
    </w:p>
  </w:footnote>
  <w:footnote w:type="continuationSeparator" w:id="0">
    <w:p w14:paraId="2E64D79E" w14:textId="77777777" w:rsidR="00DE341B" w:rsidRDefault="00DE3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34B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1DC2D" wp14:anchorId="0808C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8C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4B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AFE778" w14:textId="77777777">
    <w:pPr>
      <w:jc w:val="right"/>
    </w:pPr>
  </w:p>
  <w:p w:rsidR="00262EA3" w:rsidP="00776B74" w:rsidRDefault="00262EA3" w14:paraId="1C4FC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7D3D" w14:paraId="6F092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78945" wp14:anchorId="06788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D3D" w14:paraId="4C9F06E5" w14:textId="04B121AB">
    <w:pPr>
      <w:pStyle w:val="FSHNormal"/>
      <w:spacing w:before="40"/>
    </w:pPr>
    <w:sdt>
      <w:sdtPr>
        <w:alias w:val="CC_Noformat_Motionstyp"/>
        <w:tag w:val="CC_Noformat_Motionstyp"/>
        <w:id w:val="1162973129"/>
        <w:lock w:val="sdtContentLocked"/>
        <w15:appearance w15:val="hidden"/>
        <w:text/>
      </w:sdtPr>
      <w:sdtEndPr/>
      <w:sdtContent>
        <w:r w:rsidR="00D53D3C">
          <w:t>
            <w:t>Partimotion</w:t>
          </w:t>
        </w:r>
      </w:sdtContent>
    </w:sdt>
    <w:r w:rsidR="00821B36">
      <w:t xml:space="preserve"> </w:t>
    </w:r>
    <w:sdt>
      <w:sdtPr>
        <w:alias w:val="CC_Noformat_Partikod"/>
        <w:tag w:val="CC_Noformat_Partikod"/>
        <w:id w:val="1471015553"/>
        <w:placeholder>
          <w:docPart w:val="AB598A73231843FAB28A663D43D00114"/>
        </w:placeholder>
        <w:text/>
      </w:sdtPr>
      <w:sdtEndPr/>
      <w:sdtContent>
        <w:r w:rsidR="007578DE">
          <w:t>C</w:t>
        </w:r>
      </w:sdtContent>
    </w:sdt>
    <w:sdt>
      <w:sdtPr>
        <w:alias w:val="CC_Noformat_Partinummer"/>
        <w:tag w:val="CC_Noformat_Partinummer"/>
        <w:id w:val="-2014525982"/>
        <w:placeholder>
          <w:docPart w:val="5FCE856D9F5A42749EA5A334CFC2A1A8"/>
        </w:placeholder>
        <w:showingPlcHdr/>
        <w:text/>
      </w:sdtPr>
      <w:sdtEndPr/>
      <w:sdtContent>
        <w:r w:rsidR="00821B36">
          <w:t xml:space="preserve"> </w:t>
        </w:r>
      </w:sdtContent>
    </w:sdt>
  </w:p>
  <w:p w:rsidRPr="008227B3" w:rsidR="00262EA3" w:rsidP="008227B3" w:rsidRDefault="002A7D3D" w14:paraId="0BD86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D3D" w14:paraId="0785C671" w14:textId="55DEBB06">
    <w:pPr>
      <w:pStyle w:val="MotionTIllRiksdagen"/>
    </w:pPr>
    <w:sdt>
      <w:sdtPr>
        <w:rPr>
          <w:rStyle w:val="BeteckningChar"/>
        </w:rPr>
        <w:alias w:val="CC_Noformat_Riksmote"/>
        <w:tag w:val="CC_Noformat_Riksmote"/>
        <w:id w:val="1201050710"/>
        <w:lock w:val="sdtContentLocked"/>
        <w:placeholder>
          <w:docPart w:val="426106609A0445D1857399E2542082A6"/>
        </w:placeholder>
        <w15:appearance w15:val="hidden"/>
        <w:text/>
      </w:sdtPr>
      <w:sdtEndPr>
        <w:rPr>
          <w:rStyle w:val="Rubrik1Char"/>
          <w:rFonts w:asciiTheme="majorHAnsi" w:hAnsiTheme="majorHAnsi"/>
          <w:sz w:val="38"/>
        </w:rPr>
      </w:sdtEndPr>
      <w:sdtContent>
        <w:r w:rsidR="00D53D3C">
          <w:t>2025/26</w:t>
        </w:r>
      </w:sdtContent>
    </w:sdt>
    <w:sdt>
      <w:sdtPr>
        <w:rPr>
          <w:rStyle w:val="BeteckningChar"/>
        </w:rPr>
        <w:alias w:val="CC_Noformat_Partibet"/>
        <w:tag w:val="CC_Noformat_Partibet"/>
        <w:id w:val="405810658"/>
        <w:lock w:val="sdtContentLocked"/>
        <w:placeholder>
          <w:docPart w:val="C19A6B2FADA148F8AAEFB795FB7156D2"/>
        </w:placeholder>
        <w:showingPlcHdr/>
        <w15:appearance w15:val="hidden"/>
        <w:text/>
      </w:sdtPr>
      <w:sdtEndPr>
        <w:rPr>
          <w:rStyle w:val="Rubrik1Char"/>
          <w:rFonts w:asciiTheme="majorHAnsi" w:hAnsiTheme="majorHAnsi"/>
          <w:sz w:val="38"/>
        </w:rPr>
      </w:sdtEndPr>
      <w:sdtContent>
        <w:r w:rsidR="00D53D3C">
          <w:t>:3596</w:t>
        </w:r>
      </w:sdtContent>
    </w:sdt>
  </w:p>
  <w:p w:rsidR="00262EA3" w:rsidP="00E03A3D" w:rsidRDefault="002A7D3D" w14:paraId="321A93F9" w14:textId="33243BCF">
    <w:pPr>
      <w:pStyle w:val="Motionr"/>
    </w:pPr>
    <w:sdt>
      <w:sdtPr>
        <w:alias w:val="CC_Noformat_Avtext"/>
        <w:tag w:val="CC_Noformat_Avtext"/>
        <w:id w:val="-2020768203"/>
        <w:lock w:val="sdtContentLocked"/>
        <w:placeholder>
          <w:docPart w:val="29EE98FFFA934B2AA5B7C5D5CDB55B44"/>
        </w:placeholder>
        <w15:appearance w15:val="hidden"/>
        <w:text/>
      </w:sdtPr>
      <w:sdtEndPr/>
      <w:sdtContent>
        <w:r w:rsidR="00D53D3C">
          <w:t>
            <w:t>av Elisabeth Thand Ringqvist m.fl. (C)</w:t>
          </w:t>
        </w:r>
      </w:sdtContent>
    </w:sdt>
  </w:p>
  <w:sdt>
    <w:sdtPr>
      <w:alias w:val="CC_Noformat_Rubtext"/>
      <w:tag w:val="CC_Noformat_Rubtext"/>
      <w:id w:val="-218060500"/>
      <w:lock w:val="sdtLocked"/>
      <w:placeholder>
        <w:docPart w:val="B2828DD004D9432BAEB0CBD00D4EBDAD"/>
      </w:placeholder>
      <w:text/>
    </w:sdtPr>
    <w:sdtEndPr/>
    <w:sdtContent>
      <w:p w:rsidR="00262EA3" w:rsidP="00283E0F" w:rsidRDefault="007578DE" w14:paraId="40AB96C4" w14:textId="6CEC7400">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C3B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B0"/>
    <w:rsid w:val="001332AB"/>
    <w:rsid w:val="00133BE2"/>
    <w:rsid w:val="0013458A"/>
    <w:rsid w:val="001352F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5F"/>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8"/>
    <w:rsid w:val="00755D11"/>
    <w:rsid w:val="00756032"/>
    <w:rsid w:val="0075632D"/>
    <w:rsid w:val="00756606"/>
    <w:rsid w:val="00757633"/>
    <w:rsid w:val="007578D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F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5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5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E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3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B"/>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B4176"/>
  <w15:chartTrackingRefBased/>
  <w15:docId w15:val="{02B88DFF-C3AF-40D2-84E4-EAA4C0F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28C30D49444E8944758B8D6ADB171"/>
        <w:category>
          <w:name w:val="Allmänt"/>
          <w:gallery w:val="placeholder"/>
        </w:category>
        <w:types>
          <w:type w:val="bbPlcHdr"/>
        </w:types>
        <w:behaviors>
          <w:behavior w:val="content"/>
        </w:behaviors>
        <w:guid w:val="{82D1A704-2B2D-42AC-BA00-620A0B2377DE}"/>
      </w:docPartPr>
      <w:docPartBody>
        <w:p w:rsidR="00B60761" w:rsidRDefault="00AC6FAA">
          <w:pPr>
            <w:pStyle w:val="5A428C30D49444E8944758B8D6ADB171"/>
          </w:pPr>
          <w:r w:rsidRPr="005A0A93">
            <w:rPr>
              <w:rStyle w:val="Platshllartext"/>
            </w:rPr>
            <w:t>Förslag till riksdagsbeslut</w:t>
          </w:r>
        </w:p>
      </w:docPartBody>
    </w:docPart>
    <w:docPart>
      <w:docPartPr>
        <w:name w:val="69434A63DAEB4A4D928BE3857A9787BB"/>
        <w:category>
          <w:name w:val="Allmänt"/>
          <w:gallery w:val="placeholder"/>
        </w:category>
        <w:types>
          <w:type w:val="bbPlcHdr"/>
        </w:types>
        <w:behaviors>
          <w:behavior w:val="content"/>
        </w:behaviors>
        <w:guid w:val="{FC34FC5B-756B-4A77-BBDF-5A35FBECE832}"/>
      </w:docPartPr>
      <w:docPartBody>
        <w:p w:rsidR="00B60761" w:rsidRDefault="00AC6FAA">
          <w:pPr>
            <w:pStyle w:val="69434A63DAEB4A4D928BE3857A9787BB"/>
          </w:pPr>
          <w:r w:rsidRPr="005A0A93">
            <w:rPr>
              <w:rStyle w:val="Platshllartext"/>
            </w:rPr>
            <w:t>Motivering</w:t>
          </w:r>
        </w:p>
      </w:docPartBody>
    </w:docPart>
    <w:docPart>
      <w:docPartPr>
        <w:name w:val="29EE98FFFA934B2AA5B7C5D5CDB55B44"/>
        <w:category>
          <w:name w:val="Allmänt"/>
          <w:gallery w:val="placeholder"/>
        </w:category>
        <w:types>
          <w:type w:val="bbPlcHdr"/>
        </w:types>
        <w:behaviors>
          <w:behavior w:val="content"/>
        </w:behaviors>
        <w:guid w:val="{18BE929A-BF03-4BBF-8516-2EF2346CE96F}"/>
      </w:docPartPr>
      <w:docPartBody>
        <w:p w:rsidR="00B60761" w:rsidRDefault="00AC6FAA">
          <w:pPr>
            <w:pStyle w:val="29EE98FFFA934B2AA5B7C5D5CDB55B44"/>
          </w:pPr>
          <w:r>
            <w:rPr>
              <w:rStyle w:val="Platshllartext"/>
            </w:rPr>
            <w:t xml:space="preserve"> </w:t>
          </w:r>
        </w:p>
      </w:docPartBody>
    </w:docPart>
    <w:docPart>
      <w:docPartPr>
        <w:name w:val="B2828DD004D9432BAEB0CBD00D4EBDAD"/>
        <w:category>
          <w:name w:val="Allmänt"/>
          <w:gallery w:val="placeholder"/>
        </w:category>
        <w:types>
          <w:type w:val="bbPlcHdr"/>
        </w:types>
        <w:behaviors>
          <w:behavior w:val="content"/>
        </w:behaviors>
        <w:guid w:val="{D698BA64-48C2-4697-BCAE-E9F534E546CF}"/>
      </w:docPartPr>
      <w:docPartBody>
        <w:p w:rsidR="00B60761" w:rsidRDefault="00AC6FAA">
          <w:pPr>
            <w:pStyle w:val="B2828DD004D9432BAEB0CBD00D4EBDAD"/>
          </w:pPr>
          <w:r>
            <w:t xml:space="preserve"> </w:t>
          </w:r>
        </w:p>
      </w:docPartBody>
    </w:docPart>
    <w:docPart>
      <w:docPartPr>
        <w:name w:val="426106609A0445D1857399E2542082A6"/>
        <w:category>
          <w:name w:val="Allmänt"/>
          <w:gallery w:val="placeholder"/>
        </w:category>
        <w:types>
          <w:type w:val="bbPlcHdr"/>
        </w:types>
        <w:behaviors>
          <w:behavior w:val="content"/>
        </w:behaviors>
        <w:guid w:val="{16F716D3-37E9-4C8C-B7A5-3F40DED42896}"/>
      </w:docPartPr>
      <w:docPartBody>
        <w:p w:rsidR="00B60761" w:rsidRDefault="00AC6FAA">
          <w:r w:rsidRPr="004B6BC5">
            <w:rPr>
              <w:rStyle w:val="Platshllartext"/>
            </w:rPr>
            <w:t>[ange din text här]</w:t>
          </w:r>
        </w:p>
      </w:docPartBody>
    </w:docPart>
    <w:docPart>
      <w:docPartPr>
        <w:name w:val="AB598A73231843FAB28A663D43D00114"/>
        <w:category>
          <w:name w:val="Allmänt"/>
          <w:gallery w:val="placeholder"/>
        </w:category>
        <w:types>
          <w:type w:val="bbPlcHdr"/>
        </w:types>
        <w:behaviors>
          <w:behavior w:val="content"/>
        </w:behaviors>
        <w:guid w:val="{A64791A2-FDFC-4A23-90D9-CCEDDDB7DF5F}"/>
      </w:docPartPr>
      <w:docPartBody>
        <w:p w:rsidR="00B60761" w:rsidRDefault="00AC6FAA" w:rsidP="00AC6FAA">
          <w:pPr>
            <w:pStyle w:val="AB598A73231843FAB28A663D43D00114"/>
          </w:pPr>
          <w:r w:rsidRPr="005A0A93">
            <w:rPr>
              <w:rStyle w:val="Platshllartext"/>
            </w:rPr>
            <w:t>Motivering</w:t>
          </w:r>
        </w:p>
      </w:docPartBody>
    </w:docPart>
    <w:docPart>
      <w:docPartPr>
        <w:name w:val="5FCE856D9F5A42749EA5A334CFC2A1A8"/>
        <w:category>
          <w:name w:val="Allmänt"/>
          <w:gallery w:val="placeholder"/>
        </w:category>
        <w:types>
          <w:type w:val="bbPlcHdr"/>
        </w:types>
        <w:behaviors>
          <w:behavior w:val="content"/>
        </w:behaviors>
        <w:guid w:val="{9FB59ACA-D214-4FA0-80D1-86CC33855075}"/>
      </w:docPartPr>
      <w:docPartBody>
        <w:p w:rsidR="00B60761" w:rsidRDefault="00EF0BE3">
          <w:r>
            <w:t xml:space="preserve"> </w:t>
          </w:r>
        </w:p>
      </w:docPartBody>
    </w:docPart>
    <w:docPart>
      <w:docPartPr>
        <w:name w:val="DEDD513B5281404DA4DB8EEE38A1196D"/>
        <w:category>
          <w:name w:val="Allmänt"/>
          <w:gallery w:val="placeholder"/>
        </w:category>
        <w:types>
          <w:type w:val="bbPlcHdr"/>
        </w:types>
        <w:behaviors>
          <w:behavior w:val="content"/>
        </w:behaviors>
        <w:guid w:val="{0A02AB31-E0BF-4954-8A0F-E4F63D730795}"/>
      </w:docPartPr>
      <w:docPartBody>
        <w:p w:rsidR="0003229E" w:rsidRDefault="00EF0BE3">
          <w:r>
            <w:t xml:space="preserve"> </w:t>
          </w:r>
        </w:p>
      </w:docPartBody>
    </w:docPart>
    <w:docPart>
      <w:docPartPr>
        <w:name w:val="C19A6B2FADA148F8AAEFB795FB7156D2"/>
        <w:category>
          <w:name w:val="Allmänt"/>
          <w:gallery w:val="placeholder"/>
        </w:category>
        <w:types>
          <w:type w:val="bbPlcHdr"/>
        </w:types>
        <w:behaviors>
          <w:behavior w:val="content"/>
        </w:behaviors>
        <w:guid w:val="{81DE5567-3FDC-4C63-83B7-2E208B0C71B4}"/>
      </w:docPartPr>
      <w:docPartBody>
        <w:p w:rsidR="0003229E" w:rsidRDefault="00EF0BE3" w:rsidP="00EF0BE3">
          <w:pPr>
            <w:pStyle w:val="C19A6B2FADA148F8AAEFB795FB7156D2"/>
          </w:pPr>
          <w:r w:rsidRPr="009B4005">
            <w:rPr>
              <w:rStyle w:val="Platshllartext"/>
            </w:rPr>
            <w:t xml:space="preserve"> </w:t>
          </w:r>
        </w:p>
      </w:docPartBody>
    </w:docPart>
    <w:docPart>
      <w:docPartPr>
        <w:name w:val="17B1CC0B47A2406A959C710C0D6F2A0D"/>
        <w:category>
          <w:name w:val="Allmänt"/>
          <w:gallery w:val="placeholder"/>
        </w:category>
        <w:types>
          <w:type w:val="bbPlcHdr"/>
        </w:types>
        <w:behaviors>
          <w:behavior w:val="content"/>
        </w:behaviors>
        <w:guid w:val="{075E65A4-43CC-406C-8799-409CBC3A1E27}"/>
      </w:docPartPr>
      <w:docPartBody>
        <w:p w:rsidR="00000000" w:rsidRDefault="00032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A"/>
    <w:rsid w:val="0003229E"/>
    <w:rsid w:val="005A1004"/>
    <w:rsid w:val="00AC6FAA"/>
    <w:rsid w:val="00B60761"/>
    <w:rsid w:val="00EF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BE3"/>
    <w:rPr>
      <w:color w:val="F4B083" w:themeColor="accent2" w:themeTint="99"/>
    </w:rPr>
  </w:style>
  <w:style w:type="paragraph" w:customStyle="1" w:styleId="5A428C30D49444E8944758B8D6ADB171">
    <w:name w:val="5A428C30D49444E8944758B8D6ADB171"/>
  </w:style>
  <w:style w:type="paragraph" w:customStyle="1" w:styleId="20792E008DF545D0A662D3007BD05FB7">
    <w:name w:val="20792E008DF545D0A662D3007BD05FB7"/>
  </w:style>
  <w:style w:type="paragraph" w:customStyle="1" w:styleId="69434A63DAEB4A4D928BE3857A9787BB">
    <w:name w:val="69434A63DAEB4A4D928BE3857A9787BB"/>
  </w:style>
  <w:style w:type="paragraph" w:customStyle="1" w:styleId="32E04246793A427591AA0EC03B950316">
    <w:name w:val="32E04246793A427591AA0EC03B950316"/>
  </w:style>
  <w:style w:type="paragraph" w:customStyle="1" w:styleId="29EE98FFFA934B2AA5B7C5D5CDB55B44">
    <w:name w:val="29EE98FFFA934B2AA5B7C5D5CDB55B44"/>
  </w:style>
  <w:style w:type="paragraph" w:customStyle="1" w:styleId="B2828DD004D9432BAEB0CBD00D4EBDAD">
    <w:name w:val="B2828DD004D9432BAEB0CBD00D4EBDAD"/>
  </w:style>
  <w:style w:type="paragraph" w:customStyle="1" w:styleId="AB598A73231843FAB28A663D43D00114">
    <w:name w:val="AB598A73231843FAB28A663D43D00114"/>
    <w:rsid w:val="00AC6FAA"/>
  </w:style>
  <w:style w:type="paragraph" w:customStyle="1" w:styleId="C19A6B2FADA148F8AAEFB795FB7156D2">
    <w:name w:val="C19A6B2FADA148F8AAEFB795FB7156D2"/>
    <w:rsid w:val="00EF0B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CD28F-36B5-4DE3-AD5C-35EBED7ACA83}"/>
</file>

<file path=customXml/itemProps2.xml><?xml version="1.0" encoding="utf-8"?>
<ds:datastoreItem xmlns:ds="http://schemas.openxmlformats.org/officeDocument/2006/customXml" ds:itemID="{A6959569-2A33-4494-BFFB-B121FAE12610}"/>
</file>

<file path=customXml/itemProps3.xml><?xml version="1.0" encoding="utf-8"?>
<ds:datastoreItem xmlns:ds="http://schemas.openxmlformats.org/officeDocument/2006/customXml" ds:itemID="{C39AA43A-EB82-47AA-8795-4E2A0CD5FD61}"/>
</file>

<file path=docProps/app.xml><?xml version="1.0" encoding="utf-8"?>
<Properties xmlns="http://schemas.openxmlformats.org/officeDocument/2006/extended-properties" xmlns:vt="http://schemas.openxmlformats.org/officeDocument/2006/docPropsVTypes">
  <Template>Normal</Template>
  <TotalTime>40</TotalTime>
  <Pages>31</Pages>
  <Words>13391</Words>
  <Characters>77668</Characters>
  <Application>Microsoft Office Word</Application>
  <DocSecurity>0</DocSecurity>
  <Lines>1252</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90747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