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17D29" w:rsidRDefault="006E04A4">
      <w:pPr>
        <w:pStyle w:val="Dokumentbeteckning"/>
        <w:rPr>
          <w:u w:val="single"/>
        </w:rPr>
      </w:pPr>
      <w:r w:rsidRPr="00E17D29">
        <w:fldChar w:fldCharType="begin" w:fldLock="1"/>
      </w:r>
      <w:r w:rsidRPr="00E17D29">
        <w:instrText xml:space="preserve"> DOCPROPERTY "DocumentYear" </w:instrText>
      </w:r>
      <w:r w:rsidRPr="00E17D29">
        <w:fldChar w:fldCharType="separate"/>
      </w:r>
      <w:r w:rsidR="005C1A98" w:rsidRPr="00E17D29">
        <w:t>2010/11</w:t>
      </w:r>
      <w:r w:rsidRPr="00E17D29">
        <w:fldChar w:fldCharType="end"/>
      </w:r>
      <w:r w:rsidRPr="00E17D29">
        <w:t>:</w:t>
      </w:r>
      <w:r w:rsidRPr="00E17D29">
        <w:fldChar w:fldCharType="begin" w:fldLock="1"/>
      </w:r>
      <w:r w:rsidRPr="00E17D29">
        <w:instrText xml:space="preserve"> DOCPROPERTY "DocumentNumber" </w:instrText>
      </w:r>
      <w:r w:rsidRPr="00E17D29">
        <w:fldChar w:fldCharType="separate"/>
      </w:r>
      <w:r w:rsidR="005C1A98" w:rsidRPr="00E17D29">
        <w:t>88</w:t>
      </w:r>
      <w:r w:rsidRPr="00E17D29">
        <w:fldChar w:fldCharType="end"/>
      </w:r>
    </w:p>
    <w:p w:rsidR="006E04A4" w:rsidRPr="00E17D29" w:rsidRDefault="006E04A4">
      <w:pPr>
        <w:pStyle w:val="Datum"/>
        <w:outlineLvl w:val="0"/>
      </w:pPr>
      <w:r w:rsidRPr="00E17D29">
        <w:fldChar w:fldCharType="begin" w:fldLock="1"/>
      </w:r>
      <w:r w:rsidRPr="00E17D29">
        <w:instrText xml:space="preserve"> DOCPROPERTY "DocumentDate" </w:instrText>
      </w:r>
      <w:r w:rsidRPr="00E17D29">
        <w:fldChar w:fldCharType="separate"/>
      </w:r>
      <w:r w:rsidR="005C1A98" w:rsidRPr="00E17D29">
        <w:t>Torsdagen den 14 april 2011</w:t>
      </w:r>
      <w:r w:rsidRPr="00E17D29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17D29" w:rsidTr="00604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17D29" w:rsidRDefault="00A64C32">
            <w:pPr>
              <w:pStyle w:val="Plenum"/>
              <w:tabs>
                <w:tab w:val="clear" w:pos="1418"/>
              </w:tabs>
            </w:pPr>
            <w:r w:rsidRPr="00E17D29">
              <w:t>Kl.</w:t>
            </w:r>
          </w:p>
        </w:tc>
        <w:tc>
          <w:tcPr>
            <w:tcW w:w="851" w:type="dxa"/>
          </w:tcPr>
          <w:p w:rsidR="006E04A4" w:rsidRPr="00E17D29" w:rsidRDefault="00A64C3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17D29">
              <w:t>12.00</w:t>
            </w:r>
          </w:p>
        </w:tc>
        <w:tc>
          <w:tcPr>
            <w:tcW w:w="397" w:type="dxa"/>
          </w:tcPr>
          <w:p w:rsidR="006E04A4" w:rsidRPr="00E17D2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17D29" w:rsidRDefault="00A64C32">
            <w:pPr>
              <w:pStyle w:val="Plenum"/>
              <w:tabs>
                <w:tab w:val="clear" w:pos="1418"/>
              </w:tabs>
              <w:ind w:right="1"/>
            </w:pPr>
            <w:r w:rsidRPr="00E17D29">
              <w:t>Arbetsplenum</w:t>
            </w:r>
          </w:p>
        </w:tc>
      </w:tr>
      <w:tr w:rsidR="00A64C32" w:rsidRPr="00E17D29" w:rsidTr="00604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64C32" w:rsidRPr="00E17D29" w:rsidRDefault="00A64C3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64C32" w:rsidRPr="00E17D29" w:rsidRDefault="00A64C32">
            <w:pPr>
              <w:pStyle w:val="Plenum"/>
              <w:tabs>
                <w:tab w:val="clear" w:pos="1418"/>
              </w:tabs>
              <w:jc w:val="right"/>
            </w:pPr>
            <w:r w:rsidRPr="00E17D29">
              <w:t>14.00</w:t>
            </w:r>
          </w:p>
        </w:tc>
        <w:tc>
          <w:tcPr>
            <w:tcW w:w="397" w:type="dxa"/>
          </w:tcPr>
          <w:p w:rsidR="00A64C32" w:rsidRPr="00E17D29" w:rsidRDefault="00A64C3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64C32" w:rsidRPr="00E17D29" w:rsidRDefault="00A64C32">
            <w:pPr>
              <w:pStyle w:val="Plenum"/>
              <w:tabs>
                <w:tab w:val="clear" w:pos="1418"/>
              </w:tabs>
              <w:ind w:right="1"/>
            </w:pPr>
            <w:r w:rsidRPr="00E17D29">
              <w:t>Frågestund</w:t>
            </w:r>
          </w:p>
        </w:tc>
      </w:tr>
      <w:tr w:rsidR="00A64C32" w:rsidRPr="00E17D29" w:rsidTr="00604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64C32" w:rsidRPr="00E17D29" w:rsidRDefault="00A64C3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64C32" w:rsidRPr="00E17D29" w:rsidRDefault="00A64C32">
            <w:pPr>
              <w:pStyle w:val="Plenum"/>
              <w:tabs>
                <w:tab w:val="clear" w:pos="1418"/>
              </w:tabs>
              <w:jc w:val="right"/>
            </w:pPr>
            <w:r w:rsidRPr="00E17D29">
              <w:t>16.00</w:t>
            </w:r>
          </w:p>
        </w:tc>
        <w:tc>
          <w:tcPr>
            <w:tcW w:w="397" w:type="dxa"/>
          </w:tcPr>
          <w:p w:rsidR="00A64C32" w:rsidRPr="00E17D29" w:rsidRDefault="00A64C3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64C32" w:rsidRPr="00E17D29" w:rsidRDefault="00A64C32">
            <w:pPr>
              <w:pStyle w:val="Plenum"/>
              <w:tabs>
                <w:tab w:val="clear" w:pos="1418"/>
              </w:tabs>
              <w:ind w:right="1"/>
            </w:pPr>
            <w:r w:rsidRPr="00E17D29">
              <w:t>Votering</w:t>
            </w:r>
          </w:p>
        </w:tc>
      </w:tr>
    </w:tbl>
    <w:p w:rsidR="006E04A4" w:rsidRPr="00E17D29" w:rsidRDefault="006E04A4">
      <w:pPr>
        <w:pStyle w:val="StreckLngt"/>
      </w:pPr>
      <w:r w:rsidRPr="00E17D29">
        <w:tab/>
      </w:r>
    </w:p>
    <w:p w:rsidR="00A930D4" w:rsidRPr="00E17D29" w:rsidRDefault="00553E40" w:rsidP="003675A0">
      <w:pPr>
        <w:pStyle w:val="Blankrad"/>
      </w:pPr>
      <w:r w:rsidRPr="00E17D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30D4" w:rsidRPr="00E17D29" w:rsidTr="00E236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30D4" w:rsidRPr="00E17D29" w:rsidRDefault="00A930D4" w:rsidP="00E23680">
            <w:pPr>
              <w:pStyle w:val="HuvudrubrikFlisteNr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HuvudrubrikEnsam"/>
            </w:pPr>
            <w:r w:rsidRPr="00E17D29">
              <w:t>Justering av protokoll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HuvudrubrikKolumn3"/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Protokollet från sammanträdet fredagen den 8 april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</w:p>
        </w:tc>
      </w:tr>
    </w:tbl>
    <w:p w:rsidR="00A930D4" w:rsidRPr="00E17D29" w:rsidRDefault="00553E40" w:rsidP="003675A0">
      <w:pPr>
        <w:pStyle w:val="Blankrad"/>
      </w:pPr>
      <w:r w:rsidRPr="00E17D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30D4" w:rsidRPr="00E17D29" w:rsidTr="00E236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30D4" w:rsidRPr="00E17D29" w:rsidRDefault="00A930D4" w:rsidP="00E23680">
            <w:pPr>
              <w:pStyle w:val="HuvudrubrikFlisteNr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HuvudrubrikEnsam"/>
            </w:pPr>
            <w:r w:rsidRPr="00E17D29">
              <w:t>Anmälan om återtagande av plats i riksdagen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HuvudrubrikKolumn3"/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Julia Kronlid (SD) fr.o.m. den 18 april</w:t>
            </w:r>
          </w:p>
          <w:p w:rsidR="00A930D4" w:rsidRPr="00E17D29" w:rsidRDefault="00A930D4" w:rsidP="00E23680">
            <w:r w:rsidRPr="00E17D29">
              <w:t>Därmed upphör Stellan Bojeruds (SD) uppdrag som ersättare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</w:p>
        </w:tc>
      </w:tr>
    </w:tbl>
    <w:p w:rsidR="00A930D4" w:rsidRPr="00E17D29" w:rsidRDefault="00553E40" w:rsidP="003675A0">
      <w:pPr>
        <w:pStyle w:val="Blankrad"/>
      </w:pPr>
      <w:r w:rsidRPr="00E17D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30D4" w:rsidRPr="00E17D29" w:rsidTr="00E236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30D4" w:rsidRPr="00E17D29" w:rsidRDefault="00A930D4" w:rsidP="00E23680">
            <w:pPr>
              <w:pStyle w:val="HuvudrubrikFlisteNr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HuvudrubrikEnsam"/>
            </w:pPr>
            <w:r w:rsidRPr="00E17D29">
              <w:t>Avsägelse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HuvudrubrikKolumn3"/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Håkan Juholt (S) som suppleant i Utrikesnämnden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</w:p>
        </w:tc>
      </w:tr>
    </w:tbl>
    <w:p w:rsidR="00A930D4" w:rsidRPr="00E17D29" w:rsidRDefault="00553E40" w:rsidP="003675A0">
      <w:pPr>
        <w:pStyle w:val="Blankrad"/>
      </w:pPr>
      <w:r w:rsidRPr="00E17D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30D4" w:rsidRPr="00E17D29" w:rsidTr="00E236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30D4" w:rsidRPr="00E17D29" w:rsidRDefault="00A930D4" w:rsidP="00E23680">
            <w:pPr>
              <w:pStyle w:val="HuvudrubrikFlisteNr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HuvudrubrikEnsam"/>
            </w:pPr>
            <w:r w:rsidRPr="00E17D29">
              <w:t>Anmälan om kompletteringsval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HuvudrubrikKolumn3"/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Håkan Juholt (S) som ledamot i Utrikesnämnden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Peter Hultqvist (S) som suppleant i Utrikesnämnden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</w:p>
        </w:tc>
      </w:tr>
    </w:tbl>
    <w:p w:rsidR="00A930D4" w:rsidRPr="00E17D29" w:rsidRDefault="00553E40" w:rsidP="003675A0">
      <w:pPr>
        <w:pStyle w:val="Blankrad"/>
      </w:pPr>
      <w:r w:rsidRPr="00E17D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30D4" w:rsidRPr="00E17D29" w:rsidTr="00E236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30D4" w:rsidRPr="00E17D29" w:rsidRDefault="00A930D4" w:rsidP="00E23680">
            <w:pPr>
              <w:pStyle w:val="HuvudrubrikFlisteNr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HuvudrubrikEnsam"/>
            </w:pPr>
            <w:r w:rsidRPr="00E17D29">
              <w:t>Anmälan om ordförande i utskott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HuvudrubrikKolumn3"/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Peter Hultqvist (S) som ordförande i försvarsutskottet fr.o.m. den 12 april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</w:p>
        </w:tc>
      </w:tr>
    </w:tbl>
    <w:p w:rsidR="00A930D4" w:rsidRPr="00E17D29" w:rsidRDefault="00553E40" w:rsidP="003675A0">
      <w:pPr>
        <w:pStyle w:val="Blankrad"/>
      </w:pPr>
      <w:r w:rsidRPr="00E17D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30D4" w:rsidRPr="00E17D29" w:rsidTr="00E236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30D4" w:rsidRPr="00E17D29" w:rsidRDefault="00A930D4" w:rsidP="00E23680">
            <w:pPr>
              <w:pStyle w:val="HuvudrubrikFlisteNr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HuvudrubrikEnsam"/>
            </w:pPr>
            <w:r w:rsidRPr="00E17D29">
              <w:t>Meddelande om namnändring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HuvudrubrikKolumn3"/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Linda Andersson (M) byter namn till Linda Arvidsson Wemmert fr.o.m. den 30 april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</w:p>
        </w:tc>
      </w:tr>
    </w:tbl>
    <w:p w:rsidR="00A930D4" w:rsidRPr="00E17D29" w:rsidRDefault="00553E40" w:rsidP="003675A0">
      <w:pPr>
        <w:pStyle w:val="Blankrad"/>
      </w:pPr>
      <w:r w:rsidRPr="00E17D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30D4" w:rsidRPr="00E17D29" w:rsidTr="00E236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30D4" w:rsidRPr="00E17D29" w:rsidRDefault="00A930D4" w:rsidP="00E23680">
            <w:pPr>
              <w:pStyle w:val="HuvudrubrikFlisteNr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Huvudrubrik"/>
            </w:pPr>
            <w:bookmarkStart w:id="1" w:name="Start_HänvisningTillUtskott"/>
            <w:bookmarkEnd w:id="1"/>
            <w:r w:rsidRPr="00E17D29">
              <w:t>Ärenden för hänvisning till utskott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HuvudrubrikKolumn3"/>
            </w:pPr>
            <w:r w:rsidRPr="00E17D29">
              <w:t>Förslag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renderubrik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renderubrik"/>
            </w:pPr>
            <w:r w:rsidRPr="00E17D29">
              <w:t>Propositioner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renderubrik"/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2010/11:99 Vårändringsbudget för 2011</w:t>
            </w:r>
          </w:p>
          <w:p w:rsidR="006726C5" w:rsidRPr="00E17D29" w:rsidRDefault="006726C5" w:rsidP="00E23680">
            <w:r w:rsidRPr="00E17D29">
              <w:rPr>
                <w:i/>
              </w:rPr>
              <w:t xml:space="preserve">Talmannen föreslår att motionstiden för denna proposition förlängs till </w:t>
            </w:r>
            <w:r w:rsidR="00A719C7" w:rsidRPr="00E17D29">
              <w:rPr>
                <w:i/>
              </w:rPr>
              <w:t xml:space="preserve">onsdagen </w:t>
            </w:r>
            <w:r w:rsidRPr="00E17D29">
              <w:rPr>
                <w:i/>
              </w:rPr>
              <w:t xml:space="preserve">den </w:t>
            </w:r>
            <w:r w:rsidR="00A719C7" w:rsidRPr="00E17D29">
              <w:rPr>
                <w:i/>
              </w:rPr>
              <w:t>4 maj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FiU</w:t>
            </w:r>
          </w:p>
          <w:p w:rsidR="00BE3960" w:rsidRPr="00E17D29" w:rsidRDefault="00BE3960" w:rsidP="00E23680">
            <w:pPr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2010/11:100 2011 års ekonomiska vårproposition</w:t>
            </w:r>
          </w:p>
          <w:p w:rsidR="005D2084" w:rsidRPr="00E17D29" w:rsidRDefault="005D2084" w:rsidP="005D2084">
            <w:r w:rsidRPr="00E17D29">
              <w:t>Förslagspunkt 1</w:t>
            </w:r>
          </w:p>
          <w:p w:rsidR="005D2084" w:rsidRPr="00E17D29" w:rsidRDefault="005D2084" w:rsidP="00E23680">
            <w:r w:rsidRPr="00E17D29">
              <w:t>Förslagspunkt 2-11</w:t>
            </w:r>
          </w:p>
          <w:p w:rsidR="0047125A" w:rsidRPr="00E17D29" w:rsidRDefault="0047125A" w:rsidP="00E23680">
            <w:r w:rsidRPr="00E17D29">
              <w:rPr>
                <w:i/>
              </w:rPr>
              <w:t>Talmannen föreslår att motionstiden för denna proposition förlängs till onsdagen den 4 maj</w:t>
            </w:r>
          </w:p>
        </w:tc>
        <w:tc>
          <w:tcPr>
            <w:tcW w:w="2481" w:type="dxa"/>
          </w:tcPr>
          <w:p w:rsidR="005F0CA1" w:rsidRPr="00E17D29" w:rsidRDefault="005F0CA1" w:rsidP="00E23680">
            <w:pPr>
              <w:rPr>
                <w:spacing w:val="-4"/>
              </w:rPr>
            </w:pPr>
          </w:p>
          <w:p w:rsidR="005D2084" w:rsidRPr="00E17D29" w:rsidRDefault="005D208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FiU</w:t>
            </w:r>
          </w:p>
          <w:p w:rsidR="005D2084" w:rsidRPr="00E17D29" w:rsidRDefault="005D208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KU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2010/11:109 Ändringar av insättningsgarantin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FiU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2010/11:112 Genomförande av direktiv om överföring av krigsmateriel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UU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2010/11:113 Ökad flexibilitet och förbättrad återbetalning inom studiestödssystemet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UbU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renderubrik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renderubrik"/>
            </w:pPr>
            <w:r w:rsidRPr="00E17D29">
              <w:t>Skrivelser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renderubrik"/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2010/11:102 Utvecklingen inom den kommunala sektorn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FiU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2010/11:108 Redovisning av skatteutgifter 2011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SkU</w:t>
            </w:r>
          </w:p>
        </w:tc>
      </w:tr>
    </w:tbl>
    <w:p w:rsidR="00A930D4" w:rsidRPr="00E17D29" w:rsidRDefault="00553E40" w:rsidP="003675A0">
      <w:pPr>
        <w:pStyle w:val="Blankrad"/>
      </w:pPr>
      <w:r w:rsidRPr="00E17D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30D4" w:rsidRPr="00E17D29" w:rsidTr="00E236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30D4" w:rsidRPr="00E17D29" w:rsidRDefault="00A930D4" w:rsidP="00E23680">
            <w:pPr>
              <w:pStyle w:val="HuvudrubrikFlisteNr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HuvudrubrikEnsam"/>
            </w:pPr>
            <w:bookmarkStart w:id="2" w:name="Start_EUdokumentFaktapromemoria"/>
            <w:bookmarkEnd w:id="2"/>
            <w:r w:rsidRPr="00E17D2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HuvudrubrikKolumn3"/>
            </w:pPr>
            <w:r w:rsidRPr="00E17D29">
              <w:t>Ansvarigt utskott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2010/11:FPM90 Meddelande om utvärdering av EU:s återtagandeavtal</w:t>
            </w:r>
            <w:r w:rsidRPr="00E17D29">
              <w:rPr>
                <w:i/>
              </w:rPr>
              <w:t xml:space="preserve"> KOM(2011)76</w:t>
            </w:r>
          </w:p>
        </w:tc>
        <w:tc>
          <w:tcPr>
            <w:tcW w:w="2481" w:type="dxa"/>
          </w:tcPr>
          <w:p w:rsidR="00A930D4" w:rsidRPr="00E17D29" w:rsidRDefault="00CF0E80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UU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2010/11:FPM92 Energieffektiviseringsplan 2011</w:t>
            </w:r>
            <w:r w:rsidRPr="00E17D29">
              <w:rPr>
                <w:i/>
              </w:rPr>
              <w:t xml:space="preserve"> KOM(2011)109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 xml:space="preserve">NU 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2010/11:FPM93 Förordning om handelspolitiska rättsakter (Trade Omnibus)</w:t>
            </w:r>
            <w:r w:rsidRPr="00E17D29">
              <w:rPr>
                <w:i/>
              </w:rPr>
              <w:t xml:space="preserve"> KOM(2011)82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 xml:space="preserve">NU </w:t>
            </w:r>
          </w:p>
        </w:tc>
      </w:tr>
    </w:tbl>
    <w:p w:rsidR="00A930D4" w:rsidRPr="00E17D29" w:rsidRDefault="00553E40" w:rsidP="003675A0">
      <w:pPr>
        <w:pStyle w:val="Blankrad"/>
      </w:pPr>
      <w:r w:rsidRPr="00E17D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30D4" w:rsidRPr="00E17D29" w:rsidTr="00E236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30D4" w:rsidRPr="00E17D29" w:rsidRDefault="00A930D4" w:rsidP="00E23680">
            <w:pPr>
              <w:pStyle w:val="HuvudrubrikFlisteNr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Huvudrubrik"/>
            </w:pPr>
            <w:bookmarkStart w:id="3" w:name="Start_Ärendenföravgörande"/>
            <w:bookmarkEnd w:id="3"/>
            <w:r w:rsidRPr="00E17D29">
              <w:t>Ärenden för avgörande kl. 16.00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HuvudrubrikKolumn3"/>
            </w:pPr>
            <w:r w:rsidRPr="00E17D29">
              <w:t>Reservationer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A930D4">
            <w:pPr>
              <w:pStyle w:val="Underrubrik"/>
            </w:pPr>
          </w:p>
        </w:tc>
        <w:tc>
          <w:tcPr>
            <w:tcW w:w="6237" w:type="dxa"/>
          </w:tcPr>
          <w:p w:rsidR="00A930D4" w:rsidRPr="00E17D29" w:rsidRDefault="00A930D4" w:rsidP="00A930D4">
            <w:pPr>
              <w:pStyle w:val="Underrubrik"/>
            </w:pPr>
            <w:r w:rsidRPr="00E17D29">
              <w:t>Tidigare slutdebatterade</w:t>
            </w:r>
          </w:p>
        </w:tc>
        <w:tc>
          <w:tcPr>
            <w:tcW w:w="2481" w:type="dxa"/>
          </w:tcPr>
          <w:p w:rsidR="00A930D4" w:rsidRPr="00E17D29" w:rsidRDefault="00A930D4" w:rsidP="00A930D4">
            <w:pPr>
              <w:pStyle w:val="Underrubrik"/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renderubrik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renderubrik"/>
            </w:pPr>
            <w:r w:rsidRPr="00E17D29">
              <w:t>Trafikutskottets betänkanden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renderubrik"/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2010/11:TU17 Infrastrukturens planering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5 res. (S,MP,V)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2010/11:TU18 Trafiksäkerhet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10 res. (S,MP,SD,V)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renderubrik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renderubrik"/>
            </w:pPr>
            <w:r w:rsidRPr="00E17D29">
              <w:t>Socialförsäkringsutskottets betänkande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renderubrik"/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2010/11:SfU10 Försäkringskassans lokala närvaro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</w:p>
        </w:tc>
      </w:tr>
    </w:tbl>
    <w:p w:rsidR="00A930D4" w:rsidRPr="00E17D29" w:rsidRDefault="00553E40" w:rsidP="003675A0">
      <w:pPr>
        <w:pStyle w:val="Blankrad"/>
      </w:pPr>
      <w:r w:rsidRPr="00E17D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30D4" w:rsidRPr="00E17D29" w:rsidTr="00E236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30D4" w:rsidRPr="00E17D29" w:rsidRDefault="00A930D4" w:rsidP="00E23680">
            <w:pPr>
              <w:pStyle w:val="HuvudrubrikFlisteNr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Huvudrubrik"/>
            </w:pPr>
            <w:bookmarkStart w:id="4" w:name="Start_Ärendenfördebattochavgörande"/>
            <w:bookmarkEnd w:id="4"/>
            <w:r w:rsidRPr="00E17D29">
              <w:t>Ärenden för debatt och avgörande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HuvudrubrikKolumn3"/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renderubrik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renderubrik"/>
            </w:pPr>
            <w:r w:rsidRPr="00E17D29">
              <w:t>Finansutskottets utlåtande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renderubrik"/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2010/11:FiU44 Grönbok om offentlig upphandling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1 res. (M,FP,C,KD)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renderubrik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renderubrik"/>
            </w:pPr>
            <w:r w:rsidRPr="00E17D29">
              <w:t>Arbetsmarknadsutskottets betänkande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renderubrik"/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2010/11:AU6 Ny lag om europeiska företagsråd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1 res. (S,MP,V)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renderubrik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renderubrik"/>
            </w:pPr>
            <w:r w:rsidRPr="00E17D29">
              <w:t>Konstitutionsutskottets betänkande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renderubrik"/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2010/11:KU27 Kommittéberättelse 2011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renderubrik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renderubrik"/>
            </w:pPr>
            <w:r w:rsidRPr="00E17D29">
              <w:t>Utbildningsutskottets betänkande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renderubrik"/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2010/11:UbU9 Vuxenutbildning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8 res. (S,MP,V)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renderubrik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renderubrik"/>
            </w:pPr>
            <w:r w:rsidRPr="00E17D29">
              <w:t>Civilutskottets betänkande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renderubrik"/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2010/11:CU18 Familjerättsliga frågor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14 res. (S,MP,SD,V)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renderubrik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renderubrik"/>
            </w:pPr>
            <w:r w:rsidRPr="00E17D29">
              <w:t>Försvarsutskottets betänkanden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renderubrik"/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2010/11:FöU5 Elkänslighet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2 res. (MP)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2010/11:FöU6 Explosiva ämnen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renderubrik"/>
            </w:pPr>
          </w:p>
        </w:tc>
        <w:tc>
          <w:tcPr>
            <w:tcW w:w="6237" w:type="dxa"/>
          </w:tcPr>
          <w:p w:rsidR="00A930D4" w:rsidRPr="00E17D29" w:rsidRDefault="00A930D4" w:rsidP="00E23680">
            <w:pPr>
              <w:pStyle w:val="renderubrik"/>
            </w:pPr>
            <w:r w:rsidRPr="00E17D29">
              <w:t>Miljö- och jordbruksutskottets betänkanden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pStyle w:val="renderubrik"/>
              <w:rPr>
                <w:spacing w:val="-4"/>
              </w:rPr>
            </w:pP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2010/11:MJU15 Kemikaliekontroll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19 res. (S,MP,V)</w:t>
            </w:r>
          </w:p>
        </w:tc>
      </w:tr>
      <w:tr w:rsidR="00A930D4" w:rsidRPr="00E17D29" w:rsidTr="00E23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0D4" w:rsidRPr="00E17D29" w:rsidRDefault="00A930D4" w:rsidP="00E23680">
            <w:pPr>
              <w:pStyle w:val="FlistaNrText"/>
            </w:pPr>
          </w:p>
        </w:tc>
        <w:tc>
          <w:tcPr>
            <w:tcW w:w="6237" w:type="dxa"/>
          </w:tcPr>
          <w:p w:rsidR="00A930D4" w:rsidRPr="00E17D29" w:rsidRDefault="00A930D4" w:rsidP="00E23680">
            <w:r w:rsidRPr="00E17D29">
              <w:t>2010/11:MJU16 Jordbrukspolitik m.m.</w:t>
            </w:r>
          </w:p>
        </w:tc>
        <w:tc>
          <w:tcPr>
            <w:tcW w:w="2481" w:type="dxa"/>
          </w:tcPr>
          <w:p w:rsidR="00A930D4" w:rsidRPr="00E17D29" w:rsidRDefault="00A930D4" w:rsidP="00E23680">
            <w:pPr>
              <w:rPr>
                <w:spacing w:val="-4"/>
              </w:rPr>
            </w:pPr>
            <w:r w:rsidRPr="00E17D29">
              <w:rPr>
                <w:spacing w:val="-4"/>
              </w:rPr>
              <w:t>11 res. (S,MP,V)</w:t>
            </w:r>
          </w:p>
        </w:tc>
      </w:tr>
    </w:tbl>
    <w:p w:rsidR="00A930D4" w:rsidRPr="00E17D29" w:rsidRDefault="00553E40" w:rsidP="003675A0">
      <w:pPr>
        <w:pStyle w:val="Blankrad"/>
      </w:pPr>
      <w:r w:rsidRPr="00E17D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3E40" w:rsidRPr="00E17D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3E40" w:rsidRPr="00E17D29" w:rsidRDefault="00553E40" w:rsidP="00E23680">
            <w:pPr>
              <w:pStyle w:val="HuvudrubrikFlisteNr"/>
            </w:pPr>
          </w:p>
        </w:tc>
        <w:tc>
          <w:tcPr>
            <w:tcW w:w="6237" w:type="dxa"/>
          </w:tcPr>
          <w:p w:rsidR="00553E40" w:rsidRPr="00E17D29" w:rsidRDefault="00553E40">
            <w:pPr>
              <w:pStyle w:val="HuvudrubrikEnsam"/>
            </w:pPr>
            <w:bookmarkStart w:id="5" w:name="TypRubrik"/>
            <w:bookmarkEnd w:id="5"/>
            <w:r w:rsidRPr="00E17D29">
              <w:t>Frågestund kl. 14.00</w:t>
            </w:r>
          </w:p>
        </w:tc>
        <w:tc>
          <w:tcPr>
            <w:tcW w:w="2481" w:type="dxa"/>
          </w:tcPr>
          <w:p w:rsidR="00553E40" w:rsidRPr="00E17D29" w:rsidRDefault="00553E40" w:rsidP="00E23680">
            <w:pPr>
              <w:pStyle w:val="HuvudrubrikKolumn3"/>
            </w:pPr>
          </w:p>
        </w:tc>
      </w:tr>
      <w:tr w:rsidR="00553E40" w:rsidRPr="00E17D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E40" w:rsidRPr="00E17D29" w:rsidRDefault="00553E40" w:rsidP="00553E40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553E40" w:rsidRPr="00E17D29" w:rsidRDefault="00553E40">
            <w:r w:rsidRPr="00E17D29">
              <w:t>Frågor besvaras av:</w:t>
            </w:r>
          </w:p>
          <w:p w:rsidR="00553E40" w:rsidRPr="00E17D29" w:rsidRDefault="00553E40">
            <w:r w:rsidRPr="00E17D29">
              <w:t>Utbildningsminister Jan Björklund (FP)</w:t>
            </w:r>
          </w:p>
          <w:p w:rsidR="00553E40" w:rsidRPr="00E17D29" w:rsidRDefault="00553E40">
            <w:r w:rsidRPr="00E17D29">
              <w:t>Socialminister Göran Hägglund (KD)</w:t>
            </w:r>
          </w:p>
          <w:p w:rsidR="00553E40" w:rsidRPr="00E17D29" w:rsidRDefault="00553E40">
            <w:r w:rsidRPr="00E17D29">
              <w:t>Miljöminister Andreas Carlgren (C)</w:t>
            </w:r>
          </w:p>
          <w:p w:rsidR="00553E40" w:rsidRPr="00E17D29" w:rsidRDefault="00553E40">
            <w:r w:rsidRPr="00E17D29">
              <w:t>Kultur- och idrottsminister Lena Adelsohn Liljeroth (M)</w:t>
            </w:r>
          </w:p>
          <w:p w:rsidR="00553E40" w:rsidRPr="00E17D29" w:rsidRDefault="00553E40">
            <w:r w:rsidRPr="00E17D29">
              <w:t>Statsrådet Peter Norman (M)</w:t>
            </w:r>
          </w:p>
        </w:tc>
        <w:tc>
          <w:tcPr>
            <w:tcW w:w="2481" w:type="dxa"/>
          </w:tcPr>
          <w:p w:rsidR="00553E40" w:rsidRPr="00E17D29" w:rsidRDefault="00553E40">
            <w:pPr>
              <w:rPr>
                <w:spacing w:val="-4"/>
              </w:rPr>
            </w:pPr>
          </w:p>
        </w:tc>
      </w:tr>
    </w:tbl>
    <w:p w:rsidR="00553E40" w:rsidRPr="00E17D29" w:rsidRDefault="00553E40" w:rsidP="003675A0">
      <w:pPr>
        <w:pStyle w:val="Blankrad"/>
      </w:pPr>
      <w:r w:rsidRPr="00E17D29">
        <w:t>     </w:t>
      </w:r>
    </w:p>
    <w:p w:rsidR="00AC4205" w:rsidRPr="00E17D29" w:rsidRDefault="00553E40" w:rsidP="003675A0">
      <w:pPr>
        <w:pStyle w:val="Blankrad"/>
      </w:pPr>
      <w:bookmarkStart w:id="7" w:name="Start"/>
      <w:bookmarkEnd w:id="7"/>
      <w:r w:rsidRPr="00E17D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17D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17D2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17D29" w:rsidRDefault="006E04A4" w:rsidP="00D016E9">
            <w:pPr>
              <w:pStyle w:val="StreckMitten"/>
            </w:pPr>
            <w:r w:rsidRPr="00E17D29">
              <w:tab/>
            </w:r>
            <w:r w:rsidRPr="00E17D29">
              <w:tab/>
            </w:r>
          </w:p>
        </w:tc>
      </w:tr>
    </w:tbl>
    <w:p w:rsidR="006E04A4" w:rsidRPr="00E17D29" w:rsidRDefault="006E04A4" w:rsidP="003675A0">
      <w:pPr>
        <w:pStyle w:val="Blankrad"/>
      </w:pPr>
    </w:p>
    <w:sectPr w:rsidR="006E04A4" w:rsidRPr="00E17D2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680" w:rsidRPr="00E17D29" w:rsidRDefault="00E23680">
      <w:r w:rsidRPr="00E17D29">
        <w:separator/>
      </w:r>
    </w:p>
  </w:endnote>
  <w:endnote w:type="continuationSeparator" w:id="0">
    <w:p w:rsidR="00E23680" w:rsidRPr="00E17D29" w:rsidRDefault="00E23680">
      <w:r w:rsidRPr="00E17D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CA1" w:rsidRPr="00E17D29" w:rsidRDefault="005F0CA1">
    <w:pPr>
      <w:pStyle w:val="Sidhuvud"/>
      <w:jc w:val="center"/>
    </w:pPr>
    <w:r w:rsidRPr="00E17D29">
      <w:fldChar w:fldCharType="begin" w:fldLock="1"/>
    </w:r>
    <w:r w:rsidRPr="00E17D29">
      <w:instrText xml:space="preserve"> PAGE </w:instrText>
    </w:r>
    <w:r w:rsidRPr="00E17D29">
      <w:fldChar w:fldCharType="separate"/>
    </w:r>
    <w:r w:rsidRPr="00E17D29">
      <w:t>2</w:t>
    </w:r>
    <w:r w:rsidRPr="00E17D29">
      <w:fldChar w:fldCharType="end"/>
    </w:r>
    <w:r w:rsidRPr="00E17D29">
      <w:t xml:space="preserve"> (</w:t>
    </w:r>
    <w:r w:rsidRPr="00E17D29">
      <w:fldChar w:fldCharType="begin" w:fldLock="1"/>
    </w:r>
    <w:r w:rsidRPr="00E17D29">
      <w:instrText xml:space="preserve"> NUMPAGES </w:instrText>
    </w:r>
    <w:r w:rsidRPr="00E17D29">
      <w:fldChar w:fldCharType="separate"/>
    </w:r>
    <w:r w:rsidRPr="00E17D29">
      <w:t>3</w:t>
    </w:r>
    <w:r w:rsidRPr="00E17D29">
      <w:fldChar w:fldCharType="end"/>
    </w:r>
    <w:r w:rsidRPr="00E17D29">
      <w:t>)</w:t>
    </w:r>
  </w:p>
  <w:p w:rsidR="005F0CA1" w:rsidRPr="00E17D29" w:rsidRDefault="005F0C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CA1" w:rsidRPr="00E17D29" w:rsidRDefault="005F0CA1">
    <w:pPr>
      <w:pStyle w:val="Sidhuvud"/>
      <w:jc w:val="center"/>
    </w:pPr>
    <w:r w:rsidRPr="00E17D29">
      <w:fldChar w:fldCharType="begin" w:fldLock="1"/>
    </w:r>
    <w:r w:rsidRPr="00E17D29">
      <w:instrText xml:space="preserve"> PAGE </w:instrText>
    </w:r>
    <w:r w:rsidRPr="00E17D29">
      <w:fldChar w:fldCharType="separate"/>
    </w:r>
    <w:r w:rsidRPr="00E17D29">
      <w:t>1</w:t>
    </w:r>
    <w:r w:rsidRPr="00E17D29">
      <w:fldChar w:fldCharType="end"/>
    </w:r>
    <w:r w:rsidRPr="00E17D29">
      <w:t xml:space="preserve"> (</w:t>
    </w:r>
    <w:r w:rsidRPr="00E17D29">
      <w:fldChar w:fldCharType="begin" w:fldLock="1"/>
    </w:r>
    <w:r w:rsidRPr="00E17D29">
      <w:instrText xml:space="preserve"> NUMPAGES </w:instrText>
    </w:r>
    <w:r w:rsidRPr="00E17D29">
      <w:fldChar w:fldCharType="separate"/>
    </w:r>
    <w:r w:rsidRPr="00E17D29">
      <w:t>3</w:t>
    </w:r>
    <w:r w:rsidRPr="00E17D29">
      <w:fldChar w:fldCharType="end"/>
    </w:r>
    <w:r w:rsidRPr="00E17D29">
      <w:t>)</w:t>
    </w:r>
  </w:p>
  <w:p w:rsidR="005F0CA1" w:rsidRPr="00E17D29" w:rsidRDefault="005F0C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680" w:rsidRPr="00E17D29" w:rsidRDefault="00E23680">
      <w:r w:rsidRPr="00E17D29">
        <w:separator/>
      </w:r>
    </w:p>
  </w:footnote>
  <w:footnote w:type="continuationSeparator" w:id="0">
    <w:p w:rsidR="00E23680" w:rsidRPr="00E17D29" w:rsidRDefault="00E23680">
      <w:r w:rsidRPr="00E17D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CA1" w:rsidRPr="00E17D29" w:rsidRDefault="005F0CA1">
    <w:pPr>
      <w:pStyle w:val="Sidhuvud"/>
      <w:tabs>
        <w:tab w:val="clear" w:pos="4536"/>
      </w:tabs>
    </w:pPr>
    <w:r w:rsidRPr="00E17D29">
      <w:fldChar w:fldCharType="begin" w:fldLock="1"/>
    </w:r>
    <w:r w:rsidRPr="00E17D29">
      <w:instrText xml:space="preserve"> DOCPROPERTY "DocumentDate" </w:instrText>
    </w:r>
    <w:r w:rsidRPr="00E17D29">
      <w:fldChar w:fldCharType="separate"/>
    </w:r>
    <w:r w:rsidRPr="00E17D29">
      <w:t>Torsdagen den 14 april 2011</w:t>
    </w:r>
    <w:r w:rsidRPr="00E17D29">
      <w:fldChar w:fldCharType="end"/>
    </w:r>
    <w:r w:rsidRPr="00E17D29">
      <w:tab/>
    </w:r>
  </w:p>
  <w:p w:rsidR="005F0CA1" w:rsidRPr="00E17D29" w:rsidRDefault="005F0CA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17D29">
      <w:rPr>
        <w:sz w:val="12"/>
      </w:rPr>
      <w:tab/>
    </w:r>
  </w:p>
  <w:p w:rsidR="005F0CA1" w:rsidRPr="00E17D29" w:rsidRDefault="005F0CA1"/>
  <w:p w:rsidR="005F0CA1" w:rsidRPr="00E17D29" w:rsidRDefault="005F0C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CA1" w:rsidRPr="00E17D29" w:rsidRDefault="00E17D2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17D2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0CA1" w:rsidRPr="00E17D29" w:rsidRDefault="005F0CA1">
    <w:pPr>
      <w:pStyle w:val="Dokumentrubrik"/>
      <w:spacing w:after="360"/>
    </w:pPr>
    <w:r w:rsidRPr="00E17D29">
      <w:t>Föredragningslista</w:t>
    </w:r>
  </w:p>
  <w:p w:rsidR="005F0CA1" w:rsidRPr="00E17D29" w:rsidRDefault="005F0C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33122296">
    <w:abstractNumId w:val="5"/>
  </w:num>
  <w:num w:numId="2" w16cid:durableId="1407651027">
    <w:abstractNumId w:val="2"/>
  </w:num>
  <w:num w:numId="3" w16cid:durableId="568269196">
    <w:abstractNumId w:val="4"/>
  </w:num>
  <w:num w:numId="4" w16cid:durableId="961767156">
    <w:abstractNumId w:val="1"/>
  </w:num>
  <w:num w:numId="5" w16cid:durableId="1577059184">
    <w:abstractNumId w:val="0"/>
  </w:num>
  <w:num w:numId="6" w16cid:durableId="72357464">
    <w:abstractNumId w:val="3"/>
  </w:num>
  <w:num w:numId="7" w16cid:durableId="1378237214">
    <w:abstractNumId w:val="3"/>
  </w:num>
  <w:num w:numId="8" w16cid:durableId="523597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3753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17C9B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3753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1A74"/>
    <w:rsid w:val="00463440"/>
    <w:rsid w:val="0046352C"/>
    <w:rsid w:val="00464CE0"/>
    <w:rsid w:val="00465360"/>
    <w:rsid w:val="0046556D"/>
    <w:rsid w:val="0046765A"/>
    <w:rsid w:val="004679A8"/>
    <w:rsid w:val="0047125A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3E40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1A98"/>
    <w:rsid w:val="005C2FB4"/>
    <w:rsid w:val="005C507D"/>
    <w:rsid w:val="005C7F3D"/>
    <w:rsid w:val="005D15F9"/>
    <w:rsid w:val="005D2084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0CA1"/>
    <w:rsid w:val="005F1084"/>
    <w:rsid w:val="005F2E2A"/>
    <w:rsid w:val="005F5AE6"/>
    <w:rsid w:val="005F793C"/>
    <w:rsid w:val="0060198F"/>
    <w:rsid w:val="00602264"/>
    <w:rsid w:val="006025D2"/>
    <w:rsid w:val="00602C19"/>
    <w:rsid w:val="00604768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26C5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0094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8F7CA0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15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4C32"/>
    <w:rsid w:val="00A65807"/>
    <w:rsid w:val="00A65816"/>
    <w:rsid w:val="00A669E1"/>
    <w:rsid w:val="00A66CD6"/>
    <w:rsid w:val="00A67874"/>
    <w:rsid w:val="00A70B35"/>
    <w:rsid w:val="00A714C9"/>
    <w:rsid w:val="00A719C7"/>
    <w:rsid w:val="00A726A7"/>
    <w:rsid w:val="00A73D73"/>
    <w:rsid w:val="00A76381"/>
    <w:rsid w:val="00A76762"/>
    <w:rsid w:val="00A80A21"/>
    <w:rsid w:val="00A80A58"/>
    <w:rsid w:val="00A82A5D"/>
    <w:rsid w:val="00A87597"/>
    <w:rsid w:val="00A930D4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205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16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3960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20BD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0E80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D29"/>
    <w:rsid w:val="00E17E2F"/>
    <w:rsid w:val="00E20333"/>
    <w:rsid w:val="00E23680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2D7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690DDF-2834-42CE-A09D-4B6F19A5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726C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411</Words>
  <Characters>2879</Characters>
  <Application>Microsoft Office Word</Application>
  <DocSecurity>4</DocSecurity>
  <Lines>239</Lines>
  <Paragraphs>149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2011-04-13T15:47:00Z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14 april 2011</vt:lpwstr>
  </property>
  <property fmtid="{D5CDD505-2E9C-101B-9397-08002B2CF9AE}" pid="3" name="DocumentNumber">
    <vt:lpwstr>88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2011-04-14</vt:lpwstr>
  </property>
  <property fmtid="{D5CDD505-2E9C-101B-9397-08002B2CF9AE}" pid="7" name="DatumAvgörande">
    <vt:lpwstr>2011-04-14</vt:lpwstr>
  </property>
</Properties>
</file>