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E29BD315E3C44E79327628923C0A8A5"/>
        </w:placeholder>
        <w:text/>
      </w:sdtPr>
      <w:sdtEndPr/>
      <w:sdtContent>
        <w:p w:rsidRPr="009B062B" w:rsidR="00AF30DD" w:rsidP="00DA28CE" w:rsidRDefault="00AF30DD" w14:paraId="6950123D" w14:textId="77777777">
          <w:pPr>
            <w:pStyle w:val="Rubrik1"/>
            <w:spacing w:after="300"/>
          </w:pPr>
          <w:r w:rsidRPr="009B062B">
            <w:t>Förslag till riksdagsbeslut</w:t>
          </w:r>
        </w:p>
      </w:sdtContent>
    </w:sdt>
    <w:sdt>
      <w:sdtPr>
        <w:alias w:val="Yrkande 1"/>
        <w:tag w:val="5102e1c8-d8f6-4c2a-a688-00e64e679741"/>
        <w:id w:val="1797096785"/>
        <w:lock w:val="sdtLocked"/>
      </w:sdtPr>
      <w:sdtEndPr/>
      <w:sdtContent>
        <w:p w:rsidR="00FE4F98" w:rsidRDefault="00E039EF" w14:paraId="3FD8A6B8" w14:textId="77777777">
          <w:pPr>
            <w:pStyle w:val="Frslagstext"/>
          </w:pPr>
          <w:r>
            <w:t>Riksdagen ställer sig bakom det som anförs i motionen om att se över hur ett system för cykelstöd – stöd för att köpa specialutformad cykel – kan utformas och tillkännager detta för regeringen.</w:t>
          </w:r>
        </w:p>
      </w:sdtContent>
    </w:sdt>
    <w:sdt>
      <w:sdtPr>
        <w:alias w:val="Yrkande 2"/>
        <w:tag w:val="7b2e8db0-407a-4765-88e2-8c401e6d2185"/>
        <w:id w:val="-1292586687"/>
        <w:lock w:val="sdtLocked"/>
      </w:sdtPr>
      <w:sdtEndPr/>
      <w:sdtContent>
        <w:p w:rsidR="00FE4F98" w:rsidRDefault="00E039EF" w14:paraId="7580C4A5" w14:textId="77777777">
          <w:pPr>
            <w:pStyle w:val="Frslagstext"/>
          </w:pPr>
          <w:r>
            <w:t>Riksdagen ställer sig bakom det som anförs i motionen om att möjligheten att pröva, låna och hyra specialcyklar ska finnas för de som behöver 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A9B9610B5FD45FFA1149637A3DC2412"/>
        </w:placeholder>
        <w:text/>
      </w:sdtPr>
      <w:sdtEndPr/>
      <w:sdtContent>
        <w:p w:rsidRPr="00422B9E" w:rsidR="00422B9E" w:rsidP="001D0235" w:rsidRDefault="006D79C9" w14:paraId="6804EC0B" w14:textId="77777777">
          <w:pPr>
            <w:pStyle w:val="Rubrik1"/>
          </w:pPr>
          <w:r>
            <w:t>Motivering</w:t>
          </w:r>
        </w:p>
      </w:sdtContent>
    </w:sdt>
    <w:p w:rsidRPr="00F91007" w:rsidR="001D0235" w:rsidP="00F91007" w:rsidRDefault="001D0235" w14:paraId="1FE056D0" w14:textId="0A7E900E">
      <w:pPr>
        <w:pStyle w:val="Normalutanindragellerluft"/>
      </w:pPr>
      <w:r w:rsidRPr="00F91007">
        <w:t>Att fysi</w:t>
      </w:r>
      <w:r w:rsidRPr="00F91007" w:rsidR="008474B1">
        <w:t>sk</w:t>
      </w:r>
      <w:r w:rsidRPr="00F91007">
        <w:t xml:space="preserve"> aktivitet är</w:t>
      </w:r>
      <w:r w:rsidRPr="00F91007" w:rsidR="00370FAB">
        <w:t xml:space="preserve"> enormt viktigt för välmående, hälsa</w:t>
      </w:r>
      <w:r w:rsidRPr="00F91007" w:rsidR="005954E3">
        <w:t xml:space="preserve"> </w:t>
      </w:r>
      <w:r w:rsidRPr="00F91007" w:rsidR="00370FAB">
        <w:t xml:space="preserve">och </w:t>
      </w:r>
      <w:r w:rsidRPr="00F91007">
        <w:t xml:space="preserve">minskad sjuklighet </w:t>
      </w:r>
      <w:r w:rsidRPr="00F91007" w:rsidR="00370FAB">
        <w:t xml:space="preserve">har varit känt sedan länge. På senare tid har även kopplingen till den </w:t>
      </w:r>
      <w:r w:rsidRPr="00F91007">
        <w:t>kognitiva förmågan</w:t>
      </w:r>
      <w:r w:rsidRPr="00F91007" w:rsidR="008474B1">
        <w:t xml:space="preserve"> </w:t>
      </w:r>
      <w:r w:rsidRPr="00F91007" w:rsidR="00370FAB">
        <w:t>alltmer lyfts fram.</w:t>
      </w:r>
      <w:r w:rsidRPr="00F91007" w:rsidR="005954E3">
        <w:t xml:space="preserve"> </w:t>
      </w:r>
      <w:r w:rsidRPr="00F91007" w:rsidR="00B05133">
        <w:t>M</w:t>
      </w:r>
      <w:r w:rsidRPr="00F91007">
        <w:t>ycket kvar</w:t>
      </w:r>
      <w:r w:rsidRPr="00F91007" w:rsidR="008474B1">
        <w:t>står</w:t>
      </w:r>
      <w:r w:rsidRPr="00F91007" w:rsidR="005954E3">
        <w:t xml:space="preserve"> </w:t>
      </w:r>
      <w:r w:rsidRPr="00F91007" w:rsidR="00950141">
        <w:t xml:space="preserve">dessvärre </w:t>
      </w:r>
      <w:r w:rsidRPr="00F91007" w:rsidR="00276C7E">
        <w:t>till dess att</w:t>
      </w:r>
      <w:r w:rsidRPr="00F91007">
        <w:t xml:space="preserve"> samhället är utformat för att verk</w:t>
      </w:r>
      <w:r w:rsidRPr="00F91007" w:rsidR="00030D5C">
        <w:t xml:space="preserve">ligen gynna detta. Det gäller </w:t>
      </w:r>
      <w:r w:rsidRPr="00F91007" w:rsidR="00BB771C">
        <w:t>den fysiska utformningen</w:t>
      </w:r>
      <w:r w:rsidRPr="00F91007" w:rsidR="00950141">
        <w:t xml:space="preserve"> av bostadsområden</w:t>
      </w:r>
      <w:r w:rsidRPr="00F91007" w:rsidR="00BB771C">
        <w:t xml:space="preserve">, </w:t>
      </w:r>
      <w:r w:rsidRPr="00F91007" w:rsidR="00276C7E">
        <w:t>vilka trafikslag som främjas</w:t>
      </w:r>
      <w:r w:rsidRPr="00F91007" w:rsidR="00BA326B">
        <w:t xml:space="preserve">, </w:t>
      </w:r>
      <w:r w:rsidRPr="00F91007" w:rsidR="00BB771C">
        <w:t>men även hu</w:t>
      </w:r>
      <w:r w:rsidRPr="00F91007" w:rsidR="008A20C5">
        <w:t xml:space="preserve">r vården är utformad, skoldagens innehåll </w:t>
      </w:r>
      <w:r w:rsidRPr="00F91007" w:rsidR="00BB771C">
        <w:t xml:space="preserve">osv. </w:t>
      </w:r>
    </w:p>
    <w:p w:rsidR="00BB771C" w:rsidP="00BB771C" w:rsidRDefault="00BB771C" w14:paraId="7C6F23DA" w14:textId="7C126C5B">
      <w:r>
        <w:t xml:space="preserve">Det gäller även stödsystem. När man tittar på </w:t>
      </w:r>
      <w:r w:rsidR="008A20C5">
        <w:t xml:space="preserve">uppgifter om </w:t>
      </w:r>
      <w:r>
        <w:t xml:space="preserve">den fysiska hälsan hos personer med funktionsnedsättning är den betydligt </w:t>
      </w:r>
      <w:r w:rsidR="008474B1">
        <w:t>sämre än hos befolkningen i övrigt</w:t>
      </w:r>
      <w:r>
        <w:t xml:space="preserve">. </w:t>
      </w:r>
      <w:r w:rsidR="008474B1">
        <w:t xml:space="preserve">Det skiljer sig förstås åt </w:t>
      </w:r>
      <w:r>
        <w:t xml:space="preserve">beroende på </w:t>
      </w:r>
      <w:r w:rsidR="00BA326B">
        <w:t xml:space="preserve">vilken typ av </w:t>
      </w:r>
      <w:r>
        <w:t xml:space="preserve">funktionsnedsättning. Men om </w:t>
      </w:r>
      <w:r w:rsidR="00EC43D6">
        <w:t xml:space="preserve">man </w:t>
      </w:r>
      <w:r>
        <w:t xml:space="preserve">som människa har vissa </w:t>
      </w:r>
      <w:r w:rsidR="00C05845">
        <w:t xml:space="preserve">funktionsvariationer </w:t>
      </w:r>
      <w:r>
        <w:t>som gör det svårt att röra sig finns det</w:t>
      </w:r>
      <w:r w:rsidR="00EC43D6">
        <w:t xml:space="preserve"> desto större skäl att samhället både i sin fysiska utformning och via olika stödsystem i så hög grad som möjligt </w:t>
      </w:r>
      <w:r w:rsidR="00C05845">
        <w:t>understöd</w:t>
      </w:r>
      <w:r w:rsidR="008A54A8">
        <w:t>j</w:t>
      </w:r>
      <w:r w:rsidR="00C05845">
        <w:t xml:space="preserve">er </w:t>
      </w:r>
      <w:r w:rsidR="00EC43D6">
        <w:t>möjligheten att röra sig. Om man inte kan använda sina be</w:t>
      </w:r>
      <w:r w:rsidR="00813E21">
        <w:t>n för att gå</w:t>
      </w:r>
      <w:r w:rsidR="00EC43D6">
        <w:t xml:space="preserve"> är det </w:t>
      </w:r>
      <w:r w:rsidR="00813E21">
        <w:t>t</w:t>
      </w:r>
      <w:r w:rsidR="008A54A8">
        <w:t>.</w:t>
      </w:r>
      <w:r w:rsidR="00813E21">
        <w:t>ex</w:t>
      </w:r>
      <w:r w:rsidR="008A54A8">
        <w:t>.</w:t>
      </w:r>
      <w:r w:rsidR="00813E21">
        <w:t xml:space="preserve"> </w:t>
      </w:r>
      <w:r w:rsidR="00EC43D6">
        <w:t xml:space="preserve">väldigt viktigt att på andra sätt </w:t>
      </w:r>
      <w:r w:rsidR="0022179E">
        <w:t>ge</w:t>
      </w:r>
      <w:r w:rsidR="00813E21">
        <w:t>s</w:t>
      </w:r>
      <w:r w:rsidR="0022179E">
        <w:t xml:space="preserve"> förutsättningar för att kompensera bristen på den typen av vardaglig rörelse till annan rörelse. </w:t>
      </w:r>
    </w:p>
    <w:p w:rsidRPr="00CD7A78" w:rsidR="00E16376" w:rsidP="00CD7A78" w:rsidRDefault="008A20C5" w14:paraId="4EBF6E89" w14:textId="1E4D694F">
      <w:r w:rsidRPr="00CD7A78">
        <w:t>En</w:t>
      </w:r>
      <w:r w:rsidRPr="00CD7A78" w:rsidR="00C05845">
        <w:t xml:space="preserve"> </w:t>
      </w:r>
      <w:r w:rsidRPr="00CD7A78" w:rsidR="002B48CF">
        <w:t>S</w:t>
      </w:r>
      <w:r w:rsidRPr="00CD7A78" w:rsidR="0004057A">
        <w:t>tockholmsbo</w:t>
      </w:r>
      <w:r w:rsidRPr="00CD7A78" w:rsidR="00813E21">
        <w:t>,</w:t>
      </w:r>
      <w:r w:rsidRPr="00CD7A78" w:rsidR="00C05845">
        <w:t xml:space="preserve"> </w:t>
      </w:r>
      <w:r w:rsidRPr="00CD7A78" w:rsidR="00B2155E">
        <w:t>Björn Billung,</w:t>
      </w:r>
      <w:r w:rsidRPr="00CD7A78" w:rsidR="001D0235">
        <w:t xml:space="preserve"> </w:t>
      </w:r>
      <w:r w:rsidRPr="00CD7A78" w:rsidR="0004057A">
        <w:t xml:space="preserve">har </w:t>
      </w:r>
      <w:r w:rsidRPr="00CD7A78" w:rsidR="00C05845">
        <w:t xml:space="preserve">gjort sig alltmer känd </w:t>
      </w:r>
      <w:r w:rsidRPr="00CD7A78" w:rsidR="0004057A">
        <w:t xml:space="preserve">som förespråkare </w:t>
      </w:r>
      <w:r w:rsidRPr="00CD7A78" w:rsidR="001D0235">
        <w:t xml:space="preserve">för </w:t>
      </w:r>
      <w:r w:rsidRPr="00CD7A78" w:rsidR="0004057A">
        <w:t>så kallad</w:t>
      </w:r>
      <w:r w:rsidRPr="00CD7A78" w:rsidR="00EC43D6">
        <w:t xml:space="preserve"> armcykling, dvs</w:t>
      </w:r>
      <w:r w:rsidR="008A54A8">
        <w:t>.</w:t>
      </w:r>
      <w:r w:rsidRPr="00CD7A78" w:rsidR="00EC43D6">
        <w:t xml:space="preserve"> möjligheten för en person </w:t>
      </w:r>
      <w:r w:rsidRPr="00CD7A78" w:rsidR="0022179E">
        <w:t>som är</w:t>
      </w:r>
      <w:r w:rsidRPr="00CD7A78" w:rsidR="00B2155E">
        <w:t xml:space="preserve"> rullstolsburen att haka på en cyklingsmöjlighet </w:t>
      </w:r>
      <w:r w:rsidRPr="00CD7A78" w:rsidR="00C44862">
        <w:t xml:space="preserve">att driva med händerna </w:t>
      </w:r>
      <w:r w:rsidRPr="00CD7A78" w:rsidR="00B2155E">
        <w:t>till en rullstol. Han har und</w:t>
      </w:r>
      <w:r w:rsidRPr="00CD7A78" w:rsidR="00C05845">
        <w:t>er</w:t>
      </w:r>
      <w:r w:rsidRPr="00CD7A78" w:rsidR="00B2155E">
        <w:t xml:space="preserve"> många år cyklat </w:t>
      </w:r>
      <w:r w:rsidRPr="00CD7A78" w:rsidR="00442EED">
        <w:t xml:space="preserve">och transporterat sig </w:t>
      </w:r>
      <w:r w:rsidRPr="00CD7A78" w:rsidR="00B2155E">
        <w:t xml:space="preserve">på detta sätt i ur och skur, </w:t>
      </w:r>
      <w:r w:rsidR="008A54A8">
        <w:t xml:space="preserve">och han </w:t>
      </w:r>
      <w:r w:rsidRPr="00CD7A78" w:rsidR="00C05845">
        <w:t xml:space="preserve">lyfter fram sin </w:t>
      </w:r>
      <w:r w:rsidRPr="00CD7A78" w:rsidR="00B2155E">
        <w:t>mycket god</w:t>
      </w:r>
      <w:r w:rsidRPr="00CD7A78" w:rsidR="00C05845">
        <w:t>a</w:t>
      </w:r>
      <w:r w:rsidRPr="00CD7A78" w:rsidR="00B2155E">
        <w:t xml:space="preserve"> </w:t>
      </w:r>
      <w:r w:rsidRPr="00CD7A78" w:rsidR="00B2155E">
        <w:lastRenderedPageBreak/>
        <w:t>kondition och kämpar hårt – både för att de fys</w:t>
      </w:r>
      <w:r w:rsidRPr="00CD7A78" w:rsidR="00C05845">
        <w:t>iska underlagen ska bli bättre</w:t>
      </w:r>
      <w:r w:rsidRPr="00CD7A78" w:rsidR="00B2155E">
        <w:t xml:space="preserve"> i den del av Stockholm där han bor och för att perso</w:t>
      </w:r>
      <w:r w:rsidRPr="00CD7A78" w:rsidR="0004057A">
        <w:t>ner som inte själva kan cykla på grund av</w:t>
      </w:r>
      <w:r w:rsidRPr="00CD7A78" w:rsidR="00B2155E">
        <w:t xml:space="preserve"> funktionsnedsättning </w:t>
      </w:r>
      <w:r w:rsidRPr="00CD7A78" w:rsidR="00AE5E84">
        <w:t xml:space="preserve">borde kunna få bidrag till detta som ett hjälpmedel via regionen. </w:t>
      </w:r>
    </w:p>
    <w:p w:rsidRPr="00C44862" w:rsidR="00C44862" w:rsidP="00C44862" w:rsidRDefault="00C44862" w14:paraId="21005FDA" w14:textId="359303C0">
      <w:r>
        <w:t>Ett antal artiklar har skrivits om temat</w:t>
      </w:r>
      <w:r w:rsidR="00D04051">
        <w:t xml:space="preserve"> utifrån Björn Billungs erfarenheter</w:t>
      </w:r>
      <w:r w:rsidR="008A54A8">
        <w:t xml:space="preserve"> och</w:t>
      </w:r>
      <w:r>
        <w:t xml:space="preserve"> </w:t>
      </w:r>
      <w:r w:rsidR="00D04051">
        <w:t xml:space="preserve">frågan har rönt intresse lokalt, </w:t>
      </w:r>
      <w:r>
        <w:t xml:space="preserve">men det har dessvärre inte lett till några konkreta förändringar i stödsystemet. </w:t>
      </w:r>
    </w:p>
    <w:p w:rsidR="00850B8D" w:rsidP="00E52C14" w:rsidRDefault="00E52C14" w14:paraId="2669FF1F" w14:textId="77777777">
      <w:pPr>
        <w:pStyle w:val="Rubrik2"/>
      </w:pPr>
      <w:r w:rsidRPr="00E52C14">
        <w:t xml:space="preserve">Cykel klassas ej som hjälpmedel </w:t>
      </w:r>
    </w:p>
    <w:p w:rsidRPr="00F91007" w:rsidR="00223899" w:rsidP="00F91007" w:rsidRDefault="00223899" w14:paraId="4B6D0255" w14:textId="28C8F82C">
      <w:pPr>
        <w:pStyle w:val="Normalutanindragellerluft"/>
      </w:pPr>
      <w:r w:rsidRPr="00F91007">
        <w:t xml:space="preserve">Reglerna för hjälpmedel skiljer sig åt i landet. </w:t>
      </w:r>
      <w:r w:rsidRPr="00F91007" w:rsidR="009A46EB">
        <w:t>För barn ingår cykel som ett fritidshjälp</w:t>
      </w:r>
      <w:r w:rsidR="00F91007">
        <w:softHyphen/>
      </w:r>
      <w:r w:rsidRPr="00F91007" w:rsidR="009A46EB">
        <w:t>medel, även om nivån på egenavgifter skiljer sig åt.</w:t>
      </w:r>
      <w:r w:rsidRPr="00F91007">
        <w:t xml:space="preserve"> För vuxna människor gäller dock inte detta. Vissa regioner har i viss mån börjat ge stöd för cykel, men </w:t>
      </w:r>
      <w:r w:rsidRPr="00F91007" w:rsidR="00C708D9">
        <w:t xml:space="preserve">det är i försiktig skala och ser olika ut i landet. </w:t>
      </w:r>
      <w:r w:rsidRPr="00F91007" w:rsidR="009A46EB">
        <w:t>Bristen är därmed skriande oavsett om man ser cykeln som ett fritidshjäl</w:t>
      </w:r>
      <w:r w:rsidRPr="00F91007" w:rsidR="00850B8D">
        <w:t>p</w:t>
      </w:r>
      <w:r w:rsidRPr="00F91007" w:rsidR="009A46EB">
        <w:t xml:space="preserve">medel eller ett sätt att transportera sig, eller både och. </w:t>
      </w:r>
    </w:p>
    <w:p w:rsidR="00CE3921" w:rsidP="00223899" w:rsidRDefault="00C708D9" w14:paraId="2FFF47F4" w14:textId="40E56C01">
      <w:r>
        <w:t xml:space="preserve">Det kan därmed konstateras att man kan få stöd till permobil eller </w:t>
      </w:r>
      <w:r w:rsidR="00E52C14">
        <w:t xml:space="preserve">elscooter </w:t>
      </w:r>
      <w:r>
        <w:t xml:space="preserve">där man i princip sitter helt orörlig men inte till möjligheten att ta sig fram via rörelse. Detta är ett </w:t>
      </w:r>
      <w:r w:rsidR="00D04051">
        <w:t xml:space="preserve">allvarligt </w:t>
      </w:r>
      <w:r>
        <w:t>feltänk. Dessutom finns det en viktig trend i hela samhället för att möjlig</w:t>
      </w:r>
      <w:r w:rsidR="00F91007">
        <w:softHyphen/>
      </w:r>
      <w:r>
        <w:t>gör</w:t>
      </w:r>
      <w:r w:rsidR="00E16376">
        <w:t>a cykling för fler. M</w:t>
      </w:r>
      <w:r w:rsidR="00411664">
        <w:t xml:space="preserve">er eller mindre omodernt </w:t>
      </w:r>
      <w:r>
        <w:t xml:space="preserve">tänkande </w:t>
      </w:r>
      <w:r w:rsidR="00CE3921">
        <w:t xml:space="preserve">är förmodligen skäl till att personer i behov av specialcykel så sällan </w:t>
      </w:r>
      <w:r w:rsidR="008A54A8">
        <w:t xml:space="preserve">har </w:t>
      </w:r>
      <w:r w:rsidR="00CE3921">
        <w:t>inbegripits.</w:t>
      </w:r>
      <w:r w:rsidR="005954E3">
        <w:t xml:space="preserve"> </w:t>
      </w:r>
    </w:p>
    <w:p w:rsidR="00411664" w:rsidP="00411664" w:rsidRDefault="00411664" w14:paraId="6F7823A5" w14:textId="77777777">
      <w:pPr>
        <w:pStyle w:val="Rubrik2"/>
      </w:pPr>
      <w:r>
        <w:t xml:space="preserve">Bilstöd finns redan – det är dags för ett </w:t>
      </w:r>
      <w:r w:rsidR="008533FD">
        <w:t>cykelstöd</w:t>
      </w:r>
      <w:r>
        <w:t xml:space="preserve"> </w:t>
      </w:r>
    </w:p>
    <w:p w:rsidRPr="00F91007" w:rsidR="00ED19D4" w:rsidP="00F91007" w:rsidRDefault="00010BFC" w14:paraId="6EFC6022" w14:textId="4A9A1405">
      <w:pPr>
        <w:pStyle w:val="Normalutanindragellerluft"/>
      </w:pPr>
      <w:r w:rsidRPr="00F91007">
        <w:t>Samhället har sedan många år ett statligt system för bilstöd. Det ges</w:t>
      </w:r>
      <w:r w:rsidRPr="00F91007" w:rsidR="0062602C">
        <w:t xml:space="preserve"> enligt ett tämligen komplicerat regelverk för personer som har en varaktig funktionsnedsättning och har s</w:t>
      </w:r>
      <w:r w:rsidRPr="00F91007" w:rsidR="000C210A">
        <w:t>tora svårigheter att förflytta s</w:t>
      </w:r>
      <w:r w:rsidRPr="00F91007" w:rsidR="0062602C">
        <w:t xml:space="preserve">ig eller att åka med allmänna kommunikationer. Det är till för att köpa eller anpassa ett fordon efter personens specifika behov och du förutsätts köra bilen själv. Detta stöd är bra och viktigt </w:t>
      </w:r>
      <w:r w:rsidRPr="00F91007">
        <w:t>för många människor,</w:t>
      </w:r>
      <w:r w:rsidRPr="00F91007" w:rsidR="000C210A">
        <w:t xml:space="preserve"> inte minst när du har barn</w:t>
      </w:r>
      <w:r w:rsidRPr="00F91007" w:rsidR="00C42E88">
        <w:t>,</w:t>
      </w:r>
      <w:r w:rsidRPr="00F91007" w:rsidR="005954E3">
        <w:t xml:space="preserve"> </w:t>
      </w:r>
      <w:r w:rsidRPr="00F91007">
        <w:t xml:space="preserve">men vi tycker att det nu är dags att vi </w:t>
      </w:r>
      <w:r w:rsidRPr="00F91007" w:rsidR="00766A61">
        <w:t xml:space="preserve">ser över </w:t>
      </w:r>
      <w:r w:rsidRPr="00F91007" w:rsidR="000C210A">
        <w:t xml:space="preserve">hur ett system för </w:t>
      </w:r>
      <w:r w:rsidRPr="00F91007" w:rsidR="00766A61">
        <w:t xml:space="preserve">cykelstöd </w:t>
      </w:r>
      <w:r w:rsidRPr="00F91007" w:rsidR="004F35F4">
        <w:t xml:space="preserve">skulle kunna </w:t>
      </w:r>
      <w:r w:rsidRPr="00F91007" w:rsidR="000C210A">
        <w:t xml:space="preserve">utformas. </w:t>
      </w:r>
      <w:r w:rsidRPr="00F91007" w:rsidR="008D45C7">
        <w:t xml:space="preserve">Det bör gälla för </w:t>
      </w:r>
      <w:r w:rsidRPr="00F91007" w:rsidR="00766A61">
        <w:t xml:space="preserve">personer som inte kan cykla på en vanlig cykel, utan </w:t>
      </w:r>
      <w:r w:rsidRPr="00F91007" w:rsidR="008D45C7">
        <w:t xml:space="preserve">behöver en specialcykel </w:t>
      </w:r>
      <w:r w:rsidRPr="00F91007" w:rsidR="008533FD">
        <w:t>till en högre kostnad.</w:t>
      </w:r>
      <w:r w:rsidRPr="00F91007" w:rsidR="005954E3">
        <w:t xml:space="preserve"> </w:t>
      </w:r>
      <w:r w:rsidRPr="00F91007" w:rsidR="00ED19D4">
        <w:t xml:space="preserve">Förutom så kallade armcyklar som nämnts </w:t>
      </w:r>
      <w:r w:rsidRPr="00F91007" w:rsidR="00261C3E">
        <w:t>finns även andra typer av specialcyklar, t</w:t>
      </w:r>
      <w:r w:rsidRPr="00F91007" w:rsidR="008A54A8">
        <w:t>.</w:t>
      </w:r>
      <w:r w:rsidRPr="00F91007" w:rsidR="00261C3E">
        <w:t>ex</w:t>
      </w:r>
      <w:r w:rsidRPr="00F91007" w:rsidR="008A54A8">
        <w:t>.</w:t>
      </w:r>
      <w:r w:rsidRPr="00F91007" w:rsidR="00261C3E">
        <w:t xml:space="preserve"> kan personer </w:t>
      </w:r>
      <w:r w:rsidRPr="00F91007" w:rsidR="00ED19D4">
        <w:t xml:space="preserve">med psykiska funktionsnedsättningar eller personer med synnedsättning </w:t>
      </w:r>
      <w:r w:rsidRPr="00F91007" w:rsidR="00261C3E">
        <w:t xml:space="preserve">ha stor glädje av </w:t>
      </w:r>
      <w:r w:rsidRPr="00F91007" w:rsidR="008A54A8">
        <w:t xml:space="preserve">en </w:t>
      </w:r>
      <w:r w:rsidRPr="00F91007" w:rsidR="00261C3E">
        <w:t>special</w:t>
      </w:r>
      <w:r w:rsidR="00F91007">
        <w:softHyphen/>
      </w:r>
      <w:bookmarkStart w:name="_GoBack" w:id="1"/>
      <w:bookmarkEnd w:id="1"/>
      <w:r w:rsidRPr="00F91007" w:rsidR="00261C3E">
        <w:t xml:space="preserve">cykel där man kan medcykla med en annan person. </w:t>
      </w:r>
      <w:r w:rsidRPr="00F91007" w:rsidR="00ED19D4">
        <w:t xml:space="preserve">För personer med väldigt dålig balans kan trehjulingar vara väldigt bra. </w:t>
      </w:r>
      <w:r w:rsidRPr="00F91007" w:rsidR="00C34941">
        <w:t>För en del kan möjligheten att låna</w:t>
      </w:r>
      <w:r w:rsidRPr="00F91007" w:rsidR="00FC7421">
        <w:t xml:space="preserve"> ibland eller hyra en </w:t>
      </w:r>
      <w:r w:rsidRPr="00F91007" w:rsidR="0021225A">
        <w:t xml:space="preserve">specialutformad </w:t>
      </w:r>
      <w:r w:rsidRPr="00F91007" w:rsidR="00FC7421">
        <w:t>cyke</w:t>
      </w:r>
      <w:r w:rsidRPr="00F91007" w:rsidR="0021225A">
        <w:t>l</w:t>
      </w:r>
      <w:r w:rsidRPr="00F91007" w:rsidR="00FC7421">
        <w:t xml:space="preserve"> vara fullt tillräckligt.</w:t>
      </w:r>
      <w:r w:rsidRPr="00F91007" w:rsidR="005954E3">
        <w:t xml:space="preserve"> </w:t>
      </w:r>
      <w:r w:rsidRPr="00F91007" w:rsidR="00C34941">
        <w:t>För andra är en egen cykel en förutsättning och det måste finnas som en reell möjlighet, även om det förstås är helt rimligt</w:t>
      </w:r>
      <w:r w:rsidRPr="00F91007" w:rsidR="002B48CF">
        <w:t xml:space="preserve"> att </w:t>
      </w:r>
      <w:r w:rsidRPr="00F91007" w:rsidR="008A4FD9">
        <w:t xml:space="preserve">man </w:t>
      </w:r>
      <w:r w:rsidRPr="00F91007" w:rsidR="002B48CF">
        <w:t>betala</w:t>
      </w:r>
      <w:r w:rsidRPr="00F91007" w:rsidR="008A4FD9">
        <w:t>r</w:t>
      </w:r>
      <w:r w:rsidRPr="00F91007" w:rsidR="002B48CF">
        <w:t xml:space="preserve"> en viss del själv. </w:t>
      </w:r>
      <w:r w:rsidRPr="00F91007" w:rsidR="00C34941">
        <w:t xml:space="preserve">I dag är det så pass dyrt att det bara är ett fåtal som beställer den typen av cyklar. </w:t>
      </w:r>
    </w:p>
    <w:p w:rsidR="00766A61" w:rsidP="00804EA5" w:rsidRDefault="00766A61" w14:paraId="6300E778" w14:textId="42C2EA0F">
      <w:r>
        <w:t>Cykelförbundet hade för några år se</w:t>
      </w:r>
      <w:r w:rsidR="00325971">
        <w:t xml:space="preserve">dan ett projekt via </w:t>
      </w:r>
      <w:r w:rsidR="00804EA5">
        <w:t xml:space="preserve">bland annat </w:t>
      </w:r>
      <w:r w:rsidR="008A4FD9">
        <w:t>A</w:t>
      </w:r>
      <w:r w:rsidR="00325971">
        <w:t>llmänna arv</w:t>
      </w:r>
      <w:r w:rsidR="002B48CF">
        <w:t xml:space="preserve">sfonden, </w:t>
      </w:r>
      <w:r w:rsidR="00804EA5">
        <w:t xml:space="preserve">Projekt </w:t>
      </w:r>
      <w:r w:rsidR="008A4FD9">
        <w:t>p</w:t>
      </w:r>
      <w:r w:rsidR="00804EA5">
        <w:t>aracykel</w:t>
      </w:r>
      <w:r w:rsidR="002B48CF">
        <w:t>,</w:t>
      </w:r>
      <w:r w:rsidR="00804EA5">
        <w:t xml:space="preserve"> med medel från </w:t>
      </w:r>
      <w:r w:rsidR="00D224F7">
        <w:t xml:space="preserve">bland annat Allmänna </w:t>
      </w:r>
      <w:r w:rsidR="008A4FD9">
        <w:t>a</w:t>
      </w:r>
      <w:r w:rsidR="00D224F7">
        <w:t xml:space="preserve">rvsfonden där ledordet var </w:t>
      </w:r>
      <w:r w:rsidR="0021225A">
        <w:t>”</w:t>
      </w:r>
      <w:r w:rsidR="00D224F7">
        <w:t>Alla kan cykla</w:t>
      </w:r>
      <w:r w:rsidR="0021225A">
        <w:t>”</w:t>
      </w:r>
      <w:r w:rsidR="00D224F7">
        <w:t xml:space="preserve">. Det gick bland annat ut </w:t>
      </w:r>
      <w:r>
        <w:t xml:space="preserve">på att </w:t>
      </w:r>
      <w:r w:rsidR="00325971">
        <w:t>förespråka mer cykling</w:t>
      </w:r>
      <w:r w:rsidR="008A4FD9">
        <w:t xml:space="preserve"> och</w:t>
      </w:r>
      <w:r w:rsidR="00FC7421">
        <w:t xml:space="preserve"> hitta samarbetsformer för detta via </w:t>
      </w:r>
      <w:r w:rsidRPr="00FC7421" w:rsidR="00FC7421">
        <w:t>rehabilitering, friskvård och idrottsrörelser</w:t>
      </w:r>
      <w:r w:rsidR="00FC7421">
        <w:t xml:space="preserve">, </w:t>
      </w:r>
      <w:r w:rsidR="00325971">
        <w:t xml:space="preserve">men de upplevde också att draghjälpen var ganska dålig. </w:t>
      </w:r>
      <w:r w:rsidR="000E74DE">
        <w:t xml:space="preserve">Det påpekas ibland att det inte finns så mycket tryck i frågan, men självklart behöver man pröva och </w:t>
      </w:r>
      <w:r w:rsidR="0021225A">
        <w:t xml:space="preserve">kanske även </w:t>
      </w:r>
      <w:r w:rsidR="000E74DE">
        <w:t xml:space="preserve">motiveras till något man inte </w:t>
      </w:r>
      <w:r w:rsidR="008A4FD9">
        <w:t xml:space="preserve">har </w:t>
      </w:r>
      <w:r w:rsidR="000E74DE">
        <w:t>trott varit möjligt. I denna fråga gäller det att skapa tillgång</w:t>
      </w:r>
      <w:r w:rsidR="008A4FD9">
        <w:t>;</w:t>
      </w:r>
      <w:r w:rsidR="000E74DE">
        <w:t xml:space="preserve"> efter</w:t>
      </w:r>
      <w:r w:rsidR="00F91007">
        <w:softHyphen/>
      </w:r>
      <w:r w:rsidR="000E74DE">
        <w:t xml:space="preserve">frågan lär komma successivt. </w:t>
      </w:r>
    </w:p>
    <w:p w:rsidR="00325971" w:rsidP="00223899" w:rsidRDefault="00325971" w14:paraId="34BCCED2" w14:textId="3C6D28CC">
      <w:r>
        <w:lastRenderedPageBreak/>
        <w:t xml:space="preserve">Vi tror att </w:t>
      </w:r>
      <w:r w:rsidR="00C42E88">
        <w:t>ett generellt cykelstöd parall</w:t>
      </w:r>
      <w:r>
        <w:t>ellt med möjligheten att få pröva på cykling i olika former</w:t>
      </w:r>
      <w:r w:rsidR="00C200D7">
        <w:t xml:space="preserve"> samt </w:t>
      </w:r>
      <w:r w:rsidR="008A4FD9">
        <w:t xml:space="preserve">att </w:t>
      </w:r>
      <w:r w:rsidR="00C200D7">
        <w:t>kunna låna respektive hyra</w:t>
      </w:r>
      <w:r>
        <w:t xml:space="preserve"> skulle kunna öppna en dörr till cykel</w:t>
      </w:r>
      <w:r w:rsidR="00F91007">
        <w:softHyphen/>
      </w:r>
      <w:r>
        <w:t>glädje för flera, ett sätt att transportera sig som ger stor frihet, naturligtvis när det är självvalt och till en va</w:t>
      </w:r>
      <w:r w:rsidR="00C42E88">
        <w:t>r</w:t>
      </w:r>
      <w:r>
        <w:t>dagsmotion som kan leda till väldigt stora vinster för samhälle</w:t>
      </w:r>
      <w:r w:rsidR="008A4FD9">
        <w:t>t</w:t>
      </w:r>
      <w:r>
        <w:t xml:space="preserve"> men i första hand för den enskilde. </w:t>
      </w:r>
      <w:r w:rsidR="000A5A3A">
        <w:t xml:space="preserve">Vi ser stora vinster med att </w:t>
      </w:r>
      <w:r w:rsidR="00C200D7">
        <w:t>cykel</w:t>
      </w:r>
      <w:r w:rsidR="002B48CF">
        <w:t>stödet skulle vara statligt</w:t>
      </w:r>
      <w:r w:rsidR="000A5A3A">
        <w:t xml:space="preserve"> i likhet med bilstödet och därmed innebära att varje region inte sk</w:t>
      </w:r>
      <w:r w:rsidR="008A4FD9">
        <w:t>ulle</w:t>
      </w:r>
      <w:r w:rsidR="000A5A3A">
        <w:t xml:space="preserve"> behöva tampas med att ta fram särskilda regelverk. </w:t>
      </w:r>
      <w:r w:rsidR="001252F0">
        <w:t xml:space="preserve">Vi vill att frågan snabbutreds, med </w:t>
      </w:r>
      <w:r w:rsidR="008A4FD9">
        <w:t xml:space="preserve">en </w:t>
      </w:r>
      <w:r w:rsidR="001252F0">
        <w:t xml:space="preserve">kostnadsberäkning, men även </w:t>
      </w:r>
      <w:r w:rsidR="00C42E88">
        <w:t>där vinsten i möjlig förbättrad hälsa och frihet för individen inkluderas.</w:t>
      </w:r>
      <w:r w:rsidR="001252F0">
        <w:t xml:space="preserve"> </w:t>
      </w:r>
    </w:p>
    <w:sdt>
      <w:sdtPr>
        <w:alias w:val="CC_Underskrifter"/>
        <w:tag w:val="CC_Underskrifter"/>
        <w:id w:val="583496634"/>
        <w:lock w:val="sdtContentLocked"/>
        <w:placeholder>
          <w:docPart w:val="5161DBF84CC242868158CEC9AADC46C0"/>
        </w:placeholder>
      </w:sdtPr>
      <w:sdtEndPr/>
      <w:sdtContent>
        <w:p w:rsidR="00CD7A78" w:rsidP="00CF21A3" w:rsidRDefault="00CD7A78" w14:paraId="4A571B2A" w14:textId="77777777"/>
        <w:p w:rsidRPr="008E0FE2" w:rsidR="004801AC" w:rsidP="00CF21A3" w:rsidRDefault="00F91007" w14:paraId="0ABA02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Berglund (MP)</w:t>
            </w:r>
          </w:p>
        </w:tc>
        <w:tc>
          <w:tcPr>
            <w:tcW w:w="50" w:type="pct"/>
            <w:vAlign w:val="bottom"/>
          </w:tcPr>
          <w:p>
            <w:pPr>
              <w:pStyle w:val="Underskrifter"/>
            </w:pPr>
            <w:r>
              <w:t>Pernilla Stålhammar (MP)</w:t>
            </w:r>
          </w:p>
        </w:tc>
      </w:tr>
    </w:tbl>
    <w:p w:rsidR="00BE7463" w:rsidRDefault="00BE7463" w14:paraId="6BD720BD" w14:textId="77777777"/>
    <w:sectPr w:rsidR="00BE74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65EF3" w14:textId="77777777" w:rsidR="00F17C58" w:rsidRDefault="00F17C58" w:rsidP="000C1CAD">
      <w:pPr>
        <w:spacing w:line="240" w:lineRule="auto"/>
      </w:pPr>
      <w:r>
        <w:separator/>
      </w:r>
    </w:p>
  </w:endnote>
  <w:endnote w:type="continuationSeparator" w:id="0">
    <w:p w14:paraId="183A0FC9" w14:textId="77777777" w:rsidR="00F17C58" w:rsidRDefault="00F17C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7B1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B86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21A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1219F" w14:textId="77777777" w:rsidR="00262EA3" w:rsidRPr="00CF21A3" w:rsidRDefault="00262EA3" w:rsidP="00CF21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F4D3E" w14:textId="77777777" w:rsidR="00F17C58" w:rsidRDefault="00F17C58" w:rsidP="000C1CAD">
      <w:pPr>
        <w:spacing w:line="240" w:lineRule="auto"/>
      </w:pPr>
      <w:r>
        <w:separator/>
      </w:r>
    </w:p>
  </w:footnote>
  <w:footnote w:type="continuationSeparator" w:id="0">
    <w:p w14:paraId="51C61ACF" w14:textId="77777777" w:rsidR="00F17C58" w:rsidRDefault="00F17C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0A04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85750F" wp14:anchorId="7414FE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1007" w14:paraId="1D332924" w14:textId="77777777">
                          <w:pPr>
                            <w:jc w:val="right"/>
                          </w:pPr>
                          <w:sdt>
                            <w:sdtPr>
                              <w:alias w:val="CC_Noformat_Partikod"/>
                              <w:tag w:val="CC_Noformat_Partikod"/>
                              <w:id w:val="-53464382"/>
                              <w:placeholder>
                                <w:docPart w:val="FDC4E76FA6B64989AD00253A7E3E5BA4"/>
                              </w:placeholder>
                              <w:text/>
                            </w:sdtPr>
                            <w:sdtEndPr/>
                            <w:sdtContent>
                              <w:r w:rsidR="00F17C58">
                                <w:t>MP</w:t>
                              </w:r>
                            </w:sdtContent>
                          </w:sdt>
                          <w:sdt>
                            <w:sdtPr>
                              <w:alias w:val="CC_Noformat_Partinummer"/>
                              <w:tag w:val="CC_Noformat_Partinummer"/>
                              <w:id w:val="-1709555926"/>
                              <w:placeholder>
                                <w:docPart w:val="7D3B9DD78F7F4C13ADDBE8B663941568"/>
                              </w:placeholder>
                              <w:text/>
                            </w:sdtPr>
                            <w:sdtEndPr/>
                            <w:sdtContent>
                              <w:r w:rsidR="001E771F">
                                <w:t>1402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14FE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1007" w14:paraId="1D332924" w14:textId="77777777">
                    <w:pPr>
                      <w:jc w:val="right"/>
                    </w:pPr>
                    <w:sdt>
                      <w:sdtPr>
                        <w:alias w:val="CC_Noformat_Partikod"/>
                        <w:tag w:val="CC_Noformat_Partikod"/>
                        <w:id w:val="-53464382"/>
                        <w:placeholder>
                          <w:docPart w:val="FDC4E76FA6B64989AD00253A7E3E5BA4"/>
                        </w:placeholder>
                        <w:text/>
                      </w:sdtPr>
                      <w:sdtEndPr/>
                      <w:sdtContent>
                        <w:r w:rsidR="00F17C58">
                          <w:t>MP</w:t>
                        </w:r>
                      </w:sdtContent>
                    </w:sdt>
                    <w:sdt>
                      <w:sdtPr>
                        <w:alias w:val="CC_Noformat_Partinummer"/>
                        <w:tag w:val="CC_Noformat_Partinummer"/>
                        <w:id w:val="-1709555926"/>
                        <w:placeholder>
                          <w:docPart w:val="7D3B9DD78F7F4C13ADDBE8B663941568"/>
                        </w:placeholder>
                        <w:text/>
                      </w:sdtPr>
                      <w:sdtEndPr/>
                      <w:sdtContent>
                        <w:r w:rsidR="001E771F">
                          <w:t>1402</w:t>
                        </w:r>
                      </w:sdtContent>
                    </w:sdt>
                  </w:p>
                </w:txbxContent>
              </v:textbox>
              <w10:wrap anchorx="page"/>
            </v:shape>
          </w:pict>
        </mc:Fallback>
      </mc:AlternateContent>
    </w:r>
  </w:p>
  <w:p w:rsidRPr="00293C4F" w:rsidR="00262EA3" w:rsidP="00776B74" w:rsidRDefault="00262EA3" w14:paraId="406451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A6AEB9" w14:textId="77777777">
    <w:pPr>
      <w:jc w:val="right"/>
    </w:pPr>
  </w:p>
  <w:p w:rsidR="00262EA3" w:rsidP="00776B74" w:rsidRDefault="00262EA3" w14:paraId="6789D8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91007" w14:paraId="25A34C8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C3A8E4" wp14:anchorId="6EE8B7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1007" w14:paraId="04BB92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17C58">
          <w:t>MP</w:t>
        </w:r>
      </w:sdtContent>
    </w:sdt>
    <w:sdt>
      <w:sdtPr>
        <w:alias w:val="CC_Noformat_Partinummer"/>
        <w:tag w:val="CC_Noformat_Partinummer"/>
        <w:id w:val="-2014525982"/>
        <w:text/>
      </w:sdtPr>
      <w:sdtEndPr/>
      <w:sdtContent>
        <w:r w:rsidR="001E771F">
          <w:t>1402</w:t>
        </w:r>
      </w:sdtContent>
    </w:sdt>
  </w:p>
  <w:p w:rsidRPr="008227B3" w:rsidR="00262EA3" w:rsidP="008227B3" w:rsidRDefault="00F91007" w14:paraId="2ADD550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1007" w14:paraId="0814DD5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:1514</w:t>
        </w:r>
      </w:sdtContent>
    </w:sdt>
  </w:p>
  <w:p w:rsidR="00262EA3" w:rsidP="00E03A3D" w:rsidRDefault="00F91007" w14:paraId="237D2C7A" w14:textId="77777777">
    <w:pPr>
      <w:pStyle w:val="Motionr"/>
    </w:pPr>
    <w:sdt>
      <w:sdtPr>
        <w:alias w:val="CC_Noformat_Avtext"/>
        <w:tag w:val="CC_Noformat_Avtext"/>
        <w:id w:val="-2020768203"/>
        <w:lock w:val="sdtContentLocked"/>
        <w15:appearance w15:val="hidden"/>
        <w:text/>
      </w:sdtPr>
      <w:sdtEndPr/>
      <w:sdtContent>
        <w:r>
          <w:t>av Mats Berglund och Pernilla Stålhammar (båda MP)</w:t>
        </w:r>
      </w:sdtContent>
    </w:sdt>
  </w:p>
  <w:sdt>
    <w:sdtPr>
      <w:alias w:val="CC_Noformat_Rubtext"/>
      <w:tag w:val="CC_Noformat_Rubtext"/>
      <w:id w:val="-218060500"/>
      <w:lock w:val="sdtLocked"/>
      <w:text/>
    </w:sdtPr>
    <w:sdtEndPr/>
    <w:sdtContent>
      <w:p w:rsidR="00262EA3" w:rsidP="00283E0F" w:rsidRDefault="000F1C5C" w14:paraId="1420092F" w14:textId="1227A938">
        <w:pPr>
          <w:pStyle w:val="FSHRub2"/>
        </w:pPr>
        <w:r>
          <w:t>Särskilt cykelstöd för personer som behöver specialutformad cykel</w:t>
        </w:r>
      </w:p>
    </w:sdtContent>
  </w:sdt>
  <w:sdt>
    <w:sdtPr>
      <w:alias w:val="CC_Boilerplate_3"/>
      <w:tag w:val="CC_Boilerplate_3"/>
      <w:id w:val="1606463544"/>
      <w:lock w:val="sdtContentLocked"/>
      <w15:appearance w15:val="hidden"/>
      <w:text w:multiLine="1"/>
    </w:sdtPr>
    <w:sdtEndPr/>
    <w:sdtContent>
      <w:p w:rsidR="00262EA3" w:rsidP="00283E0F" w:rsidRDefault="00262EA3" w14:paraId="2C0D00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17C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BFC"/>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0D5C"/>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7A"/>
    <w:rsid w:val="000405FF"/>
    <w:rsid w:val="00040CE3"/>
    <w:rsid w:val="00040E0A"/>
    <w:rsid w:val="00040F34"/>
    <w:rsid w:val="00040F89"/>
    <w:rsid w:val="00041BE8"/>
    <w:rsid w:val="00042A9E"/>
    <w:rsid w:val="00043426"/>
    <w:rsid w:val="00043AA9"/>
    <w:rsid w:val="00043F2E"/>
    <w:rsid w:val="0004436D"/>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1F9"/>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A3A"/>
    <w:rsid w:val="000A620B"/>
    <w:rsid w:val="000A6935"/>
    <w:rsid w:val="000A6F87"/>
    <w:rsid w:val="000B22C0"/>
    <w:rsid w:val="000B2DAD"/>
    <w:rsid w:val="000B2E6B"/>
    <w:rsid w:val="000B3049"/>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10A"/>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4DE"/>
    <w:rsid w:val="000E79FF"/>
    <w:rsid w:val="000E7A08"/>
    <w:rsid w:val="000F1549"/>
    <w:rsid w:val="000F18CF"/>
    <w:rsid w:val="000F1C5C"/>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2F0"/>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235"/>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71F"/>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25A"/>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79E"/>
    <w:rsid w:val="00222C9E"/>
    <w:rsid w:val="00223315"/>
    <w:rsid w:val="00223328"/>
    <w:rsid w:val="0022373F"/>
    <w:rsid w:val="00223899"/>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C3E"/>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C7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8CF"/>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958"/>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07"/>
    <w:rsid w:val="00324C74"/>
    <w:rsid w:val="00324E87"/>
    <w:rsid w:val="003250F9"/>
    <w:rsid w:val="00325515"/>
    <w:rsid w:val="003258C5"/>
    <w:rsid w:val="00325971"/>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E20"/>
    <w:rsid w:val="00363439"/>
    <w:rsid w:val="00365CB8"/>
    <w:rsid w:val="00365ED9"/>
    <w:rsid w:val="00366306"/>
    <w:rsid w:val="00370C71"/>
    <w:rsid w:val="00370FAB"/>
    <w:rsid w:val="003711D4"/>
    <w:rsid w:val="0037271B"/>
    <w:rsid w:val="00374408"/>
    <w:rsid w:val="003745D6"/>
    <w:rsid w:val="003756B0"/>
    <w:rsid w:val="0037649D"/>
    <w:rsid w:val="00376A32"/>
    <w:rsid w:val="00380304"/>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664"/>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EED"/>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4"/>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4E3"/>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810"/>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02C"/>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A61"/>
    <w:rsid w:val="0076741A"/>
    <w:rsid w:val="007676AE"/>
    <w:rsid w:val="007679AA"/>
    <w:rsid w:val="00767F7C"/>
    <w:rsid w:val="007716C7"/>
    <w:rsid w:val="00771909"/>
    <w:rsid w:val="00771F0A"/>
    <w:rsid w:val="0077318D"/>
    <w:rsid w:val="00773694"/>
    <w:rsid w:val="00773854"/>
    <w:rsid w:val="00774468"/>
    <w:rsid w:val="007745AD"/>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EA5"/>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E21"/>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4B1"/>
    <w:rsid w:val="00850645"/>
    <w:rsid w:val="00850B8D"/>
    <w:rsid w:val="00852493"/>
    <w:rsid w:val="008527A8"/>
    <w:rsid w:val="00852AC4"/>
    <w:rsid w:val="008532AE"/>
    <w:rsid w:val="00853382"/>
    <w:rsid w:val="008533FD"/>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0C5"/>
    <w:rsid w:val="008A23C8"/>
    <w:rsid w:val="008A2992"/>
    <w:rsid w:val="008A3DB6"/>
    <w:rsid w:val="008A4FD9"/>
    <w:rsid w:val="008A54A8"/>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5C7"/>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141"/>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6EB"/>
    <w:rsid w:val="009A4B25"/>
    <w:rsid w:val="009A60C8"/>
    <w:rsid w:val="009A6BFE"/>
    <w:rsid w:val="009A709D"/>
    <w:rsid w:val="009B040A"/>
    <w:rsid w:val="009B04E7"/>
    <w:rsid w:val="009B0556"/>
    <w:rsid w:val="009B062B"/>
    <w:rsid w:val="009B0BA1"/>
    <w:rsid w:val="009B0C68"/>
    <w:rsid w:val="009B13AB"/>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E84"/>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133"/>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55E"/>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5A5"/>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26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71C"/>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463"/>
    <w:rsid w:val="00BE75A8"/>
    <w:rsid w:val="00BF01BE"/>
    <w:rsid w:val="00BF01CE"/>
    <w:rsid w:val="00BF1375"/>
    <w:rsid w:val="00BF14D4"/>
    <w:rsid w:val="00BF1DA5"/>
    <w:rsid w:val="00BF1DB6"/>
    <w:rsid w:val="00BF2E18"/>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845"/>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0D7"/>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941"/>
    <w:rsid w:val="00C35733"/>
    <w:rsid w:val="00C362D1"/>
    <w:rsid w:val="00C366DD"/>
    <w:rsid w:val="00C369D4"/>
    <w:rsid w:val="00C37833"/>
    <w:rsid w:val="00C378D1"/>
    <w:rsid w:val="00C37957"/>
    <w:rsid w:val="00C41A5D"/>
    <w:rsid w:val="00C42158"/>
    <w:rsid w:val="00C4288F"/>
    <w:rsid w:val="00C42BF7"/>
    <w:rsid w:val="00C42E88"/>
    <w:rsid w:val="00C433A3"/>
    <w:rsid w:val="00C43A7C"/>
    <w:rsid w:val="00C441FB"/>
    <w:rsid w:val="00C44862"/>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8D9"/>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A78"/>
    <w:rsid w:val="00CE12C7"/>
    <w:rsid w:val="00CE134C"/>
    <w:rsid w:val="00CE13F3"/>
    <w:rsid w:val="00CE172B"/>
    <w:rsid w:val="00CE25A0"/>
    <w:rsid w:val="00CE311E"/>
    <w:rsid w:val="00CE35E9"/>
    <w:rsid w:val="00CE3921"/>
    <w:rsid w:val="00CE3EE2"/>
    <w:rsid w:val="00CE7274"/>
    <w:rsid w:val="00CF0175"/>
    <w:rsid w:val="00CF0C44"/>
    <w:rsid w:val="00CF1001"/>
    <w:rsid w:val="00CF1A9C"/>
    <w:rsid w:val="00CF21A3"/>
    <w:rsid w:val="00CF221C"/>
    <w:rsid w:val="00CF28B1"/>
    <w:rsid w:val="00CF2CBD"/>
    <w:rsid w:val="00CF37E0"/>
    <w:rsid w:val="00CF3D13"/>
    <w:rsid w:val="00CF4519"/>
    <w:rsid w:val="00CF4FAC"/>
    <w:rsid w:val="00CF5033"/>
    <w:rsid w:val="00CF58E4"/>
    <w:rsid w:val="00CF70A8"/>
    <w:rsid w:val="00CF746D"/>
    <w:rsid w:val="00D001BD"/>
    <w:rsid w:val="00D0136F"/>
    <w:rsid w:val="00D015FD"/>
    <w:rsid w:val="00D0227E"/>
    <w:rsid w:val="00D02AAF"/>
    <w:rsid w:val="00D02ED2"/>
    <w:rsid w:val="00D03CE4"/>
    <w:rsid w:val="00D04051"/>
    <w:rsid w:val="00D04591"/>
    <w:rsid w:val="00D047CF"/>
    <w:rsid w:val="00D054DD"/>
    <w:rsid w:val="00D05CA6"/>
    <w:rsid w:val="00D0705A"/>
    <w:rsid w:val="00D0725D"/>
    <w:rsid w:val="00D10C57"/>
    <w:rsid w:val="00D12A28"/>
    <w:rsid w:val="00D12A78"/>
    <w:rsid w:val="00D12B31"/>
    <w:rsid w:val="00D131C0"/>
    <w:rsid w:val="00D15504"/>
    <w:rsid w:val="00D15817"/>
    <w:rsid w:val="00D15950"/>
    <w:rsid w:val="00D16F80"/>
    <w:rsid w:val="00D170BE"/>
    <w:rsid w:val="00D17F21"/>
    <w:rsid w:val="00D21525"/>
    <w:rsid w:val="00D224F7"/>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2D86"/>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62C"/>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9EF"/>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376"/>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C14"/>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0E6"/>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3D6"/>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D4"/>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C58"/>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2ED"/>
    <w:rsid w:val="00F55331"/>
    <w:rsid w:val="00F55B87"/>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007"/>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421"/>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F98"/>
    <w:rsid w:val="00FE53F5"/>
    <w:rsid w:val="00FE5C06"/>
    <w:rsid w:val="00FE5C73"/>
    <w:rsid w:val="00FF0BD9"/>
    <w:rsid w:val="00FF0BFA"/>
    <w:rsid w:val="00FF1084"/>
    <w:rsid w:val="00FF186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0673CC"/>
  <w15:chartTrackingRefBased/>
  <w15:docId w15:val="{129B3435-FF6C-4806-8B64-5F4B0958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55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29BD315E3C44E79327628923C0A8A5"/>
        <w:category>
          <w:name w:val="Allmänt"/>
          <w:gallery w:val="placeholder"/>
        </w:category>
        <w:types>
          <w:type w:val="bbPlcHdr"/>
        </w:types>
        <w:behaviors>
          <w:behavior w:val="content"/>
        </w:behaviors>
        <w:guid w:val="{06DBFC92-7B76-4C38-8EBA-E28A3794AA09}"/>
      </w:docPartPr>
      <w:docPartBody>
        <w:p w:rsidR="008823B9" w:rsidRDefault="008823B9">
          <w:pPr>
            <w:pStyle w:val="3E29BD315E3C44E79327628923C0A8A5"/>
          </w:pPr>
          <w:r w:rsidRPr="005A0A93">
            <w:rPr>
              <w:rStyle w:val="Platshllartext"/>
            </w:rPr>
            <w:t>Förslag till riksdagsbeslut</w:t>
          </w:r>
        </w:p>
      </w:docPartBody>
    </w:docPart>
    <w:docPart>
      <w:docPartPr>
        <w:name w:val="EA9B9610B5FD45FFA1149637A3DC2412"/>
        <w:category>
          <w:name w:val="Allmänt"/>
          <w:gallery w:val="placeholder"/>
        </w:category>
        <w:types>
          <w:type w:val="bbPlcHdr"/>
        </w:types>
        <w:behaviors>
          <w:behavior w:val="content"/>
        </w:behaviors>
        <w:guid w:val="{EF4FF0F9-61B3-4FB3-8DE6-324377F76214}"/>
      </w:docPartPr>
      <w:docPartBody>
        <w:p w:rsidR="008823B9" w:rsidRDefault="008823B9">
          <w:pPr>
            <w:pStyle w:val="EA9B9610B5FD45FFA1149637A3DC2412"/>
          </w:pPr>
          <w:r w:rsidRPr="005A0A93">
            <w:rPr>
              <w:rStyle w:val="Platshllartext"/>
            </w:rPr>
            <w:t>Motivering</w:t>
          </w:r>
        </w:p>
      </w:docPartBody>
    </w:docPart>
    <w:docPart>
      <w:docPartPr>
        <w:name w:val="FDC4E76FA6B64989AD00253A7E3E5BA4"/>
        <w:category>
          <w:name w:val="Allmänt"/>
          <w:gallery w:val="placeholder"/>
        </w:category>
        <w:types>
          <w:type w:val="bbPlcHdr"/>
        </w:types>
        <w:behaviors>
          <w:behavior w:val="content"/>
        </w:behaviors>
        <w:guid w:val="{30CEA820-282F-4D5E-9087-BF108D4804E8}"/>
      </w:docPartPr>
      <w:docPartBody>
        <w:p w:rsidR="008823B9" w:rsidRDefault="008823B9">
          <w:pPr>
            <w:pStyle w:val="FDC4E76FA6B64989AD00253A7E3E5BA4"/>
          </w:pPr>
          <w:r>
            <w:rPr>
              <w:rStyle w:val="Platshllartext"/>
            </w:rPr>
            <w:t xml:space="preserve"> </w:t>
          </w:r>
        </w:p>
      </w:docPartBody>
    </w:docPart>
    <w:docPart>
      <w:docPartPr>
        <w:name w:val="7D3B9DD78F7F4C13ADDBE8B663941568"/>
        <w:category>
          <w:name w:val="Allmänt"/>
          <w:gallery w:val="placeholder"/>
        </w:category>
        <w:types>
          <w:type w:val="bbPlcHdr"/>
        </w:types>
        <w:behaviors>
          <w:behavior w:val="content"/>
        </w:behaviors>
        <w:guid w:val="{FDDD5978-9656-4409-9A7A-B50CDBFBE275}"/>
      </w:docPartPr>
      <w:docPartBody>
        <w:p w:rsidR="008823B9" w:rsidRDefault="008823B9">
          <w:pPr>
            <w:pStyle w:val="7D3B9DD78F7F4C13ADDBE8B663941568"/>
          </w:pPr>
          <w:r>
            <w:t xml:space="preserve"> </w:t>
          </w:r>
        </w:p>
      </w:docPartBody>
    </w:docPart>
    <w:docPart>
      <w:docPartPr>
        <w:name w:val="5161DBF84CC242868158CEC9AADC46C0"/>
        <w:category>
          <w:name w:val="Allmänt"/>
          <w:gallery w:val="placeholder"/>
        </w:category>
        <w:types>
          <w:type w:val="bbPlcHdr"/>
        </w:types>
        <w:behaviors>
          <w:behavior w:val="content"/>
        </w:behaviors>
        <w:guid w:val="{63FD6EF0-8D18-460A-BE0C-E11B60995777}"/>
      </w:docPartPr>
      <w:docPartBody>
        <w:p w:rsidR="00F732D5" w:rsidRDefault="00F732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3B9"/>
    <w:rsid w:val="003E453C"/>
    <w:rsid w:val="008823B9"/>
    <w:rsid w:val="00F732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453C"/>
    <w:rPr>
      <w:color w:val="F4B083" w:themeColor="accent2" w:themeTint="99"/>
    </w:rPr>
  </w:style>
  <w:style w:type="paragraph" w:customStyle="1" w:styleId="3E29BD315E3C44E79327628923C0A8A5">
    <w:name w:val="3E29BD315E3C44E79327628923C0A8A5"/>
  </w:style>
  <w:style w:type="paragraph" w:customStyle="1" w:styleId="7CE5E8C68B28432CA128559CD420E881">
    <w:name w:val="7CE5E8C68B28432CA128559CD420E8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C8B27B0136487EAF4900030288FEB3">
    <w:name w:val="53C8B27B0136487EAF4900030288FEB3"/>
  </w:style>
  <w:style w:type="paragraph" w:customStyle="1" w:styleId="EA9B9610B5FD45FFA1149637A3DC2412">
    <w:name w:val="EA9B9610B5FD45FFA1149637A3DC2412"/>
  </w:style>
  <w:style w:type="paragraph" w:customStyle="1" w:styleId="B6F1660959504A01BF0680A461F516A5">
    <w:name w:val="B6F1660959504A01BF0680A461F516A5"/>
  </w:style>
  <w:style w:type="paragraph" w:customStyle="1" w:styleId="02ADC0EE6D884BECA50A5959DB8FD027">
    <w:name w:val="02ADC0EE6D884BECA50A5959DB8FD027"/>
  </w:style>
  <w:style w:type="paragraph" w:customStyle="1" w:styleId="FDC4E76FA6B64989AD00253A7E3E5BA4">
    <w:name w:val="FDC4E76FA6B64989AD00253A7E3E5BA4"/>
  </w:style>
  <w:style w:type="paragraph" w:customStyle="1" w:styleId="7D3B9DD78F7F4C13ADDBE8B663941568">
    <w:name w:val="7D3B9DD78F7F4C13ADDBE8B6639415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5C1200-79E3-4416-A19D-2D746CD7B5C3}"/>
</file>

<file path=customXml/itemProps2.xml><?xml version="1.0" encoding="utf-8"?>
<ds:datastoreItem xmlns:ds="http://schemas.openxmlformats.org/officeDocument/2006/customXml" ds:itemID="{93CE8141-E693-4D80-B11E-A16FE1D0E95B}"/>
</file>

<file path=customXml/itemProps3.xml><?xml version="1.0" encoding="utf-8"?>
<ds:datastoreItem xmlns:ds="http://schemas.openxmlformats.org/officeDocument/2006/customXml" ds:itemID="{BC43E3D2-CD57-4725-9B87-9809A78AF927}"/>
</file>

<file path=docProps/app.xml><?xml version="1.0" encoding="utf-8"?>
<Properties xmlns="http://schemas.openxmlformats.org/officeDocument/2006/extended-properties" xmlns:vt="http://schemas.openxmlformats.org/officeDocument/2006/docPropsVTypes">
  <Template>Normal</Template>
  <TotalTime>18</TotalTime>
  <Pages>3</Pages>
  <Words>983</Words>
  <Characters>5047</Characters>
  <Application>Microsoft Office Word</Application>
  <DocSecurity>0</DocSecurity>
  <Lines>81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MP1402 Inför ett särskilt cykelstöd för personer som behöver specialutformad cykel</vt:lpstr>
      <vt:lpstr>
      </vt:lpstr>
    </vt:vector>
  </TitlesOfParts>
  <Company>Sveriges riksdag</Company>
  <LinksUpToDate>false</LinksUpToDate>
  <CharactersWithSpaces>6010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