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BA59BF" w:rsidRDefault="006E04A4">
      <w:pPr>
        <w:pStyle w:val="Dokumentbeteckning"/>
      </w:pPr>
      <w:r w:rsidRPr="00BA59BF">
        <w:fldChar w:fldCharType="begin" w:fldLock="1"/>
      </w:r>
      <w:r w:rsidRPr="00BA59BF">
        <w:instrText xml:space="preserve"> DOCPROPERTY "DocumentYear" </w:instrText>
      </w:r>
      <w:r w:rsidRPr="00BA59BF">
        <w:fldChar w:fldCharType="separate"/>
      </w:r>
      <w:r w:rsidR="00BE7735" w:rsidRPr="00BA59BF">
        <w:t>2007/08</w:t>
      </w:r>
      <w:r w:rsidRPr="00BA59BF">
        <w:fldChar w:fldCharType="end"/>
      </w:r>
      <w:r w:rsidRPr="00BA59BF">
        <w:t>:</w:t>
      </w:r>
      <w:r w:rsidRPr="00BA59BF">
        <w:fldChar w:fldCharType="begin" w:fldLock="1"/>
      </w:r>
      <w:r w:rsidRPr="00BA59BF">
        <w:instrText xml:space="preserve"> DOCPROPERTY "DocumentNumber" </w:instrText>
      </w:r>
      <w:r w:rsidRPr="00BA59BF">
        <w:fldChar w:fldCharType="separate"/>
      </w:r>
      <w:r w:rsidR="00BE7735" w:rsidRPr="00BA59BF">
        <w:t>72</w:t>
      </w:r>
      <w:r w:rsidRPr="00BA59BF">
        <w:fldChar w:fldCharType="end"/>
      </w:r>
    </w:p>
    <w:p w:rsidR="006E04A4" w:rsidRPr="00BA59BF" w:rsidRDefault="006E04A4">
      <w:pPr>
        <w:pStyle w:val="Datum"/>
        <w:outlineLvl w:val="0"/>
      </w:pPr>
      <w:r w:rsidRPr="00BA59BF">
        <w:fldChar w:fldCharType="begin" w:fldLock="1"/>
      </w:r>
      <w:r w:rsidRPr="00BA59BF">
        <w:instrText xml:space="preserve"> DOCPROPERTY "DocumentDate" </w:instrText>
      </w:r>
      <w:r w:rsidRPr="00BA59BF">
        <w:fldChar w:fldCharType="separate"/>
      </w:r>
      <w:r w:rsidR="00BE7735" w:rsidRPr="00BA59BF">
        <w:t>Tisdagen den 4 mars 2008</w:t>
      </w:r>
      <w:r w:rsidRPr="00BA59BF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BA59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BA59BF" w:rsidRDefault="00BE7735">
            <w:pPr>
              <w:pStyle w:val="Plenum"/>
              <w:tabs>
                <w:tab w:val="clear" w:pos="1418"/>
              </w:tabs>
            </w:pPr>
            <w:r w:rsidRPr="00BA59BF">
              <w:t>Kl.</w:t>
            </w:r>
          </w:p>
        </w:tc>
        <w:tc>
          <w:tcPr>
            <w:tcW w:w="851" w:type="dxa"/>
          </w:tcPr>
          <w:p w:rsidR="006E04A4" w:rsidRPr="00BA59BF" w:rsidRDefault="00BE7735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BA59BF">
              <w:t>13.30</w:t>
            </w:r>
          </w:p>
        </w:tc>
        <w:tc>
          <w:tcPr>
            <w:tcW w:w="397" w:type="dxa"/>
          </w:tcPr>
          <w:p w:rsidR="006E04A4" w:rsidRPr="00BA59BF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BA59BF" w:rsidRDefault="00BE7735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BA59BF">
              <w:t>Information från regeringen</w:t>
            </w:r>
            <w:r w:rsidRPr="00BA59BF">
              <w:rPr>
                <w:sz w:val="24"/>
              </w:rPr>
              <w:t xml:space="preserve"> </w:t>
            </w:r>
          </w:p>
        </w:tc>
      </w:tr>
      <w:tr w:rsidR="00BE7735" w:rsidRPr="00BA59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BE7735" w:rsidRPr="00BA59BF" w:rsidRDefault="00BE7735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BE7735" w:rsidRPr="00BA59BF" w:rsidRDefault="00BE7735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BE7735" w:rsidRPr="00BA59BF" w:rsidRDefault="00BE7735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BE7735" w:rsidRPr="00BA59BF" w:rsidRDefault="00BE7735">
            <w:pPr>
              <w:pStyle w:val="Plenum"/>
              <w:tabs>
                <w:tab w:val="clear" w:pos="1418"/>
              </w:tabs>
              <w:ind w:right="1"/>
            </w:pPr>
            <w:r w:rsidRPr="00BA59BF">
              <w:t>Interpellationssvar</w:t>
            </w:r>
            <w:r w:rsidR="00EF0EE3" w:rsidRPr="00BA59BF">
              <w:t xml:space="preserve"> </w:t>
            </w:r>
            <w:r w:rsidR="00EF0EE3" w:rsidRPr="00BA59BF">
              <w:rPr>
                <w:sz w:val="24"/>
              </w:rPr>
              <w:t>(uppehåll för gruppmöten ca kl. 16.00-18.00)</w:t>
            </w:r>
          </w:p>
        </w:tc>
      </w:tr>
    </w:tbl>
    <w:p w:rsidR="006E04A4" w:rsidRPr="00BA59BF" w:rsidRDefault="006E04A4">
      <w:pPr>
        <w:pStyle w:val="StreckLngt"/>
      </w:pPr>
      <w:r w:rsidRPr="00BA59BF">
        <w:tab/>
      </w:r>
    </w:p>
    <w:p w:rsidR="00D45AE3" w:rsidRPr="00BA59BF" w:rsidRDefault="00D45AE3" w:rsidP="00D45AE3">
      <w:pPr>
        <w:pStyle w:val="Blankrad"/>
      </w:pPr>
      <w:r w:rsidRPr="00BA59BF">
        <w:t>     </w:t>
      </w:r>
    </w:p>
    <w:p w:rsidR="00BF2468" w:rsidRPr="00BA59BF" w:rsidRDefault="00BF2468" w:rsidP="00CF242C">
      <w:pPr>
        <w:pStyle w:val="Blankrad"/>
      </w:pPr>
      <w:r w:rsidRPr="00BA59BF">
        <w:t xml:space="preserve">     </w:t>
      </w:r>
    </w:p>
    <w:p w:rsidR="00BF2468" w:rsidRPr="00BA59BF" w:rsidRDefault="00BF2468" w:rsidP="00BF2468">
      <w:pPr>
        <w:pStyle w:val="Blankrad"/>
      </w:pPr>
      <w:r w:rsidRPr="00BA59BF">
        <w:t>     </w:t>
      </w:r>
    </w:p>
    <w:p w:rsidR="00C70604" w:rsidRPr="00BA59BF" w:rsidRDefault="00C70604" w:rsidP="00BF2468">
      <w:pPr>
        <w:pStyle w:val="Blankrad"/>
      </w:pPr>
      <w:r w:rsidRPr="00BA59B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70604" w:rsidRPr="00BA59BF" w:rsidTr="00C706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70604" w:rsidRPr="00BA59BF" w:rsidRDefault="00C70604" w:rsidP="00C70604">
            <w:pPr>
              <w:pStyle w:val="HuvudrubrikFlisteNr"/>
            </w:pPr>
          </w:p>
        </w:tc>
        <w:tc>
          <w:tcPr>
            <w:tcW w:w="6237" w:type="dxa"/>
          </w:tcPr>
          <w:p w:rsidR="00C70604" w:rsidRPr="00BA59BF" w:rsidRDefault="00C70604" w:rsidP="00C70604">
            <w:pPr>
              <w:pStyle w:val="HuvudrubrikEnsam"/>
            </w:pPr>
            <w:r w:rsidRPr="00BA59BF">
              <w:t>Avsägelse</w:t>
            </w:r>
          </w:p>
        </w:tc>
        <w:tc>
          <w:tcPr>
            <w:tcW w:w="2481" w:type="dxa"/>
          </w:tcPr>
          <w:p w:rsidR="00C70604" w:rsidRPr="00BA59BF" w:rsidRDefault="00C70604" w:rsidP="00C70604">
            <w:pPr>
              <w:pStyle w:val="HuvudrubrikKolumn3"/>
            </w:pPr>
          </w:p>
        </w:tc>
      </w:tr>
      <w:tr w:rsidR="00C70604" w:rsidRPr="00BA59BF" w:rsidTr="00C706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70604" w:rsidRPr="00BA59BF" w:rsidRDefault="00C70604" w:rsidP="00C70604">
            <w:pPr>
              <w:pStyle w:val="FlistaNrText"/>
            </w:pPr>
          </w:p>
        </w:tc>
        <w:tc>
          <w:tcPr>
            <w:tcW w:w="6237" w:type="dxa"/>
          </w:tcPr>
          <w:p w:rsidR="00C70604" w:rsidRPr="00BA59BF" w:rsidRDefault="00C70604" w:rsidP="00C70604">
            <w:pPr>
              <w:widowControl/>
              <w:tabs>
                <w:tab w:val="clear" w:pos="6804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4"/>
              </w:rPr>
            </w:pPr>
            <w:r w:rsidRPr="00BA59BF">
              <w:rPr>
                <w:color w:val="000000"/>
                <w:szCs w:val="24"/>
              </w:rPr>
              <w:t>F.d. riksdagsledamoten Catharina Elmsäter-Svärd som suppleant i Riksbanksfullmäktige fr.o.m. i dag</w:t>
            </w:r>
          </w:p>
        </w:tc>
        <w:tc>
          <w:tcPr>
            <w:tcW w:w="2481" w:type="dxa"/>
          </w:tcPr>
          <w:p w:rsidR="00C70604" w:rsidRPr="00BA59BF" w:rsidRDefault="00C70604" w:rsidP="00C70604">
            <w:pPr>
              <w:rPr>
                <w:spacing w:val="-4"/>
              </w:rPr>
            </w:pPr>
          </w:p>
        </w:tc>
      </w:tr>
    </w:tbl>
    <w:p w:rsidR="00C70604" w:rsidRPr="00BA59BF" w:rsidRDefault="00C70604" w:rsidP="00C70604">
      <w:pPr>
        <w:pStyle w:val="Blankrad"/>
      </w:pPr>
      <w:r w:rsidRPr="00BA59BF">
        <w:t>     </w:t>
      </w:r>
    </w:p>
    <w:p w:rsidR="00C70604" w:rsidRPr="00BA59BF" w:rsidRDefault="00C70604" w:rsidP="00C70604">
      <w:pPr>
        <w:pStyle w:val="Blankrad"/>
      </w:pPr>
      <w:r w:rsidRPr="00BA59B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70604" w:rsidRPr="00BA59BF" w:rsidTr="00C706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70604" w:rsidRPr="00BA59BF" w:rsidRDefault="00C70604" w:rsidP="00C70604">
            <w:pPr>
              <w:pStyle w:val="HuvudrubrikFlisteNr"/>
            </w:pPr>
          </w:p>
        </w:tc>
        <w:tc>
          <w:tcPr>
            <w:tcW w:w="6237" w:type="dxa"/>
          </w:tcPr>
          <w:p w:rsidR="00C70604" w:rsidRPr="00BA59BF" w:rsidRDefault="00C70604" w:rsidP="00C70604">
            <w:pPr>
              <w:pStyle w:val="HuvudrubrikEnsam"/>
            </w:pPr>
            <w:r w:rsidRPr="00BA59BF">
              <w:t>Anmälan om vice ordförande i utskott</w:t>
            </w:r>
          </w:p>
        </w:tc>
        <w:tc>
          <w:tcPr>
            <w:tcW w:w="2481" w:type="dxa"/>
          </w:tcPr>
          <w:p w:rsidR="00C70604" w:rsidRPr="00BA59BF" w:rsidRDefault="00C70604" w:rsidP="00C70604">
            <w:pPr>
              <w:pStyle w:val="HuvudrubrikKolumn3"/>
            </w:pPr>
          </w:p>
        </w:tc>
      </w:tr>
      <w:tr w:rsidR="00C70604" w:rsidRPr="00BA59BF" w:rsidTr="00C706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70604" w:rsidRPr="00BA59BF" w:rsidRDefault="00C70604" w:rsidP="00C70604">
            <w:pPr>
              <w:pStyle w:val="FlistaNrText"/>
            </w:pPr>
          </w:p>
        </w:tc>
        <w:tc>
          <w:tcPr>
            <w:tcW w:w="6237" w:type="dxa"/>
          </w:tcPr>
          <w:p w:rsidR="00C70604" w:rsidRPr="00BA59BF" w:rsidRDefault="00C70604" w:rsidP="00C70604">
            <w:r w:rsidRPr="00BA59BF">
              <w:rPr>
                <w:color w:val="000000"/>
                <w:szCs w:val="24"/>
              </w:rPr>
              <w:t>Thomas Östros (s) som vice ordförande i finansutskottet fr.o.m. den 12 februari 2008</w:t>
            </w:r>
          </w:p>
        </w:tc>
        <w:tc>
          <w:tcPr>
            <w:tcW w:w="2481" w:type="dxa"/>
          </w:tcPr>
          <w:p w:rsidR="00C70604" w:rsidRPr="00BA59BF" w:rsidRDefault="00C70604" w:rsidP="00C70604">
            <w:pPr>
              <w:rPr>
                <w:spacing w:val="-4"/>
              </w:rPr>
            </w:pPr>
          </w:p>
        </w:tc>
      </w:tr>
    </w:tbl>
    <w:p w:rsidR="00C70604" w:rsidRPr="00BA59BF" w:rsidRDefault="00C70604" w:rsidP="00C70604">
      <w:pPr>
        <w:pStyle w:val="Blankrad"/>
      </w:pPr>
      <w:r w:rsidRPr="00BA59BF">
        <w:t>     </w:t>
      </w:r>
    </w:p>
    <w:p w:rsidR="00C70604" w:rsidRPr="00BA59BF" w:rsidRDefault="00C70604" w:rsidP="00C70604">
      <w:pPr>
        <w:pStyle w:val="Blankrad"/>
      </w:pPr>
      <w:r w:rsidRPr="00BA59B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70604" w:rsidRPr="00BA59BF" w:rsidTr="00C706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70604" w:rsidRPr="00BA59BF" w:rsidRDefault="00C70604" w:rsidP="00C70604">
            <w:pPr>
              <w:pStyle w:val="HuvudrubrikFlisteNr"/>
            </w:pPr>
          </w:p>
        </w:tc>
        <w:tc>
          <w:tcPr>
            <w:tcW w:w="6237" w:type="dxa"/>
          </w:tcPr>
          <w:p w:rsidR="00C70604" w:rsidRPr="00BA59BF" w:rsidRDefault="00C70604" w:rsidP="00C70604">
            <w:pPr>
              <w:pStyle w:val="HuvudrubrikEnsam"/>
            </w:pPr>
            <w:bookmarkStart w:id="1" w:name="TypRubrik"/>
            <w:bookmarkEnd w:id="1"/>
            <w:r w:rsidRPr="00BA59BF">
              <w:t>Information från regeringen</w:t>
            </w:r>
          </w:p>
        </w:tc>
        <w:tc>
          <w:tcPr>
            <w:tcW w:w="2481" w:type="dxa"/>
          </w:tcPr>
          <w:p w:rsidR="00C70604" w:rsidRPr="00BA59BF" w:rsidRDefault="00C70604" w:rsidP="00C70604">
            <w:pPr>
              <w:pStyle w:val="HuvudrubrikKolumn3"/>
            </w:pPr>
          </w:p>
        </w:tc>
      </w:tr>
      <w:tr w:rsidR="00C70604" w:rsidRPr="00BA59BF" w:rsidTr="00C706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70604" w:rsidRPr="00BA59BF" w:rsidRDefault="00C70604" w:rsidP="00C70604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C70604" w:rsidRPr="00BA59BF" w:rsidRDefault="00C70604" w:rsidP="00C70604">
            <w:r w:rsidRPr="00BA59BF">
              <w:t>Statsrådet Ewa Björling (m) informerar om regeringens handelspolitik</w:t>
            </w:r>
          </w:p>
        </w:tc>
        <w:tc>
          <w:tcPr>
            <w:tcW w:w="2481" w:type="dxa"/>
          </w:tcPr>
          <w:p w:rsidR="00C70604" w:rsidRPr="00BA59BF" w:rsidRDefault="00C70604" w:rsidP="00C70604">
            <w:pPr>
              <w:rPr>
                <w:spacing w:val="-4"/>
              </w:rPr>
            </w:pPr>
          </w:p>
        </w:tc>
      </w:tr>
    </w:tbl>
    <w:p w:rsidR="00C70604" w:rsidRPr="00BA59BF" w:rsidRDefault="00C70604" w:rsidP="00C70604">
      <w:pPr>
        <w:pStyle w:val="Blankrad"/>
      </w:pPr>
      <w:r w:rsidRPr="00BA59BF">
        <w:t>     </w:t>
      </w:r>
    </w:p>
    <w:p w:rsidR="00C70604" w:rsidRPr="00BA59BF" w:rsidRDefault="00C70604" w:rsidP="00C70604">
      <w:pPr>
        <w:pStyle w:val="Blankrad"/>
      </w:pPr>
      <w:r w:rsidRPr="00BA59B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70604" w:rsidRPr="00BA59BF" w:rsidTr="00C706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70604" w:rsidRPr="00BA59BF" w:rsidRDefault="00C70604" w:rsidP="00C70604">
            <w:pPr>
              <w:pStyle w:val="HuvudrubrikFlisteNr"/>
            </w:pPr>
          </w:p>
        </w:tc>
        <w:tc>
          <w:tcPr>
            <w:tcW w:w="6237" w:type="dxa"/>
          </w:tcPr>
          <w:p w:rsidR="00C70604" w:rsidRPr="00BA59BF" w:rsidRDefault="00C70604" w:rsidP="00C70604">
            <w:pPr>
              <w:pStyle w:val="HuvudrubrikEnsam"/>
            </w:pPr>
            <w:bookmarkStart w:id="3" w:name="Start_FördröjdaInterpellationer"/>
            <w:bookmarkEnd w:id="3"/>
            <w:r w:rsidRPr="00BA59BF">
              <w:t>Anmälan om fördröjda svar på interpellationer</w:t>
            </w:r>
          </w:p>
        </w:tc>
        <w:tc>
          <w:tcPr>
            <w:tcW w:w="2481" w:type="dxa"/>
          </w:tcPr>
          <w:p w:rsidR="00C70604" w:rsidRPr="00BA59BF" w:rsidRDefault="00C70604" w:rsidP="00C70604">
            <w:pPr>
              <w:pStyle w:val="HuvudrubrikKolumn3"/>
            </w:pPr>
          </w:p>
        </w:tc>
      </w:tr>
      <w:tr w:rsidR="00C70604" w:rsidRPr="00BA59BF" w:rsidTr="00C706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70604" w:rsidRPr="00BA59BF" w:rsidRDefault="00C70604" w:rsidP="00C70604">
            <w:pPr>
              <w:pStyle w:val="FlistaNrText"/>
            </w:pPr>
          </w:p>
        </w:tc>
        <w:tc>
          <w:tcPr>
            <w:tcW w:w="6237" w:type="dxa"/>
          </w:tcPr>
          <w:p w:rsidR="00C70604" w:rsidRPr="00BA59BF" w:rsidRDefault="00C70604" w:rsidP="00C70604">
            <w:r w:rsidRPr="00BA59BF">
              <w:t>2007/08:403 av Marie Nordén (s)</w:t>
            </w:r>
          </w:p>
          <w:p w:rsidR="00C70604" w:rsidRPr="00BA59BF" w:rsidRDefault="00C70604" w:rsidP="00C70604">
            <w:r w:rsidRPr="00BA59BF">
              <w:t>Uranbrytning i Sverige</w:t>
            </w:r>
          </w:p>
        </w:tc>
        <w:tc>
          <w:tcPr>
            <w:tcW w:w="2481" w:type="dxa"/>
          </w:tcPr>
          <w:p w:rsidR="00C70604" w:rsidRPr="00BA59BF" w:rsidRDefault="00C70604" w:rsidP="00C70604">
            <w:pPr>
              <w:rPr>
                <w:spacing w:val="-4"/>
              </w:rPr>
            </w:pPr>
          </w:p>
        </w:tc>
      </w:tr>
      <w:tr w:rsidR="00C70604" w:rsidRPr="00BA59BF" w:rsidTr="00C706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70604" w:rsidRPr="00BA59BF" w:rsidRDefault="00C70604" w:rsidP="00C70604">
            <w:pPr>
              <w:pStyle w:val="FlistaNrText"/>
            </w:pPr>
          </w:p>
        </w:tc>
        <w:tc>
          <w:tcPr>
            <w:tcW w:w="6237" w:type="dxa"/>
          </w:tcPr>
          <w:p w:rsidR="00C70604" w:rsidRPr="00BA59BF" w:rsidRDefault="00C70604" w:rsidP="00C70604">
            <w:r w:rsidRPr="00BA59BF">
              <w:t>2007/08:423 av Sylvia Lindgren (s)</w:t>
            </w:r>
          </w:p>
          <w:p w:rsidR="00C70604" w:rsidRPr="00BA59BF" w:rsidRDefault="00C70604" w:rsidP="00C70604">
            <w:r w:rsidRPr="00BA59BF">
              <w:t>Situationen för funktionshindrade på arbetsmarknaden</w:t>
            </w:r>
          </w:p>
        </w:tc>
        <w:tc>
          <w:tcPr>
            <w:tcW w:w="2481" w:type="dxa"/>
          </w:tcPr>
          <w:p w:rsidR="00C70604" w:rsidRPr="00BA59BF" w:rsidRDefault="00C70604" w:rsidP="00C70604">
            <w:pPr>
              <w:rPr>
                <w:spacing w:val="-4"/>
              </w:rPr>
            </w:pPr>
          </w:p>
        </w:tc>
      </w:tr>
      <w:tr w:rsidR="00C70604" w:rsidRPr="00BA59BF" w:rsidTr="00C706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70604" w:rsidRPr="00BA59BF" w:rsidRDefault="00C70604" w:rsidP="00C70604">
            <w:pPr>
              <w:pStyle w:val="FlistaNrText"/>
            </w:pPr>
          </w:p>
        </w:tc>
        <w:tc>
          <w:tcPr>
            <w:tcW w:w="6237" w:type="dxa"/>
          </w:tcPr>
          <w:p w:rsidR="00C70604" w:rsidRPr="00BA59BF" w:rsidRDefault="00C70604" w:rsidP="00C70604">
            <w:r w:rsidRPr="00BA59BF">
              <w:t>2007/08:424 av Sylvia Lindgren (s)</w:t>
            </w:r>
          </w:p>
          <w:p w:rsidR="00C70604" w:rsidRPr="00BA59BF" w:rsidRDefault="00C70604" w:rsidP="00C70604">
            <w:r w:rsidRPr="00BA59BF">
              <w:t>Betydelsen av en god arbetsmiljö</w:t>
            </w:r>
          </w:p>
        </w:tc>
        <w:tc>
          <w:tcPr>
            <w:tcW w:w="2481" w:type="dxa"/>
          </w:tcPr>
          <w:p w:rsidR="00C70604" w:rsidRPr="00BA59BF" w:rsidRDefault="00C70604" w:rsidP="00C70604">
            <w:pPr>
              <w:rPr>
                <w:spacing w:val="-4"/>
              </w:rPr>
            </w:pPr>
          </w:p>
        </w:tc>
      </w:tr>
      <w:tr w:rsidR="00C70604" w:rsidRPr="00BA59BF" w:rsidTr="00C706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70604" w:rsidRPr="00BA59BF" w:rsidRDefault="00C70604" w:rsidP="00C70604">
            <w:pPr>
              <w:pStyle w:val="FlistaNrText"/>
            </w:pPr>
          </w:p>
        </w:tc>
        <w:tc>
          <w:tcPr>
            <w:tcW w:w="6237" w:type="dxa"/>
          </w:tcPr>
          <w:p w:rsidR="00C70604" w:rsidRPr="00BA59BF" w:rsidRDefault="00C70604" w:rsidP="00C70604">
            <w:r w:rsidRPr="00BA59BF">
              <w:t>2007/08:427 av Ibrahim Baylan (s)</w:t>
            </w:r>
          </w:p>
          <w:p w:rsidR="00C70604" w:rsidRPr="00BA59BF" w:rsidRDefault="00C70604" w:rsidP="00C70604">
            <w:r w:rsidRPr="00BA59BF">
              <w:t>Näringslivets förutsättningar i norra Sverige</w:t>
            </w:r>
          </w:p>
        </w:tc>
        <w:tc>
          <w:tcPr>
            <w:tcW w:w="2481" w:type="dxa"/>
          </w:tcPr>
          <w:p w:rsidR="00C70604" w:rsidRPr="00BA59BF" w:rsidRDefault="00C70604" w:rsidP="00C70604">
            <w:pPr>
              <w:rPr>
                <w:spacing w:val="-4"/>
              </w:rPr>
            </w:pPr>
          </w:p>
        </w:tc>
      </w:tr>
    </w:tbl>
    <w:p w:rsidR="00C70604" w:rsidRPr="00BA59BF" w:rsidRDefault="00C70604" w:rsidP="00C70604">
      <w:pPr>
        <w:pStyle w:val="Blankrad"/>
      </w:pPr>
      <w:r w:rsidRPr="00BA59BF">
        <w:t>     </w:t>
      </w:r>
    </w:p>
    <w:p w:rsidR="00C70604" w:rsidRPr="00BA59BF" w:rsidRDefault="00C70604" w:rsidP="00C70604">
      <w:pPr>
        <w:pStyle w:val="Blankrad"/>
      </w:pPr>
      <w:r w:rsidRPr="00BA59BF">
        <w:t xml:space="preserve">     </w:t>
      </w:r>
    </w:p>
    <w:p w:rsidR="00BE7735" w:rsidRPr="00BA59BF" w:rsidRDefault="00BE7735">
      <w:pPr>
        <w:pStyle w:val="Blankrad"/>
      </w:pPr>
      <w:bookmarkStart w:id="4" w:name="Start"/>
      <w:bookmarkEnd w:id="4"/>
      <w:r w:rsidRPr="00BA59BF">
        <w:t>    </w:t>
      </w:r>
    </w:p>
    <w:p w:rsidR="00BE7735" w:rsidRPr="00BA59BF" w:rsidRDefault="00BE7735">
      <w:pPr>
        <w:pStyle w:val="Blankrad"/>
      </w:pPr>
      <w:r w:rsidRPr="00BA59BF">
        <w:t>    </w:t>
      </w:r>
    </w:p>
    <w:p w:rsidR="00BE7735" w:rsidRPr="00BA59BF" w:rsidRDefault="00BE7735">
      <w:pPr>
        <w:pStyle w:val="Blankrad"/>
      </w:pPr>
      <w:r w:rsidRPr="00BA59BF">
        <w:t>    </w:t>
      </w:r>
    </w:p>
    <w:p w:rsidR="00C70604" w:rsidRPr="00BA59BF" w:rsidRDefault="00C70604">
      <w:pPr>
        <w:pStyle w:val="Blankrad"/>
      </w:pPr>
      <w:r w:rsidRPr="00BA59B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70604" w:rsidRPr="00BA59BF" w:rsidTr="00C706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70604" w:rsidRPr="00BA59BF" w:rsidRDefault="00C70604" w:rsidP="00C70604">
            <w:pPr>
              <w:pStyle w:val="HuvudrubrikFlisteNr"/>
            </w:pPr>
          </w:p>
        </w:tc>
        <w:tc>
          <w:tcPr>
            <w:tcW w:w="6237" w:type="dxa"/>
          </w:tcPr>
          <w:p w:rsidR="00C70604" w:rsidRPr="00BA59BF" w:rsidRDefault="00C70604" w:rsidP="00C70604">
            <w:pPr>
              <w:pStyle w:val="Huvudrubrik"/>
            </w:pPr>
            <w:bookmarkStart w:id="5" w:name="Start_Interpellationer"/>
            <w:bookmarkEnd w:id="5"/>
            <w:r w:rsidRPr="00BA59BF">
              <w:t>Svar på interpellationer</w:t>
            </w:r>
          </w:p>
        </w:tc>
        <w:tc>
          <w:tcPr>
            <w:tcW w:w="2481" w:type="dxa"/>
          </w:tcPr>
          <w:p w:rsidR="00C70604" w:rsidRPr="00BA59BF" w:rsidRDefault="00C70604" w:rsidP="00C70604">
            <w:pPr>
              <w:pStyle w:val="HuvudrubrikKolumn3"/>
            </w:pPr>
          </w:p>
        </w:tc>
      </w:tr>
      <w:tr w:rsidR="00C70604" w:rsidRPr="00BA59BF" w:rsidTr="00C706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70604" w:rsidRPr="00BA59BF" w:rsidRDefault="00C70604" w:rsidP="00C70604">
            <w:pPr>
              <w:pStyle w:val="Besvaradav"/>
            </w:pPr>
          </w:p>
        </w:tc>
        <w:tc>
          <w:tcPr>
            <w:tcW w:w="6237" w:type="dxa"/>
          </w:tcPr>
          <w:p w:rsidR="00C70604" w:rsidRPr="00BA59BF" w:rsidRDefault="00C70604" w:rsidP="00C70604">
            <w:pPr>
              <w:pStyle w:val="Besvaradav"/>
            </w:pPr>
            <w:r w:rsidRPr="00BA59BF">
              <w:t>Statsrådet Cristina Husmark Pehrsson (m)</w:t>
            </w:r>
          </w:p>
        </w:tc>
        <w:tc>
          <w:tcPr>
            <w:tcW w:w="2481" w:type="dxa"/>
          </w:tcPr>
          <w:p w:rsidR="00C70604" w:rsidRPr="00BA59BF" w:rsidRDefault="00C70604" w:rsidP="00C70604">
            <w:pPr>
              <w:pStyle w:val="Besvaradav"/>
              <w:rPr>
                <w:spacing w:val="-4"/>
              </w:rPr>
            </w:pPr>
          </w:p>
        </w:tc>
      </w:tr>
      <w:tr w:rsidR="00C70604" w:rsidRPr="00BA59BF" w:rsidTr="00C706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70604" w:rsidRPr="00BA59BF" w:rsidRDefault="00C70604" w:rsidP="00C70604">
            <w:pPr>
              <w:pStyle w:val="FlistaNrText"/>
            </w:pPr>
          </w:p>
        </w:tc>
        <w:tc>
          <w:tcPr>
            <w:tcW w:w="6237" w:type="dxa"/>
          </w:tcPr>
          <w:p w:rsidR="00C70604" w:rsidRPr="00BA59BF" w:rsidRDefault="00C70604" w:rsidP="00C70604">
            <w:r w:rsidRPr="00BA59BF">
              <w:t>2007/08:340 av Patrik Björck (s)</w:t>
            </w:r>
          </w:p>
          <w:p w:rsidR="00C70604" w:rsidRPr="00BA59BF" w:rsidRDefault="00C70604" w:rsidP="00C70604">
            <w:r w:rsidRPr="00BA59BF">
              <w:t>Förbud mot kompletterande sjukförsäkringar</w:t>
            </w:r>
          </w:p>
        </w:tc>
        <w:tc>
          <w:tcPr>
            <w:tcW w:w="2481" w:type="dxa"/>
          </w:tcPr>
          <w:p w:rsidR="00C70604" w:rsidRPr="00BA59BF" w:rsidRDefault="00C70604" w:rsidP="00C70604">
            <w:pPr>
              <w:rPr>
                <w:spacing w:val="-4"/>
              </w:rPr>
            </w:pPr>
          </w:p>
        </w:tc>
      </w:tr>
      <w:tr w:rsidR="00C70604" w:rsidRPr="00BA59BF" w:rsidTr="00C706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70604" w:rsidRPr="00BA59BF" w:rsidRDefault="00C70604" w:rsidP="00C70604">
            <w:pPr>
              <w:pStyle w:val="FlistaNrText"/>
            </w:pPr>
          </w:p>
        </w:tc>
        <w:tc>
          <w:tcPr>
            <w:tcW w:w="6237" w:type="dxa"/>
          </w:tcPr>
          <w:p w:rsidR="00C70604" w:rsidRPr="00BA59BF" w:rsidRDefault="00C70604" w:rsidP="00C70604">
            <w:r w:rsidRPr="00BA59BF">
              <w:t>2007/08:361 av Patrik Björck (s)</w:t>
            </w:r>
          </w:p>
          <w:p w:rsidR="00C70604" w:rsidRPr="00BA59BF" w:rsidRDefault="00C70604" w:rsidP="00C70604">
            <w:r w:rsidRPr="00BA59BF">
              <w:t>Försämring av anställningsskyddet för sjuka</w:t>
            </w:r>
          </w:p>
        </w:tc>
        <w:tc>
          <w:tcPr>
            <w:tcW w:w="2481" w:type="dxa"/>
          </w:tcPr>
          <w:p w:rsidR="00C70604" w:rsidRPr="00BA59BF" w:rsidRDefault="00C70604" w:rsidP="00C70604">
            <w:pPr>
              <w:rPr>
                <w:spacing w:val="-4"/>
              </w:rPr>
            </w:pPr>
          </w:p>
        </w:tc>
      </w:tr>
      <w:tr w:rsidR="00C70604" w:rsidRPr="00BA59BF" w:rsidTr="00C706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70604" w:rsidRPr="00BA59BF" w:rsidRDefault="00C70604" w:rsidP="00C70604">
            <w:pPr>
              <w:pStyle w:val="Besvaradav"/>
            </w:pPr>
          </w:p>
        </w:tc>
        <w:tc>
          <w:tcPr>
            <w:tcW w:w="6237" w:type="dxa"/>
          </w:tcPr>
          <w:p w:rsidR="00C70604" w:rsidRPr="00BA59BF" w:rsidRDefault="00C70604" w:rsidP="00C70604">
            <w:pPr>
              <w:pStyle w:val="Besvaradav"/>
            </w:pPr>
            <w:r w:rsidRPr="00BA59BF">
              <w:t>Statsrådet Åsa Torstensson (c)</w:t>
            </w:r>
          </w:p>
        </w:tc>
        <w:tc>
          <w:tcPr>
            <w:tcW w:w="2481" w:type="dxa"/>
          </w:tcPr>
          <w:p w:rsidR="00C70604" w:rsidRPr="00BA59BF" w:rsidRDefault="00C70604" w:rsidP="00C70604">
            <w:pPr>
              <w:pStyle w:val="Besvaradav"/>
              <w:rPr>
                <w:spacing w:val="-4"/>
              </w:rPr>
            </w:pPr>
          </w:p>
        </w:tc>
      </w:tr>
      <w:tr w:rsidR="00C70604" w:rsidRPr="00BA59BF" w:rsidTr="00C706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70604" w:rsidRPr="00BA59BF" w:rsidRDefault="00C70604" w:rsidP="00C70604">
            <w:pPr>
              <w:pStyle w:val="FlistaNrText"/>
            </w:pPr>
          </w:p>
        </w:tc>
        <w:tc>
          <w:tcPr>
            <w:tcW w:w="6237" w:type="dxa"/>
          </w:tcPr>
          <w:p w:rsidR="00C70604" w:rsidRPr="00BA59BF" w:rsidRDefault="00C70604" w:rsidP="00C70604">
            <w:r w:rsidRPr="00BA59BF">
              <w:t>2007/08:413 av Désirée Liljevall (s)</w:t>
            </w:r>
          </w:p>
          <w:p w:rsidR="00C70604" w:rsidRPr="00BA59BF" w:rsidRDefault="00C70604" w:rsidP="00C70604">
            <w:r w:rsidRPr="00BA59BF">
              <w:t>Upprustning av järnvägssträckan Emmaboda-Karlskrona</w:t>
            </w:r>
          </w:p>
        </w:tc>
        <w:tc>
          <w:tcPr>
            <w:tcW w:w="2481" w:type="dxa"/>
          </w:tcPr>
          <w:p w:rsidR="00C70604" w:rsidRPr="00BA59BF" w:rsidRDefault="00C70604" w:rsidP="00C70604">
            <w:pPr>
              <w:rPr>
                <w:spacing w:val="-4"/>
              </w:rPr>
            </w:pPr>
          </w:p>
        </w:tc>
      </w:tr>
      <w:tr w:rsidR="00C70604" w:rsidRPr="00BA59BF" w:rsidTr="00C706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70604" w:rsidRPr="00BA59BF" w:rsidRDefault="00C70604" w:rsidP="00C70604">
            <w:pPr>
              <w:pStyle w:val="Besvaradav"/>
            </w:pPr>
          </w:p>
        </w:tc>
        <w:tc>
          <w:tcPr>
            <w:tcW w:w="6237" w:type="dxa"/>
          </w:tcPr>
          <w:p w:rsidR="00C70604" w:rsidRPr="00BA59BF" w:rsidRDefault="00C70604" w:rsidP="00C70604">
            <w:pPr>
              <w:pStyle w:val="Besvaradav"/>
            </w:pPr>
            <w:r w:rsidRPr="00BA59BF">
              <w:t>Socialminister Göran Hägglund (kd)</w:t>
            </w:r>
          </w:p>
        </w:tc>
        <w:tc>
          <w:tcPr>
            <w:tcW w:w="2481" w:type="dxa"/>
          </w:tcPr>
          <w:p w:rsidR="00C70604" w:rsidRPr="00BA59BF" w:rsidRDefault="00C70604" w:rsidP="00C70604">
            <w:pPr>
              <w:pStyle w:val="Besvaradav"/>
              <w:rPr>
                <w:spacing w:val="-4"/>
              </w:rPr>
            </w:pPr>
          </w:p>
        </w:tc>
      </w:tr>
      <w:tr w:rsidR="00C70604" w:rsidRPr="00BA59BF" w:rsidTr="00C706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70604" w:rsidRPr="00BA59BF" w:rsidRDefault="00C70604" w:rsidP="00C70604">
            <w:pPr>
              <w:pStyle w:val="FlistaNrText"/>
            </w:pPr>
          </w:p>
        </w:tc>
        <w:tc>
          <w:tcPr>
            <w:tcW w:w="6237" w:type="dxa"/>
          </w:tcPr>
          <w:p w:rsidR="00C70604" w:rsidRPr="00BA59BF" w:rsidRDefault="00C70604" w:rsidP="00C70604">
            <w:r w:rsidRPr="00BA59BF">
              <w:t>2007/08:369 av Morgan Johansson (s)</w:t>
            </w:r>
          </w:p>
          <w:p w:rsidR="00C70604" w:rsidRPr="00BA59BF" w:rsidRDefault="00C70604" w:rsidP="00C70604">
            <w:r w:rsidRPr="00BA59BF">
              <w:t>De fortsatta neddragningarna i skånsk sjukvård</w:t>
            </w:r>
          </w:p>
        </w:tc>
        <w:tc>
          <w:tcPr>
            <w:tcW w:w="2481" w:type="dxa"/>
          </w:tcPr>
          <w:p w:rsidR="00C70604" w:rsidRPr="00BA59BF" w:rsidRDefault="00C70604" w:rsidP="00C70604">
            <w:pPr>
              <w:rPr>
                <w:spacing w:val="-4"/>
              </w:rPr>
            </w:pPr>
          </w:p>
        </w:tc>
      </w:tr>
      <w:tr w:rsidR="00C70604" w:rsidRPr="00BA59BF" w:rsidTr="00C706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70604" w:rsidRPr="00BA59BF" w:rsidRDefault="00C70604" w:rsidP="00C70604">
            <w:pPr>
              <w:pStyle w:val="FlistaNrText"/>
            </w:pPr>
          </w:p>
        </w:tc>
        <w:tc>
          <w:tcPr>
            <w:tcW w:w="6237" w:type="dxa"/>
          </w:tcPr>
          <w:p w:rsidR="00C70604" w:rsidRPr="00BA59BF" w:rsidRDefault="00C70604" w:rsidP="00C70604">
            <w:r w:rsidRPr="00BA59BF">
              <w:t>2007/08:377 av Monica Green (s)</w:t>
            </w:r>
          </w:p>
          <w:p w:rsidR="00C70604" w:rsidRPr="00BA59BF" w:rsidRDefault="00C70604" w:rsidP="00C70604">
            <w:r w:rsidRPr="00BA59BF">
              <w:t>Barnfrid</w:t>
            </w:r>
          </w:p>
        </w:tc>
        <w:tc>
          <w:tcPr>
            <w:tcW w:w="2481" w:type="dxa"/>
          </w:tcPr>
          <w:p w:rsidR="00C70604" w:rsidRPr="00BA59BF" w:rsidRDefault="00C70604" w:rsidP="00C70604">
            <w:pPr>
              <w:rPr>
                <w:spacing w:val="-4"/>
              </w:rPr>
            </w:pPr>
          </w:p>
        </w:tc>
      </w:tr>
      <w:tr w:rsidR="00C70604" w:rsidRPr="00BA59BF" w:rsidTr="00C706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70604" w:rsidRPr="00BA59BF" w:rsidRDefault="00C70604" w:rsidP="00C70604">
            <w:pPr>
              <w:pStyle w:val="FlistaNrText"/>
            </w:pPr>
          </w:p>
        </w:tc>
        <w:tc>
          <w:tcPr>
            <w:tcW w:w="6237" w:type="dxa"/>
          </w:tcPr>
          <w:p w:rsidR="00C70604" w:rsidRPr="00BA59BF" w:rsidRDefault="00C70604" w:rsidP="00C70604">
            <w:r w:rsidRPr="00BA59BF">
              <w:t>2007/08:381 av Elina Linna (v)</w:t>
            </w:r>
          </w:p>
          <w:p w:rsidR="00C70604" w:rsidRPr="00BA59BF" w:rsidRDefault="00C70604" w:rsidP="00C70604">
            <w:r w:rsidRPr="00BA59BF">
              <w:t>Psykvården</w:t>
            </w:r>
          </w:p>
        </w:tc>
        <w:tc>
          <w:tcPr>
            <w:tcW w:w="2481" w:type="dxa"/>
          </w:tcPr>
          <w:p w:rsidR="00C70604" w:rsidRPr="00BA59BF" w:rsidRDefault="00C70604" w:rsidP="00C70604">
            <w:pPr>
              <w:rPr>
                <w:spacing w:val="-4"/>
              </w:rPr>
            </w:pPr>
          </w:p>
        </w:tc>
      </w:tr>
      <w:tr w:rsidR="00C70604" w:rsidRPr="00BA59BF" w:rsidTr="00C706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70604" w:rsidRPr="00BA59BF" w:rsidRDefault="00C70604" w:rsidP="00C70604">
            <w:pPr>
              <w:pStyle w:val="Besvaradav"/>
            </w:pPr>
          </w:p>
        </w:tc>
        <w:tc>
          <w:tcPr>
            <w:tcW w:w="6237" w:type="dxa"/>
          </w:tcPr>
          <w:p w:rsidR="00C70604" w:rsidRPr="00BA59BF" w:rsidRDefault="00C70604" w:rsidP="00C70604">
            <w:pPr>
              <w:pStyle w:val="Besvaradav"/>
            </w:pPr>
            <w:r w:rsidRPr="00BA59BF">
              <w:t>Utbildningsminister Jan Björklund (fp)</w:t>
            </w:r>
          </w:p>
        </w:tc>
        <w:tc>
          <w:tcPr>
            <w:tcW w:w="2481" w:type="dxa"/>
          </w:tcPr>
          <w:p w:rsidR="00C70604" w:rsidRPr="00BA59BF" w:rsidRDefault="00C70604" w:rsidP="00C70604">
            <w:pPr>
              <w:pStyle w:val="Besvaradav"/>
              <w:rPr>
                <w:spacing w:val="-4"/>
              </w:rPr>
            </w:pPr>
          </w:p>
        </w:tc>
      </w:tr>
      <w:tr w:rsidR="00C70604" w:rsidRPr="00BA59BF" w:rsidTr="00C706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70604" w:rsidRPr="00BA59BF" w:rsidRDefault="00C70604" w:rsidP="00C70604">
            <w:pPr>
              <w:pStyle w:val="FlistaNrText"/>
            </w:pPr>
          </w:p>
        </w:tc>
        <w:tc>
          <w:tcPr>
            <w:tcW w:w="6237" w:type="dxa"/>
          </w:tcPr>
          <w:p w:rsidR="00C70604" w:rsidRPr="00BA59BF" w:rsidRDefault="00C70604" w:rsidP="00C70604">
            <w:r w:rsidRPr="00BA59BF">
              <w:t>2007/08:397 av Peter Hultqvist (s)</w:t>
            </w:r>
          </w:p>
          <w:p w:rsidR="00C70604" w:rsidRPr="00BA59BF" w:rsidRDefault="00C70604" w:rsidP="00C70604">
            <w:r w:rsidRPr="00BA59BF">
              <w:t>Offentlig insyn i friskolor och skolor drivna i aktiebolagsform</w:t>
            </w:r>
          </w:p>
        </w:tc>
        <w:tc>
          <w:tcPr>
            <w:tcW w:w="2481" w:type="dxa"/>
          </w:tcPr>
          <w:p w:rsidR="00C70604" w:rsidRPr="00BA59BF" w:rsidRDefault="00C70604" w:rsidP="00C70604">
            <w:pPr>
              <w:rPr>
                <w:spacing w:val="-4"/>
              </w:rPr>
            </w:pPr>
          </w:p>
        </w:tc>
      </w:tr>
      <w:tr w:rsidR="00C70604" w:rsidRPr="00BA59BF" w:rsidTr="00C706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70604" w:rsidRPr="00BA59BF" w:rsidRDefault="00C70604" w:rsidP="00C70604">
            <w:pPr>
              <w:pStyle w:val="FlistaNrText"/>
            </w:pPr>
          </w:p>
        </w:tc>
        <w:tc>
          <w:tcPr>
            <w:tcW w:w="6237" w:type="dxa"/>
          </w:tcPr>
          <w:p w:rsidR="00C70604" w:rsidRPr="00BA59BF" w:rsidRDefault="00C70604" w:rsidP="00C70604">
            <w:r w:rsidRPr="00BA59BF">
              <w:t>2007/08:426 av Mats Pertoft (mp)</w:t>
            </w:r>
          </w:p>
          <w:p w:rsidR="00C70604" w:rsidRPr="00BA59BF" w:rsidRDefault="00C70604" w:rsidP="00C70604">
            <w:r w:rsidRPr="00BA59BF">
              <w:t>Förslaget om en treårig begränsningsregel för sfi-studerande</w:t>
            </w:r>
          </w:p>
        </w:tc>
        <w:tc>
          <w:tcPr>
            <w:tcW w:w="2481" w:type="dxa"/>
          </w:tcPr>
          <w:p w:rsidR="00C70604" w:rsidRPr="00BA59BF" w:rsidRDefault="00C70604" w:rsidP="00C70604">
            <w:pPr>
              <w:rPr>
                <w:spacing w:val="-4"/>
              </w:rPr>
            </w:pPr>
          </w:p>
        </w:tc>
      </w:tr>
      <w:tr w:rsidR="00C70604" w:rsidRPr="00BA59BF" w:rsidTr="00C706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70604" w:rsidRPr="00BA59BF" w:rsidRDefault="00C70604" w:rsidP="00C70604">
            <w:pPr>
              <w:pStyle w:val="Besvaradav"/>
            </w:pPr>
          </w:p>
        </w:tc>
        <w:tc>
          <w:tcPr>
            <w:tcW w:w="6237" w:type="dxa"/>
          </w:tcPr>
          <w:p w:rsidR="00C70604" w:rsidRPr="00BA59BF" w:rsidRDefault="00C70604" w:rsidP="00C70604">
            <w:pPr>
              <w:pStyle w:val="Besvaradav"/>
            </w:pPr>
            <w:r w:rsidRPr="00BA59BF">
              <w:t>Kulturminister Lena Adelsohn Liljeroth (m)</w:t>
            </w:r>
          </w:p>
        </w:tc>
        <w:tc>
          <w:tcPr>
            <w:tcW w:w="2481" w:type="dxa"/>
          </w:tcPr>
          <w:p w:rsidR="00C70604" w:rsidRPr="00BA59BF" w:rsidRDefault="00C70604" w:rsidP="00C70604">
            <w:pPr>
              <w:pStyle w:val="Besvaradav"/>
              <w:rPr>
                <w:spacing w:val="-4"/>
              </w:rPr>
            </w:pPr>
          </w:p>
        </w:tc>
      </w:tr>
      <w:tr w:rsidR="00C70604" w:rsidRPr="00BA59BF" w:rsidTr="00C706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70604" w:rsidRPr="00BA59BF" w:rsidRDefault="00C70604" w:rsidP="00C70604">
            <w:pPr>
              <w:pStyle w:val="FlistaNrText"/>
            </w:pPr>
          </w:p>
        </w:tc>
        <w:tc>
          <w:tcPr>
            <w:tcW w:w="6237" w:type="dxa"/>
          </w:tcPr>
          <w:p w:rsidR="00C70604" w:rsidRPr="00BA59BF" w:rsidRDefault="00C70604" w:rsidP="00C70604">
            <w:r w:rsidRPr="00BA59BF">
              <w:t>2007/08:396 av Anneli Särnblad (s)</w:t>
            </w:r>
          </w:p>
          <w:p w:rsidR="00C70604" w:rsidRPr="00BA59BF" w:rsidRDefault="00C70604" w:rsidP="00C70604">
            <w:r w:rsidRPr="00BA59BF">
              <w:t>Musik i hela landet</w:t>
            </w:r>
          </w:p>
        </w:tc>
        <w:tc>
          <w:tcPr>
            <w:tcW w:w="2481" w:type="dxa"/>
          </w:tcPr>
          <w:p w:rsidR="00C70604" w:rsidRPr="00BA59BF" w:rsidRDefault="00C70604" w:rsidP="00C70604">
            <w:pPr>
              <w:rPr>
                <w:spacing w:val="-4"/>
              </w:rPr>
            </w:pPr>
          </w:p>
        </w:tc>
      </w:tr>
    </w:tbl>
    <w:p w:rsidR="00C70604" w:rsidRPr="00BA59BF" w:rsidRDefault="00C70604" w:rsidP="00C70604">
      <w:pPr>
        <w:pStyle w:val="Blankrad"/>
      </w:pPr>
      <w:r w:rsidRPr="00BA59BF">
        <w:t>     </w:t>
      </w:r>
    </w:p>
    <w:p w:rsidR="00C70604" w:rsidRPr="00BA59BF" w:rsidRDefault="00C70604" w:rsidP="00C70604">
      <w:pPr>
        <w:pStyle w:val="Blankrad"/>
      </w:pPr>
      <w:r w:rsidRPr="00BA59BF">
        <w:t xml:space="preserve">     </w:t>
      </w:r>
    </w:p>
    <w:p w:rsidR="00C70604" w:rsidRPr="00BA59BF" w:rsidRDefault="00C70604">
      <w:pPr>
        <w:pStyle w:val="Blankrad"/>
      </w:pPr>
      <w:r w:rsidRPr="00BA59B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70604" w:rsidRPr="00BA59BF" w:rsidTr="00C706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70604" w:rsidRPr="00BA59BF" w:rsidRDefault="00C70604" w:rsidP="00C70604">
            <w:pPr>
              <w:pStyle w:val="HuvudrubrikFlisteNr"/>
            </w:pPr>
          </w:p>
        </w:tc>
        <w:tc>
          <w:tcPr>
            <w:tcW w:w="6237" w:type="dxa"/>
          </w:tcPr>
          <w:p w:rsidR="00C70604" w:rsidRPr="00BA59BF" w:rsidRDefault="00570F12" w:rsidP="00C70604">
            <w:pPr>
              <w:pStyle w:val="Huvudrubrik"/>
            </w:pPr>
            <w:bookmarkStart w:id="6" w:name="Start_HänvisningTillUtskott"/>
            <w:bookmarkEnd w:id="6"/>
            <w:r w:rsidRPr="00BA59BF">
              <w:t>Ärenden för hänvisning till utskott</w:t>
            </w:r>
          </w:p>
        </w:tc>
        <w:tc>
          <w:tcPr>
            <w:tcW w:w="2481" w:type="dxa"/>
          </w:tcPr>
          <w:p w:rsidR="00C70604" w:rsidRPr="00BA59BF" w:rsidRDefault="00570F12" w:rsidP="00C70604">
            <w:pPr>
              <w:pStyle w:val="HuvudrubrikKolumn3"/>
            </w:pPr>
            <w:r w:rsidRPr="00BA59BF">
              <w:t>Förslag</w:t>
            </w:r>
          </w:p>
        </w:tc>
      </w:tr>
      <w:tr w:rsidR="00C70604" w:rsidRPr="00BA59BF" w:rsidTr="00C706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70604" w:rsidRPr="00BA59BF" w:rsidRDefault="00C70604" w:rsidP="00570F12">
            <w:pPr>
              <w:pStyle w:val="renderubrik"/>
            </w:pPr>
          </w:p>
        </w:tc>
        <w:tc>
          <w:tcPr>
            <w:tcW w:w="6237" w:type="dxa"/>
          </w:tcPr>
          <w:p w:rsidR="00C70604" w:rsidRPr="00BA59BF" w:rsidRDefault="00570F12" w:rsidP="00570F12">
            <w:pPr>
              <w:pStyle w:val="renderubrik"/>
            </w:pPr>
            <w:r w:rsidRPr="00BA59BF">
              <w:t>Propositioner</w:t>
            </w:r>
          </w:p>
        </w:tc>
        <w:tc>
          <w:tcPr>
            <w:tcW w:w="2481" w:type="dxa"/>
          </w:tcPr>
          <w:p w:rsidR="00C70604" w:rsidRPr="00BA59BF" w:rsidRDefault="00C70604" w:rsidP="00570F12">
            <w:pPr>
              <w:pStyle w:val="renderubrik"/>
              <w:rPr>
                <w:spacing w:val="-4"/>
              </w:rPr>
            </w:pPr>
          </w:p>
        </w:tc>
      </w:tr>
      <w:tr w:rsidR="00570F12" w:rsidRPr="00BA59BF" w:rsidTr="00C706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70F12" w:rsidRPr="00BA59BF" w:rsidRDefault="00570F12" w:rsidP="00570F12">
            <w:pPr>
              <w:pStyle w:val="FlistaNrText"/>
            </w:pPr>
          </w:p>
        </w:tc>
        <w:tc>
          <w:tcPr>
            <w:tcW w:w="6237" w:type="dxa"/>
          </w:tcPr>
          <w:p w:rsidR="00570F12" w:rsidRPr="00BA59BF" w:rsidRDefault="00570F12" w:rsidP="00570F12">
            <w:r w:rsidRPr="00BA59BF">
              <w:t>2007/08:59 Förlängning av övergångstiden för vissa finansieringsföretag</w:t>
            </w:r>
          </w:p>
          <w:p w:rsidR="006934B8" w:rsidRPr="00BA59BF" w:rsidRDefault="00BB62B3" w:rsidP="00570F12">
            <w:pPr>
              <w:rPr>
                <w:i/>
              </w:rPr>
            </w:pPr>
            <w:r w:rsidRPr="00BA59BF">
              <w:rPr>
                <w:i/>
              </w:rPr>
              <w:t>Kammaren har beslutat om förlängd motionstid.</w:t>
            </w:r>
          </w:p>
          <w:p w:rsidR="00BB62B3" w:rsidRPr="00BA59BF" w:rsidRDefault="00BB62B3" w:rsidP="00570F12">
            <w:pPr>
              <w:rPr>
                <w:i/>
              </w:rPr>
            </w:pPr>
            <w:r w:rsidRPr="00BA59BF">
              <w:rPr>
                <w:i/>
              </w:rPr>
              <w:t>Motionstiden utgår onsdagen den 26 mars.</w:t>
            </w:r>
          </w:p>
        </w:tc>
        <w:tc>
          <w:tcPr>
            <w:tcW w:w="2481" w:type="dxa"/>
          </w:tcPr>
          <w:p w:rsidR="00570F12" w:rsidRPr="00BA59BF" w:rsidRDefault="00570F12" w:rsidP="00570F12">
            <w:pPr>
              <w:rPr>
                <w:spacing w:val="-4"/>
              </w:rPr>
            </w:pPr>
            <w:r w:rsidRPr="00BA59BF">
              <w:rPr>
                <w:spacing w:val="-4"/>
              </w:rPr>
              <w:t>FiU</w:t>
            </w:r>
          </w:p>
        </w:tc>
      </w:tr>
      <w:tr w:rsidR="00570F12" w:rsidRPr="00BA59BF" w:rsidTr="00C706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70F12" w:rsidRPr="00BA59BF" w:rsidRDefault="00570F12" w:rsidP="00570F12">
            <w:pPr>
              <w:pStyle w:val="FlistaNrText"/>
            </w:pPr>
          </w:p>
        </w:tc>
        <w:tc>
          <w:tcPr>
            <w:tcW w:w="6237" w:type="dxa"/>
          </w:tcPr>
          <w:p w:rsidR="00570F12" w:rsidRPr="00BA59BF" w:rsidRDefault="00570F12" w:rsidP="00570F12">
            <w:r w:rsidRPr="00BA59BF">
              <w:t>2007/08:70 Ny vårdform inom den psykiatriska tvångsvården</w:t>
            </w:r>
          </w:p>
        </w:tc>
        <w:tc>
          <w:tcPr>
            <w:tcW w:w="2481" w:type="dxa"/>
          </w:tcPr>
          <w:p w:rsidR="00570F12" w:rsidRPr="00BA59BF" w:rsidRDefault="00570F12" w:rsidP="00570F12">
            <w:pPr>
              <w:rPr>
                <w:spacing w:val="-4"/>
              </w:rPr>
            </w:pPr>
            <w:r w:rsidRPr="00BA59BF">
              <w:rPr>
                <w:spacing w:val="-4"/>
              </w:rPr>
              <w:t>SoU</w:t>
            </w:r>
          </w:p>
        </w:tc>
      </w:tr>
      <w:tr w:rsidR="00570F12" w:rsidRPr="00BA59BF" w:rsidTr="00C706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70F12" w:rsidRPr="00BA59BF" w:rsidRDefault="00570F12" w:rsidP="00570F12">
            <w:pPr>
              <w:pStyle w:val="renderubrik"/>
            </w:pPr>
          </w:p>
        </w:tc>
        <w:tc>
          <w:tcPr>
            <w:tcW w:w="6237" w:type="dxa"/>
          </w:tcPr>
          <w:p w:rsidR="00570F12" w:rsidRPr="00BA59BF" w:rsidRDefault="00570F12" w:rsidP="00570F12">
            <w:pPr>
              <w:pStyle w:val="renderubrik"/>
            </w:pPr>
            <w:r w:rsidRPr="00BA59BF">
              <w:t>Skrivelser</w:t>
            </w:r>
          </w:p>
        </w:tc>
        <w:tc>
          <w:tcPr>
            <w:tcW w:w="2481" w:type="dxa"/>
          </w:tcPr>
          <w:p w:rsidR="00570F12" w:rsidRPr="00BA59BF" w:rsidRDefault="00570F12" w:rsidP="00570F12">
            <w:pPr>
              <w:pStyle w:val="renderubrik"/>
              <w:rPr>
                <w:spacing w:val="-4"/>
              </w:rPr>
            </w:pPr>
          </w:p>
        </w:tc>
      </w:tr>
      <w:tr w:rsidR="00570F12" w:rsidRPr="00BA59BF" w:rsidTr="00C706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70F12" w:rsidRPr="00BA59BF" w:rsidRDefault="00570F12" w:rsidP="00570F12">
            <w:pPr>
              <w:pStyle w:val="FlistaNrText"/>
            </w:pPr>
          </w:p>
        </w:tc>
        <w:tc>
          <w:tcPr>
            <w:tcW w:w="6237" w:type="dxa"/>
          </w:tcPr>
          <w:p w:rsidR="00570F12" w:rsidRPr="00BA59BF" w:rsidRDefault="00570F12" w:rsidP="00570F12">
            <w:r w:rsidRPr="00BA59BF">
              <w:t>2007/08:103 Kommittéberättelse 2008</w:t>
            </w:r>
          </w:p>
        </w:tc>
        <w:tc>
          <w:tcPr>
            <w:tcW w:w="2481" w:type="dxa"/>
          </w:tcPr>
          <w:p w:rsidR="00570F12" w:rsidRPr="00BA59BF" w:rsidRDefault="00570F12" w:rsidP="00570F12">
            <w:pPr>
              <w:rPr>
                <w:spacing w:val="-4"/>
              </w:rPr>
            </w:pPr>
            <w:r w:rsidRPr="00BA59BF">
              <w:rPr>
                <w:spacing w:val="-4"/>
              </w:rPr>
              <w:t>KU</w:t>
            </w:r>
          </w:p>
        </w:tc>
      </w:tr>
      <w:tr w:rsidR="00570F12" w:rsidRPr="00BA59BF" w:rsidTr="00C706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70F12" w:rsidRPr="00BA59BF" w:rsidRDefault="00570F12" w:rsidP="00570F12">
            <w:pPr>
              <w:pStyle w:val="renderubrik"/>
            </w:pPr>
          </w:p>
        </w:tc>
        <w:tc>
          <w:tcPr>
            <w:tcW w:w="6237" w:type="dxa"/>
          </w:tcPr>
          <w:p w:rsidR="00570F12" w:rsidRPr="00BA59BF" w:rsidRDefault="00570F12" w:rsidP="00570F12">
            <w:pPr>
              <w:pStyle w:val="renderubrik"/>
            </w:pPr>
            <w:r w:rsidRPr="00BA59BF">
              <w:t>Redogörelse</w:t>
            </w:r>
          </w:p>
        </w:tc>
        <w:tc>
          <w:tcPr>
            <w:tcW w:w="2481" w:type="dxa"/>
          </w:tcPr>
          <w:p w:rsidR="00570F12" w:rsidRPr="00BA59BF" w:rsidRDefault="00570F12" w:rsidP="00570F12">
            <w:pPr>
              <w:pStyle w:val="renderubrik"/>
              <w:rPr>
                <w:spacing w:val="-4"/>
              </w:rPr>
            </w:pPr>
          </w:p>
        </w:tc>
      </w:tr>
      <w:tr w:rsidR="00570F12" w:rsidRPr="00BA59BF" w:rsidTr="00C706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70F12" w:rsidRPr="00BA59BF" w:rsidRDefault="00570F12" w:rsidP="00570F12">
            <w:pPr>
              <w:pStyle w:val="FlistaNrText"/>
            </w:pPr>
          </w:p>
        </w:tc>
        <w:tc>
          <w:tcPr>
            <w:tcW w:w="6237" w:type="dxa"/>
          </w:tcPr>
          <w:p w:rsidR="00570F12" w:rsidRPr="00BA59BF" w:rsidRDefault="00570F12" w:rsidP="00570F12">
            <w:r w:rsidRPr="00BA59BF">
              <w:t>2007/08:RS2 Riksdagsförvaltningens årsredovisning för verksamhetsåret 2007</w:t>
            </w:r>
          </w:p>
        </w:tc>
        <w:tc>
          <w:tcPr>
            <w:tcW w:w="2481" w:type="dxa"/>
          </w:tcPr>
          <w:p w:rsidR="00570F12" w:rsidRPr="00BA59BF" w:rsidRDefault="006564BE" w:rsidP="00570F12">
            <w:pPr>
              <w:rPr>
                <w:spacing w:val="-4"/>
              </w:rPr>
            </w:pPr>
            <w:r w:rsidRPr="00BA59BF">
              <w:rPr>
                <w:spacing w:val="-4"/>
              </w:rPr>
              <w:t>KU</w:t>
            </w:r>
          </w:p>
        </w:tc>
      </w:tr>
      <w:tr w:rsidR="00570F12" w:rsidRPr="00BA59BF" w:rsidTr="00C706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70F12" w:rsidRPr="00BA59BF" w:rsidRDefault="00570F12" w:rsidP="00570F12">
            <w:pPr>
              <w:pStyle w:val="renderubrik"/>
            </w:pPr>
          </w:p>
        </w:tc>
        <w:tc>
          <w:tcPr>
            <w:tcW w:w="6237" w:type="dxa"/>
          </w:tcPr>
          <w:p w:rsidR="00570F12" w:rsidRPr="00BA59BF" w:rsidRDefault="00570F12" w:rsidP="00570F12">
            <w:pPr>
              <w:pStyle w:val="renderubrik"/>
            </w:pPr>
            <w:r w:rsidRPr="00BA59BF">
              <w:t>Motioner</w:t>
            </w:r>
          </w:p>
        </w:tc>
        <w:tc>
          <w:tcPr>
            <w:tcW w:w="2481" w:type="dxa"/>
          </w:tcPr>
          <w:p w:rsidR="00570F12" w:rsidRPr="00BA59BF" w:rsidRDefault="00570F12" w:rsidP="00570F12">
            <w:pPr>
              <w:pStyle w:val="renderubrik"/>
              <w:rPr>
                <w:spacing w:val="-4"/>
              </w:rPr>
            </w:pPr>
          </w:p>
        </w:tc>
      </w:tr>
      <w:tr w:rsidR="00570F12" w:rsidRPr="00BA59BF" w:rsidTr="00C706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70F12" w:rsidRPr="00BA59BF" w:rsidRDefault="00570F12" w:rsidP="00570F12">
            <w:pPr>
              <w:pStyle w:val="Motionsrubrik"/>
            </w:pPr>
          </w:p>
        </w:tc>
        <w:tc>
          <w:tcPr>
            <w:tcW w:w="6237" w:type="dxa"/>
          </w:tcPr>
          <w:p w:rsidR="00570F12" w:rsidRPr="00BA59BF" w:rsidRDefault="00570F12" w:rsidP="00570F12">
            <w:pPr>
              <w:pStyle w:val="Motionsrubrik"/>
            </w:pPr>
            <w:r w:rsidRPr="00BA59BF">
              <w:t>med anledning av prop. 2007/08:50 Nya skolmyndigheter</w:t>
            </w:r>
          </w:p>
        </w:tc>
        <w:tc>
          <w:tcPr>
            <w:tcW w:w="2481" w:type="dxa"/>
          </w:tcPr>
          <w:p w:rsidR="00570F12" w:rsidRPr="00BA59BF" w:rsidRDefault="00570F12" w:rsidP="00570F12">
            <w:pPr>
              <w:pStyle w:val="Motionsrubrik"/>
              <w:rPr>
                <w:spacing w:val="-4"/>
              </w:rPr>
            </w:pPr>
          </w:p>
        </w:tc>
      </w:tr>
      <w:tr w:rsidR="00570F12" w:rsidRPr="00BA59BF" w:rsidTr="00C706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70F12" w:rsidRPr="00BA59BF" w:rsidRDefault="00570F12" w:rsidP="00570F12">
            <w:pPr>
              <w:pStyle w:val="FlistaNrText"/>
            </w:pPr>
          </w:p>
        </w:tc>
        <w:tc>
          <w:tcPr>
            <w:tcW w:w="6237" w:type="dxa"/>
          </w:tcPr>
          <w:p w:rsidR="00570F12" w:rsidRPr="00BA59BF" w:rsidRDefault="00570F12" w:rsidP="00570F12">
            <w:r w:rsidRPr="00BA59BF">
              <w:t>2007/08:Ub2 av Marie Granlund m.fl. (s, v, mp)</w:t>
            </w:r>
          </w:p>
        </w:tc>
        <w:tc>
          <w:tcPr>
            <w:tcW w:w="2481" w:type="dxa"/>
          </w:tcPr>
          <w:p w:rsidR="00570F12" w:rsidRPr="00BA59BF" w:rsidRDefault="00570F12" w:rsidP="00570F12">
            <w:pPr>
              <w:rPr>
                <w:spacing w:val="-4"/>
              </w:rPr>
            </w:pPr>
            <w:r w:rsidRPr="00BA59BF">
              <w:rPr>
                <w:spacing w:val="-4"/>
              </w:rPr>
              <w:t>UbU</w:t>
            </w:r>
          </w:p>
        </w:tc>
      </w:tr>
      <w:tr w:rsidR="00570F12" w:rsidRPr="00BA59BF" w:rsidTr="00C706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70F12" w:rsidRPr="00BA59BF" w:rsidRDefault="00570F12" w:rsidP="00570F12">
            <w:pPr>
              <w:pStyle w:val="Motionsrubrik"/>
            </w:pPr>
          </w:p>
        </w:tc>
        <w:tc>
          <w:tcPr>
            <w:tcW w:w="6237" w:type="dxa"/>
          </w:tcPr>
          <w:p w:rsidR="00570F12" w:rsidRPr="00BA59BF" w:rsidRDefault="00570F12" w:rsidP="00570F12">
            <w:pPr>
              <w:pStyle w:val="Motionsrubrik"/>
            </w:pPr>
            <w:r w:rsidRPr="00BA59BF">
              <w:t>med anledning av prop. 2007/08:52 Nya regler om beslut och betalning avseende trängselskatt m.m.</w:t>
            </w:r>
          </w:p>
        </w:tc>
        <w:tc>
          <w:tcPr>
            <w:tcW w:w="2481" w:type="dxa"/>
          </w:tcPr>
          <w:p w:rsidR="00570F12" w:rsidRPr="00BA59BF" w:rsidRDefault="00570F12" w:rsidP="00570F12">
            <w:pPr>
              <w:pStyle w:val="Motionsrubrik"/>
              <w:rPr>
                <w:spacing w:val="-4"/>
              </w:rPr>
            </w:pPr>
          </w:p>
        </w:tc>
      </w:tr>
      <w:tr w:rsidR="00570F12" w:rsidRPr="00BA59BF" w:rsidTr="00C706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70F12" w:rsidRPr="00BA59BF" w:rsidRDefault="00570F12" w:rsidP="00570F12">
            <w:pPr>
              <w:pStyle w:val="FlistaNrText"/>
            </w:pPr>
          </w:p>
        </w:tc>
        <w:tc>
          <w:tcPr>
            <w:tcW w:w="6237" w:type="dxa"/>
          </w:tcPr>
          <w:p w:rsidR="00570F12" w:rsidRPr="00BA59BF" w:rsidRDefault="00570F12" w:rsidP="00570F12">
            <w:r w:rsidRPr="00BA59BF">
              <w:t>2007/08:Sk25 av Per Bolund m.fl. (mp)</w:t>
            </w:r>
          </w:p>
        </w:tc>
        <w:tc>
          <w:tcPr>
            <w:tcW w:w="2481" w:type="dxa"/>
          </w:tcPr>
          <w:p w:rsidR="00570F12" w:rsidRPr="00BA59BF" w:rsidRDefault="00570F12" w:rsidP="00570F12">
            <w:pPr>
              <w:rPr>
                <w:spacing w:val="-4"/>
              </w:rPr>
            </w:pPr>
            <w:r w:rsidRPr="00BA59BF">
              <w:rPr>
                <w:spacing w:val="-4"/>
              </w:rPr>
              <w:t>SkU</w:t>
            </w:r>
          </w:p>
        </w:tc>
      </w:tr>
      <w:tr w:rsidR="00570F12" w:rsidRPr="00BA59BF" w:rsidTr="00C706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70F12" w:rsidRPr="00BA59BF" w:rsidRDefault="00570F12" w:rsidP="00570F12">
            <w:pPr>
              <w:pStyle w:val="FlistaNrText"/>
            </w:pPr>
          </w:p>
        </w:tc>
        <w:tc>
          <w:tcPr>
            <w:tcW w:w="6237" w:type="dxa"/>
          </w:tcPr>
          <w:p w:rsidR="00570F12" w:rsidRPr="00BA59BF" w:rsidRDefault="00570F12" w:rsidP="00570F12">
            <w:r w:rsidRPr="00BA59BF">
              <w:t>2007/08:Sk26 av Peter Pedersen m.fl. (v)</w:t>
            </w:r>
          </w:p>
        </w:tc>
        <w:tc>
          <w:tcPr>
            <w:tcW w:w="2481" w:type="dxa"/>
          </w:tcPr>
          <w:p w:rsidR="00570F12" w:rsidRPr="00BA59BF" w:rsidRDefault="00570F12" w:rsidP="00570F12">
            <w:pPr>
              <w:rPr>
                <w:spacing w:val="-4"/>
              </w:rPr>
            </w:pPr>
            <w:r w:rsidRPr="00BA59BF">
              <w:rPr>
                <w:spacing w:val="-4"/>
              </w:rPr>
              <w:t>SkU</w:t>
            </w:r>
          </w:p>
        </w:tc>
      </w:tr>
      <w:tr w:rsidR="00570F12" w:rsidRPr="00BA59BF" w:rsidTr="00C706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70F12" w:rsidRPr="00BA59BF" w:rsidRDefault="00570F12" w:rsidP="00570F12">
            <w:pPr>
              <w:pStyle w:val="Motionsrubrik"/>
            </w:pPr>
          </w:p>
        </w:tc>
        <w:tc>
          <w:tcPr>
            <w:tcW w:w="6237" w:type="dxa"/>
          </w:tcPr>
          <w:p w:rsidR="00570F12" w:rsidRPr="00BA59BF" w:rsidRDefault="00570F12" w:rsidP="00570F12">
            <w:pPr>
              <w:pStyle w:val="Motionsrubrik"/>
            </w:pPr>
            <w:r w:rsidRPr="00BA59BF">
              <w:t>med anledning av skr. 2007/08:64 Nationellt ansvar och internationellt engagemang - En nationell strategi för att möta hotet från terrorism</w:t>
            </w:r>
          </w:p>
        </w:tc>
        <w:tc>
          <w:tcPr>
            <w:tcW w:w="2481" w:type="dxa"/>
          </w:tcPr>
          <w:p w:rsidR="00570F12" w:rsidRPr="00BA59BF" w:rsidRDefault="00570F12" w:rsidP="00570F12">
            <w:pPr>
              <w:pStyle w:val="Motionsrubrik"/>
              <w:rPr>
                <w:spacing w:val="-4"/>
              </w:rPr>
            </w:pPr>
          </w:p>
        </w:tc>
      </w:tr>
      <w:tr w:rsidR="00570F12" w:rsidRPr="00BA59BF" w:rsidTr="00C706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70F12" w:rsidRPr="00BA59BF" w:rsidRDefault="00570F12" w:rsidP="00570F12">
            <w:pPr>
              <w:pStyle w:val="FlistaNrText"/>
            </w:pPr>
          </w:p>
        </w:tc>
        <w:tc>
          <w:tcPr>
            <w:tcW w:w="6237" w:type="dxa"/>
          </w:tcPr>
          <w:p w:rsidR="00570F12" w:rsidRPr="00BA59BF" w:rsidRDefault="00570F12" w:rsidP="00570F12">
            <w:r w:rsidRPr="00BA59BF">
              <w:t>2007/08:Ju18 av Lena Olsson m.fl. (v)</w:t>
            </w:r>
          </w:p>
        </w:tc>
        <w:tc>
          <w:tcPr>
            <w:tcW w:w="2481" w:type="dxa"/>
          </w:tcPr>
          <w:p w:rsidR="00570F12" w:rsidRPr="00BA59BF" w:rsidRDefault="00570F12" w:rsidP="00570F12">
            <w:pPr>
              <w:rPr>
                <w:spacing w:val="-4"/>
              </w:rPr>
            </w:pPr>
            <w:r w:rsidRPr="00BA59BF">
              <w:rPr>
                <w:spacing w:val="-4"/>
              </w:rPr>
              <w:t>JuU</w:t>
            </w:r>
          </w:p>
        </w:tc>
      </w:tr>
      <w:tr w:rsidR="00570F12" w:rsidRPr="00BA59BF" w:rsidTr="00C706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70F12" w:rsidRPr="00BA59BF" w:rsidRDefault="00570F12" w:rsidP="00570F12">
            <w:pPr>
              <w:pStyle w:val="FlistaNrText"/>
            </w:pPr>
          </w:p>
        </w:tc>
        <w:tc>
          <w:tcPr>
            <w:tcW w:w="6237" w:type="dxa"/>
          </w:tcPr>
          <w:p w:rsidR="00570F12" w:rsidRPr="00BA59BF" w:rsidRDefault="00570F12" w:rsidP="00570F12">
            <w:r w:rsidRPr="00BA59BF">
              <w:t>2007/08:Ju19 av Thomas Bodström m.fl. (s)</w:t>
            </w:r>
          </w:p>
        </w:tc>
        <w:tc>
          <w:tcPr>
            <w:tcW w:w="2481" w:type="dxa"/>
          </w:tcPr>
          <w:p w:rsidR="00570F12" w:rsidRPr="00BA59BF" w:rsidRDefault="00570F12" w:rsidP="00570F12">
            <w:pPr>
              <w:rPr>
                <w:spacing w:val="-4"/>
              </w:rPr>
            </w:pPr>
            <w:r w:rsidRPr="00BA59BF">
              <w:rPr>
                <w:spacing w:val="-4"/>
              </w:rPr>
              <w:t>JuU</w:t>
            </w:r>
          </w:p>
        </w:tc>
      </w:tr>
      <w:tr w:rsidR="00570F12" w:rsidRPr="00BA59BF" w:rsidTr="00C706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70F12" w:rsidRPr="00BA59BF" w:rsidRDefault="00570F12" w:rsidP="00570F12">
            <w:pPr>
              <w:pStyle w:val="FlistaNrText"/>
            </w:pPr>
          </w:p>
        </w:tc>
        <w:tc>
          <w:tcPr>
            <w:tcW w:w="6237" w:type="dxa"/>
          </w:tcPr>
          <w:p w:rsidR="00570F12" w:rsidRPr="00BA59BF" w:rsidRDefault="00570F12" w:rsidP="00570F12">
            <w:r w:rsidRPr="00BA59BF">
              <w:t>2007/08:Ju20 av Peter Jeppsson och Tone Tingsgård (s)</w:t>
            </w:r>
          </w:p>
        </w:tc>
        <w:tc>
          <w:tcPr>
            <w:tcW w:w="2481" w:type="dxa"/>
          </w:tcPr>
          <w:p w:rsidR="00570F12" w:rsidRPr="00BA59BF" w:rsidRDefault="00570F12" w:rsidP="00570F12">
            <w:pPr>
              <w:rPr>
                <w:spacing w:val="-4"/>
              </w:rPr>
            </w:pPr>
            <w:r w:rsidRPr="00BA59BF">
              <w:rPr>
                <w:spacing w:val="-4"/>
              </w:rPr>
              <w:t>JuU</w:t>
            </w:r>
          </w:p>
        </w:tc>
      </w:tr>
    </w:tbl>
    <w:p w:rsidR="00C70604" w:rsidRPr="00BA59BF" w:rsidRDefault="00C70604" w:rsidP="00C70604">
      <w:pPr>
        <w:pStyle w:val="Blankrad"/>
      </w:pPr>
      <w:r w:rsidRPr="00BA59BF">
        <w:t>     </w:t>
      </w:r>
    </w:p>
    <w:p w:rsidR="00C70604" w:rsidRPr="00BA59BF" w:rsidRDefault="00C70604" w:rsidP="00C70604">
      <w:pPr>
        <w:pStyle w:val="Blankrad"/>
      </w:pPr>
      <w:r w:rsidRPr="00BA59BF">
        <w:t>     </w:t>
      </w:r>
    </w:p>
    <w:p w:rsidR="00C70604" w:rsidRPr="00BA59BF" w:rsidRDefault="00C70604">
      <w:pPr>
        <w:pStyle w:val="Blankrad"/>
      </w:pPr>
      <w:r w:rsidRPr="00BA59B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70604" w:rsidRPr="00BA59BF" w:rsidTr="00C706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70604" w:rsidRPr="00BA59BF" w:rsidRDefault="00C70604" w:rsidP="00C70604">
            <w:pPr>
              <w:pStyle w:val="HuvudrubrikFlisteNr"/>
            </w:pPr>
          </w:p>
        </w:tc>
        <w:tc>
          <w:tcPr>
            <w:tcW w:w="6237" w:type="dxa"/>
          </w:tcPr>
          <w:p w:rsidR="00C70604" w:rsidRPr="00BA59BF" w:rsidRDefault="00C70604" w:rsidP="00C70604">
            <w:pPr>
              <w:pStyle w:val="Huvudrubrik"/>
            </w:pPr>
            <w:bookmarkStart w:id="7" w:name="Start_ÄrendenFörBordläggning"/>
            <w:bookmarkEnd w:id="7"/>
            <w:r w:rsidRPr="00BA59BF">
              <w:t>Ärenden för bordläggning</w:t>
            </w:r>
          </w:p>
        </w:tc>
        <w:tc>
          <w:tcPr>
            <w:tcW w:w="2481" w:type="dxa"/>
          </w:tcPr>
          <w:p w:rsidR="00C70604" w:rsidRPr="00BA59BF" w:rsidRDefault="00C70604" w:rsidP="00C70604">
            <w:pPr>
              <w:pStyle w:val="HuvudrubrikKolumn3"/>
            </w:pPr>
            <w:r w:rsidRPr="00BA59BF">
              <w:t>Reservationer</w:t>
            </w:r>
          </w:p>
        </w:tc>
      </w:tr>
      <w:tr w:rsidR="00C70604" w:rsidRPr="00BA59BF" w:rsidTr="00C706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70604" w:rsidRPr="00BA59BF" w:rsidRDefault="00C70604" w:rsidP="00C70604">
            <w:pPr>
              <w:pStyle w:val="renderubrik"/>
            </w:pPr>
          </w:p>
        </w:tc>
        <w:tc>
          <w:tcPr>
            <w:tcW w:w="6237" w:type="dxa"/>
          </w:tcPr>
          <w:p w:rsidR="00C70604" w:rsidRPr="00BA59BF" w:rsidRDefault="00C70604" w:rsidP="00C70604">
            <w:pPr>
              <w:pStyle w:val="renderubrik"/>
            </w:pPr>
            <w:r w:rsidRPr="00BA59BF">
              <w:t>Finansutskottets betänkanden</w:t>
            </w:r>
          </w:p>
        </w:tc>
        <w:tc>
          <w:tcPr>
            <w:tcW w:w="2481" w:type="dxa"/>
          </w:tcPr>
          <w:p w:rsidR="00C70604" w:rsidRPr="00BA59BF" w:rsidRDefault="00C70604" w:rsidP="00C70604">
            <w:pPr>
              <w:pStyle w:val="renderubrik"/>
              <w:rPr>
                <w:spacing w:val="-4"/>
              </w:rPr>
            </w:pPr>
          </w:p>
        </w:tc>
      </w:tr>
      <w:tr w:rsidR="00C70604" w:rsidRPr="00BA59BF" w:rsidTr="00C706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70604" w:rsidRPr="00BA59BF" w:rsidRDefault="00C70604" w:rsidP="00C70604">
            <w:pPr>
              <w:pStyle w:val="FlistaNrText"/>
            </w:pPr>
          </w:p>
        </w:tc>
        <w:tc>
          <w:tcPr>
            <w:tcW w:w="6237" w:type="dxa"/>
          </w:tcPr>
          <w:p w:rsidR="00C70604" w:rsidRPr="00BA59BF" w:rsidRDefault="00C70604" w:rsidP="00C70604">
            <w:r w:rsidRPr="00BA59BF">
              <w:t>2007/08:FiU12 Godkännande av rådets beslut om systemet för EU-budgetens finansiering</w:t>
            </w:r>
          </w:p>
        </w:tc>
        <w:tc>
          <w:tcPr>
            <w:tcW w:w="2481" w:type="dxa"/>
          </w:tcPr>
          <w:p w:rsidR="00C70604" w:rsidRPr="00BA59BF" w:rsidRDefault="00C70604" w:rsidP="00C70604">
            <w:pPr>
              <w:rPr>
                <w:spacing w:val="-4"/>
              </w:rPr>
            </w:pPr>
          </w:p>
        </w:tc>
      </w:tr>
      <w:tr w:rsidR="00C70604" w:rsidRPr="00BA59BF" w:rsidTr="00C706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70604" w:rsidRPr="00BA59BF" w:rsidRDefault="00C70604" w:rsidP="00C70604">
            <w:pPr>
              <w:pStyle w:val="FlistaNrText"/>
            </w:pPr>
          </w:p>
        </w:tc>
        <w:tc>
          <w:tcPr>
            <w:tcW w:w="6237" w:type="dxa"/>
          </w:tcPr>
          <w:p w:rsidR="00C70604" w:rsidRPr="00BA59BF" w:rsidRDefault="00C70604" w:rsidP="00C70604">
            <w:r w:rsidRPr="00BA59BF">
              <w:t>2007/08:FiU15 Återförsäkring</w:t>
            </w:r>
          </w:p>
        </w:tc>
        <w:tc>
          <w:tcPr>
            <w:tcW w:w="2481" w:type="dxa"/>
          </w:tcPr>
          <w:p w:rsidR="00C70604" w:rsidRPr="00BA59BF" w:rsidRDefault="00C70604" w:rsidP="00C70604">
            <w:pPr>
              <w:rPr>
                <w:spacing w:val="-4"/>
              </w:rPr>
            </w:pPr>
          </w:p>
        </w:tc>
      </w:tr>
      <w:tr w:rsidR="00C70604" w:rsidRPr="00BA59BF" w:rsidTr="00C706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70604" w:rsidRPr="00BA59BF" w:rsidRDefault="00C70604" w:rsidP="00C70604">
            <w:pPr>
              <w:pStyle w:val="FlistaNrText"/>
            </w:pPr>
          </w:p>
        </w:tc>
        <w:tc>
          <w:tcPr>
            <w:tcW w:w="6237" w:type="dxa"/>
          </w:tcPr>
          <w:p w:rsidR="00C70604" w:rsidRPr="00BA59BF" w:rsidRDefault="00C70604" w:rsidP="00C70604">
            <w:r w:rsidRPr="00BA59BF">
              <w:t>2007/08:FiU16 Kompletterande bestämmelser till EG-förordningen om information om betalaren som ska åtfölja överföringar av medel</w:t>
            </w:r>
          </w:p>
        </w:tc>
        <w:tc>
          <w:tcPr>
            <w:tcW w:w="2481" w:type="dxa"/>
          </w:tcPr>
          <w:p w:rsidR="00C70604" w:rsidRPr="00BA59BF" w:rsidRDefault="00C70604" w:rsidP="00C70604">
            <w:pPr>
              <w:rPr>
                <w:spacing w:val="-4"/>
              </w:rPr>
            </w:pPr>
          </w:p>
        </w:tc>
      </w:tr>
      <w:tr w:rsidR="00C70604" w:rsidRPr="00BA59BF" w:rsidTr="00C706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70604" w:rsidRPr="00BA59BF" w:rsidRDefault="00C70604" w:rsidP="00C70604">
            <w:pPr>
              <w:pStyle w:val="renderubrik"/>
            </w:pPr>
          </w:p>
        </w:tc>
        <w:tc>
          <w:tcPr>
            <w:tcW w:w="6237" w:type="dxa"/>
          </w:tcPr>
          <w:p w:rsidR="00C70604" w:rsidRPr="00BA59BF" w:rsidRDefault="00C70604" w:rsidP="00C70604">
            <w:pPr>
              <w:pStyle w:val="renderubrik"/>
            </w:pPr>
            <w:r w:rsidRPr="00BA59BF">
              <w:t>Civilutskottets betänkanden</w:t>
            </w:r>
          </w:p>
        </w:tc>
        <w:tc>
          <w:tcPr>
            <w:tcW w:w="2481" w:type="dxa"/>
          </w:tcPr>
          <w:p w:rsidR="00C70604" w:rsidRPr="00BA59BF" w:rsidRDefault="00C70604" w:rsidP="00C70604">
            <w:pPr>
              <w:pStyle w:val="renderubrik"/>
              <w:rPr>
                <w:spacing w:val="-4"/>
              </w:rPr>
            </w:pPr>
          </w:p>
        </w:tc>
      </w:tr>
      <w:tr w:rsidR="00C70604" w:rsidRPr="00BA59BF" w:rsidTr="00C706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70604" w:rsidRPr="00BA59BF" w:rsidRDefault="00C70604" w:rsidP="00C70604">
            <w:pPr>
              <w:pStyle w:val="FlistaNrText"/>
            </w:pPr>
          </w:p>
        </w:tc>
        <w:tc>
          <w:tcPr>
            <w:tcW w:w="6237" w:type="dxa"/>
          </w:tcPr>
          <w:p w:rsidR="00C70604" w:rsidRPr="00BA59BF" w:rsidRDefault="00C70604" w:rsidP="00C70604">
            <w:r w:rsidRPr="00BA59BF">
              <w:t>2007/08:CU17 Elektronisk ingivning för ekonomiska föreningar och vissa andra företag, m.m.</w:t>
            </w:r>
          </w:p>
        </w:tc>
        <w:tc>
          <w:tcPr>
            <w:tcW w:w="2481" w:type="dxa"/>
          </w:tcPr>
          <w:p w:rsidR="00C70604" w:rsidRPr="00BA59BF" w:rsidRDefault="00C70604" w:rsidP="00C70604">
            <w:pPr>
              <w:rPr>
                <w:spacing w:val="-4"/>
              </w:rPr>
            </w:pPr>
          </w:p>
        </w:tc>
      </w:tr>
      <w:tr w:rsidR="00C70604" w:rsidRPr="00BA59BF" w:rsidTr="00C706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70604" w:rsidRPr="00BA59BF" w:rsidRDefault="00C70604" w:rsidP="00C70604">
            <w:pPr>
              <w:pStyle w:val="FlistaNrText"/>
            </w:pPr>
          </w:p>
        </w:tc>
        <w:tc>
          <w:tcPr>
            <w:tcW w:w="6237" w:type="dxa"/>
          </w:tcPr>
          <w:p w:rsidR="00C70604" w:rsidRPr="00BA59BF" w:rsidRDefault="00C70604" w:rsidP="00C70604">
            <w:r w:rsidRPr="00BA59BF">
              <w:t>2007/08:CU9 Konsumentfrågor</w:t>
            </w:r>
          </w:p>
        </w:tc>
        <w:tc>
          <w:tcPr>
            <w:tcW w:w="2481" w:type="dxa"/>
          </w:tcPr>
          <w:p w:rsidR="00C70604" w:rsidRPr="00BA59BF" w:rsidRDefault="00C70604" w:rsidP="00C70604">
            <w:pPr>
              <w:rPr>
                <w:spacing w:val="-4"/>
              </w:rPr>
            </w:pPr>
            <w:r w:rsidRPr="00BA59BF">
              <w:rPr>
                <w:spacing w:val="-4"/>
              </w:rPr>
              <w:t>10 res. (s, v, mp)</w:t>
            </w:r>
          </w:p>
        </w:tc>
      </w:tr>
      <w:tr w:rsidR="00C70604" w:rsidRPr="00BA59BF" w:rsidTr="00C706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70604" w:rsidRPr="00BA59BF" w:rsidRDefault="00C70604" w:rsidP="00C70604">
            <w:pPr>
              <w:pStyle w:val="renderubrik"/>
            </w:pPr>
          </w:p>
        </w:tc>
        <w:tc>
          <w:tcPr>
            <w:tcW w:w="6237" w:type="dxa"/>
          </w:tcPr>
          <w:p w:rsidR="00C70604" w:rsidRPr="00BA59BF" w:rsidRDefault="00C70604" w:rsidP="00C70604">
            <w:pPr>
              <w:pStyle w:val="renderubrik"/>
            </w:pPr>
            <w:r w:rsidRPr="00BA59BF">
              <w:t>Skatteutskottets betänkanden</w:t>
            </w:r>
          </w:p>
        </w:tc>
        <w:tc>
          <w:tcPr>
            <w:tcW w:w="2481" w:type="dxa"/>
          </w:tcPr>
          <w:p w:rsidR="00C70604" w:rsidRPr="00BA59BF" w:rsidRDefault="00C70604" w:rsidP="00C70604">
            <w:pPr>
              <w:pStyle w:val="renderubrik"/>
              <w:rPr>
                <w:spacing w:val="-4"/>
              </w:rPr>
            </w:pPr>
          </w:p>
        </w:tc>
      </w:tr>
      <w:tr w:rsidR="00C70604" w:rsidRPr="00BA59BF" w:rsidTr="00C706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70604" w:rsidRPr="00BA59BF" w:rsidRDefault="00C70604" w:rsidP="00C70604">
            <w:pPr>
              <w:pStyle w:val="FlistaNrText"/>
            </w:pPr>
          </w:p>
        </w:tc>
        <w:tc>
          <w:tcPr>
            <w:tcW w:w="6237" w:type="dxa"/>
          </w:tcPr>
          <w:p w:rsidR="00C70604" w:rsidRPr="00BA59BF" w:rsidRDefault="00C70604" w:rsidP="00C70604">
            <w:r w:rsidRPr="00BA59BF">
              <w:t>2007/08:SkU19 Allmänna motioner om beskattning av företag, kapital och fastighet</w:t>
            </w:r>
          </w:p>
        </w:tc>
        <w:tc>
          <w:tcPr>
            <w:tcW w:w="2481" w:type="dxa"/>
          </w:tcPr>
          <w:p w:rsidR="00C70604" w:rsidRPr="00BA59BF" w:rsidRDefault="00C70604" w:rsidP="00C70604">
            <w:pPr>
              <w:rPr>
                <w:spacing w:val="-4"/>
              </w:rPr>
            </w:pPr>
            <w:r w:rsidRPr="00BA59BF">
              <w:rPr>
                <w:spacing w:val="-4"/>
              </w:rPr>
              <w:t>10 res. (s, v, mp)</w:t>
            </w:r>
          </w:p>
        </w:tc>
      </w:tr>
      <w:tr w:rsidR="00C70604" w:rsidRPr="00BA59BF" w:rsidTr="00C706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70604" w:rsidRPr="00BA59BF" w:rsidRDefault="00C70604" w:rsidP="00C70604">
            <w:pPr>
              <w:pStyle w:val="FlistaNrText"/>
            </w:pPr>
          </w:p>
        </w:tc>
        <w:tc>
          <w:tcPr>
            <w:tcW w:w="6237" w:type="dxa"/>
          </w:tcPr>
          <w:p w:rsidR="00C70604" w:rsidRPr="00BA59BF" w:rsidRDefault="00C70604" w:rsidP="00C70604">
            <w:r w:rsidRPr="00BA59BF">
              <w:t>2007/08:SkU20 Allmänna motioner om mervärdesskatt</w:t>
            </w:r>
          </w:p>
        </w:tc>
        <w:tc>
          <w:tcPr>
            <w:tcW w:w="2481" w:type="dxa"/>
          </w:tcPr>
          <w:p w:rsidR="00C70604" w:rsidRPr="00BA59BF" w:rsidRDefault="00C70604" w:rsidP="00C70604">
            <w:pPr>
              <w:rPr>
                <w:spacing w:val="-4"/>
              </w:rPr>
            </w:pPr>
            <w:r w:rsidRPr="00BA59BF">
              <w:rPr>
                <w:spacing w:val="-4"/>
              </w:rPr>
              <w:t>3 res. (v, mp)</w:t>
            </w:r>
          </w:p>
        </w:tc>
      </w:tr>
      <w:tr w:rsidR="00C70604" w:rsidRPr="00BA59BF" w:rsidTr="00C706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70604" w:rsidRPr="00BA59BF" w:rsidRDefault="00C70604" w:rsidP="00C70604">
            <w:pPr>
              <w:pStyle w:val="FlistaNrText"/>
            </w:pPr>
          </w:p>
        </w:tc>
        <w:tc>
          <w:tcPr>
            <w:tcW w:w="6237" w:type="dxa"/>
          </w:tcPr>
          <w:p w:rsidR="00C70604" w:rsidRPr="00BA59BF" w:rsidRDefault="00C70604" w:rsidP="00C70604">
            <w:r w:rsidRPr="00BA59BF">
              <w:t>2007/08:SkU22 Allmänna motioner om taxering och skattebetalning</w:t>
            </w:r>
          </w:p>
        </w:tc>
        <w:tc>
          <w:tcPr>
            <w:tcW w:w="2481" w:type="dxa"/>
          </w:tcPr>
          <w:p w:rsidR="00C70604" w:rsidRPr="00BA59BF" w:rsidRDefault="00C70604" w:rsidP="00C70604">
            <w:pPr>
              <w:rPr>
                <w:spacing w:val="-4"/>
              </w:rPr>
            </w:pPr>
            <w:r w:rsidRPr="00BA59BF">
              <w:rPr>
                <w:spacing w:val="-4"/>
              </w:rPr>
              <w:t>5 res. (s, v, mp)</w:t>
            </w:r>
          </w:p>
        </w:tc>
      </w:tr>
      <w:tr w:rsidR="00C70604" w:rsidRPr="00BA59BF" w:rsidTr="00C706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70604" w:rsidRPr="00BA59BF" w:rsidRDefault="00C70604" w:rsidP="00C70604">
            <w:pPr>
              <w:pStyle w:val="renderubrik"/>
            </w:pPr>
          </w:p>
        </w:tc>
        <w:tc>
          <w:tcPr>
            <w:tcW w:w="6237" w:type="dxa"/>
          </w:tcPr>
          <w:p w:rsidR="00C70604" w:rsidRPr="00BA59BF" w:rsidRDefault="00C70604" w:rsidP="00C70604">
            <w:pPr>
              <w:pStyle w:val="renderubrik"/>
            </w:pPr>
            <w:r w:rsidRPr="00BA59BF">
              <w:t>Försvarsutskottets betänkande</w:t>
            </w:r>
          </w:p>
        </w:tc>
        <w:tc>
          <w:tcPr>
            <w:tcW w:w="2481" w:type="dxa"/>
          </w:tcPr>
          <w:p w:rsidR="00C70604" w:rsidRPr="00BA59BF" w:rsidRDefault="00C70604" w:rsidP="00C70604">
            <w:pPr>
              <w:pStyle w:val="renderubrik"/>
              <w:rPr>
                <w:spacing w:val="-4"/>
              </w:rPr>
            </w:pPr>
          </w:p>
        </w:tc>
      </w:tr>
      <w:tr w:rsidR="00C70604" w:rsidRPr="00BA59BF" w:rsidTr="00C706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70604" w:rsidRPr="00BA59BF" w:rsidRDefault="00C70604" w:rsidP="00C70604">
            <w:pPr>
              <w:pStyle w:val="FlistaNrText"/>
            </w:pPr>
          </w:p>
        </w:tc>
        <w:tc>
          <w:tcPr>
            <w:tcW w:w="6237" w:type="dxa"/>
          </w:tcPr>
          <w:p w:rsidR="00C70604" w:rsidRPr="00BA59BF" w:rsidRDefault="00C70604" w:rsidP="00C70604">
            <w:r w:rsidRPr="00BA59BF">
              <w:t>2007/08:FöU5 Säkerheten vid vattenkraftsdammar</w:t>
            </w:r>
          </w:p>
        </w:tc>
        <w:tc>
          <w:tcPr>
            <w:tcW w:w="2481" w:type="dxa"/>
          </w:tcPr>
          <w:p w:rsidR="00C70604" w:rsidRPr="00BA59BF" w:rsidRDefault="00C70604" w:rsidP="00C70604">
            <w:pPr>
              <w:rPr>
                <w:spacing w:val="-4"/>
              </w:rPr>
            </w:pPr>
            <w:r w:rsidRPr="00BA59BF">
              <w:rPr>
                <w:spacing w:val="-4"/>
              </w:rPr>
              <w:t>1 res. (s, v, mp)</w:t>
            </w:r>
          </w:p>
        </w:tc>
      </w:tr>
      <w:tr w:rsidR="00C70604" w:rsidRPr="00BA59BF" w:rsidTr="00C706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70604" w:rsidRPr="00BA59BF" w:rsidRDefault="00C70604" w:rsidP="00C70604">
            <w:pPr>
              <w:pStyle w:val="renderubrik"/>
            </w:pPr>
          </w:p>
        </w:tc>
        <w:tc>
          <w:tcPr>
            <w:tcW w:w="6237" w:type="dxa"/>
          </w:tcPr>
          <w:p w:rsidR="00C70604" w:rsidRPr="00BA59BF" w:rsidRDefault="00C70604" w:rsidP="00C70604">
            <w:pPr>
              <w:pStyle w:val="renderubrik"/>
            </w:pPr>
            <w:r w:rsidRPr="00BA59BF">
              <w:t>Miljö- och jordbruksutskottets betänkanden</w:t>
            </w:r>
          </w:p>
        </w:tc>
        <w:tc>
          <w:tcPr>
            <w:tcW w:w="2481" w:type="dxa"/>
          </w:tcPr>
          <w:p w:rsidR="00C70604" w:rsidRPr="00BA59BF" w:rsidRDefault="00C70604" w:rsidP="00C70604">
            <w:pPr>
              <w:pStyle w:val="renderubrik"/>
              <w:rPr>
                <w:spacing w:val="-4"/>
              </w:rPr>
            </w:pPr>
          </w:p>
        </w:tc>
      </w:tr>
      <w:tr w:rsidR="00C70604" w:rsidRPr="00BA59BF" w:rsidTr="00C706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70604" w:rsidRPr="00BA59BF" w:rsidRDefault="00C70604" w:rsidP="00C70604">
            <w:pPr>
              <w:pStyle w:val="FlistaNrText"/>
            </w:pPr>
          </w:p>
        </w:tc>
        <w:tc>
          <w:tcPr>
            <w:tcW w:w="6237" w:type="dxa"/>
          </w:tcPr>
          <w:p w:rsidR="00C70604" w:rsidRPr="00BA59BF" w:rsidRDefault="00C70604" w:rsidP="00C70604">
            <w:r w:rsidRPr="00BA59BF">
              <w:t>2007/08:MJU7 Landsbygdsutveckling m.m.</w:t>
            </w:r>
          </w:p>
        </w:tc>
        <w:tc>
          <w:tcPr>
            <w:tcW w:w="2481" w:type="dxa"/>
          </w:tcPr>
          <w:p w:rsidR="00C70604" w:rsidRPr="00BA59BF" w:rsidRDefault="00C70604" w:rsidP="00C70604">
            <w:pPr>
              <w:rPr>
                <w:spacing w:val="-4"/>
              </w:rPr>
            </w:pPr>
            <w:r w:rsidRPr="00BA59BF">
              <w:rPr>
                <w:spacing w:val="-4"/>
              </w:rPr>
              <w:t>9 res. (s, v, mp)</w:t>
            </w:r>
          </w:p>
        </w:tc>
      </w:tr>
      <w:tr w:rsidR="00C70604" w:rsidRPr="00BA59BF" w:rsidTr="00C706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70604" w:rsidRPr="00BA59BF" w:rsidRDefault="00C70604" w:rsidP="00C70604">
            <w:pPr>
              <w:pStyle w:val="FlistaNrText"/>
            </w:pPr>
          </w:p>
        </w:tc>
        <w:tc>
          <w:tcPr>
            <w:tcW w:w="6237" w:type="dxa"/>
          </w:tcPr>
          <w:p w:rsidR="00C70604" w:rsidRPr="00BA59BF" w:rsidRDefault="00C70604" w:rsidP="00C70604">
            <w:r w:rsidRPr="00BA59BF">
              <w:t>2007/08:MJU9 Avfalls- och kretsloppsfrågor</w:t>
            </w:r>
          </w:p>
        </w:tc>
        <w:tc>
          <w:tcPr>
            <w:tcW w:w="2481" w:type="dxa"/>
          </w:tcPr>
          <w:p w:rsidR="00C70604" w:rsidRPr="00BA59BF" w:rsidRDefault="00C70604" w:rsidP="00C70604">
            <w:pPr>
              <w:rPr>
                <w:spacing w:val="-4"/>
              </w:rPr>
            </w:pPr>
            <w:r w:rsidRPr="00BA59BF">
              <w:rPr>
                <w:spacing w:val="-4"/>
              </w:rPr>
              <w:t>5 res. (s, v, mp)</w:t>
            </w:r>
          </w:p>
        </w:tc>
      </w:tr>
      <w:tr w:rsidR="00C70604" w:rsidRPr="00BA59BF" w:rsidTr="00C706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70604" w:rsidRPr="00BA59BF" w:rsidRDefault="00C70604" w:rsidP="00C70604">
            <w:pPr>
              <w:pStyle w:val="renderubrik"/>
            </w:pPr>
          </w:p>
        </w:tc>
        <w:tc>
          <w:tcPr>
            <w:tcW w:w="6237" w:type="dxa"/>
          </w:tcPr>
          <w:p w:rsidR="00C70604" w:rsidRPr="00BA59BF" w:rsidRDefault="00C70604" w:rsidP="00C70604">
            <w:pPr>
              <w:pStyle w:val="renderubrik"/>
            </w:pPr>
            <w:r w:rsidRPr="00BA59BF">
              <w:t>Näringsutskottets betänkande</w:t>
            </w:r>
          </w:p>
        </w:tc>
        <w:tc>
          <w:tcPr>
            <w:tcW w:w="2481" w:type="dxa"/>
          </w:tcPr>
          <w:p w:rsidR="00C70604" w:rsidRPr="00BA59BF" w:rsidRDefault="00C70604" w:rsidP="00C70604">
            <w:pPr>
              <w:pStyle w:val="renderubrik"/>
              <w:rPr>
                <w:spacing w:val="-4"/>
              </w:rPr>
            </w:pPr>
          </w:p>
        </w:tc>
      </w:tr>
      <w:tr w:rsidR="00C70604" w:rsidRPr="00BA59BF" w:rsidTr="00C706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70604" w:rsidRPr="00BA59BF" w:rsidRDefault="00C70604" w:rsidP="00C70604">
            <w:pPr>
              <w:pStyle w:val="FlistaNrText"/>
            </w:pPr>
          </w:p>
        </w:tc>
        <w:tc>
          <w:tcPr>
            <w:tcW w:w="6237" w:type="dxa"/>
          </w:tcPr>
          <w:p w:rsidR="00C70604" w:rsidRPr="00BA59BF" w:rsidRDefault="00C70604" w:rsidP="00C70604">
            <w:r w:rsidRPr="00BA59BF">
              <w:t>2007/08:NU6 Genomförande av ekodesigndirektivet</w:t>
            </w:r>
          </w:p>
        </w:tc>
        <w:tc>
          <w:tcPr>
            <w:tcW w:w="2481" w:type="dxa"/>
          </w:tcPr>
          <w:p w:rsidR="00C70604" w:rsidRPr="00BA59BF" w:rsidRDefault="00C70604" w:rsidP="00C70604">
            <w:pPr>
              <w:rPr>
                <w:spacing w:val="-4"/>
              </w:rPr>
            </w:pPr>
            <w:r w:rsidRPr="00BA59BF">
              <w:rPr>
                <w:spacing w:val="-4"/>
              </w:rPr>
              <w:t>2 res. (s, mp)</w:t>
            </w:r>
          </w:p>
        </w:tc>
      </w:tr>
    </w:tbl>
    <w:p w:rsidR="00C70604" w:rsidRPr="00BA59BF" w:rsidRDefault="00C70604" w:rsidP="00C70604">
      <w:pPr>
        <w:pStyle w:val="Blankrad"/>
      </w:pPr>
      <w:r w:rsidRPr="00BA59BF">
        <w:t>     </w:t>
      </w:r>
    </w:p>
    <w:p w:rsidR="00C70604" w:rsidRPr="00BA59BF" w:rsidRDefault="00C70604" w:rsidP="00C70604">
      <w:pPr>
        <w:pStyle w:val="Blankrad"/>
      </w:pPr>
      <w:r w:rsidRPr="00BA59BF">
        <w:t>     </w:t>
      </w:r>
    </w:p>
    <w:p w:rsidR="006E04A4" w:rsidRPr="00BA59BF" w:rsidRDefault="006E04A4">
      <w:pPr>
        <w:pStyle w:val="Blankrad"/>
      </w:pPr>
      <w:r w:rsidRPr="00BA59BF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BA59B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BA59BF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BA59BF" w:rsidRDefault="006E04A4">
            <w:pPr>
              <w:pStyle w:val="StreckMitten"/>
            </w:pPr>
            <w:r w:rsidRPr="00BA59BF">
              <w:tab/>
            </w:r>
            <w:r w:rsidRPr="00BA59BF">
              <w:tab/>
            </w:r>
          </w:p>
        </w:tc>
      </w:tr>
    </w:tbl>
    <w:p w:rsidR="006E04A4" w:rsidRPr="00BA59BF" w:rsidRDefault="006E04A4" w:rsidP="00CE4300">
      <w:pPr>
        <w:pStyle w:val="Blankrad"/>
      </w:pPr>
    </w:p>
    <w:sectPr w:rsidR="006E04A4" w:rsidRPr="00BA59BF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8235B" w:rsidRPr="00BA59BF" w:rsidRDefault="0068235B">
      <w:r w:rsidRPr="00BA59BF">
        <w:separator/>
      </w:r>
    </w:p>
  </w:endnote>
  <w:endnote w:type="continuationSeparator" w:id="0">
    <w:p w:rsidR="0068235B" w:rsidRPr="00BA59BF" w:rsidRDefault="0068235B">
      <w:r w:rsidRPr="00BA59B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34B8" w:rsidRPr="00BA59BF" w:rsidRDefault="006934B8">
    <w:pPr>
      <w:pStyle w:val="Sidhuvud"/>
      <w:jc w:val="center"/>
    </w:pPr>
    <w:r w:rsidRPr="00BA59BF">
      <w:fldChar w:fldCharType="begin" w:fldLock="1"/>
    </w:r>
    <w:r w:rsidRPr="00BA59BF">
      <w:instrText xml:space="preserve"> PAGE </w:instrText>
    </w:r>
    <w:r w:rsidRPr="00BA59BF">
      <w:fldChar w:fldCharType="separate"/>
    </w:r>
    <w:r w:rsidR="00440E96" w:rsidRPr="00BA59BF">
      <w:t>3</w:t>
    </w:r>
    <w:r w:rsidRPr="00BA59BF">
      <w:fldChar w:fldCharType="end"/>
    </w:r>
    <w:r w:rsidRPr="00BA59BF">
      <w:t xml:space="preserve"> (</w:t>
    </w:r>
    <w:r w:rsidRPr="00BA59BF">
      <w:fldChar w:fldCharType="begin" w:fldLock="1"/>
    </w:r>
    <w:r w:rsidRPr="00BA59BF">
      <w:instrText xml:space="preserve"> NUMPAGES </w:instrText>
    </w:r>
    <w:r w:rsidRPr="00BA59BF">
      <w:fldChar w:fldCharType="separate"/>
    </w:r>
    <w:r w:rsidR="00440E96" w:rsidRPr="00BA59BF">
      <w:t>3</w:t>
    </w:r>
    <w:r w:rsidRPr="00BA59BF">
      <w:fldChar w:fldCharType="end"/>
    </w:r>
    <w:r w:rsidRPr="00BA59BF">
      <w:t>)</w:t>
    </w:r>
  </w:p>
  <w:p w:rsidR="006934B8" w:rsidRPr="00BA59BF" w:rsidRDefault="006934B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34B8" w:rsidRPr="00BA59BF" w:rsidRDefault="006934B8">
    <w:pPr>
      <w:pStyle w:val="Sidhuvud"/>
      <w:jc w:val="center"/>
    </w:pPr>
    <w:r w:rsidRPr="00BA59BF">
      <w:fldChar w:fldCharType="begin" w:fldLock="1"/>
    </w:r>
    <w:r w:rsidRPr="00BA59BF">
      <w:instrText xml:space="preserve"> PAGE </w:instrText>
    </w:r>
    <w:r w:rsidRPr="00BA59BF">
      <w:fldChar w:fldCharType="separate"/>
    </w:r>
    <w:r w:rsidR="00440E96" w:rsidRPr="00BA59BF">
      <w:t>1</w:t>
    </w:r>
    <w:r w:rsidRPr="00BA59BF">
      <w:fldChar w:fldCharType="end"/>
    </w:r>
    <w:r w:rsidRPr="00BA59BF">
      <w:t xml:space="preserve"> (</w:t>
    </w:r>
    <w:r w:rsidRPr="00BA59BF">
      <w:fldChar w:fldCharType="begin" w:fldLock="1"/>
    </w:r>
    <w:r w:rsidRPr="00BA59BF">
      <w:instrText xml:space="preserve"> NUMPAGES </w:instrText>
    </w:r>
    <w:r w:rsidRPr="00BA59BF">
      <w:fldChar w:fldCharType="separate"/>
    </w:r>
    <w:r w:rsidR="00440E96" w:rsidRPr="00BA59BF">
      <w:t>3</w:t>
    </w:r>
    <w:r w:rsidRPr="00BA59BF">
      <w:fldChar w:fldCharType="end"/>
    </w:r>
    <w:r w:rsidRPr="00BA59BF">
      <w:t>)</w:t>
    </w:r>
  </w:p>
  <w:p w:rsidR="006934B8" w:rsidRPr="00BA59BF" w:rsidRDefault="006934B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8235B" w:rsidRPr="00BA59BF" w:rsidRDefault="0068235B">
      <w:r w:rsidRPr="00BA59BF">
        <w:separator/>
      </w:r>
    </w:p>
  </w:footnote>
  <w:footnote w:type="continuationSeparator" w:id="0">
    <w:p w:rsidR="0068235B" w:rsidRPr="00BA59BF" w:rsidRDefault="0068235B">
      <w:r w:rsidRPr="00BA59B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34B8" w:rsidRPr="00BA59BF" w:rsidRDefault="006934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34B8" w:rsidRPr="00BA59BF" w:rsidRDefault="006934B8">
    <w:pPr>
      <w:pStyle w:val="Sidhuvud"/>
      <w:tabs>
        <w:tab w:val="clear" w:pos="4536"/>
      </w:tabs>
    </w:pPr>
    <w:r w:rsidRPr="00BA59BF">
      <w:fldChar w:fldCharType="begin" w:fldLock="1"/>
    </w:r>
    <w:r w:rsidRPr="00BA59BF">
      <w:instrText xml:space="preserve"> DOCPROPERTY "DocumentDate" </w:instrText>
    </w:r>
    <w:r w:rsidRPr="00BA59BF">
      <w:fldChar w:fldCharType="separate"/>
    </w:r>
    <w:r w:rsidR="002C7ED4" w:rsidRPr="00BA59BF">
      <w:t>Tisdagen den 4 mars 2008</w:t>
    </w:r>
    <w:r w:rsidRPr="00BA59BF">
      <w:fldChar w:fldCharType="end"/>
    </w:r>
    <w:r w:rsidRPr="00BA59BF">
      <w:tab/>
    </w:r>
  </w:p>
  <w:p w:rsidR="006934B8" w:rsidRPr="00BA59BF" w:rsidRDefault="006934B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BA59BF">
      <w:rPr>
        <w:sz w:val="12"/>
      </w:rPr>
      <w:tab/>
    </w:r>
  </w:p>
  <w:p w:rsidR="006934B8" w:rsidRPr="00BA59BF" w:rsidRDefault="006934B8"/>
  <w:p w:rsidR="006934B8" w:rsidRPr="00BA59BF" w:rsidRDefault="006934B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34B8" w:rsidRPr="00BA59BF" w:rsidRDefault="00BA59BF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BA59BF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934B8" w:rsidRPr="00BA59BF" w:rsidRDefault="006934B8">
    <w:pPr>
      <w:pStyle w:val="Dokumentrubrik"/>
      <w:spacing w:after="360"/>
    </w:pPr>
    <w:r w:rsidRPr="00BA59BF">
      <w:t>Föredragningslista</w:t>
    </w:r>
  </w:p>
  <w:p w:rsidR="006934B8" w:rsidRPr="00BA59BF" w:rsidRDefault="006934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208957979">
    <w:abstractNumId w:val="5"/>
  </w:num>
  <w:num w:numId="2" w16cid:durableId="537209091">
    <w:abstractNumId w:val="2"/>
  </w:num>
  <w:num w:numId="3" w16cid:durableId="623968938">
    <w:abstractNumId w:val="4"/>
  </w:num>
  <w:num w:numId="4" w16cid:durableId="1836065155">
    <w:abstractNumId w:val="1"/>
  </w:num>
  <w:num w:numId="5" w16cid:durableId="1564877536">
    <w:abstractNumId w:val="0"/>
  </w:num>
  <w:num w:numId="6" w16cid:durableId="681469440">
    <w:abstractNumId w:val="3"/>
  </w:num>
  <w:num w:numId="7" w16cid:durableId="1658024767">
    <w:abstractNumId w:val="3"/>
  </w:num>
  <w:num w:numId="8" w16cid:durableId="20175355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4D651A"/>
    <w:rsid w:val="00000608"/>
    <w:rsid w:val="000025B1"/>
    <w:rsid w:val="00003249"/>
    <w:rsid w:val="00013362"/>
    <w:rsid w:val="000157A2"/>
    <w:rsid w:val="00025ED1"/>
    <w:rsid w:val="00030ADD"/>
    <w:rsid w:val="000451B8"/>
    <w:rsid w:val="000466D5"/>
    <w:rsid w:val="0004699B"/>
    <w:rsid w:val="000473E3"/>
    <w:rsid w:val="00052BC7"/>
    <w:rsid w:val="000531DC"/>
    <w:rsid w:val="000541FC"/>
    <w:rsid w:val="00060EE6"/>
    <w:rsid w:val="00067D5D"/>
    <w:rsid w:val="00074E52"/>
    <w:rsid w:val="00075958"/>
    <w:rsid w:val="00092904"/>
    <w:rsid w:val="00096F15"/>
    <w:rsid w:val="000A51FF"/>
    <w:rsid w:val="000C6C04"/>
    <w:rsid w:val="000E30A0"/>
    <w:rsid w:val="00103C04"/>
    <w:rsid w:val="0012112E"/>
    <w:rsid w:val="00130979"/>
    <w:rsid w:val="0014779C"/>
    <w:rsid w:val="00147F56"/>
    <w:rsid w:val="001548E3"/>
    <w:rsid w:val="00160B0C"/>
    <w:rsid w:val="00165404"/>
    <w:rsid w:val="0016727E"/>
    <w:rsid w:val="00170F83"/>
    <w:rsid w:val="001763B7"/>
    <w:rsid w:val="0018078C"/>
    <w:rsid w:val="001903E8"/>
    <w:rsid w:val="00193B94"/>
    <w:rsid w:val="00193E4B"/>
    <w:rsid w:val="00194661"/>
    <w:rsid w:val="00195593"/>
    <w:rsid w:val="001A1CBE"/>
    <w:rsid w:val="001B4C8D"/>
    <w:rsid w:val="001C4530"/>
    <w:rsid w:val="001D19AB"/>
    <w:rsid w:val="001D19E3"/>
    <w:rsid w:val="001D7C4B"/>
    <w:rsid w:val="001E0CB1"/>
    <w:rsid w:val="001F45EF"/>
    <w:rsid w:val="001F58F3"/>
    <w:rsid w:val="002068C6"/>
    <w:rsid w:val="0021008A"/>
    <w:rsid w:val="00211667"/>
    <w:rsid w:val="00215146"/>
    <w:rsid w:val="00223EF7"/>
    <w:rsid w:val="002257C6"/>
    <w:rsid w:val="00233D5B"/>
    <w:rsid w:val="00233E62"/>
    <w:rsid w:val="00242820"/>
    <w:rsid w:val="002760B5"/>
    <w:rsid w:val="002826A6"/>
    <w:rsid w:val="0029386E"/>
    <w:rsid w:val="002A09ED"/>
    <w:rsid w:val="002A6592"/>
    <w:rsid w:val="002B3051"/>
    <w:rsid w:val="002C244C"/>
    <w:rsid w:val="002C2EDB"/>
    <w:rsid w:val="002C6F0F"/>
    <w:rsid w:val="002C7ED4"/>
    <w:rsid w:val="002E546B"/>
    <w:rsid w:val="002F0948"/>
    <w:rsid w:val="002F0C89"/>
    <w:rsid w:val="002F19EC"/>
    <w:rsid w:val="002F2D1A"/>
    <w:rsid w:val="002F7486"/>
    <w:rsid w:val="00305353"/>
    <w:rsid w:val="003107BB"/>
    <w:rsid w:val="00315C69"/>
    <w:rsid w:val="0032182C"/>
    <w:rsid w:val="003221FF"/>
    <w:rsid w:val="003320D1"/>
    <w:rsid w:val="00334A3B"/>
    <w:rsid w:val="0034141E"/>
    <w:rsid w:val="00341C37"/>
    <w:rsid w:val="00346BF8"/>
    <w:rsid w:val="00350ACF"/>
    <w:rsid w:val="003511C0"/>
    <w:rsid w:val="00355222"/>
    <w:rsid w:val="00360C83"/>
    <w:rsid w:val="003652CF"/>
    <w:rsid w:val="00371E50"/>
    <w:rsid w:val="00376480"/>
    <w:rsid w:val="00377B34"/>
    <w:rsid w:val="003863CC"/>
    <w:rsid w:val="00386486"/>
    <w:rsid w:val="003945BB"/>
    <w:rsid w:val="003A3C72"/>
    <w:rsid w:val="003B796F"/>
    <w:rsid w:val="003C17BC"/>
    <w:rsid w:val="003C1FD3"/>
    <w:rsid w:val="003C5072"/>
    <w:rsid w:val="003C7487"/>
    <w:rsid w:val="003C7EDD"/>
    <w:rsid w:val="003D0E9A"/>
    <w:rsid w:val="003E0858"/>
    <w:rsid w:val="003E1861"/>
    <w:rsid w:val="003E395F"/>
    <w:rsid w:val="003F43D8"/>
    <w:rsid w:val="003F7E25"/>
    <w:rsid w:val="00404049"/>
    <w:rsid w:val="00405E4A"/>
    <w:rsid w:val="004100C9"/>
    <w:rsid w:val="004114F9"/>
    <w:rsid w:val="00415884"/>
    <w:rsid w:val="00426681"/>
    <w:rsid w:val="00440E96"/>
    <w:rsid w:val="0045348A"/>
    <w:rsid w:val="004603CE"/>
    <w:rsid w:val="00481275"/>
    <w:rsid w:val="004C1300"/>
    <w:rsid w:val="004C1FA3"/>
    <w:rsid w:val="004C4932"/>
    <w:rsid w:val="004D1B3F"/>
    <w:rsid w:val="004D651A"/>
    <w:rsid w:val="004E4219"/>
    <w:rsid w:val="004E5670"/>
    <w:rsid w:val="004E5AC8"/>
    <w:rsid w:val="004F173D"/>
    <w:rsid w:val="004F2643"/>
    <w:rsid w:val="004F403E"/>
    <w:rsid w:val="004F60B1"/>
    <w:rsid w:val="005020C6"/>
    <w:rsid w:val="00503BE4"/>
    <w:rsid w:val="00510E80"/>
    <w:rsid w:val="00533A3C"/>
    <w:rsid w:val="00537A01"/>
    <w:rsid w:val="005510B5"/>
    <w:rsid w:val="00570F12"/>
    <w:rsid w:val="00585ED4"/>
    <w:rsid w:val="00593F37"/>
    <w:rsid w:val="00594D74"/>
    <w:rsid w:val="00597CFF"/>
    <w:rsid w:val="005A4129"/>
    <w:rsid w:val="005B2016"/>
    <w:rsid w:val="005B70D8"/>
    <w:rsid w:val="005C2FB4"/>
    <w:rsid w:val="005C7F3D"/>
    <w:rsid w:val="005D15F9"/>
    <w:rsid w:val="005D4B9F"/>
    <w:rsid w:val="005D5DA3"/>
    <w:rsid w:val="005D65CC"/>
    <w:rsid w:val="005E0859"/>
    <w:rsid w:val="005E201A"/>
    <w:rsid w:val="005F1084"/>
    <w:rsid w:val="0060198F"/>
    <w:rsid w:val="00602C19"/>
    <w:rsid w:val="00607D38"/>
    <w:rsid w:val="006115DB"/>
    <w:rsid w:val="0061541F"/>
    <w:rsid w:val="006320E4"/>
    <w:rsid w:val="006417AD"/>
    <w:rsid w:val="0064413C"/>
    <w:rsid w:val="00645051"/>
    <w:rsid w:val="00652619"/>
    <w:rsid w:val="00652957"/>
    <w:rsid w:val="00654041"/>
    <w:rsid w:val="006564BE"/>
    <w:rsid w:val="00660A6C"/>
    <w:rsid w:val="00662905"/>
    <w:rsid w:val="00662DB5"/>
    <w:rsid w:val="006775C2"/>
    <w:rsid w:val="0068235B"/>
    <w:rsid w:val="00683F0B"/>
    <w:rsid w:val="00690C89"/>
    <w:rsid w:val="00691645"/>
    <w:rsid w:val="00691B56"/>
    <w:rsid w:val="00693162"/>
    <w:rsid w:val="006934B8"/>
    <w:rsid w:val="00695350"/>
    <w:rsid w:val="006B1634"/>
    <w:rsid w:val="006C05D9"/>
    <w:rsid w:val="006C4107"/>
    <w:rsid w:val="006D0C2B"/>
    <w:rsid w:val="006D196C"/>
    <w:rsid w:val="006E04A4"/>
    <w:rsid w:val="006E5764"/>
    <w:rsid w:val="006F28F0"/>
    <w:rsid w:val="006F2BA3"/>
    <w:rsid w:val="006F356F"/>
    <w:rsid w:val="006F4563"/>
    <w:rsid w:val="006F4DE6"/>
    <w:rsid w:val="006F63C4"/>
    <w:rsid w:val="006F7031"/>
    <w:rsid w:val="0071198D"/>
    <w:rsid w:val="00712ED9"/>
    <w:rsid w:val="0071440B"/>
    <w:rsid w:val="00721555"/>
    <w:rsid w:val="007246B8"/>
    <w:rsid w:val="00724FED"/>
    <w:rsid w:val="00726578"/>
    <w:rsid w:val="0074546A"/>
    <w:rsid w:val="00745B90"/>
    <w:rsid w:val="007503DA"/>
    <w:rsid w:val="0075111F"/>
    <w:rsid w:val="007526CB"/>
    <w:rsid w:val="007532ED"/>
    <w:rsid w:val="00755F48"/>
    <w:rsid w:val="007737CA"/>
    <w:rsid w:val="007743CC"/>
    <w:rsid w:val="0078127D"/>
    <w:rsid w:val="007A090E"/>
    <w:rsid w:val="007B01A2"/>
    <w:rsid w:val="007B3D13"/>
    <w:rsid w:val="007C00AC"/>
    <w:rsid w:val="007C0AB9"/>
    <w:rsid w:val="007D165E"/>
    <w:rsid w:val="007D7A4C"/>
    <w:rsid w:val="007D7F1E"/>
    <w:rsid w:val="007F3C22"/>
    <w:rsid w:val="007F5CBC"/>
    <w:rsid w:val="00807049"/>
    <w:rsid w:val="00814CAC"/>
    <w:rsid w:val="00821A25"/>
    <w:rsid w:val="00835D03"/>
    <w:rsid w:val="0084643C"/>
    <w:rsid w:val="00854C30"/>
    <w:rsid w:val="008600DA"/>
    <w:rsid w:val="008614A3"/>
    <w:rsid w:val="0086222B"/>
    <w:rsid w:val="00873E43"/>
    <w:rsid w:val="00887B6F"/>
    <w:rsid w:val="00891A92"/>
    <w:rsid w:val="008C2406"/>
    <w:rsid w:val="008C2C60"/>
    <w:rsid w:val="008C79FF"/>
    <w:rsid w:val="008D70CE"/>
    <w:rsid w:val="008E0710"/>
    <w:rsid w:val="008E1049"/>
    <w:rsid w:val="008F481D"/>
    <w:rsid w:val="008F66F9"/>
    <w:rsid w:val="00902758"/>
    <w:rsid w:val="00911D8C"/>
    <w:rsid w:val="00916262"/>
    <w:rsid w:val="009339AC"/>
    <w:rsid w:val="00935A09"/>
    <w:rsid w:val="00943639"/>
    <w:rsid w:val="00945CF1"/>
    <w:rsid w:val="00953F6C"/>
    <w:rsid w:val="00954C81"/>
    <w:rsid w:val="0096765E"/>
    <w:rsid w:val="0097005E"/>
    <w:rsid w:val="00974789"/>
    <w:rsid w:val="0099091B"/>
    <w:rsid w:val="00993003"/>
    <w:rsid w:val="009936B7"/>
    <w:rsid w:val="009976BB"/>
    <w:rsid w:val="009A4BE1"/>
    <w:rsid w:val="009B58A6"/>
    <w:rsid w:val="009E024F"/>
    <w:rsid w:val="009E29D2"/>
    <w:rsid w:val="009E2A19"/>
    <w:rsid w:val="009F16CD"/>
    <w:rsid w:val="00A047C8"/>
    <w:rsid w:val="00A10980"/>
    <w:rsid w:val="00A14C18"/>
    <w:rsid w:val="00A20302"/>
    <w:rsid w:val="00A209BB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37CC"/>
    <w:rsid w:val="00A4395A"/>
    <w:rsid w:val="00A51BBE"/>
    <w:rsid w:val="00A63B75"/>
    <w:rsid w:val="00A65816"/>
    <w:rsid w:val="00A669E1"/>
    <w:rsid w:val="00A70B35"/>
    <w:rsid w:val="00A714C9"/>
    <w:rsid w:val="00A726A7"/>
    <w:rsid w:val="00A76381"/>
    <w:rsid w:val="00A80A58"/>
    <w:rsid w:val="00A87597"/>
    <w:rsid w:val="00AA4B94"/>
    <w:rsid w:val="00AB5046"/>
    <w:rsid w:val="00AC0E93"/>
    <w:rsid w:val="00AD51C2"/>
    <w:rsid w:val="00AE255A"/>
    <w:rsid w:val="00AE413F"/>
    <w:rsid w:val="00AE4186"/>
    <w:rsid w:val="00AF003C"/>
    <w:rsid w:val="00AF07F6"/>
    <w:rsid w:val="00AF62E9"/>
    <w:rsid w:val="00B01905"/>
    <w:rsid w:val="00B11B39"/>
    <w:rsid w:val="00B15011"/>
    <w:rsid w:val="00B27DC3"/>
    <w:rsid w:val="00B4159D"/>
    <w:rsid w:val="00B503C7"/>
    <w:rsid w:val="00B52F86"/>
    <w:rsid w:val="00B710EF"/>
    <w:rsid w:val="00B71361"/>
    <w:rsid w:val="00B73A7E"/>
    <w:rsid w:val="00B81FDE"/>
    <w:rsid w:val="00B8715B"/>
    <w:rsid w:val="00B90627"/>
    <w:rsid w:val="00B91174"/>
    <w:rsid w:val="00B96B57"/>
    <w:rsid w:val="00BA23E2"/>
    <w:rsid w:val="00BA59BF"/>
    <w:rsid w:val="00BA6962"/>
    <w:rsid w:val="00BB32D1"/>
    <w:rsid w:val="00BB62B3"/>
    <w:rsid w:val="00BD1E8E"/>
    <w:rsid w:val="00BD5B2F"/>
    <w:rsid w:val="00BE1F3F"/>
    <w:rsid w:val="00BE26EA"/>
    <w:rsid w:val="00BE2EB7"/>
    <w:rsid w:val="00BE7735"/>
    <w:rsid w:val="00BF1A01"/>
    <w:rsid w:val="00BF2468"/>
    <w:rsid w:val="00BF2ADF"/>
    <w:rsid w:val="00BF68E5"/>
    <w:rsid w:val="00C04A70"/>
    <w:rsid w:val="00C11760"/>
    <w:rsid w:val="00C175DA"/>
    <w:rsid w:val="00C20D9F"/>
    <w:rsid w:val="00C25CD0"/>
    <w:rsid w:val="00C337B2"/>
    <w:rsid w:val="00C34AF3"/>
    <w:rsid w:val="00C354BF"/>
    <w:rsid w:val="00C37D3A"/>
    <w:rsid w:val="00C46D5F"/>
    <w:rsid w:val="00C6587A"/>
    <w:rsid w:val="00C70604"/>
    <w:rsid w:val="00C76C1F"/>
    <w:rsid w:val="00C81EDE"/>
    <w:rsid w:val="00C94CBC"/>
    <w:rsid w:val="00C95FD1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4300"/>
    <w:rsid w:val="00CE73D0"/>
    <w:rsid w:val="00CE76D3"/>
    <w:rsid w:val="00CF242C"/>
    <w:rsid w:val="00CF710F"/>
    <w:rsid w:val="00D04310"/>
    <w:rsid w:val="00D1178C"/>
    <w:rsid w:val="00D1688C"/>
    <w:rsid w:val="00D176C3"/>
    <w:rsid w:val="00D22A02"/>
    <w:rsid w:val="00D2330C"/>
    <w:rsid w:val="00D24C5A"/>
    <w:rsid w:val="00D27346"/>
    <w:rsid w:val="00D41247"/>
    <w:rsid w:val="00D45AE3"/>
    <w:rsid w:val="00D46A27"/>
    <w:rsid w:val="00D51FA2"/>
    <w:rsid w:val="00D63009"/>
    <w:rsid w:val="00D6469C"/>
    <w:rsid w:val="00D6756A"/>
    <w:rsid w:val="00D7044D"/>
    <w:rsid w:val="00D76DAF"/>
    <w:rsid w:val="00D77FF8"/>
    <w:rsid w:val="00D80B4A"/>
    <w:rsid w:val="00D82BA7"/>
    <w:rsid w:val="00D852CE"/>
    <w:rsid w:val="00D923F2"/>
    <w:rsid w:val="00DB3C3E"/>
    <w:rsid w:val="00DC1161"/>
    <w:rsid w:val="00DD564D"/>
    <w:rsid w:val="00DD656E"/>
    <w:rsid w:val="00DE1DA3"/>
    <w:rsid w:val="00DE550D"/>
    <w:rsid w:val="00DE65BE"/>
    <w:rsid w:val="00DF64A1"/>
    <w:rsid w:val="00DF7A9D"/>
    <w:rsid w:val="00E0128C"/>
    <w:rsid w:val="00E03BF3"/>
    <w:rsid w:val="00E17E2F"/>
    <w:rsid w:val="00E20333"/>
    <w:rsid w:val="00E24210"/>
    <w:rsid w:val="00E248C0"/>
    <w:rsid w:val="00E2788D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975DB"/>
    <w:rsid w:val="00EA0896"/>
    <w:rsid w:val="00EA48FD"/>
    <w:rsid w:val="00EB446D"/>
    <w:rsid w:val="00EC278F"/>
    <w:rsid w:val="00EC40C9"/>
    <w:rsid w:val="00ED095E"/>
    <w:rsid w:val="00EE0105"/>
    <w:rsid w:val="00EF0EE3"/>
    <w:rsid w:val="00EF1642"/>
    <w:rsid w:val="00EF5FE1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5416E"/>
    <w:rsid w:val="00F6126D"/>
    <w:rsid w:val="00F63D49"/>
    <w:rsid w:val="00F65389"/>
    <w:rsid w:val="00F849DC"/>
    <w:rsid w:val="00F96145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0EE2"/>
    <w:rsid w:val="00FE68B7"/>
    <w:rsid w:val="00FE73AB"/>
    <w:rsid w:val="00FF05D4"/>
    <w:rsid w:val="00FF0A50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9B06EB-60C4-4747-BBDA-D376E1AC8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styleId="Ballongtext">
    <w:name w:val="Balloon Text"/>
    <w:basedOn w:val="Normal"/>
    <w:semiHidden/>
    <w:rsid w:val="00911D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565</Words>
  <Characters>3642</Characters>
  <Application>Microsoft Office Word</Application>
  <DocSecurity>4</DocSecurity>
  <Lines>280</Lines>
  <Paragraphs>175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2007/08:72</vt:lpstr>
      <vt:lpstr>Tisdagen den 4 mars 2008</vt:lpstr>
    </vt:vector>
  </TitlesOfParts>
  <Company>Riksdagen</Company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2008-03-03T14:51:00Z</cp:lastPrinted>
  <dcterms:created xsi:type="dcterms:W3CDTF">2025-12-17T12:36:00Z</dcterms:created>
  <dcterms:modified xsi:type="dcterms:W3CDTF">2025-12-17T12:36:00Z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4 mars 2008</vt:lpwstr>
  </property>
  <property fmtid="{D5CDD505-2E9C-101B-9397-08002B2CF9AE}" pid="3" name="DocumentNumber">
    <vt:lpwstr>72</vt:lpwstr>
  </property>
  <property fmtid="{D5CDD505-2E9C-101B-9397-08002B2CF9AE}" pid="4" name="DocumentYear">
    <vt:lpwstr>2007/08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2008-03-04</vt:lpwstr>
  </property>
</Properties>
</file>