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8D52D42A99F4604A3114FDE018678CD"/>
        </w:placeholder>
        <w:text/>
      </w:sdtPr>
      <w:sdtEndPr/>
      <w:sdtContent>
        <w:p w:rsidRPr="009B062B" w:rsidR="00AF30DD" w:rsidP="00055B7E" w:rsidRDefault="00AF30DD" w14:paraId="289728E7" w14:textId="77777777">
          <w:pPr>
            <w:pStyle w:val="Rubrik1"/>
            <w:spacing w:after="300"/>
          </w:pPr>
          <w:r w:rsidRPr="009B062B">
            <w:t>Förslag till riksdagsbeslut</w:t>
          </w:r>
        </w:p>
      </w:sdtContent>
    </w:sdt>
    <w:sdt>
      <w:sdtPr>
        <w:alias w:val="Yrkande 1"/>
        <w:tag w:val="9892e930-a67e-44a8-bf20-477a65dd03af"/>
        <w:id w:val="-1779106133"/>
        <w:lock w:val="sdtLocked"/>
      </w:sdtPr>
      <w:sdtEndPr/>
      <w:sdtContent>
        <w:p w:rsidR="00353727" w:rsidRDefault="00B1216C" w14:paraId="1E5C0360" w14:textId="77777777">
          <w:pPr>
            <w:pStyle w:val="Frslagstext"/>
            <w:numPr>
              <w:ilvl w:val="0"/>
              <w:numId w:val="0"/>
            </w:numPr>
          </w:pPr>
          <w:r>
            <w:t>Riksdagen ställer sig bakom det som anförs i motionen om att öka den polisiära närvaron på Östergötlands landsbygd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7423D27D16483B9E26D5AD3BD16CC7"/>
        </w:placeholder>
        <w:text/>
      </w:sdtPr>
      <w:sdtEndPr/>
      <w:sdtContent>
        <w:p w:rsidRPr="009B062B" w:rsidR="006D79C9" w:rsidP="00333E95" w:rsidRDefault="006D79C9" w14:paraId="534909AD" w14:textId="77777777">
          <w:pPr>
            <w:pStyle w:val="Rubrik1"/>
          </w:pPr>
          <w:r>
            <w:t>Motivering</w:t>
          </w:r>
        </w:p>
      </w:sdtContent>
    </w:sdt>
    <w:p w:rsidRPr="00187239" w:rsidR="00187239" w:rsidP="000A5D07" w:rsidRDefault="00187239" w14:paraId="34052563" w14:textId="31E96BA3">
      <w:pPr>
        <w:pStyle w:val="Normalutanindragellerluft"/>
      </w:pPr>
      <w:r w:rsidRPr="000A5D07">
        <w:rPr>
          <w:spacing w:val="-1"/>
        </w:rPr>
        <w:t>Många av de internationella stöldligorna begår brott på landsbygden, eftersom upptäckts</w:t>
      </w:r>
      <w:r w:rsidRPr="000A5D07" w:rsidR="000A5D07">
        <w:rPr>
          <w:spacing w:val="-1"/>
        </w:rPr>
        <w:softHyphen/>
      </w:r>
      <w:r w:rsidRPr="000A5D07">
        <w:rPr>
          <w:spacing w:val="-1"/>
        </w:rPr>
        <w:t>risken</w:t>
      </w:r>
      <w:r w:rsidRPr="00187239">
        <w:t xml:space="preserve"> är mindre och straffen är lägre i Sverige än i många andra länder. Enligt en mätning som SOM-institutet genomförde 2016 är förtroendet för polisen 17 procent lägre på landsbygden än i tätorter och städer. Det finns många exempel på inbrott och stölder i Östergötland där polisen inte ens kommit till brottsplatsen.</w:t>
      </w:r>
    </w:p>
    <w:p w:rsidRPr="00187239" w:rsidR="00187239" w:rsidP="00187239" w:rsidRDefault="00187239" w14:paraId="44782440" w14:textId="49866518">
      <w:r w:rsidRPr="000A5D07">
        <w:rPr>
          <w:spacing w:val="-2"/>
        </w:rPr>
        <w:t xml:space="preserve">För att öka tryggheten är det viktigt att allmänheten upplever att polisen är närvarande </w:t>
      </w:r>
      <w:r w:rsidRPr="00187239">
        <w:t xml:space="preserve">och synlig. Detta gäller såväl i storstäder som på mindre orter och på landsbygden. En tillgänglig polis är viktigt för att förebygga brott men framför allt när brott begåtts och måste klaras upp. </w:t>
      </w:r>
    </w:p>
    <w:p w:rsidR="00187239" w:rsidP="00187239" w:rsidRDefault="00187239" w14:paraId="50138A8F" w14:textId="687AF44A">
      <w:r w:rsidRPr="00187239">
        <w:t xml:space="preserve">I </w:t>
      </w:r>
      <w:r w:rsidR="006979BA">
        <w:t>p</w:t>
      </w:r>
      <w:r w:rsidRPr="00187239">
        <w:t xml:space="preserve">olisregion </w:t>
      </w:r>
      <w:r w:rsidRPr="00187239" w:rsidR="006979BA">
        <w:t xml:space="preserve">Öst </w:t>
      </w:r>
      <w:r w:rsidRPr="00187239">
        <w:t>minskade antalet ärenden redovisade till åklagare under 2016 för skadegörelsebrott med 21 procent och för tillgreppsbrott med 10</w:t>
      </w:r>
      <w:r w:rsidR="006979BA">
        <w:t> </w:t>
      </w:r>
      <w:r w:rsidRPr="00187239">
        <w:t xml:space="preserve">procent. De ökande hoten mot företagare och jägare är också en viktig anledning till att polisen behöver växla upp sin närvaro på landsbygden. Därför måste landsbygdens invånare få del av ökad polisiär närvaro så snart det är möjligt. De stölder som riktas mot östgötska bönder är ofta ekonomiskt kraftfulla vad gäller </w:t>
      </w:r>
      <w:r w:rsidRPr="00187239" w:rsidR="006979BA">
        <w:t xml:space="preserve">både </w:t>
      </w:r>
      <w:r w:rsidRPr="00187239">
        <w:t xml:space="preserve">maskiner </w:t>
      </w:r>
      <w:r w:rsidR="006979BA">
        <w:t>och</w:t>
      </w:r>
      <w:r w:rsidRPr="00187239">
        <w:t xml:space="preserve"> insatsvaror</w:t>
      </w:r>
      <w:r w:rsidR="006979BA">
        <w:t>,</w:t>
      </w:r>
      <w:r w:rsidRPr="00187239">
        <w:t xml:space="preserve"> till exempel växtskyddsmedel. </w:t>
      </w:r>
    </w:p>
    <w:sdt>
      <w:sdtPr>
        <w:rPr>
          <w:i/>
          <w:noProof/>
        </w:rPr>
        <w:alias w:val="CC_Underskrifter"/>
        <w:tag w:val="CC_Underskrifter"/>
        <w:id w:val="583496634"/>
        <w:lock w:val="sdtContentLocked"/>
        <w:placeholder>
          <w:docPart w:val="AD18C602CEE248FCB6A6E9E66CAC6ED4"/>
        </w:placeholder>
      </w:sdtPr>
      <w:sdtEndPr>
        <w:rPr>
          <w:i w:val="0"/>
          <w:noProof w:val="0"/>
        </w:rPr>
      </w:sdtEndPr>
      <w:sdtContent>
        <w:p w:rsidR="00055B7E" w:rsidP="00055B7E" w:rsidRDefault="00055B7E" w14:paraId="251A720E" w14:textId="77777777"/>
        <w:p w:rsidRPr="008E0FE2" w:rsidR="00055B7E" w:rsidP="00055B7E" w:rsidRDefault="000A5D07" w14:paraId="6843730F" w14:textId="6BBC823C"/>
      </w:sdtContent>
    </w:sdt>
    <w:tbl>
      <w:tblPr>
        <w:tblW w:w="5000" w:type="pct"/>
        <w:tblLook w:val="04A0" w:firstRow="1" w:lastRow="0" w:firstColumn="1" w:lastColumn="0" w:noHBand="0" w:noVBand="1"/>
        <w:tblCaption w:val="underskrifter"/>
      </w:tblPr>
      <w:tblGrid>
        <w:gridCol w:w="4252"/>
        <w:gridCol w:w="4252"/>
      </w:tblGrid>
      <w:tr w:rsidR="00A517CF" w14:paraId="58AB04A5" w14:textId="77777777">
        <w:trPr>
          <w:cantSplit/>
        </w:trPr>
        <w:tc>
          <w:tcPr>
            <w:tcW w:w="50" w:type="pct"/>
            <w:vAlign w:val="bottom"/>
          </w:tcPr>
          <w:p w:rsidR="00A517CF" w:rsidRDefault="006979BA" w14:paraId="284896AD" w14:textId="77777777">
            <w:pPr>
              <w:pStyle w:val="Underskrifter"/>
            </w:pPr>
            <w:r>
              <w:t>John Widegren (M)</w:t>
            </w:r>
          </w:p>
        </w:tc>
        <w:tc>
          <w:tcPr>
            <w:tcW w:w="50" w:type="pct"/>
            <w:vAlign w:val="bottom"/>
          </w:tcPr>
          <w:p w:rsidR="00A517CF" w:rsidRDefault="00A517CF" w14:paraId="03C932B5" w14:textId="77777777">
            <w:pPr>
              <w:pStyle w:val="Underskrifter"/>
            </w:pPr>
          </w:p>
        </w:tc>
      </w:tr>
    </w:tbl>
    <w:p w:rsidRPr="008E0FE2" w:rsidR="004801AC" w:rsidP="00055B7E" w:rsidRDefault="004801AC" w14:paraId="6BBB82C4" w14:textId="391B52C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014A" w14:textId="77777777" w:rsidR="004C4833" w:rsidRDefault="004C4833" w:rsidP="000C1CAD">
      <w:pPr>
        <w:spacing w:line="240" w:lineRule="auto"/>
      </w:pPr>
      <w:r>
        <w:separator/>
      </w:r>
    </w:p>
  </w:endnote>
  <w:endnote w:type="continuationSeparator" w:id="0">
    <w:p w14:paraId="6005287B" w14:textId="77777777" w:rsidR="004C4833" w:rsidRDefault="004C48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57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A9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CF34" w14:textId="3DC2963F" w:rsidR="00262EA3" w:rsidRPr="00055B7E" w:rsidRDefault="00262EA3" w:rsidP="00055B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D135" w14:textId="77777777" w:rsidR="004C4833" w:rsidRDefault="004C4833" w:rsidP="000C1CAD">
      <w:pPr>
        <w:spacing w:line="240" w:lineRule="auto"/>
      </w:pPr>
      <w:r>
        <w:separator/>
      </w:r>
    </w:p>
  </w:footnote>
  <w:footnote w:type="continuationSeparator" w:id="0">
    <w:p w14:paraId="2553DDDC" w14:textId="77777777" w:rsidR="004C4833" w:rsidRDefault="004C48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67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14F287" w14:textId="77777777" w:rsidR="00262EA3" w:rsidRDefault="000A5D07" w:rsidP="008103B5">
                          <w:pPr>
                            <w:jc w:val="right"/>
                          </w:pPr>
                          <w:sdt>
                            <w:sdtPr>
                              <w:alias w:val="CC_Noformat_Partikod"/>
                              <w:tag w:val="CC_Noformat_Partikod"/>
                              <w:id w:val="-53464382"/>
                              <w:placeholder>
                                <w:docPart w:val="1C38F7CD01E347F8BBD3D918FD021C64"/>
                              </w:placeholder>
                              <w:text/>
                            </w:sdtPr>
                            <w:sdtEndPr/>
                            <w:sdtContent>
                              <w:r w:rsidR="00187239">
                                <w:t>M</w:t>
                              </w:r>
                            </w:sdtContent>
                          </w:sdt>
                          <w:sdt>
                            <w:sdtPr>
                              <w:alias w:val="CC_Noformat_Partinummer"/>
                              <w:tag w:val="CC_Noformat_Partinummer"/>
                              <w:id w:val="-1709555926"/>
                              <w:placeholder>
                                <w:docPart w:val="22A516DA64A24176BE4EF39225B292A7"/>
                              </w:placeholder>
                              <w:text/>
                            </w:sdtPr>
                            <w:sdtEndPr/>
                            <w:sdtContent>
                              <w:r w:rsidR="00187239">
                                <w:t>2096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14F287" w14:textId="77777777" w:rsidR="00262EA3" w:rsidRDefault="000A5D07" w:rsidP="008103B5">
                    <w:pPr>
                      <w:jc w:val="right"/>
                    </w:pPr>
                    <w:sdt>
                      <w:sdtPr>
                        <w:alias w:val="CC_Noformat_Partikod"/>
                        <w:tag w:val="CC_Noformat_Partikod"/>
                        <w:id w:val="-53464382"/>
                        <w:placeholder>
                          <w:docPart w:val="1C38F7CD01E347F8BBD3D918FD021C64"/>
                        </w:placeholder>
                        <w:text/>
                      </w:sdtPr>
                      <w:sdtEndPr/>
                      <w:sdtContent>
                        <w:r w:rsidR="00187239">
                          <w:t>M</w:t>
                        </w:r>
                      </w:sdtContent>
                    </w:sdt>
                    <w:sdt>
                      <w:sdtPr>
                        <w:alias w:val="CC_Noformat_Partinummer"/>
                        <w:tag w:val="CC_Noformat_Partinummer"/>
                        <w:id w:val="-1709555926"/>
                        <w:placeholder>
                          <w:docPart w:val="22A516DA64A24176BE4EF39225B292A7"/>
                        </w:placeholder>
                        <w:text/>
                      </w:sdtPr>
                      <w:sdtEndPr/>
                      <w:sdtContent>
                        <w:r w:rsidR="00187239">
                          <w:t>2096</w:t>
                        </w:r>
                      </w:sdtContent>
                    </w:sdt>
                  </w:p>
                </w:txbxContent>
              </v:textbox>
              <w10:wrap anchorx="page"/>
            </v:shape>
          </w:pict>
        </mc:Fallback>
      </mc:AlternateContent>
    </w:r>
  </w:p>
  <w:p w14:paraId="04A913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BC3B" w14:textId="77777777" w:rsidR="00262EA3" w:rsidRDefault="00262EA3" w:rsidP="008563AC">
    <w:pPr>
      <w:jc w:val="right"/>
    </w:pPr>
  </w:p>
  <w:p w14:paraId="16D507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98F6" w14:textId="77777777" w:rsidR="00262EA3" w:rsidRDefault="000A5D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2BD595" w14:textId="77777777" w:rsidR="00262EA3" w:rsidRDefault="000A5D07" w:rsidP="00A314CF">
    <w:pPr>
      <w:pStyle w:val="FSHNormal"/>
      <w:spacing w:before="40"/>
    </w:pPr>
    <w:sdt>
      <w:sdtPr>
        <w:alias w:val="CC_Noformat_Motionstyp"/>
        <w:tag w:val="CC_Noformat_Motionstyp"/>
        <w:id w:val="1162973129"/>
        <w:lock w:val="sdtContentLocked"/>
        <w15:appearance w15:val="hidden"/>
        <w:text/>
      </w:sdtPr>
      <w:sdtEndPr/>
      <w:sdtContent>
        <w:r w:rsidR="00E91A35">
          <w:t>Enskild motion</w:t>
        </w:r>
      </w:sdtContent>
    </w:sdt>
    <w:r w:rsidR="00821B36">
      <w:t xml:space="preserve"> </w:t>
    </w:r>
    <w:sdt>
      <w:sdtPr>
        <w:alias w:val="CC_Noformat_Partikod"/>
        <w:tag w:val="CC_Noformat_Partikod"/>
        <w:id w:val="1471015553"/>
        <w:text/>
      </w:sdtPr>
      <w:sdtEndPr/>
      <w:sdtContent>
        <w:r w:rsidR="00187239">
          <w:t>M</w:t>
        </w:r>
      </w:sdtContent>
    </w:sdt>
    <w:sdt>
      <w:sdtPr>
        <w:alias w:val="CC_Noformat_Partinummer"/>
        <w:tag w:val="CC_Noformat_Partinummer"/>
        <w:id w:val="-2014525982"/>
        <w:text/>
      </w:sdtPr>
      <w:sdtEndPr/>
      <w:sdtContent>
        <w:r w:rsidR="00187239">
          <w:t>2096</w:t>
        </w:r>
      </w:sdtContent>
    </w:sdt>
  </w:p>
  <w:p w14:paraId="7BAD8227" w14:textId="77777777" w:rsidR="00262EA3" w:rsidRPr="008227B3" w:rsidRDefault="000A5D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6707E1" w14:textId="77777777" w:rsidR="00262EA3" w:rsidRPr="008227B3" w:rsidRDefault="000A5D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1A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1A35">
          <w:t>:3267</w:t>
        </w:r>
      </w:sdtContent>
    </w:sdt>
  </w:p>
  <w:p w14:paraId="6DA62A5D" w14:textId="77777777" w:rsidR="00262EA3" w:rsidRDefault="000A5D07" w:rsidP="00E03A3D">
    <w:pPr>
      <w:pStyle w:val="Motionr"/>
    </w:pPr>
    <w:sdt>
      <w:sdtPr>
        <w:alias w:val="CC_Noformat_Avtext"/>
        <w:tag w:val="CC_Noformat_Avtext"/>
        <w:id w:val="-2020768203"/>
        <w:lock w:val="sdtContentLocked"/>
        <w15:appearance w15:val="hidden"/>
        <w:text/>
      </w:sdtPr>
      <w:sdtEndPr/>
      <w:sdtContent>
        <w:r w:rsidR="00E91A35">
          <w:t>av John Widegren (M)</w:t>
        </w:r>
      </w:sdtContent>
    </w:sdt>
  </w:p>
  <w:sdt>
    <w:sdtPr>
      <w:alias w:val="CC_Noformat_Rubtext"/>
      <w:tag w:val="CC_Noformat_Rubtext"/>
      <w:id w:val="-218060500"/>
      <w:lock w:val="sdtLocked"/>
      <w:text/>
    </w:sdtPr>
    <w:sdtEndPr/>
    <w:sdtContent>
      <w:p w14:paraId="1AB413A5" w14:textId="77777777" w:rsidR="00262EA3" w:rsidRDefault="00187239" w:rsidP="00283E0F">
        <w:pPr>
          <w:pStyle w:val="FSHRub2"/>
        </w:pPr>
        <w:r>
          <w:t>Polisen på Östergötlands landsbygd</w:t>
        </w:r>
      </w:p>
    </w:sdtContent>
  </w:sdt>
  <w:sdt>
    <w:sdtPr>
      <w:alias w:val="CC_Boilerplate_3"/>
      <w:tag w:val="CC_Boilerplate_3"/>
      <w:id w:val="1606463544"/>
      <w:lock w:val="sdtContentLocked"/>
      <w15:appearance w15:val="hidden"/>
      <w:text w:multiLine="1"/>
    </w:sdtPr>
    <w:sdtEndPr/>
    <w:sdtContent>
      <w:p w14:paraId="09625D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872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B7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D07"/>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39"/>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27"/>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3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BA"/>
    <w:rsid w:val="006979DA"/>
    <w:rsid w:val="00697CD5"/>
    <w:rsid w:val="006A06B2"/>
    <w:rsid w:val="006A1413"/>
    <w:rsid w:val="006A1BAD"/>
    <w:rsid w:val="006A2360"/>
    <w:rsid w:val="006A2606"/>
    <w:rsid w:val="006A42AF"/>
    <w:rsid w:val="006A46A8"/>
    <w:rsid w:val="006A521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7CF"/>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6C"/>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1BE"/>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A35"/>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ECC2650-8E2E-4B80-AE07-446E526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D52D42A99F4604A3114FDE018678CD"/>
        <w:category>
          <w:name w:val="Allmänt"/>
          <w:gallery w:val="placeholder"/>
        </w:category>
        <w:types>
          <w:type w:val="bbPlcHdr"/>
        </w:types>
        <w:behaviors>
          <w:behavior w:val="content"/>
        </w:behaviors>
        <w:guid w:val="{7376C969-0BFB-4941-9B43-6721F3BE9CA0}"/>
      </w:docPartPr>
      <w:docPartBody>
        <w:p w:rsidR="004B658E" w:rsidRDefault="006A2ABF">
          <w:pPr>
            <w:pStyle w:val="28D52D42A99F4604A3114FDE018678CD"/>
          </w:pPr>
          <w:r w:rsidRPr="005A0A93">
            <w:rPr>
              <w:rStyle w:val="Platshllartext"/>
            </w:rPr>
            <w:t>Förslag till riksdagsbeslut</w:t>
          </w:r>
        </w:p>
      </w:docPartBody>
    </w:docPart>
    <w:docPart>
      <w:docPartPr>
        <w:name w:val="5C7423D27D16483B9E26D5AD3BD16CC7"/>
        <w:category>
          <w:name w:val="Allmänt"/>
          <w:gallery w:val="placeholder"/>
        </w:category>
        <w:types>
          <w:type w:val="bbPlcHdr"/>
        </w:types>
        <w:behaviors>
          <w:behavior w:val="content"/>
        </w:behaviors>
        <w:guid w:val="{536B5F8D-0010-4501-9192-8CE37A94267B}"/>
      </w:docPartPr>
      <w:docPartBody>
        <w:p w:rsidR="004B658E" w:rsidRDefault="006A2ABF">
          <w:pPr>
            <w:pStyle w:val="5C7423D27D16483B9E26D5AD3BD16CC7"/>
          </w:pPr>
          <w:r w:rsidRPr="005A0A93">
            <w:rPr>
              <w:rStyle w:val="Platshllartext"/>
            </w:rPr>
            <w:t>Motivering</w:t>
          </w:r>
        </w:p>
      </w:docPartBody>
    </w:docPart>
    <w:docPart>
      <w:docPartPr>
        <w:name w:val="1C38F7CD01E347F8BBD3D918FD021C64"/>
        <w:category>
          <w:name w:val="Allmänt"/>
          <w:gallery w:val="placeholder"/>
        </w:category>
        <w:types>
          <w:type w:val="bbPlcHdr"/>
        </w:types>
        <w:behaviors>
          <w:behavior w:val="content"/>
        </w:behaviors>
        <w:guid w:val="{4C69AF09-15B0-43A9-B328-4DFEF276E96A}"/>
      </w:docPartPr>
      <w:docPartBody>
        <w:p w:rsidR="004B658E" w:rsidRDefault="006A2ABF">
          <w:pPr>
            <w:pStyle w:val="1C38F7CD01E347F8BBD3D918FD021C64"/>
          </w:pPr>
          <w:r>
            <w:rPr>
              <w:rStyle w:val="Platshllartext"/>
            </w:rPr>
            <w:t xml:space="preserve"> </w:t>
          </w:r>
        </w:p>
      </w:docPartBody>
    </w:docPart>
    <w:docPart>
      <w:docPartPr>
        <w:name w:val="22A516DA64A24176BE4EF39225B292A7"/>
        <w:category>
          <w:name w:val="Allmänt"/>
          <w:gallery w:val="placeholder"/>
        </w:category>
        <w:types>
          <w:type w:val="bbPlcHdr"/>
        </w:types>
        <w:behaviors>
          <w:behavior w:val="content"/>
        </w:behaviors>
        <w:guid w:val="{324E8BB7-649D-4497-9C4F-03E3E7997D3F}"/>
      </w:docPartPr>
      <w:docPartBody>
        <w:p w:rsidR="004B658E" w:rsidRDefault="006A2ABF">
          <w:pPr>
            <w:pStyle w:val="22A516DA64A24176BE4EF39225B292A7"/>
          </w:pPr>
          <w:r>
            <w:t xml:space="preserve"> </w:t>
          </w:r>
        </w:p>
      </w:docPartBody>
    </w:docPart>
    <w:docPart>
      <w:docPartPr>
        <w:name w:val="AD18C602CEE248FCB6A6E9E66CAC6ED4"/>
        <w:category>
          <w:name w:val="Allmänt"/>
          <w:gallery w:val="placeholder"/>
        </w:category>
        <w:types>
          <w:type w:val="bbPlcHdr"/>
        </w:types>
        <w:behaviors>
          <w:behavior w:val="content"/>
        </w:behaviors>
        <w:guid w:val="{C884C0AA-6C49-411A-8FB1-F83D3D18565B}"/>
      </w:docPartPr>
      <w:docPartBody>
        <w:p w:rsidR="003902FD" w:rsidRDefault="003902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BF"/>
    <w:rsid w:val="003902FD"/>
    <w:rsid w:val="004B658E"/>
    <w:rsid w:val="006A2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D52D42A99F4604A3114FDE018678CD">
    <w:name w:val="28D52D42A99F4604A3114FDE018678CD"/>
  </w:style>
  <w:style w:type="paragraph" w:customStyle="1" w:styleId="5C7423D27D16483B9E26D5AD3BD16CC7">
    <w:name w:val="5C7423D27D16483B9E26D5AD3BD16CC7"/>
  </w:style>
  <w:style w:type="paragraph" w:customStyle="1" w:styleId="1C38F7CD01E347F8BBD3D918FD021C64">
    <w:name w:val="1C38F7CD01E347F8BBD3D918FD021C64"/>
  </w:style>
  <w:style w:type="paragraph" w:customStyle="1" w:styleId="22A516DA64A24176BE4EF39225B292A7">
    <w:name w:val="22A516DA64A24176BE4EF39225B29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0F1A51-2910-4DB6-A81E-3F21F26107AC}"/>
</file>

<file path=customXml/itemProps2.xml><?xml version="1.0" encoding="utf-8"?>
<ds:datastoreItem xmlns:ds="http://schemas.openxmlformats.org/officeDocument/2006/customXml" ds:itemID="{AEE76BD4-7939-47F5-A813-4B60397AE5A5}"/>
</file>

<file path=customXml/itemProps3.xml><?xml version="1.0" encoding="utf-8"?>
<ds:datastoreItem xmlns:ds="http://schemas.openxmlformats.org/officeDocument/2006/customXml" ds:itemID="{445F0B2C-4AB2-451D-ABAE-6219D5316403}"/>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1229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M2096 Polisen på Östergötlands landsbygd</vt:lpstr>
      <vt:lpstr>
      </vt:lpstr>
    </vt:vector>
  </TitlesOfParts>
  <Company>Sveriges riksdag</Company>
  <LinksUpToDate>false</LinksUpToDate>
  <CharactersWithSpaces>1441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