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8B47EA" w:rsidRDefault="004E5086">
      <w:pPr>
        <w:pStyle w:val="Datum"/>
        <w:outlineLvl w:val="0"/>
      </w:pPr>
      <w:r w:rsidRPr="008B47EA">
        <w:fldChar w:fldCharType="begin" w:fldLock="1"/>
      </w:r>
      <w:r w:rsidRPr="008B47EA">
        <w:instrText xml:space="preserve"> DOCPROPERTY "DocumentDate" </w:instrText>
      </w:r>
      <w:r w:rsidRPr="008B47EA">
        <w:fldChar w:fldCharType="separate"/>
      </w:r>
      <w:r w:rsidR="00240995" w:rsidRPr="008B47EA">
        <w:t>Tisdagen den 19 juni 2007</w:t>
      </w:r>
      <w:r w:rsidRPr="008B47E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8B4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8B47EA" w:rsidRDefault="004E5086">
            <w:pPr>
              <w:pStyle w:val="Plenum"/>
              <w:tabs>
                <w:tab w:val="clear" w:pos="1418"/>
              </w:tabs>
            </w:pPr>
            <w:r w:rsidRPr="008B47EA">
              <w:t>Kl.</w:t>
            </w:r>
          </w:p>
        </w:tc>
        <w:tc>
          <w:tcPr>
            <w:tcW w:w="851" w:type="dxa"/>
          </w:tcPr>
          <w:p w:rsidR="004E5086" w:rsidRPr="008B47EA" w:rsidRDefault="00D67B0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B47EA">
              <w:t>09.00</w:t>
            </w:r>
          </w:p>
        </w:tc>
        <w:tc>
          <w:tcPr>
            <w:tcW w:w="397" w:type="dxa"/>
          </w:tcPr>
          <w:p w:rsidR="004E5086" w:rsidRPr="008B47EA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E67D9" w:rsidRPr="008B47EA" w:rsidRDefault="00D67B0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8B47EA">
              <w:t>Arbetsplenum</w:t>
            </w:r>
            <w:r w:rsidRPr="008B47EA">
              <w:rPr>
                <w:sz w:val="24"/>
              </w:rPr>
              <w:t xml:space="preserve"> </w:t>
            </w:r>
            <w:r w:rsidR="002E67D9" w:rsidRPr="008B47EA">
              <w:rPr>
                <w:sz w:val="24"/>
              </w:rPr>
              <w:t>(ingen votering)</w:t>
            </w:r>
          </w:p>
          <w:p w:rsidR="004E5086" w:rsidRPr="008B47EA" w:rsidRDefault="00D67B0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8B47EA">
              <w:rPr>
                <w:sz w:val="24"/>
              </w:rPr>
              <w:t>(uppehåll för gruppmöten ca kl. 16.00-18.00)</w:t>
            </w:r>
          </w:p>
        </w:tc>
      </w:tr>
    </w:tbl>
    <w:p w:rsidR="004E5086" w:rsidRPr="008B47EA" w:rsidRDefault="004E5086">
      <w:pPr>
        <w:pStyle w:val="StreckLngt"/>
      </w:pPr>
      <w:r w:rsidRPr="008B47EA">
        <w:tab/>
      </w:r>
    </w:p>
    <w:p w:rsidR="00AB4FE8" w:rsidRPr="008B47EA" w:rsidRDefault="00AB4FE8" w:rsidP="00AB4FE8">
      <w:pPr>
        <w:pStyle w:val="Blankrad"/>
      </w:pPr>
      <w:r w:rsidRPr="008B47EA">
        <w:t xml:space="preserve">     </w:t>
      </w:r>
    </w:p>
    <w:p w:rsidR="00DF5DBB" w:rsidRPr="008B47EA" w:rsidRDefault="00DF5DBB" w:rsidP="00AB4FE8">
      <w:pPr>
        <w:pStyle w:val="Blankrad"/>
      </w:pPr>
      <w:r w:rsidRPr="008B47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DF5DBB" w:rsidRPr="008B47EA" w:rsidTr="006206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F5DBB" w:rsidRPr="008B47EA" w:rsidRDefault="00DF5DBB" w:rsidP="00620611">
            <w:r w:rsidRPr="008B47EA">
              <w:t>Nr</w:t>
            </w:r>
          </w:p>
        </w:tc>
        <w:tc>
          <w:tcPr>
            <w:tcW w:w="5670" w:type="dxa"/>
          </w:tcPr>
          <w:p w:rsidR="00DF5DBB" w:rsidRPr="008B47EA" w:rsidRDefault="00DF5DBB" w:rsidP="00620611">
            <w:bookmarkStart w:id="1" w:name="ÄrendeNrRubrik"/>
            <w:bookmarkEnd w:id="1"/>
          </w:p>
        </w:tc>
        <w:tc>
          <w:tcPr>
            <w:tcW w:w="1247" w:type="dxa"/>
          </w:tcPr>
          <w:p w:rsidR="00DF5DBB" w:rsidRPr="008B47EA" w:rsidRDefault="00DF5DBB" w:rsidP="00620611">
            <w:r w:rsidRPr="008B47EA">
              <w:t>Anmäld tid (min.)</w:t>
            </w:r>
          </w:p>
        </w:tc>
        <w:tc>
          <w:tcPr>
            <w:tcW w:w="1474" w:type="dxa"/>
          </w:tcPr>
          <w:p w:rsidR="00DF5DBB" w:rsidRPr="008B47EA" w:rsidRDefault="00DF5DBB" w:rsidP="00620611">
            <w:r w:rsidRPr="008B47EA">
              <w:t>Ackumulerad tid</w:t>
            </w:r>
          </w:p>
        </w:tc>
      </w:tr>
    </w:tbl>
    <w:p w:rsidR="00DF5DBB" w:rsidRPr="008B47EA" w:rsidRDefault="00DF5DBB" w:rsidP="00DF5DBB">
      <w:pPr>
        <w:pStyle w:val="Blankrad"/>
      </w:pPr>
      <w:r w:rsidRPr="008B47EA">
        <w:t>     </w:t>
      </w:r>
    </w:p>
    <w:p w:rsidR="00DF5DBB" w:rsidRPr="008B47EA" w:rsidRDefault="00DF5DBB" w:rsidP="00AB4FE8">
      <w:pPr>
        <w:pStyle w:val="Blankrad"/>
      </w:pPr>
      <w:r w:rsidRPr="008B47E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F5DBB" w:rsidRPr="008B47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BA6F96" w:rsidP="00620611">
            <w:pPr>
              <w:pStyle w:val="rendenr"/>
            </w:pPr>
            <w:r w:rsidRPr="008B47EA">
              <w:t>1</w:t>
            </w:r>
            <w:r w:rsidR="002E67D9" w:rsidRPr="008B47EA">
              <w:t>2</w:t>
            </w:r>
          </w:p>
        </w:tc>
        <w:tc>
          <w:tcPr>
            <w:tcW w:w="5670" w:type="dxa"/>
            <w:gridSpan w:val="2"/>
          </w:tcPr>
          <w:p w:rsidR="00DF5DBB" w:rsidRPr="008B47EA" w:rsidRDefault="00DF5DBB" w:rsidP="00620611">
            <w:pPr>
              <w:pStyle w:val="renderubrik"/>
            </w:pPr>
            <w:r w:rsidRPr="008B47EA">
              <w:t>Sammansatta konstitutions- och utrikesutskottets betänkande KUU1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</w:tr>
      <w:tr w:rsidR="00DF5DBB" w:rsidRPr="008B47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5DBB" w:rsidRPr="008B47EA" w:rsidRDefault="00DF5DBB" w:rsidP="00620611">
            <w:pPr>
              <w:pStyle w:val="Underrubrik"/>
            </w:pPr>
            <w:r w:rsidRPr="008B47EA">
              <w:t>EU:s fördrag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240995">
            <w:r w:rsidRPr="008B47EA">
              <w:t>Pernilla Zethraeus (v)</w:t>
            </w:r>
          </w:p>
        </w:tc>
        <w:tc>
          <w:tcPr>
            <w:tcW w:w="1247" w:type="dxa"/>
          </w:tcPr>
          <w:p w:rsidR="00FC232B" w:rsidRPr="008B47EA" w:rsidRDefault="00FC232B" w:rsidP="00240995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240995">
            <w:r w:rsidRPr="008B47EA">
              <w:t>Max Andersson (mp)</w:t>
            </w:r>
          </w:p>
        </w:tc>
        <w:tc>
          <w:tcPr>
            <w:tcW w:w="1247" w:type="dxa"/>
          </w:tcPr>
          <w:p w:rsidR="00FC232B" w:rsidRPr="008B47EA" w:rsidRDefault="00FC232B" w:rsidP="00240995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240995">
            <w:r w:rsidRPr="008B47EA">
              <w:t>Göran Lennmarker (m)</w:t>
            </w:r>
          </w:p>
        </w:tc>
        <w:tc>
          <w:tcPr>
            <w:tcW w:w="1247" w:type="dxa"/>
          </w:tcPr>
          <w:p w:rsidR="00FC232B" w:rsidRPr="008B47EA" w:rsidRDefault="00FC232B" w:rsidP="00240995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240995">
            <w:r w:rsidRPr="008B47EA">
              <w:t>Berit Andnor (s)</w:t>
            </w:r>
          </w:p>
        </w:tc>
        <w:tc>
          <w:tcPr>
            <w:tcW w:w="1247" w:type="dxa"/>
          </w:tcPr>
          <w:p w:rsidR="00FC232B" w:rsidRPr="008B47EA" w:rsidRDefault="00FC232B" w:rsidP="00240995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240995">
            <w:r w:rsidRPr="008B47EA">
              <w:t>Kerstin Lundgren (c)</w:t>
            </w:r>
          </w:p>
        </w:tc>
        <w:tc>
          <w:tcPr>
            <w:tcW w:w="1247" w:type="dxa"/>
          </w:tcPr>
          <w:p w:rsidR="00FC232B" w:rsidRPr="008B47EA" w:rsidRDefault="00FC232B" w:rsidP="00240995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620611">
            <w:r w:rsidRPr="008B47EA">
              <w:t>Carl B Hamilton (fp)</w:t>
            </w:r>
          </w:p>
        </w:tc>
        <w:tc>
          <w:tcPr>
            <w:tcW w:w="1247" w:type="dxa"/>
          </w:tcPr>
          <w:p w:rsidR="00FC232B" w:rsidRPr="008B47EA" w:rsidRDefault="00FC232B" w:rsidP="00620611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240995">
            <w:r w:rsidRPr="008B47EA">
              <w:t>Ingvar Svensson (kd)</w:t>
            </w:r>
          </w:p>
        </w:tc>
        <w:tc>
          <w:tcPr>
            <w:tcW w:w="1247" w:type="dxa"/>
          </w:tcPr>
          <w:p w:rsidR="00FC232B" w:rsidRPr="008B47EA" w:rsidRDefault="00FC232B" w:rsidP="00240995">
            <w:pPr>
              <w:pStyle w:val="Talartid"/>
            </w:pPr>
            <w:r w:rsidRPr="008B47EA">
              <w:t>6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240995">
            <w:r w:rsidRPr="008B47EA">
              <w:t>Statsrådet Cecilia Malmström (fp)</w:t>
            </w:r>
          </w:p>
        </w:tc>
        <w:tc>
          <w:tcPr>
            <w:tcW w:w="1247" w:type="dxa"/>
          </w:tcPr>
          <w:p w:rsidR="00FC232B" w:rsidRPr="008B47EA" w:rsidRDefault="00FC232B" w:rsidP="00240995">
            <w:pPr>
              <w:pStyle w:val="Talartid"/>
            </w:pPr>
            <w:r w:rsidRPr="008B47EA">
              <w:t>10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620611">
            <w:r w:rsidRPr="008B47EA">
              <w:t>Kenneth G Forslund (s)</w:t>
            </w:r>
          </w:p>
        </w:tc>
        <w:tc>
          <w:tcPr>
            <w:tcW w:w="1247" w:type="dxa"/>
          </w:tcPr>
          <w:p w:rsidR="00FC232B" w:rsidRPr="008B47EA" w:rsidRDefault="00FC232B" w:rsidP="00620611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620611">
            <w:r w:rsidRPr="008B47EA">
              <w:t>Morgan Johansson (s)</w:t>
            </w:r>
          </w:p>
        </w:tc>
        <w:tc>
          <w:tcPr>
            <w:tcW w:w="1247" w:type="dxa"/>
          </w:tcPr>
          <w:p w:rsidR="00FC232B" w:rsidRPr="008B47EA" w:rsidRDefault="00FC232B" w:rsidP="00620611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620611">
            <w:r w:rsidRPr="008B47EA">
              <w:t>Susanne Eberstein (s)</w:t>
            </w:r>
          </w:p>
        </w:tc>
        <w:tc>
          <w:tcPr>
            <w:tcW w:w="1247" w:type="dxa"/>
          </w:tcPr>
          <w:p w:rsidR="00FC232B" w:rsidRPr="008B47EA" w:rsidRDefault="00FC232B" w:rsidP="00620611">
            <w:pPr>
              <w:pStyle w:val="Talartid"/>
            </w:pPr>
            <w:r w:rsidRPr="008B47EA">
              <w:t>6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240995">
            <w:r w:rsidRPr="008B47EA">
              <w:t>Anna Kinberg Batra (m)</w:t>
            </w:r>
          </w:p>
        </w:tc>
        <w:tc>
          <w:tcPr>
            <w:tcW w:w="1247" w:type="dxa"/>
          </w:tcPr>
          <w:p w:rsidR="00FC232B" w:rsidRPr="008B47EA" w:rsidRDefault="00FC232B" w:rsidP="00240995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240995">
            <w:r w:rsidRPr="008B47EA">
              <w:t>Holger Gustafsson (kd)</w:t>
            </w:r>
          </w:p>
        </w:tc>
        <w:tc>
          <w:tcPr>
            <w:tcW w:w="1247" w:type="dxa"/>
          </w:tcPr>
          <w:p w:rsidR="00FC232B" w:rsidRPr="008B47EA" w:rsidRDefault="00FC232B" w:rsidP="00240995">
            <w:pPr>
              <w:pStyle w:val="Talartid"/>
            </w:pPr>
            <w:r w:rsidRPr="008B47EA">
              <w:t>6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620611">
            <w:r w:rsidRPr="008B47EA">
              <w:t>Björn von Sydow (s)</w:t>
            </w:r>
          </w:p>
        </w:tc>
        <w:tc>
          <w:tcPr>
            <w:tcW w:w="1247" w:type="dxa"/>
          </w:tcPr>
          <w:p w:rsidR="00FC232B" w:rsidRPr="008B47EA" w:rsidRDefault="00FC232B" w:rsidP="00620611">
            <w:pPr>
              <w:pStyle w:val="Talartid"/>
            </w:pPr>
            <w:r w:rsidRPr="008B47EA">
              <w:t>6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C81BDE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81BDE" w:rsidRPr="008B47EA" w:rsidRDefault="00C81BDE" w:rsidP="00620611">
            <w:pPr>
              <w:pStyle w:val="IngenText"/>
            </w:pPr>
          </w:p>
        </w:tc>
        <w:tc>
          <w:tcPr>
            <w:tcW w:w="454" w:type="dxa"/>
          </w:tcPr>
          <w:p w:rsidR="00C81BDE" w:rsidRPr="008B47EA" w:rsidRDefault="00C81BDE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1BDE" w:rsidRPr="008B47EA" w:rsidRDefault="00C81BDE" w:rsidP="00620611">
            <w:r w:rsidRPr="008B47EA">
              <w:t>Hillevi Larsson (s)</w:t>
            </w:r>
          </w:p>
        </w:tc>
        <w:tc>
          <w:tcPr>
            <w:tcW w:w="1247" w:type="dxa"/>
          </w:tcPr>
          <w:p w:rsidR="00C81BDE" w:rsidRPr="008B47EA" w:rsidRDefault="00C81BDE" w:rsidP="00620611">
            <w:pPr>
              <w:pStyle w:val="Talartid"/>
            </w:pPr>
            <w:r w:rsidRPr="008B47EA">
              <w:t>5</w:t>
            </w:r>
          </w:p>
        </w:tc>
        <w:tc>
          <w:tcPr>
            <w:tcW w:w="1489" w:type="dxa"/>
          </w:tcPr>
          <w:p w:rsidR="00C81BDE" w:rsidRPr="008B47EA" w:rsidRDefault="00C81BDE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32B" w:rsidRPr="008B47EA" w:rsidRDefault="00FC232B" w:rsidP="00620611">
            <w:r w:rsidRPr="008B47EA">
              <w:t>Ulf Holm (mp)</w:t>
            </w:r>
          </w:p>
        </w:tc>
        <w:tc>
          <w:tcPr>
            <w:tcW w:w="1247" w:type="dxa"/>
          </w:tcPr>
          <w:p w:rsidR="00FC232B" w:rsidRPr="008B47EA" w:rsidRDefault="00FC232B" w:rsidP="00620611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IngenText"/>
            </w:pP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Summalinje"/>
            </w:pP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Summalinje"/>
            </w:pPr>
          </w:p>
        </w:tc>
        <w:tc>
          <w:tcPr>
            <w:tcW w:w="5216" w:type="dxa"/>
          </w:tcPr>
          <w:p w:rsidR="00FC232B" w:rsidRPr="008B47EA" w:rsidRDefault="00FC232B" w:rsidP="00620611">
            <w:pPr>
              <w:pStyle w:val="Summalinje"/>
            </w:pPr>
          </w:p>
        </w:tc>
        <w:tc>
          <w:tcPr>
            <w:tcW w:w="1247" w:type="dxa"/>
          </w:tcPr>
          <w:p w:rsidR="00FC232B" w:rsidRPr="008B47EA" w:rsidRDefault="00FC232B" w:rsidP="00620611">
            <w:pPr>
              <w:pStyle w:val="Summalinje"/>
            </w:pPr>
            <w:r w:rsidRPr="008B47EA">
              <w:t>____</w:t>
            </w:r>
          </w:p>
        </w:tc>
        <w:tc>
          <w:tcPr>
            <w:tcW w:w="1489" w:type="dxa"/>
          </w:tcPr>
          <w:p w:rsidR="00FC232B" w:rsidRPr="008B47EA" w:rsidRDefault="00FC232B" w:rsidP="00620611">
            <w:pPr>
              <w:pStyle w:val="Summalinje"/>
            </w:pPr>
            <w:r w:rsidRPr="008B47EA">
              <w:t>____</w:t>
            </w:r>
          </w:p>
        </w:tc>
      </w:tr>
      <w:tr w:rsidR="00FC232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  <w:r w:rsidRPr="008B47EA">
              <w:t xml:space="preserve"> </w:t>
            </w:r>
          </w:p>
        </w:tc>
        <w:tc>
          <w:tcPr>
            <w:tcW w:w="454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5216" w:type="dxa"/>
          </w:tcPr>
          <w:p w:rsidR="00FC232B" w:rsidRPr="008B47EA" w:rsidRDefault="00FC232B" w:rsidP="00620611">
            <w:pPr>
              <w:pStyle w:val="IngenText"/>
            </w:pPr>
          </w:p>
        </w:tc>
        <w:tc>
          <w:tcPr>
            <w:tcW w:w="1247" w:type="dxa"/>
          </w:tcPr>
          <w:p w:rsidR="00FC232B" w:rsidRPr="008B47EA" w:rsidRDefault="00C81BDE" w:rsidP="00620611">
            <w:pPr>
              <w:pStyle w:val="TalartidSumma"/>
            </w:pPr>
            <w:r w:rsidRPr="008B47EA">
              <w:t>1.59</w:t>
            </w:r>
          </w:p>
        </w:tc>
        <w:tc>
          <w:tcPr>
            <w:tcW w:w="1489" w:type="dxa"/>
          </w:tcPr>
          <w:p w:rsidR="00FC232B" w:rsidRPr="008B47EA" w:rsidRDefault="009527FC" w:rsidP="00620611">
            <w:pPr>
              <w:pStyle w:val="TalartidAckumulerad"/>
            </w:pPr>
            <w:r w:rsidRPr="008B47EA">
              <w:t>1.59</w:t>
            </w:r>
          </w:p>
        </w:tc>
      </w:tr>
    </w:tbl>
    <w:p w:rsidR="00DF5DBB" w:rsidRPr="008B47EA" w:rsidRDefault="00DF5DBB" w:rsidP="00DF5DBB">
      <w:pPr>
        <w:pStyle w:val="Blankrad"/>
      </w:pPr>
      <w:r w:rsidRPr="008B47EA">
        <w:t xml:space="preserve">     </w:t>
      </w:r>
    </w:p>
    <w:p w:rsidR="00DF5DBB" w:rsidRPr="008B47EA" w:rsidRDefault="00DF5DBB" w:rsidP="00AB4FE8">
      <w:pPr>
        <w:pStyle w:val="Blankrad"/>
      </w:pPr>
      <w:r w:rsidRPr="008B47E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F5DBB" w:rsidRPr="008B47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BA6F96" w:rsidP="00491C7F">
            <w:pPr>
              <w:pStyle w:val="rendenr"/>
              <w:pageBreakBefore/>
            </w:pPr>
            <w:r w:rsidRPr="008B47EA">
              <w:lastRenderedPageBreak/>
              <w:t>1</w:t>
            </w:r>
            <w:r w:rsidR="002E67D9" w:rsidRPr="008B47EA">
              <w:t>3</w:t>
            </w:r>
          </w:p>
        </w:tc>
        <w:tc>
          <w:tcPr>
            <w:tcW w:w="5670" w:type="dxa"/>
            <w:gridSpan w:val="2"/>
          </w:tcPr>
          <w:p w:rsidR="00DF5DBB" w:rsidRPr="008B47EA" w:rsidRDefault="00DF5DBB" w:rsidP="00491C7F">
            <w:pPr>
              <w:pStyle w:val="renderubrik"/>
              <w:pageBreakBefore/>
            </w:pPr>
            <w:r w:rsidRPr="008B47EA">
              <w:t>Konstitutionsutskottets betänkande KU20</w:t>
            </w:r>
          </w:p>
        </w:tc>
        <w:tc>
          <w:tcPr>
            <w:tcW w:w="1247" w:type="dxa"/>
          </w:tcPr>
          <w:p w:rsidR="00DF5DBB" w:rsidRPr="008B47EA" w:rsidRDefault="00DF5DBB" w:rsidP="00491C7F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DBB" w:rsidRPr="008B47EA" w:rsidRDefault="00DF5DBB" w:rsidP="00491C7F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DF5DBB" w:rsidRPr="008B47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5DBB" w:rsidRPr="008B47EA" w:rsidRDefault="00DF5DBB" w:rsidP="00620611">
            <w:pPr>
              <w:pStyle w:val="Underrubrik"/>
            </w:pPr>
            <w:r w:rsidRPr="008B47EA">
              <w:t>Granskningsbetänkande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</w:tr>
      <w:tr w:rsidR="00DF5DBB" w:rsidRPr="008B47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5DBB" w:rsidRPr="008B47EA" w:rsidRDefault="00DF5DBB" w:rsidP="00620611">
            <w:pPr>
              <w:pStyle w:val="Underrubrik"/>
            </w:pPr>
            <w:r w:rsidRPr="008B47EA">
              <w:rPr>
                <w:b/>
              </w:rPr>
              <w:t>Inledning</w:t>
            </w:r>
            <w:r w:rsidRPr="008B47EA">
              <w:t xml:space="preserve"> (allmänna synpunkter)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Berit Andnor (s)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Per Bill (m)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Stefan Tornberg (c)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Mauricio Rojas (fp)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Ingvar Svensson (kd)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Marianne Berg (v)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Mikael Johansson (mp)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Summalinje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Summalinje"/>
            </w:pPr>
          </w:p>
        </w:tc>
        <w:tc>
          <w:tcPr>
            <w:tcW w:w="5216" w:type="dxa"/>
          </w:tcPr>
          <w:p w:rsidR="00DF5DBB" w:rsidRPr="008B47EA" w:rsidRDefault="00DF5DBB" w:rsidP="00620611">
            <w:pPr>
              <w:pStyle w:val="Summalinje"/>
            </w:pP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Summalinje"/>
            </w:pPr>
            <w:r w:rsidRPr="008B47EA">
              <w:t>____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Summalinje"/>
            </w:pPr>
            <w:r w:rsidRPr="008B47EA">
              <w:t>____</w:t>
            </w: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  <w:r w:rsidRPr="008B47EA">
              <w:t xml:space="preserve"> </w:t>
            </w: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5216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Summa"/>
            </w:pPr>
            <w:r w:rsidRPr="008B47EA">
              <w:t>0.56</w:t>
            </w:r>
          </w:p>
        </w:tc>
        <w:tc>
          <w:tcPr>
            <w:tcW w:w="1489" w:type="dxa"/>
          </w:tcPr>
          <w:p w:rsidR="00DF5DBB" w:rsidRPr="008B47EA" w:rsidRDefault="009527FC" w:rsidP="00620611">
            <w:pPr>
              <w:pStyle w:val="TalartidAckumulerad"/>
            </w:pPr>
            <w:r w:rsidRPr="008B47EA">
              <w:t>2.55</w:t>
            </w:r>
          </w:p>
        </w:tc>
      </w:tr>
    </w:tbl>
    <w:p w:rsidR="00DF5DBB" w:rsidRPr="008B47EA" w:rsidRDefault="00DF5DBB">
      <w:pPr>
        <w:pStyle w:val="Blankrad"/>
      </w:pPr>
      <w:r w:rsidRPr="008B47EA">
        <w:t xml:space="preserve">          </w:t>
      </w:r>
      <w:r w:rsidR="004E5086" w:rsidRPr="008B47EA">
        <w:t>     </w:t>
      </w:r>
      <w:r w:rsidRPr="008B47E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F5DBB" w:rsidRPr="008B47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DF5DBB" w:rsidRPr="008B47EA" w:rsidRDefault="00DF5DBB" w:rsidP="00620611">
            <w:pPr>
              <w:pStyle w:val="renderubrik"/>
            </w:pPr>
            <w:r w:rsidRPr="008B47EA">
              <w:t xml:space="preserve">Utrikesminister Laila Freivalds och regeringens roll vid stängningen av en hemsida </w:t>
            </w:r>
            <w:r w:rsidRPr="008B47EA">
              <w:rPr>
                <w:b w:val="0"/>
              </w:rPr>
              <w:t>(avsnitt1.1)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  <w:tabs>
                <w:tab w:val="clear" w:pos="6804"/>
              </w:tabs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Mauricio Rojas (fp)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12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Tommy Waidelich (s)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Henrik von Sydow (m)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Annie Johansson (c)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Ingvar Svensson (kd)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Marianne Berg (v)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 w:rsidP="00620611">
            <w:r w:rsidRPr="008B47EA">
              <w:t>Mikael Johansson (mp)</w:t>
            </w: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IngenText"/>
            </w:pPr>
          </w:p>
        </w:tc>
      </w:tr>
      <w:tr w:rsidR="009527F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7FC" w:rsidRPr="008B47EA" w:rsidRDefault="009527FC" w:rsidP="00620611">
            <w:pPr>
              <w:pStyle w:val="IngenText"/>
            </w:pPr>
          </w:p>
        </w:tc>
        <w:tc>
          <w:tcPr>
            <w:tcW w:w="454" w:type="dxa"/>
          </w:tcPr>
          <w:p w:rsidR="009527FC" w:rsidRPr="008B47EA" w:rsidRDefault="009527FC" w:rsidP="0062061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9527FC" w:rsidRPr="008B47EA" w:rsidRDefault="009527FC" w:rsidP="00620611">
            <w:r w:rsidRPr="008B47EA">
              <w:t>Cecilia Wikström i Uppsala (fp)</w:t>
            </w:r>
          </w:p>
        </w:tc>
        <w:tc>
          <w:tcPr>
            <w:tcW w:w="1247" w:type="dxa"/>
          </w:tcPr>
          <w:p w:rsidR="009527FC" w:rsidRPr="008B47EA" w:rsidRDefault="009527FC" w:rsidP="00620611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9527FC" w:rsidRPr="008B47EA" w:rsidRDefault="009527FC" w:rsidP="00620611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Summalinje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Summalinje"/>
            </w:pPr>
          </w:p>
        </w:tc>
        <w:tc>
          <w:tcPr>
            <w:tcW w:w="5216" w:type="dxa"/>
          </w:tcPr>
          <w:p w:rsidR="00DF5DBB" w:rsidRPr="008B47EA" w:rsidRDefault="00DF5DBB" w:rsidP="00620611">
            <w:pPr>
              <w:pStyle w:val="Summalinje"/>
            </w:pPr>
          </w:p>
        </w:tc>
        <w:tc>
          <w:tcPr>
            <w:tcW w:w="1247" w:type="dxa"/>
          </w:tcPr>
          <w:p w:rsidR="00DF5DBB" w:rsidRPr="008B47EA" w:rsidRDefault="00DF5DBB" w:rsidP="00620611">
            <w:pPr>
              <w:pStyle w:val="Summalinje"/>
            </w:pPr>
            <w:r w:rsidRPr="008B47EA">
              <w:t>____</w:t>
            </w:r>
          </w:p>
        </w:tc>
        <w:tc>
          <w:tcPr>
            <w:tcW w:w="1489" w:type="dxa"/>
          </w:tcPr>
          <w:p w:rsidR="00DF5DBB" w:rsidRPr="008B47EA" w:rsidRDefault="00DF5DBB" w:rsidP="00620611">
            <w:pPr>
              <w:pStyle w:val="Summalinje"/>
            </w:pPr>
            <w:r w:rsidRPr="008B47EA">
              <w:t>____</w:t>
            </w: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  <w:r w:rsidRPr="008B47EA">
              <w:t xml:space="preserve"> </w:t>
            </w: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5216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1247" w:type="dxa"/>
          </w:tcPr>
          <w:p w:rsidR="00DF5DBB" w:rsidRPr="008B47EA" w:rsidRDefault="009527FC" w:rsidP="00620611">
            <w:pPr>
              <w:pStyle w:val="TalartidSumma"/>
            </w:pPr>
            <w:r w:rsidRPr="008B47EA">
              <w:t>0.44</w:t>
            </w:r>
          </w:p>
        </w:tc>
        <w:tc>
          <w:tcPr>
            <w:tcW w:w="1489" w:type="dxa"/>
          </w:tcPr>
          <w:p w:rsidR="00DF5DBB" w:rsidRPr="008B47EA" w:rsidRDefault="009527FC" w:rsidP="00620611">
            <w:pPr>
              <w:pStyle w:val="TalartidAckumulerad"/>
            </w:pPr>
            <w:r w:rsidRPr="008B47EA">
              <w:t>3.39</w:t>
            </w:r>
          </w:p>
        </w:tc>
      </w:tr>
    </w:tbl>
    <w:p w:rsidR="00DF5DBB" w:rsidRPr="008B47EA" w:rsidRDefault="00DF5DBB" w:rsidP="00DF5DBB">
      <w:pPr>
        <w:pStyle w:val="Blankrad"/>
      </w:pPr>
      <w:r w:rsidRPr="008B47EA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F5DBB" w:rsidRPr="008B47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 w:rsidP="001B550F">
            <w:pPr>
              <w:pStyle w:val="rendenr"/>
              <w:pageBreakBefore/>
            </w:pPr>
          </w:p>
        </w:tc>
        <w:tc>
          <w:tcPr>
            <w:tcW w:w="5670" w:type="dxa"/>
            <w:gridSpan w:val="2"/>
          </w:tcPr>
          <w:p w:rsidR="00DF5DBB" w:rsidRPr="008B47EA" w:rsidRDefault="00DF5DBB" w:rsidP="001B550F">
            <w:pPr>
              <w:pStyle w:val="renderubrik"/>
              <w:pageBreakBefore/>
            </w:pPr>
            <w:r w:rsidRPr="008B47EA">
              <w:t xml:space="preserve">Statsminister Fredrik Reinfeldts förordnande av statsråd </w:t>
            </w:r>
            <w:r w:rsidRPr="008B47EA">
              <w:rPr>
                <w:b w:val="0"/>
              </w:rPr>
              <w:t>(avsnitt 1.2)</w:t>
            </w:r>
          </w:p>
        </w:tc>
        <w:tc>
          <w:tcPr>
            <w:tcW w:w="1247" w:type="dxa"/>
          </w:tcPr>
          <w:p w:rsidR="00DF5DBB" w:rsidRPr="008B47EA" w:rsidRDefault="00DF5DBB" w:rsidP="001B550F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DBB" w:rsidRPr="008B47EA" w:rsidRDefault="00DF5DBB" w:rsidP="001B550F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DF5DB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>
            <w:r w:rsidRPr="008B47EA">
              <w:t>Berit Andnor (s)</w:t>
            </w:r>
          </w:p>
        </w:tc>
        <w:tc>
          <w:tcPr>
            <w:tcW w:w="1247" w:type="dxa"/>
          </w:tcPr>
          <w:p w:rsidR="00DF5DBB" w:rsidRPr="008B47EA" w:rsidRDefault="00DF5DBB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>
            <w:r w:rsidRPr="008B47EA">
              <w:t>Marianne Berg (v)</w:t>
            </w:r>
          </w:p>
        </w:tc>
        <w:tc>
          <w:tcPr>
            <w:tcW w:w="1247" w:type="dxa"/>
          </w:tcPr>
          <w:p w:rsidR="00DF5DBB" w:rsidRPr="008B47EA" w:rsidRDefault="00DF5DBB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>
            <w:r w:rsidRPr="008B47EA">
              <w:t>Mikael Johansson (mp)</w:t>
            </w:r>
          </w:p>
        </w:tc>
        <w:tc>
          <w:tcPr>
            <w:tcW w:w="1247" w:type="dxa"/>
          </w:tcPr>
          <w:p w:rsidR="00DF5DBB" w:rsidRPr="008B47EA" w:rsidRDefault="00DF5DBB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>
            <w:r w:rsidRPr="008B47EA">
              <w:t>Henrik von Sydow (m)</w:t>
            </w:r>
          </w:p>
        </w:tc>
        <w:tc>
          <w:tcPr>
            <w:tcW w:w="1247" w:type="dxa"/>
          </w:tcPr>
          <w:p w:rsidR="00DF5DBB" w:rsidRPr="008B47EA" w:rsidRDefault="00DF5DBB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>
            <w:r w:rsidRPr="008B47EA">
              <w:t>Stefan Tornberg (c)</w:t>
            </w:r>
          </w:p>
        </w:tc>
        <w:tc>
          <w:tcPr>
            <w:tcW w:w="1247" w:type="dxa"/>
          </w:tcPr>
          <w:p w:rsidR="00DF5DBB" w:rsidRPr="008B47EA" w:rsidRDefault="00DF5DBB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>
            <w:r w:rsidRPr="008B47EA">
              <w:t>Mauricio Rojas (fp)</w:t>
            </w:r>
          </w:p>
        </w:tc>
        <w:tc>
          <w:tcPr>
            <w:tcW w:w="1247" w:type="dxa"/>
          </w:tcPr>
          <w:p w:rsidR="00DF5DBB" w:rsidRPr="008B47EA" w:rsidRDefault="00DF5DBB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DF5DBB">
            <w:r w:rsidRPr="008B47EA">
              <w:t>Ingvar Svensson (kd)</w:t>
            </w:r>
          </w:p>
        </w:tc>
        <w:tc>
          <w:tcPr>
            <w:tcW w:w="1247" w:type="dxa"/>
          </w:tcPr>
          <w:p w:rsidR="00DF5DBB" w:rsidRPr="008B47EA" w:rsidRDefault="00DF5DBB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>
            <w:pPr>
              <w:pStyle w:val="IngenText"/>
            </w:pPr>
          </w:p>
        </w:tc>
      </w:tr>
      <w:tr w:rsidR="00E93BA0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3BA0" w:rsidRPr="008B47EA" w:rsidRDefault="00E93BA0">
            <w:pPr>
              <w:pStyle w:val="IngenText"/>
            </w:pPr>
          </w:p>
        </w:tc>
        <w:tc>
          <w:tcPr>
            <w:tcW w:w="454" w:type="dxa"/>
          </w:tcPr>
          <w:p w:rsidR="00E93BA0" w:rsidRPr="008B47EA" w:rsidRDefault="00E93BA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93BA0" w:rsidRPr="008B47EA" w:rsidRDefault="00E93BA0">
            <w:r w:rsidRPr="008B47EA">
              <w:t>Agneta Berliner (fp)</w:t>
            </w:r>
          </w:p>
        </w:tc>
        <w:tc>
          <w:tcPr>
            <w:tcW w:w="1247" w:type="dxa"/>
          </w:tcPr>
          <w:p w:rsidR="00E93BA0" w:rsidRPr="008B47EA" w:rsidRDefault="00E93BA0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E93BA0" w:rsidRPr="008B47EA" w:rsidRDefault="00E93BA0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>
            <w:pPr>
              <w:pStyle w:val="Summalinje"/>
            </w:pPr>
          </w:p>
        </w:tc>
        <w:tc>
          <w:tcPr>
            <w:tcW w:w="454" w:type="dxa"/>
          </w:tcPr>
          <w:p w:rsidR="00DF5DBB" w:rsidRPr="008B47EA" w:rsidRDefault="00DF5DBB">
            <w:pPr>
              <w:pStyle w:val="Summalinje"/>
            </w:pPr>
          </w:p>
        </w:tc>
        <w:tc>
          <w:tcPr>
            <w:tcW w:w="5216" w:type="dxa"/>
          </w:tcPr>
          <w:p w:rsidR="00DF5DBB" w:rsidRPr="008B47EA" w:rsidRDefault="00DF5DBB">
            <w:pPr>
              <w:pStyle w:val="Summalinje"/>
            </w:pPr>
          </w:p>
        </w:tc>
        <w:tc>
          <w:tcPr>
            <w:tcW w:w="1247" w:type="dxa"/>
          </w:tcPr>
          <w:p w:rsidR="00DF5DBB" w:rsidRPr="008B47EA" w:rsidRDefault="00DF5DBB">
            <w:pPr>
              <w:pStyle w:val="Summalinje"/>
            </w:pPr>
            <w:r w:rsidRPr="008B47EA">
              <w:t>____</w:t>
            </w:r>
          </w:p>
        </w:tc>
        <w:tc>
          <w:tcPr>
            <w:tcW w:w="1489" w:type="dxa"/>
          </w:tcPr>
          <w:p w:rsidR="00DF5DBB" w:rsidRPr="008B47EA" w:rsidRDefault="00DF5DBB">
            <w:pPr>
              <w:pStyle w:val="Summalinje"/>
            </w:pPr>
            <w:r w:rsidRPr="008B47EA">
              <w:t>____</w:t>
            </w: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>
            <w:pPr>
              <w:pStyle w:val="IngenText"/>
            </w:pPr>
            <w:r w:rsidRPr="008B47EA">
              <w:t xml:space="preserve"> </w:t>
            </w:r>
          </w:p>
        </w:tc>
        <w:tc>
          <w:tcPr>
            <w:tcW w:w="454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5216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1247" w:type="dxa"/>
          </w:tcPr>
          <w:p w:rsidR="00DF5DBB" w:rsidRPr="008B47EA" w:rsidRDefault="00E93BA0">
            <w:pPr>
              <w:pStyle w:val="TalartidSumma"/>
            </w:pPr>
            <w:r w:rsidRPr="008B47EA">
              <w:t>0.32</w:t>
            </w:r>
          </w:p>
        </w:tc>
        <w:tc>
          <w:tcPr>
            <w:tcW w:w="1489" w:type="dxa"/>
          </w:tcPr>
          <w:p w:rsidR="00DF5DBB" w:rsidRPr="008B47EA" w:rsidRDefault="009527FC">
            <w:pPr>
              <w:pStyle w:val="TalartidAckumulerad"/>
            </w:pPr>
            <w:r w:rsidRPr="008B47EA">
              <w:t>4.11</w:t>
            </w:r>
          </w:p>
        </w:tc>
      </w:tr>
    </w:tbl>
    <w:p w:rsidR="00DF5DBB" w:rsidRPr="008B47EA" w:rsidRDefault="00DF5DBB">
      <w:pPr>
        <w:pStyle w:val="Blankrad"/>
      </w:pPr>
      <w:r w:rsidRPr="008B47EA">
        <w:t xml:space="preserve">     </w:t>
      </w:r>
    </w:p>
    <w:p w:rsidR="00DF5DBB" w:rsidRPr="008B47EA" w:rsidRDefault="00DF5DBB">
      <w:pPr>
        <w:pStyle w:val="Blankrad"/>
      </w:pPr>
    </w:p>
    <w:p w:rsidR="00DF5DBB" w:rsidRPr="008B47EA" w:rsidRDefault="00DF5DBB" w:rsidP="00DF5DBB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F5DBB" w:rsidRPr="008B47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DF5DBB" w:rsidRPr="008B47EA" w:rsidRDefault="00DF5DBB">
            <w:pPr>
              <w:pStyle w:val="renderubrik"/>
            </w:pPr>
            <w:r w:rsidRPr="008B47EA">
              <w:t xml:space="preserve">Utrikesminister Carl Bildts uppdrag och finansiella intressen </w:t>
            </w:r>
            <w:r w:rsidRPr="008B47EA">
              <w:rPr>
                <w:b w:val="0"/>
              </w:rPr>
              <w:t>(avsnitt 1.3)</w:t>
            </w:r>
          </w:p>
        </w:tc>
        <w:tc>
          <w:tcPr>
            <w:tcW w:w="1247" w:type="dxa"/>
          </w:tcPr>
          <w:p w:rsidR="00DF5DBB" w:rsidRPr="008B47EA" w:rsidRDefault="00DF5DB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DBB" w:rsidRPr="008B47EA" w:rsidRDefault="00DF5DBB">
            <w:pPr>
              <w:pStyle w:val="IngenText"/>
              <w:tabs>
                <w:tab w:val="clear" w:pos="6804"/>
              </w:tabs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DF5DB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2A588C">
            <w:r w:rsidRPr="008B47EA">
              <w:t>Morgan Johansson (s)</w:t>
            </w:r>
          </w:p>
        </w:tc>
        <w:tc>
          <w:tcPr>
            <w:tcW w:w="1247" w:type="dxa"/>
          </w:tcPr>
          <w:p w:rsidR="00DF5DBB" w:rsidRPr="008B47EA" w:rsidRDefault="002A588C">
            <w:pPr>
              <w:pStyle w:val="Talartid"/>
            </w:pPr>
            <w:r w:rsidRPr="008B47EA">
              <w:t>8</w:t>
            </w:r>
          </w:p>
        </w:tc>
        <w:tc>
          <w:tcPr>
            <w:tcW w:w="1489" w:type="dxa"/>
          </w:tcPr>
          <w:p w:rsidR="00DF5DBB" w:rsidRPr="008B47EA" w:rsidRDefault="00DF5DBB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2A588C">
            <w:r w:rsidRPr="008B47EA">
              <w:t>Marianne Berg (v)</w:t>
            </w:r>
          </w:p>
        </w:tc>
        <w:tc>
          <w:tcPr>
            <w:tcW w:w="1247" w:type="dxa"/>
          </w:tcPr>
          <w:p w:rsidR="00DF5DBB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F5DBB" w:rsidRPr="008B47EA" w:rsidRDefault="002A588C">
            <w:r w:rsidRPr="008B47EA">
              <w:t>Mikael Johansson (mp)</w:t>
            </w:r>
          </w:p>
        </w:tc>
        <w:tc>
          <w:tcPr>
            <w:tcW w:w="1247" w:type="dxa"/>
          </w:tcPr>
          <w:p w:rsidR="00DF5DBB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DF5DBB" w:rsidRPr="008B47EA" w:rsidRDefault="00DF5DBB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Per Bill (m)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Stefan Tornberg (c)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Mauricio Rojas (fp)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Ingvar Svensson (kd)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Ulf Holm (mp)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6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>
            <w:pPr>
              <w:pStyle w:val="Summalinje"/>
            </w:pPr>
          </w:p>
        </w:tc>
        <w:tc>
          <w:tcPr>
            <w:tcW w:w="454" w:type="dxa"/>
          </w:tcPr>
          <w:p w:rsidR="00DF5DBB" w:rsidRPr="008B47EA" w:rsidRDefault="00DF5DBB">
            <w:pPr>
              <w:pStyle w:val="Summalinje"/>
            </w:pPr>
          </w:p>
        </w:tc>
        <w:tc>
          <w:tcPr>
            <w:tcW w:w="5216" w:type="dxa"/>
          </w:tcPr>
          <w:p w:rsidR="00DF5DBB" w:rsidRPr="008B47EA" w:rsidRDefault="00DF5DBB">
            <w:pPr>
              <w:pStyle w:val="Summalinje"/>
            </w:pPr>
          </w:p>
        </w:tc>
        <w:tc>
          <w:tcPr>
            <w:tcW w:w="1247" w:type="dxa"/>
          </w:tcPr>
          <w:p w:rsidR="00DF5DBB" w:rsidRPr="008B47EA" w:rsidRDefault="00DF5DBB">
            <w:pPr>
              <w:pStyle w:val="Summalinje"/>
            </w:pPr>
            <w:r w:rsidRPr="008B47EA">
              <w:t>____</w:t>
            </w:r>
          </w:p>
        </w:tc>
        <w:tc>
          <w:tcPr>
            <w:tcW w:w="1489" w:type="dxa"/>
          </w:tcPr>
          <w:p w:rsidR="00DF5DBB" w:rsidRPr="008B47EA" w:rsidRDefault="00DF5DBB">
            <w:pPr>
              <w:pStyle w:val="Summalinje"/>
            </w:pPr>
            <w:r w:rsidRPr="008B47EA">
              <w:t>____</w:t>
            </w:r>
          </w:p>
        </w:tc>
      </w:tr>
      <w:tr w:rsidR="00DF5DBB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DBB" w:rsidRPr="008B47EA" w:rsidRDefault="00DF5DBB">
            <w:pPr>
              <w:pStyle w:val="IngenText"/>
            </w:pPr>
            <w:r w:rsidRPr="008B47EA">
              <w:t xml:space="preserve"> </w:t>
            </w:r>
          </w:p>
        </w:tc>
        <w:tc>
          <w:tcPr>
            <w:tcW w:w="454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5216" w:type="dxa"/>
          </w:tcPr>
          <w:p w:rsidR="00DF5DBB" w:rsidRPr="008B47EA" w:rsidRDefault="00DF5DBB">
            <w:pPr>
              <w:pStyle w:val="IngenText"/>
            </w:pPr>
          </w:p>
        </w:tc>
        <w:tc>
          <w:tcPr>
            <w:tcW w:w="1247" w:type="dxa"/>
          </w:tcPr>
          <w:p w:rsidR="00DF5DBB" w:rsidRPr="008B47EA" w:rsidRDefault="002A588C">
            <w:pPr>
              <w:pStyle w:val="TalartidSumma"/>
            </w:pPr>
            <w:r w:rsidRPr="008B47EA">
              <w:t>0.38</w:t>
            </w:r>
          </w:p>
        </w:tc>
        <w:tc>
          <w:tcPr>
            <w:tcW w:w="1489" w:type="dxa"/>
          </w:tcPr>
          <w:p w:rsidR="00DF5DBB" w:rsidRPr="008B47EA" w:rsidRDefault="009527FC">
            <w:pPr>
              <w:pStyle w:val="TalartidAckumulerad"/>
            </w:pPr>
            <w:r w:rsidRPr="008B47EA">
              <w:t>4.49</w:t>
            </w:r>
          </w:p>
        </w:tc>
      </w:tr>
    </w:tbl>
    <w:p w:rsidR="00DF5DBB" w:rsidRPr="008B47EA" w:rsidRDefault="00DF5DBB">
      <w:pPr>
        <w:pStyle w:val="Blankrad"/>
      </w:pPr>
      <w:r w:rsidRPr="008B47EA">
        <w:t xml:space="preserve">     </w:t>
      </w:r>
    </w:p>
    <w:p w:rsidR="00DF5DBB" w:rsidRPr="008B47EA" w:rsidRDefault="00DF5DBB">
      <w:pPr>
        <w:pStyle w:val="Blankrad"/>
      </w:pPr>
    </w:p>
    <w:p w:rsidR="00DF5DBB" w:rsidRPr="008B47EA" w:rsidRDefault="00DF5DBB" w:rsidP="00DF5DBB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A588C" w:rsidRPr="008B47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588C" w:rsidRPr="008B47EA" w:rsidRDefault="002A588C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A588C" w:rsidRPr="008B47EA" w:rsidRDefault="002A588C">
            <w:pPr>
              <w:pStyle w:val="renderubrik"/>
            </w:pPr>
            <w:r w:rsidRPr="008B47EA">
              <w:t xml:space="preserve">Regeringens beredning av ärenden </w:t>
            </w:r>
            <w:r w:rsidRPr="008B47EA">
              <w:rPr>
                <w:b w:val="0"/>
              </w:rPr>
              <w:t>(avsnitt 3.5)</w:t>
            </w:r>
            <w:r w:rsidRPr="008B47EA">
              <w:t xml:space="preserve"> och Upphandlingen av PR-uppdrag om nystartsjobb för Ams </w:t>
            </w:r>
            <w:r w:rsidRPr="008B47EA">
              <w:rPr>
                <w:b w:val="0"/>
              </w:rPr>
              <w:t>(avsnitt 3.7)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  <w:tabs>
                <w:tab w:val="clear" w:pos="6804"/>
              </w:tabs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 w:rsidP="002A588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Phia Andersson (s)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 w:rsidP="002A588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Marianne Berg (v)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 w:rsidP="002A588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Mikael Johansson (mp)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 w:rsidP="002A588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Anna Bergkvist (m)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 w:rsidP="002A588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Annie Johansson (c)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 w:rsidP="002A588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Mauricio Rojas (fp)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Ingvar Svensson (kd)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Björn Leivik (m)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E93BA0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3BA0" w:rsidRPr="008B47EA" w:rsidRDefault="00E93BA0">
            <w:pPr>
              <w:pStyle w:val="IngenText"/>
            </w:pPr>
          </w:p>
        </w:tc>
        <w:tc>
          <w:tcPr>
            <w:tcW w:w="454" w:type="dxa"/>
          </w:tcPr>
          <w:p w:rsidR="00E93BA0" w:rsidRPr="008B47EA" w:rsidRDefault="00E93BA0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93BA0" w:rsidRPr="008B47EA" w:rsidRDefault="00E93BA0">
            <w:r w:rsidRPr="008B47EA">
              <w:t>Agneta Berliner (fp)</w:t>
            </w:r>
          </w:p>
        </w:tc>
        <w:tc>
          <w:tcPr>
            <w:tcW w:w="1247" w:type="dxa"/>
          </w:tcPr>
          <w:p w:rsidR="00E93BA0" w:rsidRPr="008B47EA" w:rsidRDefault="00E93BA0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E93BA0" w:rsidRPr="008B47EA" w:rsidRDefault="00E93BA0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588C" w:rsidRPr="008B47EA" w:rsidRDefault="002A588C">
            <w:pPr>
              <w:pStyle w:val="Summalinje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Summalinje"/>
            </w:pPr>
          </w:p>
        </w:tc>
        <w:tc>
          <w:tcPr>
            <w:tcW w:w="5216" w:type="dxa"/>
          </w:tcPr>
          <w:p w:rsidR="002A588C" w:rsidRPr="008B47EA" w:rsidRDefault="002A588C">
            <w:pPr>
              <w:pStyle w:val="Summalinje"/>
            </w:pPr>
          </w:p>
        </w:tc>
        <w:tc>
          <w:tcPr>
            <w:tcW w:w="1247" w:type="dxa"/>
          </w:tcPr>
          <w:p w:rsidR="002A588C" w:rsidRPr="008B47EA" w:rsidRDefault="002A588C">
            <w:pPr>
              <w:pStyle w:val="Summalinje"/>
            </w:pPr>
            <w:r w:rsidRPr="008B47EA">
              <w:t>____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Summalinje"/>
            </w:pPr>
            <w:r w:rsidRPr="008B47EA">
              <w:t>____</w:t>
            </w: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  <w:r w:rsidRPr="008B47EA">
              <w:t xml:space="preserve"> </w:t>
            </w:r>
          </w:p>
        </w:tc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5216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1247" w:type="dxa"/>
          </w:tcPr>
          <w:p w:rsidR="002A588C" w:rsidRPr="008B47EA" w:rsidRDefault="00E93BA0">
            <w:pPr>
              <w:pStyle w:val="TalartidSumma"/>
            </w:pPr>
            <w:r w:rsidRPr="008B47EA">
              <w:t>0.36</w:t>
            </w:r>
          </w:p>
        </w:tc>
        <w:tc>
          <w:tcPr>
            <w:tcW w:w="1489" w:type="dxa"/>
          </w:tcPr>
          <w:p w:rsidR="002A588C" w:rsidRPr="008B47EA" w:rsidRDefault="009527FC">
            <w:pPr>
              <w:pStyle w:val="TalartidAckumulerad"/>
            </w:pPr>
            <w:r w:rsidRPr="008B47EA">
              <w:t>5.25</w:t>
            </w:r>
          </w:p>
        </w:tc>
      </w:tr>
    </w:tbl>
    <w:p w:rsidR="002A588C" w:rsidRPr="008B47EA" w:rsidRDefault="002A588C">
      <w:pPr>
        <w:pStyle w:val="Blankrad"/>
      </w:pPr>
      <w:r w:rsidRPr="008B47EA">
        <w:t xml:space="preserve">     </w:t>
      </w:r>
    </w:p>
    <w:p w:rsidR="002A588C" w:rsidRPr="008B47EA" w:rsidRDefault="002A588C">
      <w:pPr>
        <w:pStyle w:val="Blankrad"/>
      </w:pPr>
    </w:p>
    <w:p w:rsidR="002A588C" w:rsidRPr="008B47EA" w:rsidRDefault="002A588C" w:rsidP="002A588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A588C" w:rsidRPr="008B47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588C" w:rsidRPr="008B47EA" w:rsidRDefault="002A588C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A588C" w:rsidRPr="008B47EA" w:rsidRDefault="002A588C">
            <w:pPr>
              <w:pStyle w:val="renderubrik"/>
            </w:pPr>
            <w:r w:rsidRPr="008B47EA">
              <w:t xml:space="preserve">Regeringens handläggning av presstödet </w:t>
            </w:r>
            <w:r w:rsidRPr="008B47EA">
              <w:rPr>
                <w:b w:val="0"/>
              </w:rPr>
              <w:t>(avsnitt 3.6)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  <w:tabs>
                <w:tab w:val="clear" w:pos="6804"/>
              </w:tabs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 w:rsidP="002A588C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Helene Petersson i Stockaryd (s)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6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Marianne Berg (v)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Mikael Johansson (mp)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Eva Bengtson Skogsberg (m)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Annie Johansson (c)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Mauricio Rojas (fp)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>Ingvar Svensson (kd)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588C" w:rsidRPr="008B47EA" w:rsidRDefault="002A588C">
            <w:pPr>
              <w:pStyle w:val="Summalinje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Summalinje"/>
            </w:pPr>
          </w:p>
        </w:tc>
        <w:tc>
          <w:tcPr>
            <w:tcW w:w="5216" w:type="dxa"/>
          </w:tcPr>
          <w:p w:rsidR="002A588C" w:rsidRPr="008B47EA" w:rsidRDefault="002A588C">
            <w:pPr>
              <w:pStyle w:val="Summalinje"/>
            </w:pPr>
          </w:p>
        </w:tc>
        <w:tc>
          <w:tcPr>
            <w:tcW w:w="1247" w:type="dxa"/>
          </w:tcPr>
          <w:p w:rsidR="002A588C" w:rsidRPr="008B47EA" w:rsidRDefault="002A588C">
            <w:pPr>
              <w:pStyle w:val="Summalinje"/>
            </w:pPr>
            <w:r w:rsidRPr="008B47EA">
              <w:t>____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Summalinje"/>
            </w:pPr>
            <w:r w:rsidRPr="008B47EA">
              <w:t>____</w:t>
            </w: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  <w:r w:rsidRPr="008B47EA">
              <w:t xml:space="preserve"> </w:t>
            </w:r>
          </w:p>
        </w:tc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5216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1247" w:type="dxa"/>
          </w:tcPr>
          <w:p w:rsidR="002A588C" w:rsidRPr="008B47EA" w:rsidRDefault="002A588C">
            <w:pPr>
              <w:pStyle w:val="TalartidSumma"/>
            </w:pPr>
            <w:r w:rsidRPr="008B47EA">
              <w:t>0.30</w:t>
            </w:r>
          </w:p>
        </w:tc>
        <w:tc>
          <w:tcPr>
            <w:tcW w:w="1489" w:type="dxa"/>
          </w:tcPr>
          <w:p w:rsidR="002A588C" w:rsidRPr="008B47EA" w:rsidRDefault="009527FC">
            <w:pPr>
              <w:pStyle w:val="TalartidAckumulerad"/>
            </w:pPr>
            <w:r w:rsidRPr="008B47EA">
              <w:t>5.55</w:t>
            </w:r>
          </w:p>
        </w:tc>
      </w:tr>
    </w:tbl>
    <w:p w:rsidR="002A588C" w:rsidRPr="008B47EA" w:rsidRDefault="002A588C">
      <w:pPr>
        <w:pStyle w:val="Blankrad"/>
      </w:pPr>
      <w:r w:rsidRPr="008B47EA">
        <w:t xml:space="preserve">     </w:t>
      </w:r>
    </w:p>
    <w:p w:rsidR="002A588C" w:rsidRPr="008B47EA" w:rsidRDefault="002A588C">
      <w:pPr>
        <w:pStyle w:val="Blankrad"/>
      </w:pPr>
    </w:p>
    <w:p w:rsidR="002A588C" w:rsidRPr="008B47EA" w:rsidRDefault="002A588C" w:rsidP="002A588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A588C" w:rsidRPr="008B47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588C" w:rsidRPr="008B47EA" w:rsidRDefault="002A588C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A588C" w:rsidRPr="008B47EA" w:rsidRDefault="00740E59">
            <w:pPr>
              <w:pStyle w:val="renderubrik"/>
              <w:rPr>
                <w:b w:val="0"/>
              </w:rPr>
            </w:pPr>
            <w:bookmarkStart w:id="2" w:name="BetänkandeNr"/>
            <w:bookmarkEnd w:id="2"/>
            <w:r w:rsidRPr="008B47EA">
              <w:t xml:space="preserve">Övrigt </w:t>
            </w:r>
            <w:r w:rsidR="004E2EE0" w:rsidRPr="008B47EA">
              <w:t>–</w:t>
            </w:r>
            <w:r w:rsidRPr="008B47EA">
              <w:t xml:space="preserve"> </w:t>
            </w:r>
            <w:r w:rsidR="004A507C" w:rsidRPr="008B47EA">
              <w:t>Regeringens granskning av Osmo Vallo-fallet</w:t>
            </w:r>
            <w:r w:rsidR="00E154FA" w:rsidRPr="008B47EA">
              <w:t xml:space="preserve"> </w:t>
            </w:r>
            <w:r w:rsidR="00E154FA" w:rsidRPr="008B47EA">
              <w:rPr>
                <w:b w:val="0"/>
              </w:rPr>
              <w:t>(avsnitt 3.3)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  <w:tabs>
                <w:tab w:val="clear" w:pos="6804"/>
              </w:tabs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454" w:type="dxa"/>
          </w:tcPr>
          <w:p w:rsidR="002A588C" w:rsidRPr="008B47EA" w:rsidRDefault="002A588C" w:rsidP="002A588C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2A588C" w:rsidRPr="008B47EA" w:rsidRDefault="002A588C">
            <w:r w:rsidRPr="008B47EA">
              <w:t xml:space="preserve">Mikael Johansson (mp) </w:t>
            </w:r>
          </w:p>
        </w:tc>
        <w:tc>
          <w:tcPr>
            <w:tcW w:w="1247" w:type="dxa"/>
          </w:tcPr>
          <w:p w:rsidR="002A588C" w:rsidRPr="008B47EA" w:rsidRDefault="002A588C">
            <w:pPr>
              <w:pStyle w:val="Talartid"/>
            </w:pPr>
            <w:r w:rsidRPr="008B47EA">
              <w:t>4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IngenText"/>
            </w:pP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588C" w:rsidRPr="008B47EA" w:rsidRDefault="002A588C">
            <w:pPr>
              <w:pStyle w:val="Summalinje"/>
            </w:pPr>
          </w:p>
        </w:tc>
        <w:tc>
          <w:tcPr>
            <w:tcW w:w="454" w:type="dxa"/>
          </w:tcPr>
          <w:p w:rsidR="002A588C" w:rsidRPr="008B47EA" w:rsidRDefault="002A588C">
            <w:pPr>
              <w:pStyle w:val="Summalinje"/>
            </w:pPr>
          </w:p>
        </w:tc>
        <w:tc>
          <w:tcPr>
            <w:tcW w:w="5216" w:type="dxa"/>
          </w:tcPr>
          <w:p w:rsidR="002A588C" w:rsidRPr="008B47EA" w:rsidRDefault="002A588C">
            <w:pPr>
              <w:pStyle w:val="Summalinje"/>
            </w:pPr>
          </w:p>
        </w:tc>
        <w:tc>
          <w:tcPr>
            <w:tcW w:w="1247" w:type="dxa"/>
          </w:tcPr>
          <w:p w:rsidR="002A588C" w:rsidRPr="008B47EA" w:rsidRDefault="002A588C">
            <w:pPr>
              <w:pStyle w:val="Summalinje"/>
            </w:pPr>
            <w:r w:rsidRPr="008B47EA">
              <w:t>____</w:t>
            </w:r>
          </w:p>
        </w:tc>
        <w:tc>
          <w:tcPr>
            <w:tcW w:w="1489" w:type="dxa"/>
          </w:tcPr>
          <w:p w:rsidR="002A588C" w:rsidRPr="008B47EA" w:rsidRDefault="002A588C">
            <w:pPr>
              <w:pStyle w:val="Summalinje"/>
            </w:pPr>
            <w:r w:rsidRPr="008B47EA">
              <w:t>____</w:t>
            </w:r>
          </w:p>
        </w:tc>
      </w:tr>
      <w:tr w:rsidR="002A588C" w:rsidRPr="008B47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588C" w:rsidRPr="008B47EA" w:rsidRDefault="002A588C">
            <w:pPr>
              <w:pStyle w:val="IngenText"/>
            </w:pPr>
            <w:r w:rsidRPr="008B47EA">
              <w:t xml:space="preserve"> </w:t>
            </w:r>
          </w:p>
        </w:tc>
        <w:tc>
          <w:tcPr>
            <w:tcW w:w="454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5216" w:type="dxa"/>
          </w:tcPr>
          <w:p w:rsidR="002A588C" w:rsidRPr="008B47EA" w:rsidRDefault="002A588C">
            <w:pPr>
              <w:pStyle w:val="IngenText"/>
            </w:pPr>
          </w:p>
        </w:tc>
        <w:tc>
          <w:tcPr>
            <w:tcW w:w="1247" w:type="dxa"/>
          </w:tcPr>
          <w:p w:rsidR="002A588C" w:rsidRPr="008B47EA" w:rsidRDefault="002A588C">
            <w:pPr>
              <w:pStyle w:val="TalartidSumma"/>
            </w:pPr>
            <w:r w:rsidRPr="008B47EA">
              <w:t>0.04</w:t>
            </w:r>
          </w:p>
        </w:tc>
        <w:tc>
          <w:tcPr>
            <w:tcW w:w="1489" w:type="dxa"/>
          </w:tcPr>
          <w:p w:rsidR="002A588C" w:rsidRPr="008B47EA" w:rsidRDefault="009527FC">
            <w:pPr>
              <w:pStyle w:val="TalartidAckumulerad"/>
            </w:pPr>
            <w:r w:rsidRPr="008B47EA">
              <w:t>5.59</w:t>
            </w:r>
          </w:p>
        </w:tc>
      </w:tr>
    </w:tbl>
    <w:p w:rsidR="002A588C" w:rsidRPr="008B47EA" w:rsidRDefault="002A588C">
      <w:pPr>
        <w:pStyle w:val="Blankrad"/>
      </w:pPr>
      <w:r w:rsidRPr="008B47EA">
        <w:t xml:space="preserve">     </w:t>
      </w:r>
    </w:p>
    <w:p w:rsidR="002A588C" w:rsidRPr="008B47EA" w:rsidRDefault="002A588C">
      <w:pPr>
        <w:pStyle w:val="Blankrad"/>
      </w:pPr>
      <w:bookmarkStart w:id="3" w:name="Start"/>
      <w:bookmarkEnd w:id="3"/>
    </w:p>
    <w:p w:rsidR="002A588C" w:rsidRPr="008B47EA" w:rsidRDefault="002A588C" w:rsidP="002A588C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DF5DBB" w:rsidRPr="008B47EA" w:rsidTr="006206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2268" w:type="dxa"/>
          </w:tcPr>
          <w:p w:rsidR="00DF5DBB" w:rsidRPr="008B47EA" w:rsidRDefault="00DF5DBB" w:rsidP="00620611">
            <w:pPr>
              <w:pStyle w:val="TalartidTotalText"/>
            </w:pPr>
            <w:r w:rsidRPr="008B47E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F5DBB" w:rsidRPr="008B47EA" w:rsidRDefault="009527FC" w:rsidP="00620611">
            <w:pPr>
              <w:pStyle w:val="TalartidTotal"/>
            </w:pPr>
            <w:r w:rsidRPr="008B47EA">
              <w:t>5 tim. 59 min.</w:t>
            </w:r>
          </w:p>
        </w:tc>
      </w:tr>
      <w:tr w:rsidR="00DF5DBB" w:rsidRPr="008B47EA" w:rsidTr="0062061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F5DBB" w:rsidRPr="008B47EA" w:rsidRDefault="00DF5DBB" w:rsidP="0062061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F5DBB" w:rsidRPr="008B47EA" w:rsidRDefault="00DF5DBB" w:rsidP="00620611"/>
          <w:p w:rsidR="00DF5DBB" w:rsidRPr="008B47EA" w:rsidRDefault="00DF5DBB" w:rsidP="00620611">
            <w:pPr>
              <w:pStyle w:val="Mittstreck"/>
            </w:pPr>
            <w:r w:rsidRPr="008B47EA">
              <w:tab/>
            </w:r>
            <w:r w:rsidRPr="008B47EA">
              <w:tab/>
            </w:r>
          </w:p>
        </w:tc>
      </w:tr>
    </w:tbl>
    <w:p w:rsidR="00DF5DBB" w:rsidRPr="008B47EA" w:rsidRDefault="00DF5DBB" w:rsidP="00DF5DBB">
      <w:pPr>
        <w:pStyle w:val="Blankrad"/>
      </w:pPr>
      <w:r w:rsidRPr="008B47EA">
        <w:t xml:space="preserve">     </w:t>
      </w:r>
    </w:p>
    <w:p w:rsidR="00DF5DBB" w:rsidRPr="008B47EA" w:rsidRDefault="00DF5DBB" w:rsidP="00DF5DBB">
      <w:pPr>
        <w:pStyle w:val="Blankrad"/>
      </w:pPr>
    </w:p>
    <w:p w:rsidR="004E5086" w:rsidRPr="008B47EA" w:rsidRDefault="004E5086">
      <w:pPr>
        <w:pStyle w:val="Blankrad"/>
      </w:pPr>
    </w:p>
    <w:p w:rsidR="001573B3" w:rsidRPr="008B47EA" w:rsidRDefault="001573B3" w:rsidP="001573B3">
      <w:pPr>
        <w:pStyle w:val="Blankrad"/>
      </w:pPr>
    </w:p>
    <w:p w:rsidR="001573B3" w:rsidRPr="008B47EA" w:rsidRDefault="001573B3"/>
    <w:sectPr w:rsidR="001573B3" w:rsidRPr="008B47E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F97" w:rsidRPr="008B47EA" w:rsidRDefault="00A26F97">
      <w:r w:rsidRPr="008B47EA">
        <w:separator/>
      </w:r>
    </w:p>
  </w:endnote>
  <w:endnote w:type="continuationSeparator" w:id="0">
    <w:p w:rsidR="00A26F97" w:rsidRPr="008B47EA" w:rsidRDefault="00A26F97">
      <w:r w:rsidRPr="008B47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B03" w:rsidRPr="008B47EA" w:rsidRDefault="00D67B03">
    <w:pPr>
      <w:pStyle w:val="Sidhuvud"/>
      <w:jc w:val="center"/>
    </w:pPr>
    <w:r w:rsidRPr="008B47EA">
      <w:fldChar w:fldCharType="begin" w:fldLock="1"/>
    </w:r>
    <w:r w:rsidRPr="008B47EA">
      <w:instrText xml:space="preserve"> PAGE </w:instrText>
    </w:r>
    <w:r w:rsidRPr="008B47EA">
      <w:fldChar w:fldCharType="separate"/>
    </w:r>
    <w:r w:rsidR="00A26F97" w:rsidRPr="008B47EA">
      <w:t>2</w:t>
    </w:r>
    <w:r w:rsidRPr="008B47EA">
      <w:fldChar w:fldCharType="end"/>
    </w:r>
    <w:r w:rsidRPr="008B47EA">
      <w:t>(</w:t>
    </w:r>
    <w:r w:rsidRPr="008B47EA">
      <w:fldChar w:fldCharType="begin" w:fldLock="1"/>
    </w:r>
    <w:r w:rsidRPr="008B47EA">
      <w:instrText xml:space="preserve"> NUMPAGES </w:instrText>
    </w:r>
    <w:r w:rsidRPr="008B47EA">
      <w:fldChar w:fldCharType="separate"/>
    </w:r>
    <w:r w:rsidR="00240995" w:rsidRPr="008B47EA">
      <w:t>5</w:t>
    </w:r>
    <w:r w:rsidRPr="008B47EA">
      <w:fldChar w:fldCharType="end"/>
    </w:r>
    <w:r w:rsidRPr="008B47E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B03" w:rsidRPr="008B47EA" w:rsidRDefault="00D67B03">
    <w:pPr>
      <w:pStyle w:val="Sidhuvud"/>
      <w:jc w:val="center"/>
    </w:pPr>
    <w:r w:rsidRPr="008B47EA">
      <w:fldChar w:fldCharType="begin" w:fldLock="1"/>
    </w:r>
    <w:r w:rsidRPr="008B47EA">
      <w:instrText xml:space="preserve"> PAGE </w:instrText>
    </w:r>
    <w:r w:rsidRPr="008B47EA">
      <w:fldChar w:fldCharType="separate"/>
    </w:r>
    <w:r w:rsidR="00A26F97" w:rsidRPr="008B47EA">
      <w:t>1</w:t>
    </w:r>
    <w:r w:rsidRPr="008B47EA">
      <w:fldChar w:fldCharType="end"/>
    </w:r>
    <w:r w:rsidRPr="008B47EA">
      <w:t>(</w:t>
    </w:r>
    <w:r w:rsidRPr="008B47EA">
      <w:fldChar w:fldCharType="begin" w:fldLock="1"/>
    </w:r>
    <w:r w:rsidRPr="008B47EA">
      <w:instrText xml:space="preserve"> NUMPAGES </w:instrText>
    </w:r>
    <w:r w:rsidRPr="008B47EA">
      <w:fldChar w:fldCharType="separate"/>
    </w:r>
    <w:r w:rsidR="00240995" w:rsidRPr="008B47EA">
      <w:t>5</w:t>
    </w:r>
    <w:r w:rsidRPr="008B47EA">
      <w:fldChar w:fldCharType="end"/>
    </w:r>
    <w:r w:rsidRPr="008B47E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F97" w:rsidRPr="008B47EA" w:rsidRDefault="00A26F97">
      <w:r w:rsidRPr="008B47EA">
        <w:separator/>
      </w:r>
    </w:p>
  </w:footnote>
  <w:footnote w:type="continuationSeparator" w:id="0">
    <w:p w:rsidR="00A26F97" w:rsidRPr="008B47EA" w:rsidRDefault="00A26F97">
      <w:r w:rsidRPr="008B47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B03" w:rsidRPr="008B47EA" w:rsidRDefault="00D67B03">
    <w:pPr>
      <w:pStyle w:val="Sidhuvud"/>
      <w:tabs>
        <w:tab w:val="clear" w:pos="4536"/>
      </w:tabs>
    </w:pPr>
    <w:r w:rsidRPr="008B47EA">
      <w:fldChar w:fldCharType="begin" w:fldLock="1"/>
    </w:r>
    <w:r w:rsidRPr="008B47EA">
      <w:instrText xml:space="preserve"> DOCPROPERTY "DocumentDate" </w:instrText>
    </w:r>
    <w:r w:rsidRPr="008B47EA">
      <w:fldChar w:fldCharType="separate"/>
    </w:r>
    <w:r w:rsidR="00240995" w:rsidRPr="008B47EA">
      <w:t>Tisdagen den 19 juni 2007</w:t>
    </w:r>
    <w:r w:rsidRPr="008B47EA">
      <w:fldChar w:fldCharType="end"/>
    </w:r>
    <w:r w:rsidRPr="008B47EA">
      <w:tab/>
    </w:r>
  </w:p>
  <w:p w:rsidR="00D67B03" w:rsidRPr="008B47EA" w:rsidRDefault="00D67B0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B47EA">
      <w:rPr>
        <w:sz w:val="12"/>
      </w:rPr>
      <w:tab/>
    </w:r>
  </w:p>
  <w:p w:rsidR="00D67B03" w:rsidRPr="008B47EA" w:rsidRDefault="00D67B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B03" w:rsidRPr="008B47EA" w:rsidRDefault="008B47E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B47E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7B03" w:rsidRPr="008B47EA" w:rsidRDefault="00D67B03">
    <w:pPr>
      <w:pStyle w:val="Dokumentrubrik"/>
      <w:spacing w:after="360"/>
    </w:pPr>
    <w:r w:rsidRPr="008B47E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1AF61D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2367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55543C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4816262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62BC053C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658149F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73AE3B5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4080798">
    <w:abstractNumId w:val="14"/>
  </w:num>
  <w:num w:numId="2" w16cid:durableId="568999483">
    <w:abstractNumId w:val="5"/>
  </w:num>
  <w:num w:numId="3" w16cid:durableId="780881225">
    <w:abstractNumId w:val="13"/>
  </w:num>
  <w:num w:numId="4" w16cid:durableId="817260360">
    <w:abstractNumId w:val="3"/>
  </w:num>
  <w:num w:numId="5" w16cid:durableId="1986468289">
    <w:abstractNumId w:val="0"/>
  </w:num>
  <w:num w:numId="6" w16cid:durableId="786701805">
    <w:abstractNumId w:val="8"/>
  </w:num>
  <w:num w:numId="7" w16cid:durableId="1419712436">
    <w:abstractNumId w:val="10"/>
  </w:num>
  <w:num w:numId="8" w16cid:durableId="202525724">
    <w:abstractNumId w:val="6"/>
  </w:num>
  <w:num w:numId="9" w16cid:durableId="415902396">
    <w:abstractNumId w:val="12"/>
  </w:num>
  <w:num w:numId="10" w16cid:durableId="861165484">
    <w:abstractNumId w:val="2"/>
  </w:num>
  <w:num w:numId="11" w16cid:durableId="869611907">
    <w:abstractNumId w:val="1"/>
  </w:num>
  <w:num w:numId="12" w16cid:durableId="203058529">
    <w:abstractNumId w:val="9"/>
  </w:num>
  <w:num w:numId="13" w16cid:durableId="1646659227">
    <w:abstractNumId w:val="15"/>
  </w:num>
  <w:num w:numId="14" w16cid:durableId="341392738">
    <w:abstractNumId w:val="4"/>
  </w:num>
  <w:num w:numId="15" w16cid:durableId="291132814">
    <w:abstractNumId w:val="11"/>
  </w:num>
  <w:num w:numId="16" w16cid:durableId="1610429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47EA"/>
    <w:rsid w:val="00003FB6"/>
    <w:rsid w:val="00014B70"/>
    <w:rsid w:val="000163BD"/>
    <w:rsid w:val="00036F7A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B550F"/>
    <w:rsid w:val="001C4107"/>
    <w:rsid w:val="001D252A"/>
    <w:rsid w:val="002001CF"/>
    <w:rsid w:val="00200972"/>
    <w:rsid w:val="00201B32"/>
    <w:rsid w:val="002030E8"/>
    <w:rsid w:val="002109AF"/>
    <w:rsid w:val="002345F2"/>
    <w:rsid w:val="00240995"/>
    <w:rsid w:val="002430C4"/>
    <w:rsid w:val="00257F6E"/>
    <w:rsid w:val="00274838"/>
    <w:rsid w:val="002A588C"/>
    <w:rsid w:val="002A6000"/>
    <w:rsid w:val="002B4E73"/>
    <w:rsid w:val="002E1A28"/>
    <w:rsid w:val="002E67D9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D4DCC"/>
    <w:rsid w:val="003D520E"/>
    <w:rsid w:val="003E5D20"/>
    <w:rsid w:val="003E622B"/>
    <w:rsid w:val="00405DBC"/>
    <w:rsid w:val="00415264"/>
    <w:rsid w:val="004231EA"/>
    <w:rsid w:val="00430944"/>
    <w:rsid w:val="00431F49"/>
    <w:rsid w:val="004670D7"/>
    <w:rsid w:val="00473B10"/>
    <w:rsid w:val="0048060A"/>
    <w:rsid w:val="00491C7F"/>
    <w:rsid w:val="004962ED"/>
    <w:rsid w:val="004A19CB"/>
    <w:rsid w:val="004A507C"/>
    <w:rsid w:val="004D3392"/>
    <w:rsid w:val="004D3CEA"/>
    <w:rsid w:val="004D7A8C"/>
    <w:rsid w:val="004E0007"/>
    <w:rsid w:val="004E2EE0"/>
    <w:rsid w:val="004E3E8E"/>
    <w:rsid w:val="004E5086"/>
    <w:rsid w:val="004F28A2"/>
    <w:rsid w:val="004F6B9C"/>
    <w:rsid w:val="005306DF"/>
    <w:rsid w:val="00533F48"/>
    <w:rsid w:val="0054257E"/>
    <w:rsid w:val="0054322C"/>
    <w:rsid w:val="00556B47"/>
    <w:rsid w:val="00561A02"/>
    <w:rsid w:val="00563033"/>
    <w:rsid w:val="005757E9"/>
    <w:rsid w:val="00592391"/>
    <w:rsid w:val="00595C81"/>
    <w:rsid w:val="005A3E4A"/>
    <w:rsid w:val="005F44AE"/>
    <w:rsid w:val="005F591B"/>
    <w:rsid w:val="00605160"/>
    <w:rsid w:val="00620611"/>
    <w:rsid w:val="006279D2"/>
    <w:rsid w:val="00630EB2"/>
    <w:rsid w:val="006659CC"/>
    <w:rsid w:val="00670902"/>
    <w:rsid w:val="0067647F"/>
    <w:rsid w:val="0068142E"/>
    <w:rsid w:val="006A0C92"/>
    <w:rsid w:val="006A706D"/>
    <w:rsid w:val="006B635E"/>
    <w:rsid w:val="006B77A6"/>
    <w:rsid w:val="006C4291"/>
    <w:rsid w:val="006D692E"/>
    <w:rsid w:val="006E0F16"/>
    <w:rsid w:val="007138F6"/>
    <w:rsid w:val="00714000"/>
    <w:rsid w:val="007211D9"/>
    <w:rsid w:val="00722894"/>
    <w:rsid w:val="007331D9"/>
    <w:rsid w:val="00736B61"/>
    <w:rsid w:val="00740E59"/>
    <w:rsid w:val="007472F9"/>
    <w:rsid w:val="00750B0E"/>
    <w:rsid w:val="00752C77"/>
    <w:rsid w:val="00752CAC"/>
    <w:rsid w:val="00765254"/>
    <w:rsid w:val="007700C7"/>
    <w:rsid w:val="007A3D85"/>
    <w:rsid w:val="007C1750"/>
    <w:rsid w:val="007C1DBB"/>
    <w:rsid w:val="007D7F5F"/>
    <w:rsid w:val="007E0D3F"/>
    <w:rsid w:val="007E7CBB"/>
    <w:rsid w:val="007F304E"/>
    <w:rsid w:val="007F43E3"/>
    <w:rsid w:val="007F4800"/>
    <w:rsid w:val="007F4C6B"/>
    <w:rsid w:val="00810320"/>
    <w:rsid w:val="008264C2"/>
    <w:rsid w:val="00840310"/>
    <w:rsid w:val="00840C0D"/>
    <w:rsid w:val="0084395A"/>
    <w:rsid w:val="008470EF"/>
    <w:rsid w:val="00855DE0"/>
    <w:rsid w:val="008618DE"/>
    <w:rsid w:val="008648B8"/>
    <w:rsid w:val="00867ED9"/>
    <w:rsid w:val="008873A4"/>
    <w:rsid w:val="008A04D2"/>
    <w:rsid w:val="008A134E"/>
    <w:rsid w:val="008A7F6C"/>
    <w:rsid w:val="008B2D5E"/>
    <w:rsid w:val="008B47EA"/>
    <w:rsid w:val="008B7E87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37A73"/>
    <w:rsid w:val="009527FC"/>
    <w:rsid w:val="00962EE8"/>
    <w:rsid w:val="00975915"/>
    <w:rsid w:val="009A03A9"/>
    <w:rsid w:val="009A3155"/>
    <w:rsid w:val="009B2633"/>
    <w:rsid w:val="009F0E42"/>
    <w:rsid w:val="009F286F"/>
    <w:rsid w:val="009F6EC1"/>
    <w:rsid w:val="00A01626"/>
    <w:rsid w:val="00A123F7"/>
    <w:rsid w:val="00A2476D"/>
    <w:rsid w:val="00A26F97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E1FED"/>
    <w:rsid w:val="00B20865"/>
    <w:rsid w:val="00B231E4"/>
    <w:rsid w:val="00B41277"/>
    <w:rsid w:val="00B515F0"/>
    <w:rsid w:val="00B56171"/>
    <w:rsid w:val="00B5698F"/>
    <w:rsid w:val="00B85150"/>
    <w:rsid w:val="00BA4FBB"/>
    <w:rsid w:val="00BA5717"/>
    <w:rsid w:val="00BA6F96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35D3F"/>
    <w:rsid w:val="00C57873"/>
    <w:rsid w:val="00C57F19"/>
    <w:rsid w:val="00C65B6D"/>
    <w:rsid w:val="00C80523"/>
    <w:rsid w:val="00C81BDE"/>
    <w:rsid w:val="00CA27C3"/>
    <w:rsid w:val="00CC1A1A"/>
    <w:rsid w:val="00CE1856"/>
    <w:rsid w:val="00CE4A33"/>
    <w:rsid w:val="00D16B18"/>
    <w:rsid w:val="00D17605"/>
    <w:rsid w:val="00D1786B"/>
    <w:rsid w:val="00D17ACE"/>
    <w:rsid w:val="00D27173"/>
    <w:rsid w:val="00D4022B"/>
    <w:rsid w:val="00D67B03"/>
    <w:rsid w:val="00D71F43"/>
    <w:rsid w:val="00DA526C"/>
    <w:rsid w:val="00DB6630"/>
    <w:rsid w:val="00DB7758"/>
    <w:rsid w:val="00DD0A08"/>
    <w:rsid w:val="00DD5F79"/>
    <w:rsid w:val="00DF5DBB"/>
    <w:rsid w:val="00E06F81"/>
    <w:rsid w:val="00E154FA"/>
    <w:rsid w:val="00E15669"/>
    <w:rsid w:val="00E3054D"/>
    <w:rsid w:val="00E36BB7"/>
    <w:rsid w:val="00E50A88"/>
    <w:rsid w:val="00E806B8"/>
    <w:rsid w:val="00E837C4"/>
    <w:rsid w:val="00E93BA0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C232B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1C427-C125-4ED3-A855-E5CAA476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542</Words>
  <Characters>2441</Characters>
  <Application>Microsoft Office Word</Application>
  <DocSecurity>4</DocSecurity>
  <Lines>610</Lines>
  <Paragraphs>331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19 juni 2007</vt:lpstr>
    </vt:vector>
  </TitlesOfParts>
  <Company>Riksdagen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2007-06-18T14:43:00Z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19 juni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2007-06-19</vt:lpwstr>
  </property>
  <property fmtid="{D5CDD505-2E9C-101B-9397-08002B2CF9AE}" pid="5" name="DocumentYear">
    <vt:lpwstr>2006/07</vt:lpwstr>
  </property>
</Properties>
</file>