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B5D98" w:rsidRDefault="006E04A4">
      <w:pPr>
        <w:pStyle w:val="Dokumentbeteckning"/>
      </w:pPr>
      <w:r w:rsidRPr="00FB5D98">
        <w:fldChar w:fldCharType="begin" w:fldLock="1"/>
      </w:r>
      <w:r w:rsidRPr="00FB5D98">
        <w:instrText xml:space="preserve"> DOCPROPERTY "DocumentYear" </w:instrText>
      </w:r>
      <w:r w:rsidRPr="00FB5D98">
        <w:fldChar w:fldCharType="separate"/>
      </w:r>
      <w:r w:rsidR="00FF7ABD" w:rsidRPr="00FB5D98">
        <w:t>2008/09</w:t>
      </w:r>
      <w:r w:rsidRPr="00FB5D98">
        <w:fldChar w:fldCharType="end"/>
      </w:r>
      <w:r w:rsidRPr="00FB5D98">
        <w:t>:</w:t>
      </w:r>
      <w:r w:rsidRPr="00FB5D98">
        <w:fldChar w:fldCharType="begin" w:fldLock="1"/>
      </w:r>
      <w:r w:rsidRPr="00FB5D98">
        <w:instrText xml:space="preserve"> DOCPROPERTY "DocumentNumber" </w:instrText>
      </w:r>
      <w:r w:rsidRPr="00FB5D98">
        <w:fldChar w:fldCharType="separate"/>
      </w:r>
      <w:r w:rsidR="00FF7ABD" w:rsidRPr="00FB5D98">
        <w:t>9</w:t>
      </w:r>
      <w:r w:rsidRPr="00FB5D98">
        <w:fldChar w:fldCharType="end"/>
      </w:r>
    </w:p>
    <w:p w:rsidR="006E04A4" w:rsidRPr="00FB5D98" w:rsidRDefault="006E04A4">
      <w:pPr>
        <w:pStyle w:val="Datum"/>
        <w:outlineLvl w:val="0"/>
      </w:pPr>
      <w:r w:rsidRPr="00FB5D98">
        <w:fldChar w:fldCharType="begin" w:fldLock="1"/>
      </w:r>
      <w:r w:rsidRPr="00FB5D98">
        <w:instrText xml:space="preserve"> DOCPROPERTY "DocumentDate" </w:instrText>
      </w:r>
      <w:r w:rsidRPr="00FB5D98">
        <w:fldChar w:fldCharType="separate"/>
      </w:r>
      <w:r w:rsidR="00FF7ABD" w:rsidRPr="00FB5D98">
        <w:t>Torsdagen den 2 oktober 2008</w:t>
      </w:r>
      <w:r w:rsidRPr="00FB5D9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B5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B5D98" w:rsidRDefault="00E25E85">
            <w:pPr>
              <w:pStyle w:val="Plenum"/>
              <w:tabs>
                <w:tab w:val="clear" w:pos="1418"/>
              </w:tabs>
            </w:pPr>
            <w:r w:rsidRPr="00FB5D98">
              <w:t>Kl.</w:t>
            </w:r>
          </w:p>
        </w:tc>
        <w:tc>
          <w:tcPr>
            <w:tcW w:w="851" w:type="dxa"/>
          </w:tcPr>
          <w:p w:rsidR="006E04A4" w:rsidRPr="00FB5D98" w:rsidRDefault="00E25E8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B5D98">
              <w:t>14.00</w:t>
            </w:r>
          </w:p>
        </w:tc>
        <w:tc>
          <w:tcPr>
            <w:tcW w:w="397" w:type="dxa"/>
          </w:tcPr>
          <w:p w:rsidR="006E04A4" w:rsidRPr="00FB5D9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B5D98" w:rsidRDefault="00E25E85">
            <w:pPr>
              <w:pStyle w:val="Plenum"/>
              <w:tabs>
                <w:tab w:val="clear" w:pos="1418"/>
              </w:tabs>
              <w:ind w:right="1"/>
            </w:pPr>
            <w:r w:rsidRPr="00FB5D98">
              <w:t>Frågestund</w:t>
            </w:r>
          </w:p>
        </w:tc>
      </w:tr>
    </w:tbl>
    <w:p w:rsidR="006E04A4" w:rsidRPr="00FB5D98" w:rsidRDefault="006E04A4">
      <w:pPr>
        <w:pStyle w:val="StreckLngt"/>
      </w:pPr>
      <w:r w:rsidRPr="00FB5D98">
        <w:tab/>
      </w:r>
    </w:p>
    <w:p w:rsidR="00D45AE3" w:rsidRPr="00FB5D98" w:rsidRDefault="00D45AE3" w:rsidP="00D45AE3">
      <w:pPr>
        <w:pStyle w:val="Blankrad"/>
      </w:pPr>
      <w:r w:rsidRPr="00FB5D98">
        <w:t>     </w:t>
      </w:r>
    </w:p>
    <w:p w:rsidR="00CF242C" w:rsidRPr="00FB5D98" w:rsidRDefault="00CF242C" w:rsidP="00CF242C">
      <w:pPr>
        <w:pStyle w:val="Blankrad"/>
      </w:pPr>
      <w:r w:rsidRPr="00FB5D98">
        <w:t>     </w:t>
      </w:r>
    </w:p>
    <w:p w:rsidR="00E25E85" w:rsidRPr="00FB5D98" w:rsidRDefault="00E25E85">
      <w:pPr>
        <w:pStyle w:val="Blankrad"/>
      </w:pPr>
      <w:r w:rsidRPr="00FB5D98">
        <w:t>     </w:t>
      </w:r>
    </w:p>
    <w:p w:rsidR="00AF092D" w:rsidRPr="00FB5D98" w:rsidRDefault="00AF092D">
      <w:pPr>
        <w:pStyle w:val="Blankrad"/>
      </w:pPr>
      <w:r w:rsidRPr="00FB5D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F092D" w:rsidRPr="00FB5D98" w:rsidTr="00EE46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F092D" w:rsidRPr="00FB5D98" w:rsidRDefault="00AF092D" w:rsidP="00EE469C">
            <w:pPr>
              <w:pStyle w:val="HuvudrubrikFlisteNr"/>
            </w:pPr>
          </w:p>
        </w:tc>
        <w:tc>
          <w:tcPr>
            <w:tcW w:w="6237" w:type="dxa"/>
          </w:tcPr>
          <w:p w:rsidR="00AF092D" w:rsidRPr="00FB5D98" w:rsidRDefault="00AF092D" w:rsidP="00EE469C">
            <w:pPr>
              <w:pStyle w:val="HuvudrubrikEnsam"/>
            </w:pPr>
            <w:r w:rsidRPr="00FB5D98">
              <w:t>Justering av protokoll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pStyle w:val="HuvudrubrikKolumn3"/>
            </w:pPr>
          </w:p>
        </w:tc>
      </w:tr>
      <w:tr w:rsidR="00AF092D" w:rsidRPr="00FB5D98" w:rsidTr="00EE46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F092D" w:rsidRPr="00FB5D98" w:rsidRDefault="00AF092D" w:rsidP="00EE469C">
            <w:pPr>
              <w:pStyle w:val="FlistaNrText"/>
            </w:pPr>
          </w:p>
        </w:tc>
        <w:tc>
          <w:tcPr>
            <w:tcW w:w="6237" w:type="dxa"/>
          </w:tcPr>
          <w:p w:rsidR="00AF092D" w:rsidRPr="00FB5D98" w:rsidRDefault="00AF092D" w:rsidP="00EE469C">
            <w:r w:rsidRPr="00FB5D98">
              <w:t>Protokollet från sammanträdet fredagen den 26 september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rPr>
                <w:spacing w:val="-4"/>
              </w:rPr>
            </w:pPr>
          </w:p>
        </w:tc>
      </w:tr>
    </w:tbl>
    <w:p w:rsidR="00AF092D" w:rsidRPr="00FB5D98" w:rsidRDefault="00AF092D" w:rsidP="00AF092D">
      <w:pPr>
        <w:pStyle w:val="Blankrad"/>
      </w:pPr>
      <w:r w:rsidRPr="00FB5D98">
        <w:t>     </w:t>
      </w:r>
    </w:p>
    <w:p w:rsidR="00AF092D" w:rsidRPr="00FB5D98" w:rsidRDefault="00AF092D" w:rsidP="00AF092D">
      <w:pPr>
        <w:pStyle w:val="Blankrad"/>
      </w:pPr>
      <w:r w:rsidRPr="00FB5D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F092D" w:rsidRPr="00FB5D98" w:rsidTr="00EE46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F092D" w:rsidRPr="00FB5D98" w:rsidRDefault="00AF092D" w:rsidP="00EE469C">
            <w:pPr>
              <w:pStyle w:val="HuvudrubrikFlisteNr"/>
            </w:pPr>
          </w:p>
        </w:tc>
        <w:tc>
          <w:tcPr>
            <w:tcW w:w="6237" w:type="dxa"/>
          </w:tcPr>
          <w:p w:rsidR="00AF092D" w:rsidRPr="00FB5D98" w:rsidRDefault="00AF092D" w:rsidP="00EE469C">
            <w:pPr>
              <w:pStyle w:val="HuvudrubrikEnsam"/>
            </w:pPr>
            <w:r w:rsidRPr="00FB5D98">
              <w:t>Frågestund kl. 14.00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pStyle w:val="HuvudrubrikKolumn3"/>
            </w:pPr>
          </w:p>
        </w:tc>
      </w:tr>
      <w:tr w:rsidR="00AF092D" w:rsidRPr="00FB5D98" w:rsidTr="00EE4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92D" w:rsidRPr="00FB5D98" w:rsidRDefault="00AF092D" w:rsidP="00EE469C">
            <w:pPr>
              <w:pStyle w:val="FlistaNrText"/>
            </w:pPr>
          </w:p>
        </w:tc>
        <w:tc>
          <w:tcPr>
            <w:tcW w:w="6237" w:type="dxa"/>
          </w:tcPr>
          <w:p w:rsidR="00AF092D" w:rsidRPr="00FB5D98" w:rsidRDefault="00AF092D" w:rsidP="00EE469C">
            <w:r w:rsidRPr="00FB5D98">
              <w:t>Frågor besvaras av:</w:t>
            </w:r>
          </w:p>
          <w:p w:rsidR="00AF092D" w:rsidRPr="00FB5D98" w:rsidRDefault="00AF092D" w:rsidP="00EE469C">
            <w:r w:rsidRPr="00FB5D98">
              <w:t>Statsrådet Lars Leijonborg (fp)</w:t>
            </w:r>
          </w:p>
          <w:p w:rsidR="00AF092D" w:rsidRPr="00FB5D98" w:rsidRDefault="00AF092D" w:rsidP="00EE469C">
            <w:r w:rsidRPr="00FB5D98">
              <w:t>Statsrådet Gunilla Carlsson (m)</w:t>
            </w:r>
          </w:p>
          <w:p w:rsidR="00AF092D" w:rsidRPr="00FB5D98" w:rsidRDefault="00AF092D" w:rsidP="00EE469C">
            <w:r w:rsidRPr="00FB5D98">
              <w:t>Statsrådet Tobias Billström (m)</w:t>
            </w:r>
          </w:p>
          <w:p w:rsidR="00AF092D" w:rsidRPr="00FB5D98" w:rsidRDefault="00AF092D" w:rsidP="00EE469C">
            <w:r w:rsidRPr="00FB5D98">
              <w:t>Kulturminister Lena Adelsohn Liljeroth (m)</w:t>
            </w:r>
          </w:p>
          <w:p w:rsidR="00AF092D" w:rsidRPr="00FB5D98" w:rsidRDefault="00AF092D" w:rsidP="00EE469C">
            <w:r w:rsidRPr="00FB5D98">
              <w:t>Statsrådet Ewa Björling (m)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rPr>
                <w:spacing w:val="-4"/>
              </w:rPr>
            </w:pPr>
          </w:p>
        </w:tc>
      </w:tr>
    </w:tbl>
    <w:p w:rsidR="00AF092D" w:rsidRPr="00FB5D98" w:rsidRDefault="00AF092D" w:rsidP="00AF092D">
      <w:pPr>
        <w:pStyle w:val="Blankrad"/>
      </w:pPr>
      <w:r w:rsidRPr="00FB5D98">
        <w:t>     </w:t>
      </w:r>
    </w:p>
    <w:p w:rsidR="00AF092D" w:rsidRPr="00FB5D98" w:rsidRDefault="00AF092D" w:rsidP="00AF092D">
      <w:pPr>
        <w:pStyle w:val="Blankrad"/>
      </w:pPr>
      <w:r w:rsidRPr="00FB5D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F092D" w:rsidRPr="00FB5D98" w:rsidTr="00EE46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F092D" w:rsidRPr="00FB5D98" w:rsidRDefault="00AF092D" w:rsidP="00EE469C">
            <w:pPr>
              <w:pStyle w:val="HuvudrubrikFlisteNr"/>
            </w:pPr>
          </w:p>
        </w:tc>
        <w:tc>
          <w:tcPr>
            <w:tcW w:w="6237" w:type="dxa"/>
          </w:tcPr>
          <w:p w:rsidR="00AF092D" w:rsidRPr="00FB5D98" w:rsidRDefault="00AF092D" w:rsidP="00EE469C">
            <w:pPr>
              <w:pStyle w:val="HuvudrubrikEnsam"/>
            </w:pPr>
            <w:r w:rsidRPr="00FB5D98">
              <w:t>Avsägelse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pStyle w:val="HuvudrubrikKolumn3"/>
            </w:pPr>
          </w:p>
        </w:tc>
      </w:tr>
      <w:tr w:rsidR="00AF092D" w:rsidRPr="00FB5D98" w:rsidTr="00EE4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92D" w:rsidRPr="00FB5D98" w:rsidRDefault="00AF092D" w:rsidP="00EE469C">
            <w:pPr>
              <w:pStyle w:val="FlistaNrText"/>
            </w:pPr>
          </w:p>
        </w:tc>
        <w:tc>
          <w:tcPr>
            <w:tcW w:w="6237" w:type="dxa"/>
          </w:tcPr>
          <w:p w:rsidR="00AF092D" w:rsidRPr="00FB5D98" w:rsidRDefault="00AF092D" w:rsidP="00EE469C">
            <w:r w:rsidRPr="00FB5D98">
              <w:t>Patrik Forslund (m) som suppleant i försvarsutskottet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rPr>
                <w:spacing w:val="-4"/>
              </w:rPr>
            </w:pPr>
          </w:p>
        </w:tc>
      </w:tr>
    </w:tbl>
    <w:p w:rsidR="00AF092D" w:rsidRPr="00FB5D98" w:rsidRDefault="00AF092D" w:rsidP="00AF092D">
      <w:pPr>
        <w:pStyle w:val="Blankrad"/>
      </w:pPr>
      <w:r w:rsidRPr="00FB5D98">
        <w:t>     </w:t>
      </w:r>
    </w:p>
    <w:p w:rsidR="00AF092D" w:rsidRPr="00FB5D98" w:rsidRDefault="00AF092D" w:rsidP="00AF092D">
      <w:pPr>
        <w:pStyle w:val="Blankrad"/>
      </w:pPr>
      <w:r w:rsidRPr="00FB5D9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F092D" w:rsidRPr="00FB5D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F092D" w:rsidRPr="00FB5D98" w:rsidRDefault="00AF092D" w:rsidP="00EE469C">
            <w:pPr>
              <w:pStyle w:val="HuvudrubrikFlisteNr"/>
            </w:pPr>
          </w:p>
        </w:tc>
        <w:tc>
          <w:tcPr>
            <w:tcW w:w="6237" w:type="dxa"/>
          </w:tcPr>
          <w:p w:rsidR="00AF092D" w:rsidRPr="00FB5D98" w:rsidRDefault="00AF092D">
            <w:pPr>
              <w:pStyle w:val="HuvudrubrikEnsam"/>
            </w:pPr>
            <w:bookmarkStart w:id="1" w:name="TypRubrik"/>
            <w:bookmarkEnd w:id="1"/>
            <w:r w:rsidRPr="00FB5D98">
              <w:t>Anmälan om kompletteringsval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pStyle w:val="HuvudrubrikKolumn3"/>
            </w:pPr>
          </w:p>
        </w:tc>
      </w:tr>
      <w:tr w:rsidR="00AF092D" w:rsidRPr="00FB5D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92D" w:rsidRPr="00FB5D98" w:rsidRDefault="00AF092D" w:rsidP="00AF092D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F092D" w:rsidRPr="00FB5D98" w:rsidRDefault="00AF092D">
            <w:r w:rsidRPr="00FB5D98">
              <w:t>Ulf Grape (m) som suppleant i försvarsutskottet</w:t>
            </w:r>
          </w:p>
        </w:tc>
        <w:tc>
          <w:tcPr>
            <w:tcW w:w="2481" w:type="dxa"/>
          </w:tcPr>
          <w:p w:rsidR="00AF092D" w:rsidRPr="00FB5D98" w:rsidRDefault="00AF092D">
            <w:pPr>
              <w:rPr>
                <w:spacing w:val="-4"/>
              </w:rPr>
            </w:pPr>
          </w:p>
        </w:tc>
      </w:tr>
    </w:tbl>
    <w:p w:rsidR="00AF092D" w:rsidRPr="00FB5D98" w:rsidRDefault="00AF092D">
      <w:pPr>
        <w:pStyle w:val="Blankrad"/>
      </w:pPr>
      <w:r w:rsidRPr="00FB5D98">
        <w:t>     </w:t>
      </w:r>
    </w:p>
    <w:p w:rsidR="00AF092D" w:rsidRPr="00FB5D98" w:rsidRDefault="00AF092D">
      <w:pPr>
        <w:pStyle w:val="Blankrad"/>
      </w:pPr>
      <w:r w:rsidRPr="00FB5D98">
        <w:t>     </w:t>
      </w:r>
    </w:p>
    <w:p w:rsidR="00AF092D" w:rsidRPr="00FB5D98" w:rsidRDefault="00AF092D">
      <w:pPr>
        <w:pStyle w:val="Blankrad"/>
      </w:pPr>
      <w:bookmarkStart w:id="3" w:name="Start"/>
      <w:bookmarkEnd w:id="3"/>
      <w:r w:rsidRPr="00FB5D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F092D" w:rsidRPr="00FB5D98" w:rsidTr="00EE46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F092D" w:rsidRPr="00FB5D98" w:rsidRDefault="00AF092D" w:rsidP="00EE469C">
            <w:pPr>
              <w:pStyle w:val="FlistaNrRubrik"/>
            </w:pPr>
          </w:p>
        </w:tc>
        <w:tc>
          <w:tcPr>
            <w:tcW w:w="6237" w:type="dxa"/>
          </w:tcPr>
          <w:p w:rsidR="00AF092D" w:rsidRPr="00FB5D98" w:rsidRDefault="00AF092D" w:rsidP="00EE469C">
            <w:pPr>
              <w:pStyle w:val="HuvudrubrikEnsam"/>
            </w:pPr>
            <w:r w:rsidRPr="00FB5D98">
              <w:t>Meddelande om sammanträdesplan med voteringstider hösten 2008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pStyle w:val="HuvudrubrikKolumn3"/>
            </w:pPr>
          </w:p>
        </w:tc>
      </w:tr>
    </w:tbl>
    <w:p w:rsidR="00AF092D" w:rsidRPr="00FB5D98" w:rsidRDefault="00AF092D" w:rsidP="00AF092D">
      <w:pPr>
        <w:pStyle w:val="Blankrad"/>
      </w:pPr>
      <w:r w:rsidRPr="00FB5D98">
        <w:t>     </w:t>
      </w:r>
    </w:p>
    <w:p w:rsidR="00AF092D" w:rsidRPr="00FB5D98" w:rsidRDefault="00AF092D" w:rsidP="00AF092D">
      <w:pPr>
        <w:pStyle w:val="Blankrad"/>
      </w:pPr>
      <w:r w:rsidRPr="00FB5D98">
        <w:t>     </w:t>
      </w:r>
    </w:p>
    <w:p w:rsidR="00AF092D" w:rsidRPr="00FB5D98" w:rsidRDefault="00AF092D">
      <w:pPr>
        <w:pStyle w:val="Blankrad"/>
      </w:pPr>
      <w:r w:rsidRPr="00FB5D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F092D" w:rsidRPr="00FB5D98" w:rsidTr="00EE46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F092D" w:rsidRPr="00FB5D98" w:rsidRDefault="00AF092D" w:rsidP="00EE469C">
            <w:pPr>
              <w:pStyle w:val="HuvudrubrikFlisteNr"/>
            </w:pPr>
          </w:p>
        </w:tc>
        <w:tc>
          <w:tcPr>
            <w:tcW w:w="6237" w:type="dxa"/>
          </w:tcPr>
          <w:p w:rsidR="00AF092D" w:rsidRPr="00FB5D98" w:rsidRDefault="00AF092D" w:rsidP="00EE469C">
            <w:pPr>
              <w:pStyle w:val="HuvudrubrikEnsam"/>
            </w:pPr>
            <w:r w:rsidRPr="00FB5D98">
              <w:t>Meddelande om namnändring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pStyle w:val="HuvudrubrikKolumn3"/>
            </w:pPr>
          </w:p>
        </w:tc>
      </w:tr>
      <w:tr w:rsidR="00AF092D" w:rsidRPr="00FB5D98" w:rsidTr="00EE4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92D" w:rsidRPr="00FB5D98" w:rsidRDefault="00AF092D" w:rsidP="00EE469C">
            <w:pPr>
              <w:pStyle w:val="FlistaNrText"/>
            </w:pPr>
          </w:p>
        </w:tc>
        <w:tc>
          <w:tcPr>
            <w:tcW w:w="6237" w:type="dxa"/>
          </w:tcPr>
          <w:p w:rsidR="00AF092D" w:rsidRPr="00FB5D98" w:rsidRDefault="00AF092D" w:rsidP="00EE469C">
            <w:r w:rsidRPr="00FB5D98">
              <w:t>Anna Bergkvist (m) har bytt namn till Anna Tenje (m)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rPr>
                <w:spacing w:val="-4"/>
              </w:rPr>
            </w:pPr>
          </w:p>
        </w:tc>
      </w:tr>
    </w:tbl>
    <w:p w:rsidR="00AF092D" w:rsidRPr="00FB5D98" w:rsidRDefault="00AF092D" w:rsidP="00AF092D">
      <w:pPr>
        <w:pStyle w:val="Blankrad"/>
      </w:pPr>
      <w:r w:rsidRPr="00FB5D98">
        <w:t>     </w:t>
      </w:r>
    </w:p>
    <w:p w:rsidR="00AF092D" w:rsidRPr="00FB5D98" w:rsidRDefault="00AF092D" w:rsidP="00AF092D">
      <w:pPr>
        <w:pStyle w:val="Blankrad"/>
      </w:pPr>
      <w:r w:rsidRPr="00FB5D98">
        <w:t>     </w:t>
      </w:r>
    </w:p>
    <w:p w:rsidR="00AF092D" w:rsidRPr="00FB5D98" w:rsidRDefault="00AF092D">
      <w:pPr>
        <w:pStyle w:val="Blankrad"/>
      </w:pPr>
      <w:r w:rsidRPr="00FB5D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F092D" w:rsidRPr="00FB5D98" w:rsidTr="00EE46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F092D" w:rsidRPr="00FB5D98" w:rsidRDefault="00AF092D" w:rsidP="00EE469C">
            <w:pPr>
              <w:pStyle w:val="HuvudrubrikFlisteNr"/>
            </w:pPr>
          </w:p>
        </w:tc>
        <w:tc>
          <w:tcPr>
            <w:tcW w:w="6237" w:type="dxa"/>
          </w:tcPr>
          <w:p w:rsidR="00AF092D" w:rsidRPr="00FB5D98" w:rsidRDefault="00AF092D" w:rsidP="00EE469C">
            <w:pPr>
              <w:pStyle w:val="HuvudrubrikEnsam"/>
            </w:pPr>
            <w:bookmarkStart w:id="4" w:name="Start_FördröjdaInterpellationer"/>
            <w:bookmarkEnd w:id="4"/>
            <w:r w:rsidRPr="00FB5D98">
              <w:t>Anmälan om fördröjda svar på interpellationer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pStyle w:val="HuvudrubrikKolumn3"/>
            </w:pPr>
          </w:p>
        </w:tc>
      </w:tr>
      <w:tr w:rsidR="00AF092D" w:rsidRPr="00FB5D98" w:rsidTr="00EE4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92D" w:rsidRPr="00FB5D98" w:rsidRDefault="00AF092D" w:rsidP="00EE469C">
            <w:pPr>
              <w:pStyle w:val="FlistaNrText"/>
            </w:pPr>
          </w:p>
        </w:tc>
        <w:tc>
          <w:tcPr>
            <w:tcW w:w="6237" w:type="dxa"/>
          </w:tcPr>
          <w:p w:rsidR="00AF092D" w:rsidRPr="00FB5D98" w:rsidRDefault="00AF092D" w:rsidP="00EE469C">
            <w:r w:rsidRPr="00FB5D98">
              <w:t>2008/09:2 av Amineh Kakabaveh (v)</w:t>
            </w:r>
          </w:p>
          <w:p w:rsidR="00AF092D" w:rsidRPr="00FB5D98" w:rsidRDefault="00AF092D" w:rsidP="00EE469C">
            <w:r w:rsidRPr="00FB5D98">
              <w:t>Barnäktenskap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rPr>
                <w:spacing w:val="-4"/>
              </w:rPr>
            </w:pPr>
          </w:p>
        </w:tc>
      </w:tr>
      <w:tr w:rsidR="00AF092D" w:rsidRPr="00FB5D98" w:rsidTr="00EE4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92D" w:rsidRPr="00FB5D98" w:rsidRDefault="00AF092D" w:rsidP="00EE469C">
            <w:pPr>
              <w:pStyle w:val="FlistaNrText"/>
            </w:pPr>
          </w:p>
        </w:tc>
        <w:tc>
          <w:tcPr>
            <w:tcW w:w="6237" w:type="dxa"/>
          </w:tcPr>
          <w:p w:rsidR="00AF092D" w:rsidRPr="00FB5D98" w:rsidRDefault="00AF092D" w:rsidP="00EE469C">
            <w:r w:rsidRPr="00FB5D98">
              <w:t>2008/09:3 av Raimo Pärssinen (s)</w:t>
            </w:r>
          </w:p>
          <w:p w:rsidR="00AF092D" w:rsidRPr="00FB5D98" w:rsidRDefault="00AF092D" w:rsidP="00EE469C">
            <w:r w:rsidRPr="00FB5D98">
              <w:t>Skogsindustrin, jobben och regionalpolitiken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rPr>
                <w:spacing w:val="-4"/>
              </w:rPr>
            </w:pPr>
          </w:p>
        </w:tc>
      </w:tr>
      <w:tr w:rsidR="00AF092D" w:rsidRPr="00FB5D98" w:rsidTr="00EE4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92D" w:rsidRPr="00FB5D98" w:rsidRDefault="00AF092D" w:rsidP="00EE469C">
            <w:pPr>
              <w:pStyle w:val="FlistaNrText"/>
            </w:pPr>
          </w:p>
        </w:tc>
        <w:tc>
          <w:tcPr>
            <w:tcW w:w="6237" w:type="dxa"/>
          </w:tcPr>
          <w:p w:rsidR="00AF092D" w:rsidRPr="00FB5D98" w:rsidRDefault="00AF092D" w:rsidP="00EE469C">
            <w:r w:rsidRPr="00FB5D98">
              <w:t>2008/09:4 av Luciano Astudillo (s)</w:t>
            </w:r>
          </w:p>
          <w:p w:rsidR="00AF092D" w:rsidRPr="00FB5D98" w:rsidRDefault="00AF092D" w:rsidP="00EE469C">
            <w:r w:rsidRPr="00FB5D98">
              <w:t>IT-företags investeringar i Sverige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rPr>
                <w:spacing w:val="-4"/>
              </w:rPr>
            </w:pPr>
          </w:p>
        </w:tc>
      </w:tr>
      <w:tr w:rsidR="00AF092D" w:rsidRPr="00FB5D98" w:rsidTr="00EE4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92D" w:rsidRPr="00FB5D98" w:rsidRDefault="00AF092D" w:rsidP="00EE469C">
            <w:pPr>
              <w:pStyle w:val="FlistaNrText"/>
            </w:pPr>
          </w:p>
        </w:tc>
        <w:tc>
          <w:tcPr>
            <w:tcW w:w="6237" w:type="dxa"/>
          </w:tcPr>
          <w:p w:rsidR="00AF092D" w:rsidRPr="00FB5D98" w:rsidRDefault="00AF092D" w:rsidP="00EE469C">
            <w:r w:rsidRPr="00FB5D98">
              <w:t>2008/09:17 av Jörgen Johansson (c)</w:t>
            </w:r>
          </w:p>
          <w:p w:rsidR="00AF092D" w:rsidRPr="00FB5D98" w:rsidRDefault="00AF092D" w:rsidP="00EE469C">
            <w:r w:rsidRPr="00FB5D98">
              <w:t>Vapens roll i dagens samhälle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rPr>
                <w:spacing w:val="-4"/>
              </w:rPr>
            </w:pPr>
          </w:p>
        </w:tc>
      </w:tr>
    </w:tbl>
    <w:p w:rsidR="00AF092D" w:rsidRPr="00FB5D98" w:rsidRDefault="00AF092D" w:rsidP="00AF092D">
      <w:pPr>
        <w:pStyle w:val="Blankrad"/>
      </w:pPr>
      <w:r w:rsidRPr="00FB5D98">
        <w:t>     </w:t>
      </w:r>
    </w:p>
    <w:p w:rsidR="00AF092D" w:rsidRPr="00FB5D98" w:rsidRDefault="00AF092D" w:rsidP="00AF092D">
      <w:pPr>
        <w:pStyle w:val="Blankrad"/>
      </w:pPr>
      <w:r w:rsidRPr="00FB5D98">
        <w:t>     </w:t>
      </w:r>
    </w:p>
    <w:p w:rsidR="00AF092D" w:rsidRPr="00FB5D98" w:rsidRDefault="00AF092D">
      <w:pPr>
        <w:pStyle w:val="Blankrad"/>
      </w:pPr>
      <w:r w:rsidRPr="00FB5D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F092D" w:rsidRPr="00FB5D98" w:rsidTr="00EE46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F092D" w:rsidRPr="00FB5D98" w:rsidRDefault="00AF092D" w:rsidP="00EE469C">
            <w:pPr>
              <w:pStyle w:val="HuvudrubrikFlisteNr"/>
            </w:pPr>
          </w:p>
        </w:tc>
        <w:tc>
          <w:tcPr>
            <w:tcW w:w="6237" w:type="dxa"/>
          </w:tcPr>
          <w:p w:rsidR="00AF092D" w:rsidRPr="00FB5D98" w:rsidRDefault="00AF092D" w:rsidP="00EE469C">
            <w:pPr>
              <w:pStyle w:val="Huvudrubrik"/>
            </w:pPr>
            <w:bookmarkStart w:id="5" w:name="Start_HänvisningTillUtskott"/>
            <w:bookmarkEnd w:id="5"/>
            <w:r w:rsidRPr="00FB5D98">
              <w:t>Ärenden för hänvisning till utskott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pStyle w:val="HuvudrubrikKolumn3"/>
            </w:pPr>
            <w:r w:rsidRPr="00FB5D98">
              <w:t>Förslag</w:t>
            </w:r>
          </w:p>
        </w:tc>
      </w:tr>
      <w:tr w:rsidR="00AF092D" w:rsidRPr="00FB5D98" w:rsidTr="00EE4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92D" w:rsidRPr="00FB5D98" w:rsidRDefault="00AF092D" w:rsidP="00EE469C">
            <w:pPr>
              <w:pStyle w:val="renderubrik"/>
            </w:pPr>
          </w:p>
        </w:tc>
        <w:tc>
          <w:tcPr>
            <w:tcW w:w="6237" w:type="dxa"/>
          </w:tcPr>
          <w:p w:rsidR="00AF092D" w:rsidRPr="00FB5D98" w:rsidRDefault="00AF092D" w:rsidP="00EE469C">
            <w:pPr>
              <w:pStyle w:val="renderubrik"/>
            </w:pPr>
            <w:r w:rsidRPr="00FB5D98">
              <w:t>Propositioner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pStyle w:val="renderubrik"/>
              <w:rPr>
                <w:spacing w:val="-4"/>
              </w:rPr>
            </w:pPr>
          </w:p>
        </w:tc>
      </w:tr>
      <w:tr w:rsidR="00AF092D" w:rsidRPr="00FB5D98" w:rsidTr="00EE4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92D" w:rsidRPr="00FB5D98" w:rsidRDefault="00AF092D" w:rsidP="00EE469C">
            <w:pPr>
              <w:pStyle w:val="FlistaNrText"/>
            </w:pPr>
          </w:p>
        </w:tc>
        <w:tc>
          <w:tcPr>
            <w:tcW w:w="6237" w:type="dxa"/>
          </w:tcPr>
          <w:p w:rsidR="00AF092D" w:rsidRPr="00FB5D98" w:rsidRDefault="00AF092D" w:rsidP="00EE469C">
            <w:r w:rsidRPr="00FB5D98">
              <w:t>2008/09:7 Kraftfullare nedsättning av socialavgifter för unga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rPr>
                <w:spacing w:val="-4"/>
              </w:rPr>
            </w:pPr>
            <w:r w:rsidRPr="00FB5D98">
              <w:rPr>
                <w:spacing w:val="-4"/>
              </w:rPr>
              <w:t>SfU</w:t>
            </w:r>
          </w:p>
        </w:tc>
      </w:tr>
      <w:tr w:rsidR="00AF092D" w:rsidRPr="00FB5D98" w:rsidTr="00EE4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92D" w:rsidRPr="00FB5D98" w:rsidRDefault="00AF092D" w:rsidP="00EE469C">
            <w:pPr>
              <w:pStyle w:val="FlistaNrText"/>
            </w:pPr>
          </w:p>
        </w:tc>
        <w:tc>
          <w:tcPr>
            <w:tcW w:w="6237" w:type="dxa"/>
          </w:tcPr>
          <w:p w:rsidR="00AF092D" w:rsidRPr="00FB5D98" w:rsidRDefault="00AF092D" w:rsidP="00EE469C">
            <w:r w:rsidRPr="00FB5D98">
              <w:t>2008/09:12 Trängselskatt för miljöbilar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rPr>
                <w:spacing w:val="-4"/>
              </w:rPr>
            </w:pPr>
            <w:r w:rsidRPr="00FB5D98">
              <w:rPr>
                <w:spacing w:val="-4"/>
              </w:rPr>
              <w:t>SkU</w:t>
            </w:r>
          </w:p>
        </w:tc>
      </w:tr>
      <w:tr w:rsidR="00AF092D" w:rsidRPr="00FB5D98" w:rsidTr="00EE4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92D" w:rsidRPr="00FB5D98" w:rsidRDefault="00AF092D" w:rsidP="00EE469C">
            <w:pPr>
              <w:pStyle w:val="FlistaNrText"/>
            </w:pPr>
          </w:p>
        </w:tc>
        <w:tc>
          <w:tcPr>
            <w:tcW w:w="6237" w:type="dxa"/>
          </w:tcPr>
          <w:p w:rsidR="00AF092D" w:rsidRPr="00FB5D98" w:rsidRDefault="00AF092D" w:rsidP="00EE469C">
            <w:r w:rsidRPr="00FB5D98">
              <w:t>2008/09:19 Sveriges antagande av rambeslut om erkännande och övervakning av vissa icke frihetsberövande påföljder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rPr>
                <w:spacing w:val="-4"/>
              </w:rPr>
            </w:pPr>
            <w:r w:rsidRPr="00FB5D98">
              <w:rPr>
                <w:spacing w:val="-4"/>
              </w:rPr>
              <w:t>JuU</w:t>
            </w:r>
          </w:p>
        </w:tc>
      </w:tr>
      <w:tr w:rsidR="00AF092D" w:rsidRPr="00FB5D98" w:rsidTr="00EE46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F092D" w:rsidRPr="00FB5D98" w:rsidRDefault="00AF092D" w:rsidP="00EE469C">
            <w:pPr>
              <w:pStyle w:val="FlistaNrText"/>
            </w:pPr>
          </w:p>
        </w:tc>
        <w:tc>
          <w:tcPr>
            <w:tcW w:w="6237" w:type="dxa"/>
          </w:tcPr>
          <w:p w:rsidR="00AF092D" w:rsidRPr="00FB5D98" w:rsidRDefault="00AF092D" w:rsidP="00EE469C">
            <w:r w:rsidRPr="00FB5D98">
              <w:t>2008/09:28 Mänskliga rättigheter för personer med funktionsnedsättning</w:t>
            </w:r>
          </w:p>
        </w:tc>
        <w:tc>
          <w:tcPr>
            <w:tcW w:w="2481" w:type="dxa"/>
          </w:tcPr>
          <w:p w:rsidR="00AF092D" w:rsidRPr="00FB5D98" w:rsidRDefault="00AF092D" w:rsidP="00EE469C">
            <w:pPr>
              <w:rPr>
                <w:spacing w:val="-4"/>
              </w:rPr>
            </w:pPr>
            <w:r w:rsidRPr="00FB5D98">
              <w:rPr>
                <w:spacing w:val="-4"/>
              </w:rPr>
              <w:t>SoU</w:t>
            </w:r>
          </w:p>
        </w:tc>
      </w:tr>
    </w:tbl>
    <w:p w:rsidR="00AF092D" w:rsidRPr="00FB5D98" w:rsidRDefault="00AF092D" w:rsidP="00AF092D">
      <w:pPr>
        <w:pStyle w:val="Blankrad"/>
      </w:pPr>
      <w:r w:rsidRPr="00FB5D98">
        <w:t>     </w:t>
      </w:r>
    </w:p>
    <w:p w:rsidR="00AF092D" w:rsidRPr="00FB5D98" w:rsidRDefault="00AF092D" w:rsidP="00AF092D">
      <w:pPr>
        <w:pStyle w:val="Blankrad"/>
      </w:pPr>
      <w:r w:rsidRPr="00FB5D98">
        <w:t>     </w:t>
      </w:r>
    </w:p>
    <w:p w:rsidR="006E04A4" w:rsidRPr="00FB5D98" w:rsidRDefault="006E04A4">
      <w:pPr>
        <w:pStyle w:val="Blankrad"/>
      </w:pPr>
      <w:r w:rsidRPr="00FB5D98">
        <w:t>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B5D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B5D9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B5D98" w:rsidRDefault="006E04A4">
            <w:pPr>
              <w:pStyle w:val="StreckMitten"/>
            </w:pPr>
            <w:r w:rsidRPr="00FB5D98">
              <w:tab/>
            </w:r>
            <w:r w:rsidRPr="00FB5D98">
              <w:tab/>
            </w:r>
          </w:p>
        </w:tc>
      </w:tr>
    </w:tbl>
    <w:p w:rsidR="006E04A4" w:rsidRPr="00FB5D98" w:rsidRDefault="006E04A4" w:rsidP="00CE4300">
      <w:pPr>
        <w:pStyle w:val="Blankrad"/>
      </w:pPr>
    </w:p>
    <w:sectPr w:rsidR="006E04A4" w:rsidRPr="00FB5D9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469C" w:rsidRPr="00FB5D98" w:rsidRDefault="00EE469C">
      <w:r w:rsidRPr="00FB5D98">
        <w:separator/>
      </w:r>
    </w:p>
  </w:endnote>
  <w:endnote w:type="continuationSeparator" w:id="0">
    <w:p w:rsidR="00EE469C" w:rsidRPr="00FB5D98" w:rsidRDefault="00EE469C">
      <w:r w:rsidRPr="00FB5D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E85" w:rsidRPr="00FB5D98" w:rsidRDefault="00E25E85">
    <w:pPr>
      <w:pStyle w:val="Sidhuvud"/>
      <w:jc w:val="center"/>
    </w:pPr>
    <w:r w:rsidRPr="00FB5D98">
      <w:fldChar w:fldCharType="begin" w:fldLock="1"/>
    </w:r>
    <w:r w:rsidRPr="00FB5D98">
      <w:instrText xml:space="preserve"> PAGE </w:instrText>
    </w:r>
    <w:r w:rsidRPr="00FB5D98">
      <w:fldChar w:fldCharType="separate"/>
    </w:r>
    <w:r w:rsidR="00DB6F16" w:rsidRPr="00FB5D98">
      <w:t>2</w:t>
    </w:r>
    <w:r w:rsidRPr="00FB5D98">
      <w:fldChar w:fldCharType="end"/>
    </w:r>
    <w:r w:rsidRPr="00FB5D98">
      <w:t xml:space="preserve"> (</w:t>
    </w:r>
    <w:r w:rsidRPr="00FB5D98">
      <w:fldChar w:fldCharType="begin" w:fldLock="1"/>
    </w:r>
    <w:r w:rsidRPr="00FB5D98">
      <w:instrText xml:space="preserve"> NUMPAGES </w:instrText>
    </w:r>
    <w:r w:rsidRPr="00FB5D98">
      <w:fldChar w:fldCharType="separate"/>
    </w:r>
    <w:r w:rsidR="00DB6F16" w:rsidRPr="00FB5D98">
      <w:t>2</w:t>
    </w:r>
    <w:r w:rsidRPr="00FB5D98">
      <w:fldChar w:fldCharType="end"/>
    </w:r>
    <w:r w:rsidRPr="00FB5D98">
      <w:t>)</w:t>
    </w:r>
  </w:p>
  <w:p w:rsidR="00E25E85" w:rsidRPr="00FB5D98" w:rsidRDefault="00E25E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E85" w:rsidRPr="00FB5D98" w:rsidRDefault="00E25E85">
    <w:pPr>
      <w:pStyle w:val="Sidhuvud"/>
      <w:jc w:val="center"/>
    </w:pPr>
    <w:r w:rsidRPr="00FB5D98">
      <w:fldChar w:fldCharType="begin" w:fldLock="1"/>
    </w:r>
    <w:r w:rsidRPr="00FB5D98">
      <w:instrText xml:space="preserve"> PAGE </w:instrText>
    </w:r>
    <w:r w:rsidRPr="00FB5D98">
      <w:fldChar w:fldCharType="separate"/>
    </w:r>
    <w:r w:rsidR="00EE469C" w:rsidRPr="00FB5D98">
      <w:t>1</w:t>
    </w:r>
    <w:r w:rsidRPr="00FB5D98">
      <w:fldChar w:fldCharType="end"/>
    </w:r>
    <w:r w:rsidRPr="00FB5D98">
      <w:t xml:space="preserve"> (</w:t>
    </w:r>
    <w:r w:rsidRPr="00FB5D98">
      <w:fldChar w:fldCharType="begin" w:fldLock="1"/>
    </w:r>
    <w:r w:rsidRPr="00FB5D98">
      <w:instrText xml:space="preserve"> NUMPAGES </w:instrText>
    </w:r>
    <w:r w:rsidRPr="00FB5D98">
      <w:fldChar w:fldCharType="separate"/>
    </w:r>
    <w:r w:rsidR="00FF7ABD" w:rsidRPr="00FB5D98">
      <w:t>2</w:t>
    </w:r>
    <w:r w:rsidRPr="00FB5D98">
      <w:fldChar w:fldCharType="end"/>
    </w:r>
    <w:r w:rsidRPr="00FB5D98">
      <w:t>)</w:t>
    </w:r>
  </w:p>
  <w:p w:rsidR="00E25E85" w:rsidRPr="00FB5D98" w:rsidRDefault="00E25E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469C" w:rsidRPr="00FB5D98" w:rsidRDefault="00EE469C">
      <w:r w:rsidRPr="00FB5D98">
        <w:separator/>
      </w:r>
    </w:p>
  </w:footnote>
  <w:footnote w:type="continuationSeparator" w:id="0">
    <w:p w:rsidR="00EE469C" w:rsidRPr="00FB5D98" w:rsidRDefault="00EE469C">
      <w:r w:rsidRPr="00FB5D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E85" w:rsidRPr="00FB5D98" w:rsidRDefault="00E25E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E85" w:rsidRPr="00FB5D98" w:rsidRDefault="00E25E85">
    <w:pPr>
      <w:pStyle w:val="Sidhuvud"/>
      <w:tabs>
        <w:tab w:val="clear" w:pos="4536"/>
      </w:tabs>
    </w:pPr>
    <w:r w:rsidRPr="00FB5D98">
      <w:fldChar w:fldCharType="begin" w:fldLock="1"/>
    </w:r>
    <w:r w:rsidRPr="00FB5D98">
      <w:instrText xml:space="preserve"> DOCPROPERTY "DocumentDate" </w:instrText>
    </w:r>
    <w:r w:rsidRPr="00FB5D98">
      <w:fldChar w:fldCharType="separate"/>
    </w:r>
    <w:r w:rsidR="00FF7ABD" w:rsidRPr="00FB5D98">
      <w:t>Torsdagen den 2 oktober 2008</w:t>
    </w:r>
    <w:r w:rsidRPr="00FB5D98">
      <w:fldChar w:fldCharType="end"/>
    </w:r>
    <w:r w:rsidRPr="00FB5D98">
      <w:tab/>
    </w:r>
  </w:p>
  <w:p w:rsidR="00E25E85" w:rsidRPr="00FB5D98" w:rsidRDefault="00E25E8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B5D98">
      <w:rPr>
        <w:sz w:val="12"/>
      </w:rPr>
      <w:tab/>
    </w:r>
  </w:p>
  <w:p w:rsidR="00E25E85" w:rsidRPr="00FB5D98" w:rsidRDefault="00E25E85"/>
  <w:p w:rsidR="00E25E85" w:rsidRPr="00FB5D98" w:rsidRDefault="00E25E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E85" w:rsidRPr="00FB5D98" w:rsidRDefault="00FB5D9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B5D9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5E85" w:rsidRPr="00FB5D98" w:rsidRDefault="00E25E85">
    <w:pPr>
      <w:pStyle w:val="Dokumentrubrik"/>
      <w:spacing w:after="360"/>
    </w:pPr>
    <w:r w:rsidRPr="00FB5D98">
      <w:t>Föredragningslista</w:t>
    </w:r>
  </w:p>
  <w:p w:rsidR="00E25E85" w:rsidRPr="00FB5D98" w:rsidRDefault="00E25E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3334389">
    <w:abstractNumId w:val="5"/>
  </w:num>
  <w:num w:numId="2" w16cid:durableId="1916894181">
    <w:abstractNumId w:val="2"/>
  </w:num>
  <w:num w:numId="3" w16cid:durableId="1405106242">
    <w:abstractNumId w:val="4"/>
  </w:num>
  <w:num w:numId="4" w16cid:durableId="235869081">
    <w:abstractNumId w:val="1"/>
  </w:num>
  <w:num w:numId="5" w16cid:durableId="102969182">
    <w:abstractNumId w:val="0"/>
  </w:num>
  <w:num w:numId="6" w16cid:durableId="1464076266">
    <w:abstractNumId w:val="3"/>
  </w:num>
  <w:num w:numId="7" w16cid:durableId="1189369704">
    <w:abstractNumId w:val="3"/>
  </w:num>
  <w:num w:numId="8" w16cid:durableId="2031833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2404F"/>
    <w:rsid w:val="00000608"/>
    <w:rsid w:val="000025B1"/>
    <w:rsid w:val="00003249"/>
    <w:rsid w:val="00013362"/>
    <w:rsid w:val="000157A2"/>
    <w:rsid w:val="00025ED1"/>
    <w:rsid w:val="00030ADD"/>
    <w:rsid w:val="00042F18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2404F"/>
    <w:rsid w:val="00130979"/>
    <w:rsid w:val="00146992"/>
    <w:rsid w:val="0014779C"/>
    <w:rsid w:val="00147F56"/>
    <w:rsid w:val="001548E3"/>
    <w:rsid w:val="00160B0C"/>
    <w:rsid w:val="00165404"/>
    <w:rsid w:val="00165C22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A3B25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606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6D6C"/>
    <w:rsid w:val="003B796F"/>
    <w:rsid w:val="003C1FD3"/>
    <w:rsid w:val="003C5072"/>
    <w:rsid w:val="003C7487"/>
    <w:rsid w:val="003C7EDD"/>
    <w:rsid w:val="003D0E9A"/>
    <w:rsid w:val="003D13FD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26EBD"/>
    <w:rsid w:val="0045348A"/>
    <w:rsid w:val="004603CE"/>
    <w:rsid w:val="004801B1"/>
    <w:rsid w:val="00481275"/>
    <w:rsid w:val="004910C9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8BF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6522E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23472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09DF"/>
    <w:rsid w:val="00AD3849"/>
    <w:rsid w:val="00AD51C2"/>
    <w:rsid w:val="00AE255A"/>
    <w:rsid w:val="00AE413F"/>
    <w:rsid w:val="00AE4186"/>
    <w:rsid w:val="00AF003C"/>
    <w:rsid w:val="00AF07F6"/>
    <w:rsid w:val="00AF092D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0BF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23B8"/>
    <w:rsid w:val="00D41247"/>
    <w:rsid w:val="00D45AE3"/>
    <w:rsid w:val="00D46A27"/>
    <w:rsid w:val="00D51484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A3B79"/>
    <w:rsid w:val="00DB3C3E"/>
    <w:rsid w:val="00DB6F16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5E85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454D0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E469C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5D98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689FDF-8D51-4D25-AA7A-52868DF3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219</Words>
  <Characters>1393</Characters>
  <Application>Microsoft Office Word</Application>
  <DocSecurity>4</DocSecurity>
  <Lines>139</Lines>
  <Paragraphs>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2008/09:9</vt:lpstr>
      <vt:lpstr>Torsdagen den 2 oktober 2008</vt:lpstr>
    </vt:vector>
  </TitlesOfParts>
  <Company>Riksdagen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2008-10-01T13:23:00Z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 oktober 2008</vt:lpwstr>
  </property>
  <property fmtid="{D5CDD505-2E9C-101B-9397-08002B2CF9AE}" pid="3" name="DocumentNumber">
    <vt:lpwstr>9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2008-10-02</vt:lpwstr>
  </property>
</Properties>
</file>