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C2141" w:rsidRDefault="006E04A4">
      <w:pPr>
        <w:pStyle w:val="Dokumentbeteckning"/>
      </w:pPr>
      <w:r w:rsidRPr="003C2141">
        <w:fldChar w:fldCharType="begin" w:fldLock="1"/>
      </w:r>
      <w:r w:rsidRPr="003C2141">
        <w:instrText xml:space="preserve"> DOCPROPERTY "DocumentYear" </w:instrText>
      </w:r>
      <w:r w:rsidRPr="003C2141">
        <w:fldChar w:fldCharType="separate"/>
      </w:r>
      <w:r w:rsidR="002979FD" w:rsidRPr="003C2141">
        <w:t>2006/07</w:t>
      </w:r>
      <w:r w:rsidRPr="003C2141">
        <w:fldChar w:fldCharType="end"/>
      </w:r>
      <w:r w:rsidRPr="003C2141">
        <w:t>:</w:t>
      </w:r>
      <w:r w:rsidRPr="003C2141">
        <w:fldChar w:fldCharType="begin" w:fldLock="1"/>
      </w:r>
      <w:r w:rsidRPr="003C2141">
        <w:instrText xml:space="preserve"> DOCPROPERTY "DocumentNumber" </w:instrText>
      </w:r>
      <w:r w:rsidRPr="003C2141">
        <w:fldChar w:fldCharType="separate"/>
      </w:r>
      <w:r w:rsidR="002979FD" w:rsidRPr="003C2141">
        <w:t>19</w:t>
      </w:r>
      <w:r w:rsidRPr="003C2141">
        <w:fldChar w:fldCharType="end"/>
      </w:r>
    </w:p>
    <w:p w:rsidR="006E04A4" w:rsidRPr="003C2141" w:rsidRDefault="006E04A4">
      <w:pPr>
        <w:pStyle w:val="Datum"/>
        <w:outlineLvl w:val="0"/>
      </w:pPr>
      <w:r w:rsidRPr="003C2141">
        <w:fldChar w:fldCharType="begin" w:fldLock="1"/>
      </w:r>
      <w:r w:rsidRPr="003C2141">
        <w:instrText xml:space="preserve"> DOCPROPERTY "DocumentDate" </w:instrText>
      </w:r>
      <w:r w:rsidRPr="003C2141">
        <w:fldChar w:fldCharType="separate"/>
      </w:r>
      <w:r w:rsidR="002979FD" w:rsidRPr="003C2141">
        <w:t>Fredagen den 10 november 2006</w:t>
      </w:r>
      <w:r w:rsidRPr="003C214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C2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C2141" w:rsidRDefault="009B23A0">
            <w:pPr>
              <w:pStyle w:val="Plenum"/>
              <w:tabs>
                <w:tab w:val="clear" w:pos="1418"/>
              </w:tabs>
            </w:pPr>
            <w:r w:rsidRPr="003C2141">
              <w:t>Kl.</w:t>
            </w:r>
          </w:p>
        </w:tc>
        <w:tc>
          <w:tcPr>
            <w:tcW w:w="851" w:type="dxa"/>
          </w:tcPr>
          <w:p w:rsidR="006E04A4" w:rsidRPr="003C2141" w:rsidRDefault="009B23A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C2141">
              <w:t>09.00</w:t>
            </w:r>
          </w:p>
        </w:tc>
        <w:tc>
          <w:tcPr>
            <w:tcW w:w="397" w:type="dxa"/>
          </w:tcPr>
          <w:p w:rsidR="006E04A4" w:rsidRPr="003C214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C2141" w:rsidRDefault="009B23A0">
            <w:pPr>
              <w:pStyle w:val="Plenum"/>
              <w:tabs>
                <w:tab w:val="clear" w:pos="1418"/>
              </w:tabs>
              <w:ind w:right="1"/>
            </w:pPr>
            <w:r w:rsidRPr="003C2141">
              <w:t>Särskild debatt</w:t>
            </w:r>
          </w:p>
        </w:tc>
      </w:tr>
      <w:tr w:rsidR="009B23A0" w:rsidRPr="003C2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9B23A0" w:rsidRPr="003C2141" w:rsidRDefault="009B23A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9B23A0" w:rsidRPr="003C2141" w:rsidRDefault="009B23A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9B23A0" w:rsidRPr="003C2141" w:rsidRDefault="009B23A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9B23A0" w:rsidRPr="003C2141" w:rsidRDefault="009B23A0">
            <w:pPr>
              <w:pStyle w:val="Plenum"/>
              <w:tabs>
                <w:tab w:val="clear" w:pos="1418"/>
              </w:tabs>
              <w:ind w:right="1"/>
            </w:pPr>
            <w:r w:rsidRPr="003C2141">
              <w:t>Allmänpolitisk debatt</w:t>
            </w:r>
            <w:r w:rsidR="0096747C" w:rsidRPr="003C2141">
              <w:t xml:space="preserve"> (forts.)</w:t>
            </w:r>
          </w:p>
        </w:tc>
      </w:tr>
    </w:tbl>
    <w:p w:rsidR="006E04A4" w:rsidRPr="003C2141" w:rsidRDefault="006E04A4">
      <w:pPr>
        <w:pStyle w:val="StreckLngt"/>
      </w:pPr>
      <w:r w:rsidRPr="003C2141">
        <w:tab/>
      </w:r>
    </w:p>
    <w:p w:rsidR="00D45AE3" w:rsidRPr="003C2141" w:rsidRDefault="00D45AE3" w:rsidP="00D45AE3">
      <w:pPr>
        <w:pStyle w:val="Blankrad"/>
      </w:pPr>
      <w:r w:rsidRPr="003C2141">
        <w:t>     </w:t>
      </w:r>
    </w:p>
    <w:p w:rsidR="0062699C" w:rsidRPr="003C2141" w:rsidRDefault="0062699C" w:rsidP="00CF242C">
      <w:pPr>
        <w:pStyle w:val="Blankrad"/>
      </w:pPr>
      <w:r w:rsidRPr="003C21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699C" w:rsidRPr="003C2141" w:rsidTr="00BF011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699C" w:rsidRPr="003C2141" w:rsidRDefault="0062699C" w:rsidP="00BF011F">
            <w:pPr>
              <w:pStyle w:val="HuvudrubrikFlisteNr"/>
            </w:pPr>
          </w:p>
        </w:tc>
        <w:tc>
          <w:tcPr>
            <w:tcW w:w="6237" w:type="dxa"/>
          </w:tcPr>
          <w:p w:rsidR="0062699C" w:rsidRPr="003C2141" w:rsidRDefault="0062699C" w:rsidP="00BF011F">
            <w:pPr>
              <w:pStyle w:val="HuvudrubrikEnsam"/>
            </w:pPr>
            <w:r w:rsidRPr="003C2141">
              <w:t>Avsägelse</w:t>
            </w:r>
          </w:p>
        </w:tc>
        <w:tc>
          <w:tcPr>
            <w:tcW w:w="2481" w:type="dxa"/>
          </w:tcPr>
          <w:p w:rsidR="0062699C" w:rsidRPr="003C2141" w:rsidRDefault="0062699C" w:rsidP="00BF011F">
            <w:pPr>
              <w:pStyle w:val="HuvudrubrikKolumn3"/>
            </w:pPr>
          </w:p>
        </w:tc>
      </w:tr>
      <w:tr w:rsidR="0062699C" w:rsidRPr="003C2141" w:rsidTr="00BF0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699C" w:rsidRPr="003C2141" w:rsidRDefault="0062699C" w:rsidP="00BF011F">
            <w:pPr>
              <w:pStyle w:val="FlistaNrText"/>
            </w:pPr>
          </w:p>
        </w:tc>
        <w:tc>
          <w:tcPr>
            <w:tcW w:w="6237" w:type="dxa"/>
          </w:tcPr>
          <w:p w:rsidR="0062699C" w:rsidRPr="003C2141" w:rsidRDefault="0062699C" w:rsidP="00BF011F">
            <w:r w:rsidRPr="003C2141">
              <w:t>Leif Jakobsson (s) som suppleant i justitieutskottet</w:t>
            </w:r>
          </w:p>
        </w:tc>
        <w:tc>
          <w:tcPr>
            <w:tcW w:w="2481" w:type="dxa"/>
          </w:tcPr>
          <w:p w:rsidR="0062699C" w:rsidRPr="003C2141" w:rsidRDefault="0062699C" w:rsidP="00BF011F">
            <w:pPr>
              <w:rPr>
                <w:spacing w:val="-4"/>
              </w:rPr>
            </w:pPr>
          </w:p>
        </w:tc>
      </w:tr>
    </w:tbl>
    <w:p w:rsidR="0062699C" w:rsidRPr="003C2141" w:rsidRDefault="0062699C" w:rsidP="0062699C">
      <w:pPr>
        <w:pStyle w:val="Blankrad"/>
      </w:pPr>
      <w:r w:rsidRPr="003C2141">
        <w:t>     </w:t>
      </w:r>
    </w:p>
    <w:p w:rsidR="0062699C" w:rsidRPr="003C2141" w:rsidRDefault="0062699C" w:rsidP="0062699C">
      <w:pPr>
        <w:pStyle w:val="Blankrad"/>
      </w:pPr>
      <w:r w:rsidRPr="003C21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699C" w:rsidRPr="003C2141" w:rsidTr="00BF011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699C" w:rsidRPr="003C2141" w:rsidRDefault="0062699C" w:rsidP="00BF011F">
            <w:pPr>
              <w:pStyle w:val="HuvudrubrikFlisteNr"/>
            </w:pPr>
          </w:p>
        </w:tc>
        <w:tc>
          <w:tcPr>
            <w:tcW w:w="6237" w:type="dxa"/>
          </w:tcPr>
          <w:p w:rsidR="0062699C" w:rsidRPr="003C2141" w:rsidRDefault="0062699C" w:rsidP="00BF011F">
            <w:pPr>
              <w:pStyle w:val="HuvudrubrikEnsam"/>
            </w:pPr>
            <w:r w:rsidRPr="003C2141">
              <w:t>Anmälan om kompletteringsval</w:t>
            </w:r>
          </w:p>
        </w:tc>
        <w:tc>
          <w:tcPr>
            <w:tcW w:w="2481" w:type="dxa"/>
          </w:tcPr>
          <w:p w:rsidR="0062699C" w:rsidRPr="003C2141" w:rsidRDefault="0062699C" w:rsidP="00BF011F">
            <w:pPr>
              <w:pStyle w:val="HuvudrubrikKolumn3"/>
            </w:pPr>
          </w:p>
        </w:tc>
      </w:tr>
      <w:tr w:rsidR="0062699C" w:rsidRPr="003C2141" w:rsidTr="00BF0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699C" w:rsidRPr="003C2141" w:rsidRDefault="0062699C" w:rsidP="00BF011F">
            <w:pPr>
              <w:pStyle w:val="FlistaNrText"/>
            </w:pPr>
          </w:p>
        </w:tc>
        <w:tc>
          <w:tcPr>
            <w:tcW w:w="6237" w:type="dxa"/>
          </w:tcPr>
          <w:p w:rsidR="0062699C" w:rsidRPr="003C2141" w:rsidRDefault="0062699C" w:rsidP="00BF011F">
            <w:r w:rsidRPr="003C2141">
              <w:t>Fredrik Lundh (s) som suppleant i justitieutskottet</w:t>
            </w:r>
          </w:p>
        </w:tc>
        <w:tc>
          <w:tcPr>
            <w:tcW w:w="2481" w:type="dxa"/>
          </w:tcPr>
          <w:p w:rsidR="0062699C" w:rsidRPr="003C2141" w:rsidRDefault="0062699C" w:rsidP="00BF011F">
            <w:pPr>
              <w:rPr>
                <w:spacing w:val="-4"/>
              </w:rPr>
            </w:pPr>
          </w:p>
        </w:tc>
      </w:tr>
    </w:tbl>
    <w:p w:rsidR="0062699C" w:rsidRPr="003C2141" w:rsidRDefault="0062699C" w:rsidP="0062699C">
      <w:pPr>
        <w:pStyle w:val="Blankrad"/>
      </w:pPr>
      <w:r w:rsidRPr="003C2141">
        <w:t>     </w:t>
      </w:r>
    </w:p>
    <w:p w:rsidR="0062699C" w:rsidRPr="003C2141" w:rsidRDefault="0062699C" w:rsidP="0062699C">
      <w:pPr>
        <w:pStyle w:val="Blankrad"/>
      </w:pPr>
      <w:r w:rsidRPr="003C2141">
        <w:t>     </w:t>
      </w:r>
    </w:p>
    <w:p w:rsidR="009B1029" w:rsidRPr="003C2141" w:rsidRDefault="009B1029">
      <w:pPr>
        <w:pStyle w:val="Blankrad"/>
      </w:pPr>
      <w:r w:rsidRPr="003C2141">
        <w:t xml:space="preserve">     </w:t>
      </w:r>
    </w:p>
    <w:p w:rsidR="000E72DF" w:rsidRPr="003C2141" w:rsidRDefault="00FB0C2F">
      <w:pPr>
        <w:pStyle w:val="Blankrad"/>
      </w:pPr>
      <w:r w:rsidRPr="003C2141">
        <w:t>     </w:t>
      </w:r>
    </w:p>
    <w:p w:rsidR="009B1029" w:rsidRPr="003C2141" w:rsidRDefault="009B1029">
      <w:pPr>
        <w:pStyle w:val="Blankrad"/>
      </w:pPr>
      <w:r w:rsidRPr="003C2141">
        <w:t xml:space="preserve">     </w:t>
      </w:r>
    </w:p>
    <w:p w:rsidR="00CD3E15" w:rsidRPr="003C2141" w:rsidRDefault="0062699C">
      <w:pPr>
        <w:pStyle w:val="Blankrad"/>
      </w:pPr>
      <w:r w:rsidRPr="003C21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D3E15" w:rsidRPr="003C21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D3E15" w:rsidRPr="003C2141" w:rsidRDefault="00CD3E15" w:rsidP="00CD3E15">
            <w:pPr>
              <w:pStyle w:val="FlistaNrRubrik"/>
            </w:pPr>
          </w:p>
        </w:tc>
        <w:tc>
          <w:tcPr>
            <w:tcW w:w="6237" w:type="dxa"/>
          </w:tcPr>
          <w:p w:rsidR="00CD3E15" w:rsidRPr="003C2141" w:rsidRDefault="00CD3E15">
            <w:pPr>
              <w:pStyle w:val="HuvudrubrikEnsam"/>
            </w:pPr>
            <w:r w:rsidRPr="003C2141">
              <w:t>Meddelande om preliminär sammanträdesplan med voteringstider</w:t>
            </w:r>
          </w:p>
        </w:tc>
        <w:tc>
          <w:tcPr>
            <w:tcW w:w="2481" w:type="dxa"/>
          </w:tcPr>
          <w:p w:rsidR="00CD3E15" w:rsidRPr="003C2141" w:rsidRDefault="00CD3E15" w:rsidP="000D66D9">
            <w:pPr>
              <w:pStyle w:val="HuvudrubrikKolumn3"/>
            </w:pPr>
          </w:p>
        </w:tc>
      </w:tr>
    </w:tbl>
    <w:p w:rsidR="00CD3E15" w:rsidRPr="003C2141" w:rsidRDefault="00CD3E15">
      <w:pPr>
        <w:pStyle w:val="Blankrad"/>
      </w:pPr>
      <w:r w:rsidRPr="003C2141">
        <w:t>     </w:t>
      </w:r>
    </w:p>
    <w:p w:rsidR="00CD3E15" w:rsidRPr="003C2141" w:rsidRDefault="00CD3E15">
      <w:pPr>
        <w:pStyle w:val="Blankrad"/>
      </w:pPr>
      <w:r w:rsidRPr="003C2141">
        <w:t>     </w:t>
      </w:r>
    </w:p>
    <w:p w:rsidR="00F95966" w:rsidRPr="003C2141" w:rsidRDefault="00CD3E15">
      <w:pPr>
        <w:pStyle w:val="Blankrad"/>
      </w:pPr>
      <w:r w:rsidRPr="003C214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95966" w:rsidRPr="003C21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95966" w:rsidRPr="003C2141" w:rsidRDefault="00F95966" w:rsidP="000E66F3">
            <w:pPr>
              <w:pStyle w:val="HuvudrubrikFlisteNr"/>
            </w:pPr>
          </w:p>
        </w:tc>
        <w:tc>
          <w:tcPr>
            <w:tcW w:w="6237" w:type="dxa"/>
          </w:tcPr>
          <w:p w:rsidR="00F95966" w:rsidRPr="003C2141" w:rsidRDefault="00F95966">
            <w:pPr>
              <w:pStyle w:val="HuvudrubrikEnsam"/>
            </w:pPr>
            <w:bookmarkStart w:id="1" w:name="TypRubrik"/>
            <w:bookmarkEnd w:id="1"/>
            <w:r w:rsidRPr="003C2141">
              <w:t>Meddelande om aktuell debatt</w:t>
            </w:r>
          </w:p>
        </w:tc>
        <w:tc>
          <w:tcPr>
            <w:tcW w:w="2481" w:type="dxa"/>
          </w:tcPr>
          <w:p w:rsidR="00F95966" w:rsidRPr="003C2141" w:rsidRDefault="00F95966" w:rsidP="000E66F3">
            <w:pPr>
              <w:pStyle w:val="HuvudrubrikKolumn3"/>
            </w:pPr>
          </w:p>
        </w:tc>
      </w:tr>
      <w:tr w:rsidR="00F95966" w:rsidRPr="003C21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5966" w:rsidRPr="003C2141" w:rsidRDefault="00F95966"/>
        </w:tc>
        <w:tc>
          <w:tcPr>
            <w:tcW w:w="6237" w:type="dxa"/>
          </w:tcPr>
          <w:p w:rsidR="00F95966" w:rsidRPr="003C2141" w:rsidRDefault="00F95966">
            <w:pPr>
              <w:rPr>
                <w:i/>
              </w:rPr>
            </w:pPr>
            <w:r w:rsidRPr="003C2141">
              <w:rPr>
                <w:i/>
              </w:rPr>
              <w:t>Onsdagen den 22 november kl. 09.00</w:t>
            </w:r>
          </w:p>
        </w:tc>
        <w:tc>
          <w:tcPr>
            <w:tcW w:w="2481" w:type="dxa"/>
          </w:tcPr>
          <w:p w:rsidR="00F95966" w:rsidRPr="003C2141" w:rsidRDefault="00F95966">
            <w:pPr>
              <w:rPr>
                <w:spacing w:val="-4"/>
              </w:rPr>
            </w:pPr>
          </w:p>
        </w:tc>
      </w:tr>
      <w:tr w:rsidR="00F95966" w:rsidRPr="003C21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95966" w:rsidRPr="003C2141" w:rsidRDefault="00F95966" w:rsidP="00F95966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F95966" w:rsidRPr="003C2141" w:rsidRDefault="00F95966">
            <w:r w:rsidRPr="003C2141">
              <w:t>Aktuell debatt om klimatpolitiken</w:t>
            </w:r>
          </w:p>
        </w:tc>
        <w:tc>
          <w:tcPr>
            <w:tcW w:w="2481" w:type="dxa"/>
          </w:tcPr>
          <w:p w:rsidR="00F95966" w:rsidRPr="003C2141" w:rsidRDefault="00F95966">
            <w:pPr>
              <w:rPr>
                <w:spacing w:val="-4"/>
              </w:rPr>
            </w:pPr>
          </w:p>
        </w:tc>
      </w:tr>
    </w:tbl>
    <w:p w:rsidR="00F95966" w:rsidRPr="003C2141" w:rsidRDefault="00F95966">
      <w:pPr>
        <w:pStyle w:val="Blankrad"/>
      </w:pPr>
      <w:r w:rsidRPr="003C2141">
        <w:t>     </w:t>
      </w:r>
    </w:p>
    <w:p w:rsidR="00F95966" w:rsidRPr="003C2141" w:rsidRDefault="00F95966">
      <w:pPr>
        <w:pStyle w:val="Blankrad"/>
      </w:pPr>
      <w:r w:rsidRPr="003C2141">
        <w:t>     </w:t>
      </w:r>
    </w:p>
    <w:p w:rsidR="00F95966" w:rsidRPr="003C2141" w:rsidRDefault="00F95966">
      <w:pPr>
        <w:pStyle w:val="Blankrad"/>
      </w:pPr>
      <w:bookmarkStart w:id="3" w:name="Start"/>
      <w:bookmarkEnd w:id="3"/>
      <w:r w:rsidRPr="003C214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699C" w:rsidRPr="003C2141" w:rsidTr="00BF011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699C" w:rsidRPr="003C2141" w:rsidRDefault="0062699C" w:rsidP="00BF011F">
            <w:pPr>
              <w:pStyle w:val="HuvudrubrikFlisteNr"/>
            </w:pPr>
          </w:p>
        </w:tc>
        <w:tc>
          <w:tcPr>
            <w:tcW w:w="6237" w:type="dxa"/>
          </w:tcPr>
          <w:p w:rsidR="0062699C" w:rsidRPr="003C2141" w:rsidRDefault="0062699C" w:rsidP="00BF011F">
            <w:pPr>
              <w:pStyle w:val="HuvudrubrikEnsam"/>
            </w:pPr>
            <w:r w:rsidRPr="003C2141">
              <w:t>Särskild debatt</w:t>
            </w:r>
          </w:p>
        </w:tc>
        <w:tc>
          <w:tcPr>
            <w:tcW w:w="2481" w:type="dxa"/>
          </w:tcPr>
          <w:p w:rsidR="0062699C" w:rsidRPr="003C2141" w:rsidRDefault="0062699C" w:rsidP="00BF011F">
            <w:pPr>
              <w:pStyle w:val="HuvudrubrikKolumn3"/>
            </w:pPr>
          </w:p>
        </w:tc>
      </w:tr>
      <w:tr w:rsidR="0062699C" w:rsidRPr="003C2141" w:rsidTr="00BF01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2699C" w:rsidRPr="003C2141" w:rsidRDefault="0062699C" w:rsidP="00BF011F">
            <w:pPr>
              <w:pStyle w:val="FlistaNrText"/>
            </w:pPr>
          </w:p>
        </w:tc>
        <w:tc>
          <w:tcPr>
            <w:tcW w:w="6237" w:type="dxa"/>
          </w:tcPr>
          <w:p w:rsidR="0062699C" w:rsidRPr="003C2141" w:rsidRDefault="0062699C" w:rsidP="00BF011F">
            <w:r w:rsidRPr="003C2141">
              <w:t>Debatt om arbetslöshetsförsäkringen</w:t>
            </w:r>
          </w:p>
        </w:tc>
        <w:tc>
          <w:tcPr>
            <w:tcW w:w="2481" w:type="dxa"/>
          </w:tcPr>
          <w:p w:rsidR="0062699C" w:rsidRPr="003C2141" w:rsidRDefault="0062699C" w:rsidP="00BF011F">
            <w:pPr>
              <w:rPr>
                <w:spacing w:val="-4"/>
              </w:rPr>
            </w:pPr>
          </w:p>
        </w:tc>
      </w:tr>
    </w:tbl>
    <w:p w:rsidR="0062699C" w:rsidRPr="003C2141" w:rsidRDefault="0062699C" w:rsidP="0062699C">
      <w:pPr>
        <w:pStyle w:val="Blankrad"/>
      </w:pPr>
      <w:r w:rsidRPr="003C2141">
        <w:t>     </w:t>
      </w:r>
    </w:p>
    <w:p w:rsidR="0062699C" w:rsidRPr="003C2141" w:rsidRDefault="0062699C" w:rsidP="0062699C">
      <w:pPr>
        <w:pStyle w:val="Blankrad"/>
      </w:pPr>
      <w:r w:rsidRPr="003C214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2699C" w:rsidRPr="003C2141" w:rsidTr="00BF011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2699C" w:rsidRPr="003C2141" w:rsidRDefault="0062699C" w:rsidP="00BF011F">
            <w:pPr>
              <w:pStyle w:val="FlistaNrText"/>
              <w:numPr>
                <w:ilvl w:val="0"/>
                <w:numId w:val="0"/>
              </w:numPr>
            </w:pPr>
          </w:p>
          <w:p w:rsidR="0062699C" w:rsidRPr="003C2141" w:rsidRDefault="0062699C" w:rsidP="00BF011F"/>
          <w:p w:rsidR="0062699C" w:rsidRPr="003C2141" w:rsidRDefault="0062699C" w:rsidP="00BF011F">
            <w:pPr>
              <w:pStyle w:val="FlistaNrText"/>
            </w:pPr>
          </w:p>
        </w:tc>
        <w:tc>
          <w:tcPr>
            <w:tcW w:w="6237" w:type="dxa"/>
          </w:tcPr>
          <w:p w:rsidR="0062699C" w:rsidRPr="003C2141" w:rsidRDefault="0062699C" w:rsidP="00BF011F">
            <w:pPr>
              <w:pStyle w:val="HuvudrubrikEnsam"/>
            </w:pPr>
            <w:r w:rsidRPr="003C2141">
              <w:t>Allmänpolitisk debatt (forts.)</w:t>
            </w:r>
          </w:p>
        </w:tc>
        <w:tc>
          <w:tcPr>
            <w:tcW w:w="2481" w:type="dxa"/>
          </w:tcPr>
          <w:p w:rsidR="0062699C" w:rsidRPr="003C2141" w:rsidRDefault="0062699C" w:rsidP="00BF011F">
            <w:pPr>
              <w:pStyle w:val="HuvudrubrikKolumn3"/>
            </w:pPr>
          </w:p>
        </w:tc>
      </w:tr>
    </w:tbl>
    <w:p w:rsidR="0062699C" w:rsidRPr="003C2141" w:rsidRDefault="0062699C" w:rsidP="0062699C">
      <w:pPr>
        <w:pStyle w:val="Blankrad"/>
      </w:pPr>
      <w:r w:rsidRPr="003C2141">
        <w:t>     </w:t>
      </w:r>
    </w:p>
    <w:p w:rsidR="0062699C" w:rsidRPr="003C2141" w:rsidRDefault="0062699C" w:rsidP="0062699C">
      <w:pPr>
        <w:pStyle w:val="Blankrad"/>
      </w:pPr>
      <w:r w:rsidRPr="003C214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C214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C214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C2141" w:rsidRDefault="006E04A4">
            <w:pPr>
              <w:pStyle w:val="StreckMitten"/>
            </w:pPr>
            <w:r w:rsidRPr="003C2141">
              <w:tab/>
            </w:r>
            <w:r w:rsidRPr="003C2141">
              <w:tab/>
            </w:r>
          </w:p>
        </w:tc>
      </w:tr>
    </w:tbl>
    <w:p w:rsidR="006E04A4" w:rsidRPr="003C2141" w:rsidRDefault="006E04A4"/>
    <w:sectPr w:rsidR="006E04A4" w:rsidRPr="003C214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2C7" w:rsidRPr="003C2141" w:rsidRDefault="00F442C7">
      <w:r w:rsidRPr="003C2141">
        <w:separator/>
      </w:r>
    </w:p>
  </w:endnote>
  <w:endnote w:type="continuationSeparator" w:id="0">
    <w:p w:rsidR="00F442C7" w:rsidRPr="003C2141" w:rsidRDefault="00F442C7">
      <w:r w:rsidRPr="003C21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3A0" w:rsidRPr="003C2141" w:rsidRDefault="009B23A0">
    <w:pPr>
      <w:pStyle w:val="Sidhuvud"/>
      <w:jc w:val="center"/>
    </w:pPr>
    <w:r w:rsidRPr="003C2141">
      <w:fldChar w:fldCharType="begin" w:fldLock="1"/>
    </w:r>
    <w:r w:rsidRPr="003C2141">
      <w:instrText xml:space="preserve"> PAGE </w:instrText>
    </w:r>
    <w:r w:rsidRPr="003C2141">
      <w:fldChar w:fldCharType="separate"/>
    </w:r>
    <w:r w:rsidR="002979FD" w:rsidRPr="003C2141">
      <w:t>1</w:t>
    </w:r>
    <w:r w:rsidRPr="003C2141">
      <w:fldChar w:fldCharType="end"/>
    </w:r>
    <w:r w:rsidRPr="003C2141">
      <w:t>(</w:t>
    </w:r>
    <w:r w:rsidRPr="003C2141">
      <w:fldChar w:fldCharType="begin" w:fldLock="1"/>
    </w:r>
    <w:r w:rsidRPr="003C2141">
      <w:instrText xml:space="preserve"> NUMPAGES </w:instrText>
    </w:r>
    <w:r w:rsidRPr="003C2141">
      <w:fldChar w:fldCharType="separate"/>
    </w:r>
    <w:r w:rsidR="002979FD" w:rsidRPr="003C2141">
      <w:t>1</w:t>
    </w:r>
    <w:r w:rsidRPr="003C2141">
      <w:fldChar w:fldCharType="end"/>
    </w:r>
    <w:r w:rsidRPr="003C214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3A0" w:rsidRPr="003C2141" w:rsidRDefault="009B23A0">
    <w:pPr>
      <w:pStyle w:val="Sidhuvud"/>
      <w:jc w:val="center"/>
    </w:pPr>
    <w:r w:rsidRPr="003C2141">
      <w:fldChar w:fldCharType="begin" w:fldLock="1"/>
    </w:r>
    <w:r w:rsidRPr="003C2141">
      <w:instrText xml:space="preserve"> PAGE </w:instrText>
    </w:r>
    <w:r w:rsidRPr="003C2141">
      <w:fldChar w:fldCharType="separate"/>
    </w:r>
    <w:r w:rsidR="002979FD" w:rsidRPr="003C2141">
      <w:t>1</w:t>
    </w:r>
    <w:r w:rsidRPr="003C2141">
      <w:fldChar w:fldCharType="end"/>
    </w:r>
    <w:r w:rsidRPr="003C2141">
      <w:t>(</w:t>
    </w:r>
    <w:r w:rsidRPr="003C2141">
      <w:fldChar w:fldCharType="begin" w:fldLock="1"/>
    </w:r>
    <w:r w:rsidRPr="003C2141">
      <w:instrText xml:space="preserve"> NUMPAGES </w:instrText>
    </w:r>
    <w:r w:rsidRPr="003C2141">
      <w:fldChar w:fldCharType="separate"/>
    </w:r>
    <w:r w:rsidR="002979FD" w:rsidRPr="003C2141">
      <w:t>1</w:t>
    </w:r>
    <w:r w:rsidRPr="003C2141">
      <w:fldChar w:fldCharType="end"/>
    </w:r>
    <w:r w:rsidRPr="003C214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2C7" w:rsidRPr="003C2141" w:rsidRDefault="00F442C7">
      <w:r w:rsidRPr="003C2141">
        <w:separator/>
      </w:r>
    </w:p>
  </w:footnote>
  <w:footnote w:type="continuationSeparator" w:id="0">
    <w:p w:rsidR="00F442C7" w:rsidRPr="003C2141" w:rsidRDefault="00F442C7">
      <w:r w:rsidRPr="003C21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3A0" w:rsidRPr="003C2141" w:rsidRDefault="009B23A0">
    <w:pPr>
      <w:pStyle w:val="Sidhuvud"/>
      <w:tabs>
        <w:tab w:val="clear" w:pos="4536"/>
      </w:tabs>
    </w:pPr>
    <w:r w:rsidRPr="003C2141">
      <w:fldChar w:fldCharType="begin" w:fldLock="1"/>
    </w:r>
    <w:r w:rsidRPr="003C2141">
      <w:instrText xml:space="preserve"> DOCPROPERTY "DocumentDate" </w:instrText>
    </w:r>
    <w:r w:rsidRPr="003C2141">
      <w:fldChar w:fldCharType="separate"/>
    </w:r>
    <w:r w:rsidR="002979FD" w:rsidRPr="003C2141">
      <w:t>Fredagen den 10 november 2006</w:t>
    </w:r>
    <w:r w:rsidRPr="003C2141">
      <w:fldChar w:fldCharType="end"/>
    </w:r>
    <w:r w:rsidRPr="003C2141">
      <w:tab/>
    </w:r>
  </w:p>
  <w:p w:rsidR="009B23A0" w:rsidRPr="003C2141" w:rsidRDefault="009B23A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C2141">
      <w:rPr>
        <w:sz w:val="12"/>
      </w:rPr>
      <w:tab/>
    </w:r>
  </w:p>
  <w:p w:rsidR="009B23A0" w:rsidRPr="003C2141" w:rsidRDefault="009B23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3A0" w:rsidRPr="003C2141" w:rsidRDefault="003C214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C214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23A0" w:rsidRPr="003C2141" w:rsidRDefault="009B23A0">
    <w:pPr>
      <w:pStyle w:val="Dokumentrubrik"/>
      <w:spacing w:after="360"/>
    </w:pPr>
    <w:r w:rsidRPr="003C2141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40639507">
    <w:abstractNumId w:val="5"/>
  </w:num>
  <w:num w:numId="2" w16cid:durableId="533689840">
    <w:abstractNumId w:val="2"/>
  </w:num>
  <w:num w:numId="3" w16cid:durableId="1517889639">
    <w:abstractNumId w:val="4"/>
  </w:num>
  <w:num w:numId="4" w16cid:durableId="731386339">
    <w:abstractNumId w:val="1"/>
  </w:num>
  <w:num w:numId="5" w16cid:durableId="1855341312">
    <w:abstractNumId w:val="0"/>
  </w:num>
  <w:num w:numId="6" w16cid:durableId="642198485">
    <w:abstractNumId w:val="3"/>
  </w:num>
  <w:num w:numId="7" w16cid:durableId="1053502094">
    <w:abstractNumId w:val="3"/>
  </w:num>
  <w:num w:numId="8" w16cid:durableId="1345940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E023E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4E52"/>
    <w:rsid w:val="00075958"/>
    <w:rsid w:val="00096F15"/>
    <w:rsid w:val="000D66D9"/>
    <w:rsid w:val="000E30A0"/>
    <w:rsid w:val="000E66F3"/>
    <w:rsid w:val="000E72DF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2FC1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979FD"/>
    <w:rsid w:val="002A09ED"/>
    <w:rsid w:val="002A6592"/>
    <w:rsid w:val="002B3051"/>
    <w:rsid w:val="002C244C"/>
    <w:rsid w:val="002C2EDB"/>
    <w:rsid w:val="002D6885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41B84"/>
    <w:rsid w:val="00350ACF"/>
    <w:rsid w:val="003511C0"/>
    <w:rsid w:val="003652CF"/>
    <w:rsid w:val="00377B34"/>
    <w:rsid w:val="003863CC"/>
    <w:rsid w:val="00386486"/>
    <w:rsid w:val="003945BB"/>
    <w:rsid w:val="003A16A7"/>
    <w:rsid w:val="003B796F"/>
    <w:rsid w:val="003C2141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02CB5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2699C"/>
    <w:rsid w:val="006320E4"/>
    <w:rsid w:val="006417AD"/>
    <w:rsid w:val="0064413C"/>
    <w:rsid w:val="00645051"/>
    <w:rsid w:val="00652619"/>
    <w:rsid w:val="00660A6C"/>
    <w:rsid w:val="00662DB5"/>
    <w:rsid w:val="00681F5C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03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65082"/>
    <w:rsid w:val="0078127D"/>
    <w:rsid w:val="007A090E"/>
    <w:rsid w:val="007A4F0A"/>
    <w:rsid w:val="007B01A2"/>
    <w:rsid w:val="007B3D13"/>
    <w:rsid w:val="007C0AB9"/>
    <w:rsid w:val="007D165E"/>
    <w:rsid w:val="007D7A4C"/>
    <w:rsid w:val="007D7F1E"/>
    <w:rsid w:val="007F5CBC"/>
    <w:rsid w:val="00807049"/>
    <w:rsid w:val="00821A25"/>
    <w:rsid w:val="008321E2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6262"/>
    <w:rsid w:val="009225C8"/>
    <w:rsid w:val="00935A09"/>
    <w:rsid w:val="00943639"/>
    <w:rsid w:val="00953F6C"/>
    <w:rsid w:val="00954C81"/>
    <w:rsid w:val="0096747C"/>
    <w:rsid w:val="0097005E"/>
    <w:rsid w:val="0099091B"/>
    <w:rsid w:val="00993003"/>
    <w:rsid w:val="009936B7"/>
    <w:rsid w:val="009A4BE1"/>
    <w:rsid w:val="009B1029"/>
    <w:rsid w:val="009B23A0"/>
    <w:rsid w:val="009E023E"/>
    <w:rsid w:val="009E024F"/>
    <w:rsid w:val="009E1337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26A7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1174"/>
    <w:rsid w:val="00B96B57"/>
    <w:rsid w:val="00BA6962"/>
    <w:rsid w:val="00BD5B2F"/>
    <w:rsid w:val="00BE1F3F"/>
    <w:rsid w:val="00BE26EA"/>
    <w:rsid w:val="00BE2EB7"/>
    <w:rsid w:val="00BF011F"/>
    <w:rsid w:val="00BF1A01"/>
    <w:rsid w:val="00BF2ADF"/>
    <w:rsid w:val="00C04A70"/>
    <w:rsid w:val="00C11760"/>
    <w:rsid w:val="00C20D9F"/>
    <w:rsid w:val="00C337B2"/>
    <w:rsid w:val="00C37D3A"/>
    <w:rsid w:val="00C46D5F"/>
    <w:rsid w:val="00C94CBC"/>
    <w:rsid w:val="00CA0FEA"/>
    <w:rsid w:val="00CA5C77"/>
    <w:rsid w:val="00CA63A1"/>
    <w:rsid w:val="00CB2C30"/>
    <w:rsid w:val="00CC4FEA"/>
    <w:rsid w:val="00CC7629"/>
    <w:rsid w:val="00CD26A6"/>
    <w:rsid w:val="00CD2A19"/>
    <w:rsid w:val="00CD3E15"/>
    <w:rsid w:val="00CD5D0A"/>
    <w:rsid w:val="00CE06E3"/>
    <w:rsid w:val="00CE2D82"/>
    <w:rsid w:val="00CE73D0"/>
    <w:rsid w:val="00CE76D3"/>
    <w:rsid w:val="00CF242C"/>
    <w:rsid w:val="00CF710F"/>
    <w:rsid w:val="00D04310"/>
    <w:rsid w:val="00D05541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85375"/>
    <w:rsid w:val="00D923F2"/>
    <w:rsid w:val="00DB3C3E"/>
    <w:rsid w:val="00DD564D"/>
    <w:rsid w:val="00DE1DA3"/>
    <w:rsid w:val="00DE65BE"/>
    <w:rsid w:val="00DF2276"/>
    <w:rsid w:val="00DF7A9D"/>
    <w:rsid w:val="00E0128C"/>
    <w:rsid w:val="00E03BF3"/>
    <w:rsid w:val="00E17E2F"/>
    <w:rsid w:val="00E20333"/>
    <w:rsid w:val="00E24210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F5FE1"/>
    <w:rsid w:val="00F01227"/>
    <w:rsid w:val="00F01512"/>
    <w:rsid w:val="00F01896"/>
    <w:rsid w:val="00F061D3"/>
    <w:rsid w:val="00F20F9E"/>
    <w:rsid w:val="00F27AE3"/>
    <w:rsid w:val="00F32AB0"/>
    <w:rsid w:val="00F442C7"/>
    <w:rsid w:val="00F5416E"/>
    <w:rsid w:val="00F6126D"/>
    <w:rsid w:val="00F65389"/>
    <w:rsid w:val="00F849DC"/>
    <w:rsid w:val="00F95966"/>
    <w:rsid w:val="00F9696A"/>
    <w:rsid w:val="00FA3584"/>
    <w:rsid w:val="00FA35BF"/>
    <w:rsid w:val="00FB0C2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27197-23C8-4EDE-B27E-8BCA668F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967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98</Words>
  <Characters>650</Characters>
  <Application>Microsoft Office Word</Application>
  <DocSecurity>4</DocSecurity>
  <Lines>108</Lines>
  <Paragraphs>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2006/07:19</vt:lpstr>
      <vt:lpstr>Fredagen den 10 november 2006</vt:lpstr>
    </vt:vector>
  </TitlesOfParts>
  <Company>Riksdagen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2006-11-09T15:31:00Z</cp:lastPrinted>
  <dcterms:created xsi:type="dcterms:W3CDTF">2025-12-17T03:31:00Z</dcterms:created>
  <dcterms:modified xsi:type="dcterms:W3CDTF">2025-12-17T03:31:00Z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10 november 2006</vt:lpwstr>
  </property>
  <property fmtid="{D5CDD505-2E9C-101B-9397-08002B2CF9AE}" pid="3" name="DocumentNumber">
    <vt:lpwstr>19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2006-11-10</vt:lpwstr>
  </property>
</Properties>
</file>