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71F4F" w:rsidRDefault="006E04A4">
      <w:pPr>
        <w:pStyle w:val="Dokumentbeteckning"/>
      </w:pPr>
      <w:r w:rsidRPr="00471F4F">
        <w:fldChar w:fldCharType="begin" w:fldLock="1"/>
      </w:r>
      <w:r w:rsidRPr="00471F4F">
        <w:instrText xml:space="preserve"> DOCPROPERTY "DocumentYear" </w:instrText>
      </w:r>
      <w:r w:rsidRPr="00471F4F">
        <w:fldChar w:fldCharType="separate"/>
      </w:r>
      <w:r w:rsidR="003D5936" w:rsidRPr="00471F4F">
        <w:t>2008/09</w:t>
      </w:r>
      <w:r w:rsidRPr="00471F4F">
        <w:fldChar w:fldCharType="end"/>
      </w:r>
      <w:r w:rsidRPr="00471F4F">
        <w:t>:</w:t>
      </w:r>
      <w:r w:rsidRPr="00471F4F">
        <w:fldChar w:fldCharType="begin" w:fldLock="1"/>
      </w:r>
      <w:r w:rsidRPr="00471F4F">
        <w:instrText xml:space="preserve"> DOCPROPERTY "DocumentNumber" </w:instrText>
      </w:r>
      <w:r w:rsidRPr="00471F4F">
        <w:fldChar w:fldCharType="separate"/>
      </w:r>
      <w:r w:rsidR="003D5936" w:rsidRPr="00471F4F">
        <w:t>55</w:t>
      </w:r>
      <w:r w:rsidRPr="00471F4F">
        <w:fldChar w:fldCharType="end"/>
      </w:r>
    </w:p>
    <w:p w:rsidR="006E04A4" w:rsidRPr="00471F4F" w:rsidRDefault="006E04A4">
      <w:pPr>
        <w:pStyle w:val="Datum"/>
        <w:outlineLvl w:val="0"/>
      </w:pPr>
      <w:r w:rsidRPr="00471F4F">
        <w:fldChar w:fldCharType="begin" w:fldLock="1"/>
      </w:r>
      <w:r w:rsidRPr="00471F4F">
        <w:instrText xml:space="preserve"> DOCPROPERTY "DocumentDate" </w:instrText>
      </w:r>
      <w:r w:rsidRPr="00471F4F">
        <w:fldChar w:fldCharType="separate"/>
      </w:r>
      <w:r w:rsidR="003D5936" w:rsidRPr="00471F4F">
        <w:t>Tisdagen den 13 januari 2009</w:t>
      </w:r>
      <w:r w:rsidRPr="00471F4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71F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71F4F" w:rsidRDefault="009C7826">
            <w:pPr>
              <w:pStyle w:val="Plenum"/>
              <w:tabs>
                <w:tab w:val="clear" w:pos="1418"/>
              </w:tabs>
            </w:pPr>
            <w:r w:rsidRPr="00471F4F">
              <w:t>Kl.</w:t>
            </w:r>
          </w:p>
        </w:tc>
        <w:tc>
          <w:tcPr>
            <w:tcW w:w="851" w:type="dxa"/>
          </w:tcPr>
          <w:p w:rsidR="006E04A4" w:rsidRPr="00471F4F" w:rsidRDefault="009C782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71F4F">
              <w:t>13.30</w:t>
            </w:r>
          </w:p>
        </w:tc>
        <w:tc>
          <w:tcPr>
            <w:tcW w:w="397" w:type="dxa"/>
          </w:tcPr>
          <w:p w:rsidR="006E04A4" w:rsidRPr="00471F4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71F4F" w:rsidRDefault="009C7826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471F4F">
              <w:t>Interpellationssvar</w:t>
            </w:r>
            <w:r w:rsidRPr="00471F4F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471F4F" w:rsidRDefault="006E04A4">
      <w:pPr>
        <w:pStyle w:val="StreckLngt"/>
      </w:pPr>
      <w:r w:rsidRPr="00471F4F">
        <w:tab/>
      </w:r>
    </w:p>
    <w:p w:rsidR="00D45AE3" w:rsidRPr="00471F4F" w:rsidRDefault="00D45AE3" w:rsidP="00D45AE3">
      <w:pPr>
        <w:pStyle w:val="Blankrad"/>
      </w:pPr>
      <w:r w:rsidRPr="00471F4F">
        <w:t>     </w:t>
      </w:r>
    </w:p>
    <w:p w:rsidR="000224D5" w:rsidRPr="00471F4F" w:rsidRDefault="000224D5" w:rsidP="00CF242C">
      <w:pPr>
        <w:pStyle w:val="Blankrad"/>
      </w:pPr>
      <w:r w:rsidRPr="00471F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224D5" w:rsidRPr="00471F4F" w:rsidTr="007C26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224D5" w:rsidRPr="00471F4F" w:rsidRDefault="000224D5" w:rsidP="007C2604">
            <w:pPr>
              <w:pStyle w:val="HuvudrubrikFlisteNr"/>
            </w:pPr>
          </w:p>
        </w:tc>
        <w:tc>
          <w:tcPr>
            <w:tcW w:w="6237" w:type="dxa"/>
          </w:tcPr>
          <w:p w:rsidR="000224D5" w:rsidRPr="00471F4F" w:rsidRDefault="000224D5" w:rsidP="007C2604">
            <w:pPr>
              <w:pStyle w:val="HuvudrubrikEnsam"/>
            </w:pPr>
            <w:r w:rsidRPr="00471F4F">
              <w:t>Justering av protokoll</w:t>
            </w:r>
          </w:p>
        </w:tc>
        <w:tc>
          <w:tcPr>
            <w:tcW w:w="2481" w:type="dxa"/>
          </w:tcPr>
          <w:p w:rsidR="000224D5" w:rsidRPr="00471F4F" w:rsidRDefault="000224D5" w:rsidP="007C2604">
            <w:pPr>
              <w:pStyle w:val="HuvudrubrikKolumn3"/>
            </w:pPr>
          </w:p>
        </w:tc>
      </w:tr>
      <w:tr w:rsidR="000224D5" w:rsidRPr="00471F4F" w:rsidTr="007C26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224D5" w:rsidRPr="00471F4F" w:rsidRDefault="000224D5" w:rsidP="007C2604">
            <w:pPr>
              <w:pStyle w:val="FlistaNrText"/>
            </w:pPr>
          </w:p>
        </w:tc>
        <w:tc>
          <w:tcPr>
            <w:tcW w:w="6237" w:type="dxa"/>
          </w:tcPr>
          <w:p w:rsidR="000224D5" w:rsidRPr="00471F4F" w:rsidRDefault="000224D5" w:rsidP="007C2604">
            <w:r w:rsidRPr="00471F4F">
              <w:t>Protokollen från sammanträdena måndagen den 15, tisdagen den 16, onsdagen den 17, torsdagen den 18 och fredagen den 19 december</w:t>
            </w:r>
          </w:p>
        </w:tc>
        <w:tc>
          <w:tcPr>
            <w:tcW w:w="2481" w:type="dxa"/>
          </w:tcPr>
          <w:p w:rsidR="000224D5" w:rsidRPr="00471F4F" w:rsidRDefault="000224D5" w:rsidP="007C2604">
            <w:pPr>
              <w:rPr>
                <w:spacing w:val="-4"/>
              </w:rPr>
            </w:pPr>
          </w:p>
        </w:tc>
      </w:tr>
    </w:tbl>
    <w:p w:rsidR="000224D5" w:rsidRPr="00471F4F" w:rsidRDefault="000224D5" w:rsidP="000224D5">
      <w:pPr>
        <w:pStyle w:val="Blankrad"/>
      </w:pPr>
      <w:r w:rsidRPr="00471F4F">
        <w:t>     </w:t>
      </w:r>
    </w:p>
    <w:p w:rsidR="000224D5" w:rsidRPr="00471F4F" w:rsidRDefault="000224D5" w:rsidP="000224D5">
      <w:pPr>
        <w:pStyle w:val="Blankrad"/>
      </w:pPr>
      <w:r w:rsidRPr="00471F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224D5" w:rsidRPr="00471F4F" w:rsidTr="007C26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224D5" w:rsidRPr="00471F4F" w:rsidRDefault="000224D5" w:rsidP="007C2604">
            <w:pPr>
              <w:pStyle w:val="HuvudrubrikFlisteNr"/>
            </w:pPr>
          </w:p>
        </w:tc>
        <w:tc>
          <w:tcPr>
            <w:tcW w:w="6237" w:type="dxa"/>
          </w:tcPr>
          <w:p w:rsidR="000224D5" w:rsidRPr="00471F4F" w:rsidRDefault="000224D5" w:rsidP="007C2604">
            <w:pPr>
              <w:pStyle w:val="HuvudrubrikEnsam"/>
            </w:pPr>
            <w:r w:rsidRPr="00471F4F">
              <w:t>Avsägelser</w:t>
            </w:r>
          </w:p>
        </w:tc>
        <w:tc>
          <w:tcPr>
            <w:tcW w:w="2481" w:type="dxa"/>
          </w:tcPr>
          <w:p w:rsidR="000224D5" w:rsidRPr="00471F4F" w:rsidRDefault="000224D5" w:rsidP="007C2604">
            <w:pPr>
              <w:pStyle w:val="HuvudrubrikKolumn3"/>
            </w:pPr>
          </w:p>
        </w:tc>
      </w:tr>
      <w:tr w:rsidR="000224D5" w:rsidRPr="00471F4F" w:rsidTr="007C2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24D5" w:rsidRPr="00471F4F" w:rsidRDefault="000224D5" w:rsidP="007C2604">
            <w:pPr>
              <w:pStyle w:val="FlistaNrText"/>
            </w:pPr>
          </w:p>
        </w:tc>
        <w:tc>
          <w:tcPr>
            <w:tcW w:w="6237" w:type="dxa"/>
          </w:tcPr>
          <w:p w:rsidR="000224D5" w:rsidRPr="00471F4F" w:rsidRDefault="00613FE8" w:rsidP="007C2604">
            <w:r w:rsidRPr="00471F4F">
              <w:t>Lage Rahm (mp) som suppleant i försvarsutskottet</w:t>
            </w:r>
          </w:p>
        </w:tc>
        <w:tc>
          <w:tcPr>
            <w:tcW w:w="2481" w:type="dxa"/>
          </w:tcPr>
          <w:p w:rsidR="000224D5" w:rsidRPr="00471F4F" w:rsidRDefault="000224D5" w:rsidP="007C2604">
            <w:pPr>
              <w:rPr>
                <w:spacing w:val="-4"/>
              </w:rPr>
            </w:pPr>
          </w:p>
        </w:tc>
      </w:tr>
      <w:tr w:rsidR="000224D5" w:rsidRPr="00471F4F" w:rsidTr="007C2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24D5" w:rsidRPr="00471F4F" w:rsidRDefault="000224D5" w:rsidP="007C2604">
            <w:pPr>
              <w:pStyle w:val="FlistaNrText"/>
            </w:pPr>
          </w:p>
        </w:tc>
        <w:tc>
          <w:tcPr>
            <w:tcW w:w="6237" w:type="dxa"/>
          </w:tcPr>
          <w:p w:rsidR="000224D5" w:rsidRPr="00471F4F" w:rsidRDefault="00613FE8" w:rsidP="007C2604">
            <w:r w:rsidRPr="00471F4F">
              <w:t>Mats Pertoft (mp) som suppleant i trafikutskottet</w:t>
            </w:r>
          </w:p>
        </w:tc>
        <w:tc>
          <w:tcPr>
            <w:tcW w:w="2481" w:type="dxa"/>
          </w:tcPr>
          <w:p w:rsidR="000224D5" w:rsidRPr="00471F4F" w:rsidRDefault="000224D5" w:rsidP="007C2604">
            <w:pPr>
              <w:rPr>
                <w:spacing w:val="-4"/>
              </w:rPr>
            </w:pPr>
          </w:p>
        </w:tc>
      </w:tr>
      <w:tr w:rsidR="000224D5" w:rsidRPr="00471F4F" w:rsidTr="007C2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24D5" w:rsidRPr="00471F4F" w:rsidRDefault="000224D5" w:rsidP="007C2604">
            <w:pPr>
              <w:pStyle w:val="FlistaNrText"/>
            </w:pPr>
          </w:p>
        </w:tc>
        <w:tc>
          <w:tcPr>
            <w:tcW w:w="6237" w:type="dxa"/>
          </w:tcPr>
          <w:p w:rsidR="000224D5" w:rsidRPr="00471F4F" w:rsidRDefault="00613FE8" w:rsidP="007C2604">
            <w:r w:rsidRPr="00471F4F">
              <w:t>Helena Leander (mp) som suppleant i miljö- och jordbruksutskottet</w:t>
            </w:r>
          </w:p>
        </w:tc>
        <w:tc>
          <w:tcPr>
            <w:tcW w:w="2481" w:type="dxa"/>
          </w:tcPr>
          <w:p w:rsidR="000224D5" w:rsidRPr="00471F4F" w:rsidRDefault="000224D5" w:rsidP="007C2604">
            <w:pPr>
              <w:rPr>
                <w:spacing w:val="-4"/>
              </w:rPr>
            </w:pPr>
          </w:p>
        </w:tc>
      </w:tr>
      <w:tr w:rsidR="000224D5" w:rsidRPr="00471F4F" w:rsidTr="007C2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24D5" w:rsidRPr="00471F4F" w:rsidRDefault="000224D5" w:rsidP="007C2604">
            <w:pPr>
              <w:pStyle w:val="FlistaNrText"/>
            </w:pPr>
          </w:p>
        </w:tc>
        <w:tc>
          <w:tcPr>
            <w:tcW w:w="6237" w:type="dxa"/>
          </w:tcPr>
          <w:p w:rsidR="000224D5" w:rsidRPr="00471F4F" w:rsidRDefault="00613FE8" w:rsidP="007C2604">
            <w:r w:rsidRPr="00471F4F">
              <w:t>Tina Ehn (mp) som suppleant i EU-nämnden</w:t>
            </w:r>
          </w:p>
        </w:tc>
        <w:tc>
          <w:tcPr>
            <w:tcW w:w="2481" w:type="dxa"/>
          </w:tcPr>
          <w:p w:rsidR="000224D5" w:rsidRPr="00471F4F" w:rsidRDefault="000224D5" w:rsidP="007C2604">
            <w:pPr>
              <w:rPr>
                <w:spacing w:val="-4"/>
              </w:rPr>
            </w:pPr>
          </w:p>
        </w:tc>
      </w:tr>
    </w:tbl>
    <w:p w:rsidR="000224D5" w:rsidRPr="00471F4F" w:rsidRDefault="000224D5" w:rsidP="000224D5">
      <w:pPr>
        <w:pStyle w:val="Blankrad"/>
      </w:pPr>
      <w:r w:rsidRPr="00471F4F">
        <w:t>     </w:t>
      </w:r>
    </w:p>
    <w:p w:rsidR="000224D5" w:rsidRPr="00471F4F" w:rsidRDefault="000224D5" w:rsidP="000224D5">
      <w:pPr>
        <w:pStyle w:val="Blankrad"/>
      </w:pPr>
      <w:r w:rsidRPr="00471F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224D5" w:rsidRPr="00471F4F" w:rsidTr="007C26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224D5" w:rsidRPr="00471F4F" w:rsidRDefault="000224D5" w:rsidP="007C2604">
            <w:pPr>
              <w:pStyle w:val="HuvudrubrikFlisteNr"/>
            </w:pPr>
          </w:p>
        </w:tc>
        <w:tc>
          <w:tcPr>
            <w:tcW w:w="6237" w:type="dxa"/>
          </w:tcPr>
          <w:p w:rsidR="000224D5" w:rsidRPr="00471F4F" w:rsidRDefault="000224D5" w:rsidP="007C2604">
            <w:pPr>
              <w:pStyle w:val="HuvudrubrikEnsam"/>
            </w:pPr>
            <w:r w:rsidRPr="00471F4F">
              <w:t>Anmälan om kompletteringsval</w:t>
            </w:r>
          </w:p>
        </w:tc>
        <w:tc>
          <w:tcPr>
            <w:tcW w:w="2481" w:type="dxa"/>
          </w:tcPr>
          <w:p w:rsidR="000224D5" w:rsidRPr="00471F4F" w:rsidRDefault="000224D5" w:rsidP="007C2604">
            <w:pPr>
              <w:pStyle w:val="HuvudrubrikKolumn3"/>
            </w:pPr>
          </w:p>
        </w:tc>
      </w:tr>
      <w:tr w:rsidR="00613FE8" w:rsidRPr="00471F4F" w:rsidTr="007C2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E8" w:rsidRPr="00471F4F" w:rsidRDefault="00613FE8" w:rsidP="007C2604">
            <w:pPr>
              <w:pStyle w:val="FlistaNrText"/>
            </w:pPr>
          </w:p>
        </w:tc>
        <w:tc>
          <w:tcPr>
            <w:tcW w:w="6237" w:type="dxa"/>
          </w:tcPr>
          <w:p w:rsidR="00613FE8" w:rsidRPr="00471F4F" w:rsidRDefault="00613FE8" w:rsidP="007C2604">
            <w:r w:rsidRPr="00471F4F">
              <w:t>Mats Pertoft (mp) som suppleant i finansutskottet</w:t>
            </w:r>
          </w:p>
        </w:tc>
        <w:tc>
          <w:tcPr>
            <w:tcW w:w="2481" w:type="dxa"/>
          </w:tcPr>
          <w:p w:rsidR="00613FE8" w:rsidRPr="00471F4F" w:rsidRDefault="00613FE8" w:rsidP="007C2604">
            <w:pPr>
              <w:rPr>
                <w:spacing w:val="-4"/>
              </w:rPr>
            </w:pPr>
          </w:p>
        </w:tc>
      </w:tr>
      <w:tr w:rsidR="00613FE8" w:rsidRPr="00471F4F" w:rsidTr="007C2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3FE8" w:rsidRPr="00471F4F" w:rsidRDefault="00613FE8" w:rsidP="007C2604">
            <w:pPr>
              <w:pStyle w:val="FlistaNrText"/>
            </w:pPr>
          </w:p>
        </w:tc>
        <w:tc>
          <w:tcPr>
            <w:tcW w:w="6237" w:type="dxa"/>
          </w:tcPr>
          <w:p w:rsidR="00613FE8" w:rsidRPr="00471F4F" w:rsidRDefault="00613FE8" w:rsidP="007C2604">
            <w:r w:rsidRPr="00471F4F">
              <w:t>Helena Leander (mp) som suppleant i civilutskottet</w:t>
            </w:r>
          </w:p>
        </w:tc>
        <w:tc>
          <w:tcPr>
            <w:tcW w:w="2481" w:type="dxa"/>
          </w:tcPr>
          <w:p w:rsidR="00613FE8" w:rsidRPr="00471F4F" w:rsidRDefault="00613FE8" w:rsidP="007C2604">
            <w:pPr>
              <w:rPr>
                <w:spacing w:val="-4"/>
              </w:rPr>
            </w:pPr>
          </w:p>
        </w:tc>
      </w:tr>
      <w:tr w:rsidR="000224D5" w:rsidRPr="00471F4F" w:rsidTr="007C2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24D5" w:rsidRPr="00471F4F" w:rsidRDefault="000224D5" w:rsidP="007C2604">
            <w:pPr>
              <w:pStyle w:val="FlistaNrText"/>
            </w:pPr>
          </w:p>
        </w:tc>
        <w:tc>
          <w:tcPr>
            <w:tcW w:w="6237" w:type="dxa"/>
          </w:tcPr>
          <w:p w:rsidR="000224D5" w:rsidRPr="00471F4F" w:rsidRDefault="00613FE8" w:rsidP="007C2604">
            <w:r w:rsidRPr="00471F4F">
              <w:t>Per Bolund (mp) som suppleant i försvarsutskottet, trafikutskottet, miljö- och jordbruksutskottet och EU-nämnden</w:t>
            </w:r>
          </w:p>
        </w:tc>
        <w:tc>
          <w:tcPr>
            <w:tcW w:w="2481" w:type="dxa"/>
          </w:tcPr>
          <w:p w:rsidR="000224D5" w:rsidRPr="00471F4F" w:rsidRDefault="000224D5" w:rsidP="007C2604">
            <w:pPr>
              <w:rPr>
                <w:spacing w:val="-4"/>
              </w:rPr>
            </w:pPr>
          </w:p>
        </w:tc>
      </w:tr>
    </w:tbl>
    <w:p w:rsidR="000224D5" w:rsidRPr="00471F4F" w:rsidRDefault="000224D5" w:rsidP="000224D5">
      <w:pPr>
        <w:pStyle w:val="Blankrad"/>
      </w:pPr>
      <w:r w:rsidRPr="00471F4F">
        <w:t>     </w:t>
      </w:r>
    </w:p>
    <w:p w:rsidR="000224D5" w:rsidRPr="00471F4F" w:rsidRDefault="000224D5" w:rsidP="000224D5">
      <w:pPr>
        <w:pStyle w:val="Blankrad"/>
      </w:pPr>
      <w:r w:rsidRPr="00471F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224D5" w:rsidRPr="00471F4F" w:rsidTr="007C26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224D5" w:rsidRPr="00471F4F" w:rsidRDefault="000224D5" w:rsidP="007C2604">
            <w:pPr>
              <w:pStyle w:val="HuvudrubrikFlisteNr"/>
            </w:pPr>
          </w:p>
        </w:tc>
        <w:tc>
          <w:tcPr>
            <w:tcW w:w="6237" w:type="dxa"/>
          </w:tcPr>
          <w:p w:rsidR="000224D5" w:rsidRPr="00471F4F" w:rsidRDefault="000224D5" w:rsidP="007C2604">
            <w:pPr>
              <w:pStyle w:val="HuvudrubrikEnsam"/>
            </w:pPr>
            <w:r w:rsidRPr="00471F4F">
              <w:t>Meddelande om ändring i kammarens sammanträdesplan</w:t>
            </w:r>
          </w:p>
        </w:tc>
        <w:tc>
          <w:tcPr>
            <w:tcW w:w="2481" w:type="dxa"/>
          </w:tcPr>
          <w:p w:rsidR="000224D5" w:rsidRPr="00471F4F" w:rsidRDefault="000224D5" w:rsidP="007C2604">
            <w:pPr>
              <w:pStyle w:val="HuvudrubrikKolumn3"/>
            </w:pPr>
          </w:p>
        </w:tc>
      </w:tr>
      <w:tr w:rsidR="000224D5" w:rsidRPr="00471F4F" w:rsidTr="007C2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24D5" w:rsidRPr="00471F4F" w:rsidRDefault="000224D5" w:rsidP="007C2604">
            <w:pPr>
              <w:pStyle w:val="Underrubrik"/>
            </w:pPr>
          </w:p>
        </w:tc>
        <w:tc>
          <w:tcPr>
            <w:tcW w:w="6237" w:type="dxa"/>
          </w:tcPr>
          <w:p w:rsidR="000224D5" w:rsidRPr="00471F4F" w:rsidRDefault="000224D5" w:rsidP="007C2604">
            <w:pPr>
              <w:pStyle w:val="Underrubrik"/>
            </w:pPr>
            <w:bookmarkStart w:id="1" w:name="TypUnderrubrik"/>
            <w:bookmarkEnd w:id="1"/>
            <w:r w:rsidRPr="00471F4F">
              <w:t>Onsdagen den 14 januari</w:t>
            </w:r>
          </w:p>
        </w:tc>
        <w:tc>
          <w:tcPr>
            <w:tcW w:w="2481" w:type="dxa"/>
          </w:tcPr>
          <w:p w:rsidR="000224D5" w:rsidRPr="00471F4F" w:rsidRDefault="000224D5" w:rsidP="007C2604">
            <w:pPr>
              <w:pStyle w:val="Underrubrik"/>
              <w:rPr>
                <w:spacing w:val="-4"/>
              </w:rPr>
            </w:pPr>
          </w:p>
        </w:tc>
      </w:tr>
      <w:tr w:rsidR="000224D5" w:rsidRPr="00471F4F" w:rsidTr="007C2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24D5" w:rsidRPr="00471F4F" w:rsidRDefault="000224D5" w:rsidP="007C2604">
            <w:pPr>
              <w:pStyle w:val="FlistaNrText"/>
            </w:pPr>
          </w:p>
        </w:tc>
        <w:tc>
          <w:tcPr>
            <w:tcW w:w="6237" w:type="dxa"/>
          </w:tcPr>
          <w:p w:rsidR="000224D5" w:rsidRPr="00471F4F" w:rsidRDefault="000224D5" w:rsidP="007C2604">
            <w:r w:rsidRPr="00471F4F">
              <w:t>Interpellationssvar efter partiledardebatten utgår Partiledardebatten kl. 09.00 kvarstår</w:t>
            </w:r>
          </w:p>
        </w:tc>
        <w:tc>
          <w:tcPr>
            <w:tcW w:w="2481" w:type="dxa"/>
          </w:tcPr>
          <w:p w:rsidR="000224D5" w:rsidRPr="00471F4F" w:rsidRDefault="000224D5" w:rsidP="007C2604">
            <w:pPr>
              <w:rPr>
                <w:spacing w:val="-4"/>
              </w:rPr>
            </w:pPr>
          </w:p>
        </w:tc>
      </w:tr>
    </w:tbl>
    <w:p w:rsidR="000224D5" w:rsidRPr="00471F4F" w:rsidRDefault="000224D5" w:rsidP="000224D5">
      <w:pPr>
        <w:pStyle w:val="Blankrad"/>
      </w:pPr>
      <w:r w:rsidRPr="00471F4F">
        <w:t>     </w:t>
      </w:r>
    </w:p>
    <w:p w:rsidR="000224D5" w:rsidRPr="00471F4F" w:rsidRDefault="000224D5" w:rsidP="000224D5">
      <w:pPr>
        <w:pStyle w:val="Blankrad"/>
      </w:pPr>
      <w:r w:rsidRPr="00471F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224D5" w:rsidRPr="00471F4F" w:rsidTr="007C26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224D5" w:rsidRPr="00471F4F" w:rsidRDefault="000224D5" w:rsidP="007C2604">
            <w:pPr>
              <w:pStyle w:val="HuvudrubrikFlisteNr"/>
            </w:pPr>
          </w:p>
        </w:tc>
        <w:tc>
          <w:tcPr>
            <w:tcW w:w="6237" w:type="dxa"/>
          </w:tcPr>
          <w:p w:rsidR="000224D5" w:rsidRPr="00471F4F" w:rsidRDefault="002F4190" w:rsidP="007C2604">
            <w:pPr>
              <w:pStyle w:val="Huvudrubrik"/>
            </w:pPr>
            <w:bookmarkStart w:id="2" w:name="TypRubrik"/>
            <w:bookmarkStart w:id="3" w:name="Start_Interpellationer"/>
            <w:bookmarkEnd w:id="2"/>
            <w:bookmarkEnd w:id="3"/>
            <w:r w:rsidRPr="00471F4F">
              <w:t>Svar på interpellationer</w:t>
            </w:r>
          </w:p>
        </w:tc>
        <w:tc>
          <w:tcPr>
            <w:tcW w:w="2481" w:type="dxa"/>
          </w:tcPr>
          <w:p w:rsidR="000224D5" w:rsidRPr="00471F4F" w:rsidRDefault="000224D5" w:rsidP="007C2604">
            <w:pPr>
              <w:pStyle w:val="HuvudrubrikKolumn3"/>
            </w:pPr>
          </w:p>
        </w:tc>
      </w:tr>
      <w:tr w:rsidR="000224D5" w:rsidRPr="00471F4F" w:rsidTr="007C2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24D5" w:rsidRPr="00471F4F" w:rsidRDefault="000224D5" w:rsidP="002F4190">
            <w:pPr>
              <w:pStyle w:val="Besvaradav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0224D5" w:rsidRPr="00471F4F" w:rsidRDefault="002F4190" w:rsidP="002F4190">
            <w:pPr>
              <w:pStyle w:val="Besvaradav"/>
            </w:pPr>
            <w:r w:rsidRPr="00471F4F">
              <w:t>Utbildningsminister Jan Björklund (fp)</w:t>
            </w:r>
          </w:p>
        </w:tc>
        <w:tc>
          <w:tcPr>
            <w:tcW w:w="2481" w:type="dxa"/>
          </w:tcPr>
          <w:p w:rsidR="000224D5" w:rsidRPr="00471F4F" w:rsidRDefault="000224D5" w:rsidP="002F4190">
            <w:pPr>
              <w:pStyle w:val="Besvaradav"/>
              <w:rPr>
                <w:spacing w:val="-4"/>
              </w:rPr>
            </w:pPr>
          </w:p>
        </w:tc>
      </w:tr>
      <w:tr w:rsidR="002F4190" w:rsidRPr="00471F4F" w:rsidTr="007C2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4190" w:rsidRPr="00471F4F" w:rsidRDefault="002F4190" w:rsidP="002F4190">
            <w:pPr>
              <w:pStyle w:val="FlistaNrText"/>
            </w:pPr>
          </w:p>
        </w:tc>
        <w:tc>
          <w:tcPr>
            <w:tcW w:w="6237" w:type="dxa"/>
          </w:tcPr>
          <w:p w:rsidR="002F4190" w:rsidRPr="00471F4F" w:rsidRDefault="002F4190" w:rsidP="002F4190">
            <w:r w:rsidRPr="00471F4F">
              <w:t>2008/09:189 av Veronica Palm (s)</w:t>
            </w:r>
          </w:p>
          <w:p w:rsidR="002F4190" w:rsidRPr="00471F4F" w:rsidRDefault="002F4190" w:rsidP="002F4190">
            <w:r w:rsidRPr="00471F4F">
              <w:t>Skärpt tillsyn av förskoleföretagen</w:t>
            </w:r>
          </w:p>
        </w:tc>
        <w:tc>
          <w:tcPr>
            <w:tcW w:w="2481" w:type="dxa"/>
          </w:tcPr>
          <w:p w:rsidR="002F4190" w:rsidRPr="00471F4F" w:rsidRDefault="002F4190" w:rsidP="002F4190">
            <w:pPr>
              <w:rPr>
                <w:spacing w:val="-4"/>
              </w:rPr>
            </w:pPr>
          </w:p>
        </w:tc>
      </w:tr>
      <w:tr w:rsidR="002F4190" w:rsidRPr="00471F4F" w:rsidTr="007C2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4190" w:rsidRPr="00471F4F" w:rsidRDefault="002F4190" w:rsidP="002F4190">
            <w:pPr>
              <w:pStyle w:val="Besvaradav"/>
            </w:pPr>
          </w:p>
        </w:tc>
        <w:tc>
          <w:tcPr>
            <w:tcW w:w="6237" w:type="dxa"/>
          </w:tcPr>
          <w:p w:rsidR="002F4190" w:rsidRPr="00471F4F" w:rsidRDefault="002F4190" w:rsidP="002F4190">
            <w:pPr>
              <w:pStyle w:val="Besvaradav"/>
            </w:pPr>
            <w:r w:rsidRPr="00471F4F">
              <w:t>Utrikesminister Carl Bildt (m)</w:t>
            </w:r>
          </w:p>
        </w:tc>
        <w:tc>
          <w:tcPr>
            <w:tcW w:w="2481" w:type="dxa"/>
          </w:tcPr>
          <w:p w:rsidR="002F4190" w:rsidRPr="00471F4F" w:rsidRDefault="002F4190" w:rsidP="002F4190">
            <w:pPr>
              <w:pStyle w:val="Besvaradav"/>
              <w:rPr>
                <w:spacing w:val="-4"/>
              </w:rPr>
            </w:pPr>
          </w:p>
        </w:tc>
      </w:tr>
      <w:tr w:rsidR="002F4190" w:rsidRPr="00471F4F" w:rsidTr="007C2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4190" w:rsidRPr="00471F4F" w:rsidRDefault="002F4190" w:rsidP="002F4190">
            <w:pPr>
              <w:pStyle w:val="FlistaNrText"/>
            </w:pPr>
          </w:p>
        </w:tc>
        <w:tc>
          <w:tcPr>
            <w:tcW w:w="6237" w:type="dxa"/>
          </w:tcPr>
          <w:p w:rsidR="002F4190" w:rsidRPr="00471F4F" w:rsidRDefault="002F4190" w:rsidP="002F4190">
            <w:r w:rsidRPr="00471F4F">
              <w:t>2008/09:177 av Nikos Papadopoulos (s)</w:t>
            </w:r>
          </w:p>
          <w:p w:rsidR="002F4190" w:rsidRPr="00471F4F" w:rsidRDefault="002F4190" w:rsidP="002F4190">
            <w:r w:rsidRPr="00471F4F">
              <w:t>Erkännande av folkmorden i Turkiet</w:t>
            </w:r>
          </w:p>
        </w:tc>
        <w:tc>
          <w:tcPr>
            <w:tcW w:w="2481" w:type="dxa"/>
          </w:tcPr>
          <w:p w:rsidR="002F4190" w:rsidRPr="00471F4F" w:rsidRDefault="002F4190" w:rsidP="002F4190">
            <w:pPr>
              <w:rPr>
                <w:spacing w:val="-4"/>
              </w:rPr>
            </w:pPr>
          </w:p>
        </w:tc>
      </w:tr>
      <w:tr w:rsidR="002F4190" w:rsidRPr="00471F4F" w:rsidTr="007C2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4190" w:rsidRPr="00471F4F" w:rsidRDefault="002F4190" w:rsidP="002F4190">
            <w:pPr>
              <w:pStyle w:val="FlistaNrText"/>
            </w:pPr>
          </w:p>
        </w:tc>
        <w:tc>
          <w:tcPr>
            <w:tcW w:w="6237" w:type="dxa"/>
          </w:tcPr>
          <w:p w:rsidR="002F4190" w:rsidRPr="00471F4F" w:rsidRDefault="002F4190" w:rsidP="002F4190">
            <w:r w:rsidRPr="00471F4F">
              <w:t>2008/09:205 av Urban Ahlin (s)</w:t>
            </w:r>
          </w:p>
          <w:p w:rsidR="002F4190" w:rsidRPr="00471F4F" w:rsidRDefault="002F4190" w:rsidP="002F4190">
            <w:r w:rsidRPr="00471F4F">
              <w:t>Nedrustning och icke-spridning</w:t>
            </w:r>
          </w:p>
        </w:tc>
        <w:tc>
          <w:tcPr>
            <w:tcW w:w="2481" w:type="dxa"/>
          </w:tcPr>
          <w:p w:rsidR="002F4190" w:rsidRPr="00471F4F" w:rsidRDefault="002F4190" w:rsidP="002F4190">
            <w:pPr>
              <w:rPr>
                <w:spacing w:val="-4"/>
              </w:rPr>
            </w:pPr>
          </w:p>
        </w:tc>
      </w:tr>
      <w:tr w:rsidR="002F4190" w:rsidRPr="00471F4F" w:rsidTr="007C2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4190" w:rsidRPr="00471F4F" w:rsidRDefault="002F4190" w:rsidP="002F4190">
            <w:pPr>
              <w:pStyle w:val="Besvaradav"/>
            </w:pPr>
          </w:p>
        </w:tc>
        <w:tc>
          <w:tcPr>
            <w:tcW w:w="6237" w:type="dxa"/>
          </w:tcPr>
          <w:p w:rsidR="002F4190" w:rsidRPr="00471F4F" w:rsidRDefault="002F4190" w:rsidP="002F4190">
            <w:pPr>
              <w:pStyle w:val="Besvaradav"/>
            </w:pPr>
            <w:r w:rsidRPr="00471F4F">
              <w:t>Statsrådet Cristina Husmark Pehrsson (m)</w:t>
            </w:r>
          </w:p>
        </w:tc>
        <w:tc>
          <w:tcPr>
            <w:tcW w:w="2481" w:type="dxa"/>
          </w:tcPr>
          <w:p w:rsidR="002F4190" w:rsidRPr="00471F4F" w:rsidRDefault="002F4190" w:rsidP="002F4190">
            <w:pPr>
              <w:pStyle w:val="Besvaradav"/>
              <w:rPr>
                <w:spacing w:val="-4"/>
              </w:rPr>
            </w:pPr>
          </w:p>
        </w:tc>
      </w:tr>
      <w:tr w:rsidR="002F4190" w:rsidRPr="00471F4F" w:rsidTr="007C2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4190" w:rsidRPr="00471F4F" w:rsidRDefault="002F4190" w:rsidP="002F4190">
            <w:pPr>
              <w:pStyle w:val="FlistaNrText"/>
            </w:pPr>
          </w:p>
        </w:tc>
        <w:tc>
          <w:tcPr>
            <w:tcW w:w="6237" w:type="dxa"/>
          </w:tcPr>
          <w:p w:rsidR="002F4190" w:rsidRPr="00471F4F" w:rsidRDefault="002F4190" w:rsidP="002F4190">
            <w:r w:rsidRPr="00471F4F">
              <w:t>2008/09:188 av Veronica Palm (s)</w:t>
            </w:r>
          </w:p>
          <w:p w:rsidR="002F4190" w:rsidRPr="00471F4F" w:rsidRDefault="002F4190" w:rsidP="002F4190">
            <w:r w:rsidRPr="00471F4F">
              <w:t>Pensionärernas ekonomiska situation</w:t>
            </w:r>
          </w:p>
        </w:tc>
        <w:tc>
          <w:tcPr>
            <w:tcW w:w="2481" w:type="dxa"/>
          </w:tcPr>
          <w:p w:rsidR="002F4190" w:rsidRPr="00471F4F" w:rsidRDefault="002F4190" w:rsidP="002F4190">
            <w:pPr>
              <w:rPr>
                <w:spacing w:val="-4"/>
              </w:rPr>
            </w:pPr>
          </w:p>
        </w:tc>
      </w:tr>
      <w:tr w:rsidR="002F4190" w:rsidRPr="00471F4F" w:rsidTr="007C2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4190" w:rsidRPr="00471F4F" w:rsidRDefault="002F4190" w:rsidP="002F4190">
            <w:pPr>
              <w:pStyle w:val="FlistaNrText"/>
            </w:pPr>
          </w:p>
        </w:tc>
        <w:tc>
          <w:tcPr>
            <w:tcW w:w="6237" w:type="dxa"/>
          </w:tcPr>
          <w:p w:rsidR="002F4190" w:rsidRPr="00471F4F" w:rsidRDefault="002F4190" w:rsidP="002F4190">
            <w:r w:rsidRPr="00471F4F">
              <w:t>2008/09:190 av Peter Hultqvist (s)</w:t>
            </w:r>
          </w:p>
          <w:p w:rsidR="002F4190" w:rsidRPr="00471F4F" w:rsidRDefault="002F4190" w:rsidP="002F4190">
            <w:r w:rsidRPr="00471F4F">
              <w:t>Penningpolitiken och politiskt anställdas bloggar</w:t>
            </w:r>
          </w:p>
        </w:tc>
        <w:tc>
          <w:tcPr>
            <w:tcW w:w="2481" w:type="dxa"/>
          </w:tcPr>
          <w:p w:rsidR="002F4190" w:rsidRPr="00471F4F" w:rsidRDefault="002F4190" w:rsidP="002F4190">
            <w:pPr>
              <w:rPr>
                <w:spacing w:val="-4"/>
              </w:rPr>
            </w:pPr>
          </w:p>
        </w:tc>
      </w:tr>
      <w:tr w:rsidR="002F4190" w:rsidRPr="00471F4F" w:rsidTr="007C2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4190" w:rsidRPr="00471F4F" w:rsidRDefault="002F4190" w:rsidP="002F4190">
            <w:pPr>
              <w:pStyle w:val="FlistaNrText"/>
            </w:pPr>
          </w:p>
        </w:tc>
        <w:tc>
          <w:tcPr>
            <w:tcW w:w="6237" w:type="dxa"/>
          </w:tcPr>
          <w:p w:rsidR="002F4190" w:rsidRPr="00471F4F" w:rsidRDefault="002F4190" w:rsidP="002F4190">
            <w:r w:rsidRPr="00471F4F">
              <w:t>2008/09:217 av Marie Engström (v)</w:t>
            </w:r>
          </w:p>
          <w:p w:rsidR="002F4190" w:rsidRPr="00471F4F" w:rsidRDefault="002F4190" w:rsidP="002F4190">
            <w:r w:rsidRPr="00471F4F">
              <w:t>Sjuklönen och små företag</w:t>
            </w:r>
          </w:p>
        </w:tc>
        <w:tc>
          <w:tcPr>
            <w:tcW w:w="2481" w:type="dxa"/>
          </w:tcPr>
          <w:p w:rsidR="002F4190" w:rsidRPr="00471F4F" w:rsidRDefault="002F4190" w:rsidP="002F4190">
            <w:pPr>
              <w:rPr>
                <w:spacing w:val="-4"/>
              </w:rPr>
            </w:pPr>
          </w:p>
        </w:tc>
      </w:tr>
      <w:tr w:rsidR="002F4190" w:rsidRPr="00471F4F" w:rsidTr="007C2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4190" w:rsidRPr="00471F4F" w:rsidRDefault="002F4190" w:rsidP="002F4190">
            <w:pPr>
              <w:pStyle w:val="FlistaNrText"/>
            </w:pPr>
          </w:p>
        </w:tc>
        <w:tc>
          <w:tcPr>
            <w:tcW w:w="6237" w:type="dxa"/>
          </w:tcPr>
          <w:p w:rsidR="002F4190" w:rsidRPr="00471F4F" w:rsidRDefault="002F4190" w:rsidP="002F4190">
            <w:r w:rsidRPr="00471F4F">
              <w:t>2008/09:225 av Eva-Lena Jansson (s)</w:t>
            </w:r>
          </w:p>
          <w:p w:rsidR="002F4190" w:rsidRPr="00471F4F" w:rsidRDefault="002F4190" w:rsidP="002F4190">
            <w:r w:rsidRPr="00471F4F">
              <w:t>Ekonomin för förtidspensionärer</w:t>
            </w:r>
          </w:p>
        </w:tc>
        <w:tc>
          <w:tcPr>
            <w:tcW w:w="2481" w:type="dxa"/>
          </w:tcPr>
          <w:p w:rsidR="002F4190" w:rsidRPr="00471F4F" w:rsidRDefault="002F4190" w:rsidP="002F4190">
            <w:pPr>
              <w:rPr>
                <w:spacing w:val="-4"/>
              </w:rPr>
            </w:pPr>
          </w:p>
        </w:tc>
      </w:tr>
      <w:tr w:rsidR="002F4190" w:rsidRPr="00471F4F" w:rsidTr="007C2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4190" w:rsidRPr="00471F4F" w:rsidRDefault="002F4190" w:rsidP="002F4190">
            <w:pPr>
              <w:pStyle w:val="Besvaradav"/>
            </w:pPr>
          </w:p>
        </w:tc>
        <w:tc>
          <w:tcPr>
            <w:tcW w:w="6237" w:type="dxa"/>
          </w:tcPr>
          <w:p w:rsidR="002F4190" w:rsidRPr="00471F4F" w:rsidRDefault="002F4190" w:rsidP="002F4190">
            <w:pPr>
              <w:pStyle w:val="Besvaradav"/>
            </w:pPr>
            <w:r w:rsidRPr="00471F4F">
              <w:t>Statsrådet Tobias Billström (m)</w:t>
            </w:r>
          </w:p>
        </w:tc>
        <w:tc>
          <w:tcPr>
            <w:tcW w:w="2481" w:type="dxa"/>
          </w:tcPr>
          <w:p w:rsidR="002F4190" w:rsidRPr="00471F4F" w:rsidRDefault="002F4190" w:rsidP="002F4190">
            <w:pPr>
              <w:pStyle w:val="Besvaradav"/>
              <w:rPr>
                <w:spacing w:val="-4"/>
              </w:rPr>
            </w:pPr>
          </w:p>
        </w:tc>
      </w:tr>
      <w:tr w:rsidR="002F4190" w:rsidRPr="00471F4F" w:rsidTr="007C2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4190" w:rsidRPr="00471F4F" w:rsidRDefault="002F4190" w:rsidP="002F4190">
            <w:pPr>
              <w:pStyle w:val="FlistaNrText"/>
            </w:pPr>
          </w:p>
        </w:tc>
        <w:tc>
          <w:tcPr>
            <w:tcW w:w="6237" w:type="dxa"/>
          </w:tcPr>
          <w:p w:rsidR="002F4190" w:rsidRPr="00471F4F" w:rsidRDefault="002F4190" w:rsidP="002F4190">
            <w:r w:rsidRPr="00471F4F">
              <w:t>2008/09:154 av Veronica Palm (s)</w:t>
            </w:r>
          </w:p>
          <w:p w:rsidR="002F4190" w:rsidRPr="00471F4F" w:rsidRDefault="002F4190" w:rsidP="002F4190">
            <w:r w:rsidRPr="00471F4F">
              <w:t>Risken för tortyr efter en avvisning</w:t>
            </w:r>
          </w:p>
        </w:tc>
        <w:tc>
          <w:tcPr>
            <w:tcW w:w="2481" w:type="dxa"/>
          </w:tcPr>
          <w:p w:rsidR="002F4190" w:rsidRPr="00471F4F" w:rsidRDefault="002F4190" w:rsidP="002F4190">
            <w:pPr>
              <w:rPr>
                <w:spacing w:val="-4"/>
              </w:rPr>
            </w:pPr>
          </w:p>
        </w:tc>
      </w:tr>
      <w:tr w:rsidR="002F4190" w:rsidRPr="00471F4F" w:rsidTr="007C2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F4190" w:rsidRPr="00471F4F" w:rsidRDefault="002F4190" w:rsidP="002F4190">
            <w:pPr>
              <w:pStyle w:val="FlistaNrText"/>
            </w:pPr>
          </w:p>
        </w:tc>
        <w:tc>
          <w:tcPr>
            <w:tcW w:w="6237" w:type="dxa"/>
          </w:tcPr>
          <w:p w:rsidR="002F4190" w:rsidRPr="00471F4F" w:rsidRDefault="002F4190" w:rsidP="002F4190">
            <w:r w:rsidRPr="00471F4F">
              <w:t>2008/09:201 av Kalle Larsson (v)</w:t>
            </w:r>
          </w:p>
          <w:p w:rsidR="002F4190" w:rsidRPr="00471F4F" w:rsidRDefault="002F4190" w:rsidP="002F4190">
            <w:r w:rsidRPr="00471F4F">
              <w:t>Sveriges inställning till Frontex kränkningar av asylrätten</w:t>
            </w:r>
          </w:p>
        </w:tc>
        <w:tc>
          <w:tcPr>
            <w:tcW w:w="2481" w:type="dxa"/>
          </w:tcPr>
          <w:p w:rsidR="002F4190" w:rsidRPr="00471F4F" w:rsidRDefault="002F4190" w:rsidP="002F4190">
            <w:pPr>
              <w:rPr>
                <w:spacing w:val="-4"/>
              </w:rPr>
            </w:pPr>
          </w:p>
        </w:tc>
      </w:tr>
    </w:tbl>
    <w:p w:rsidR="000224D5" w:rsidRPr="00471F4F" w:rsidRDefault="000224D5" w:rsidP="000224D5">
      <w:pPr>
        <w:pStyle w:val="Blankrad"/>
      </w:pPr>
      <w:r w:rsidRPr="00471F4F">
        <w:t>     </w:t>
      </w:r>
    </w:p>
    <w:p w:rsidR="000224D5" w:rsidRPr="00471F4F" w:rsidRDefault="000224D5" w:rsidP="000224D5">
      <w:pPr>
        <w:pStyle w:val="Blankrad"/>
      </w:pPr>
      <w:r w:rsidRPr="00471F4F">
        <w:t>     </w:t>
      </w:r>
    </w:p>
    <w:p w:rsidR="009C7826" w:rsidRPr="00471F4F" w:rsidRDefault="009C7826">
      <w:pPr>
        <w:pStyle w:val="Blankrad"/>
      </w:pPr>
      <w:bookmarkStart w:id="5" w:name="Start"/>
      <w:bookmarkEnd w:id="5"/>
      <w:r w:rsidRPr="00471F4F">
        <w:t>     </w:t>
      </w:r>
    </w:p>
    <w:p w:rsidR="009C7826" w:rsidRPr="00471F4F" w:rsidRDefault="009C7826">
      <w:pPr>
        <w:pStyle w:val="Blankrad"/>
      </w:pPr>
      <w:r w:rsidRPr="00471F4F">
        <w:t>    </w:t>
      </w:r>
    </w:p>
    <w:p w:rsidR="000224D5" w:rsidRPr="00471F4F" w:rsidRDefault="000224D5">
      <w:pPr>
        <w:pStyle w:val="Blankrad"/>
      </w:pPr>
      <w:r w:rsidRPr="00471F4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224D5" w:rsidRPr="00471F4F" w:rsidTr="007C26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224D5" w:rsidRPr="00471F4F" w:rsidRDefault="000224D5" w:rsidP="007C2604">
            <w:pPr>
              <w:pStyle w:val="HuvudrubrikFlisteNr"/>
            </w:pPr>
          </w:p>
        </w:tc>
        <w:tc>
          <w:tcPr>
            <w:tcW w:w="6237" w:type="dxa"/>
          </w:tcPr>
          <w:p w:rsidR="000224D5" w:rsidRPr="00471F4F" w:rsidRDefault="000224D5" w:rsidP="007C2604">
            <w:pPr>
              <w:pStyle w:val="HuvudrubrikEnsam"/>
            </w:pPr>
            <w:bookmarkStart w:id="6" w:name="Start_EUdokument"/>
            <w:bookmarkEnd w:id="6"/>
            <w:r w:rsidRPr="00471F4F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0224D5" w:rsidRPr="00471F4F" w:rsidRDefault="000224D5" w:rsidP="007C2604">
            <w:pPr>
              <w:pStyle w:val="HuvudrubrikKolumn3"/>
            </w:pPr>
            <w:r w:rsidRPr="00471F4F">
              <w:t>Ansvarigt utskott</w:t>
            </w:r>
          </w:p>
        </w:tc>
      </w:tr>
      <w:tr w:rsidR="000224D5" w:rsidRPr="00471F4F" w:rsidTr="007C2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24D5" w:rsidRPr="00471F4F" w:rsidRDefault="000224D5" w:rsidP="007C2604">
            <w:pPr>
              <w:pStyle w:val="FlistaNrText"/>
            </w:pPr>
          </w:p>
        </w:tc>
        <w:tc>
          <w:tcPr>
            <w:tcW w:w="6237" w:type="dxa"/>
          </w:tcPr>
          <w:p w:rsidR="000224D5" w:rsidRPr="00471F4F" w:rsidRDefault="000224D5" w:rsidP="007C2604">
            <w:r w:rsidRPr="00471F4F">
              <w:t>2008/09:FPM48 Global övervakning för miljö ock säkerhet (GMES)</w:t>
            </w:r>
            <w:r w:rsidR="005437B7" w:rsidRPr="00471F4F">
              <w:rPr>
                <w:i/>
              </w:rPr>
              <w:t xml:space="preserve"> KOM(2008)</w:t>
            </w:r>
            <w:r w:rsidRPr="00471F4F">
              <w:rPr>
                <w:i/>
              </w:rPr>
              <w:t>748</w:t>
            </w:r>
          </w:p>
        </w:tc>
        <w:tc>
          <w:tcPr>
            <w:tcW w:w="2481" w:type="dxa"/>
          </w:tcPr>
          <w:p w:rsidR="000224D5" w:rsidRPr="00471F4F" w:rsidRDefault="000224D5" w:rsidP="007C2604">
            <w:pPr>
              <w:rPr>
                <w:spacing w:val="-4"/>
              </w:rPr>
            </w:pPr>
            <w:r w:rsidRPr="00471F4F">
              <w:rPr>
                <w:spacing w:val="-4"/>
              </w:rPr>
              <w:t xml:space="preserve">NU </w:t>
            </w:r>
          </w:p>
        </w:tc>
      </w:tr>
      <w:tr w:rsidR="000224D5" w:rsidRPr="00471F4F" w:rsidTr="007C2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24D5" w:rsidRPr="00471F4F" w:rsidRDefault="000224D5" w:rsidP="007C2604">
            <w:pPr>
              <w:pStyle w:val="FlistaNrText"/>
            </w:pPr>
          </w:p>
        </w:tc>
        <w:tc>
          <w:tcPr>
            <w:tcW w:w="6237" w:type="dxa"/>
          </w:tcPr>
          <w:p w:rsidR="000224D5" w:rsidRPr="00471F4F" w:rsidRDefault="000224D5" w:rsidP="007C2604">
            <w:r w:rsidRPr="00471F4F">
              <w:t>2008/09:FPM49 Europeiska energinät</w:t>
            </w:r>
            <w:r w:rsidR="005437B7" w:rsidRPr="00471F4F">
              <w:rPr>
                <w:i/>
              </w:rPr>
              <w:t xml:space="preserve"> KOM(2008)</w:t>
            </w:r>
            <w:r w:rsidRPr="00471F4F">
              <w:rPr>
                <w:i/>
              </w:rPr>
              <w:t>782</w:t>
            </w:r>
          </w:p>
        </w:tc>
        <w:tc>
          <w:tcPr>
            <w:tcW w:w="2481" w:type="dxa"/>
          </w:tcPr>
          <w:p w:rsidR="000224D5" w:rsidRPr="00471F4F" w:rsidRDefault="000224D5" w:rsidP="007C2604">
            <w:pPr>
              <w:rPr>
                <w:spacing w:val="-4"/>
              </w:rPr>
            </w:pPr>
            <w:r w:rsidRPr="00471F4F">
              <w:rPr>
                <w:spacing w:val="-4"/>
              </w:rPr>
              <w:t xml:space="preserve">NU </w:t>
            </w:r>
          </w:p>
        </w:tc>
      </w:tr>
      <w:tr w:rsidR="000224D5" w:rsidRPr="00471F4F" w:rsidTr="007C2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24D5" w:rsidRPr="00471F4F" w:rsidRDefault="000224D5" w:rsidP="007C2604">
            <w:pPr>
              <w:pStyle w:val="FlistaNrText"/>
            </w:pPr>
          </w:p>
        </w:tc>
        <w:tc>
          <w:tcPr>
            <w:tcW w:w="6237" w:type="dxa"/>
          </w:tcPr>
          <w:p w:rsidR="000224D5" w:rsidRPr="00471F4F" w:rsidRDefault="000224D5" w:rsidP="007C2604">
            <w:r w:rsidRPr="00471F4F">
              <w:t>2008/09:FPM50 Ändring av GSM-direktivet</w:t>
            </w:r>
            <w:r w:rsidR="005437B7" w:rsidRPr="00471F4F">
              <w:rPr>
                <w:i/>
              </w:rPr>
              <w:t xml:space="preserve"> KOM(2008)</w:t>
            </w:r>
            <w:r w:rsidRPr="00471F4F">
              <w:rPr>
                <w:i/>
              </w:rPr>
              <w:t xml:space="preserve">762 </w:t>
            </w:r>
          </w:p>
        </w:tc>
        <w:tc>
          <w:tcPr>
            <w:tcW w:w="2481" w:type="dxa"/>
          </w:tcPr>
          <w:p w:rsidR="000224D5" w:rsidRPr="00471F4F" w:rsidRDefault="000224D5" w:rsidP="007C2604">
            <w:pPr>
              <w:rPr>
                <w:spacing w:val="-4"/>
              </w:rPr>
            </w:pPr>
            <w:r w:rsidRPr="00471F4F">
              <w:rPr>
                <w:spacing w:val="-4"/>
              </w:rPr>
              <w:t xml:space="preserve">TU </w:t>
            </w:r>
          </w:p>
        </w:tc>
      </w:tr>
      <w:tr w:rsidR="000224D5" w:rsidRPr="00471F4F" w:rsidTr="007C2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24D5" w:rsidRPr="00471F4F" w:rsidRDefault="000224D5" w:rsidP="007C2604">
            <w:pPr>
              <w:pStyle w:val="FlistaNrText"/>
            </w:pPr>
          </w:p>
        </w:tc>
        <w:tc>
          <w:tcPr>
            <w:tcW w:w="6237" w:type="dxa"/>
          </w:tcPr>
          <w:p w:rsidR="000224D5" w:rsidRPr="00471F4F" w:rsidRDefault="000224D5" w:rsidP="007C2604">
            <w:r w:rsidRPr="00471F4F">
              <w:t>2008/09:FPM51 Andra strategiska energiöversynen - tema försörjningstrygghet</w:t>
            </w:r>
            <w:r w:rsidR="005437B7" w:rsidRPr="00471F4F">
              <w:rPr>
                <w:i/>
              </w:rPr>
              <w:t xml:space="preserve"> KOM(2008)</w:t>
            </w:r>
            <w:r w:rsidRPr="00471F4F">
              <w:rPr>
                <w:i/>
              </w:rPr>
              <w:t xml:space="preserve">781 </w:t>
            </w:r>
          </w:p>
        </w:tc>
        <w:tc>
          <w:tcPr>
            <w:tcW w:w="2481" w:type="dxa"/>
          </w:tcPr>
          <w:p w:rsidR="000224D5" w:rsidRPr="00471F4F" w:rsidRDefault="000224D5" w:rsidP="007C2604">
            <w:pPr>
              <w:rPr>
                <w:spacing w:val="-4"/>
              </w:rPr>
            </w:pPr>
            <w:r w:rsidRPr="00471F4F">
              <w:rPr>
                <w:spacing w:val="-4"/>
              </w:rPr>
              <w:t xml:space="preserve">NU </w:t>
            </w:r>
          </w:p>
        </w:tc>
      </w:tr>
    </w:tbl>
    <w:p w:rsidR="000224D5" w:rsidRPr="00471F4F" w:rsidRDefault="000224D5" w:rsidP="000224D5">
      <w:pPr>
        <w:pStyle w:val="Blankrad"/>
      </w:pPr>
      <w:r w:rsidRPr="00471F4F">
        <w:t>     </w:t>
      </w:r>
    </w:p>
    <w:p w:rsidR="000224D5" w:rsidRPr="00471F4F" w:rsidRDefault="000224D5" w:rsidP="000224D5">
      <w:pPr>
        <w:pStyle w:val="Blankrad"/>
      </w:pPr>
      <w:r w:rsidRPr="00471F4F">
        <w:t>     </w:t>
      </w:r>
    </w:p>
    <w:p w:rsidR="006E04A4" w:rsidRPr="00471F4F" w:rsidRDefault="006E04A4">
      <w:pPr>
        <w:pStyle w:val="Blankrad"/>
      </w:pPr>
      <w:r w:rsidRPr="00471F4F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71F4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71F4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71F4F" w:rsidRDefault="006E04A4">
            <w:pPr>
              <w:pStyle w:val="StreckMitten"/>
            </w:pPr>
            <w:r w:rsidRPr="00471F4F">
              <w:tab/>
            </w:r>
            <w:r w:rsidRPr="00471F4F">
              <w:tab/>
            </w:r>
          </w:p>
        </w:tc>
      </w:tr>
    </w:tbl>
    <w:p w:rsidR="006E04A4" w:rsidRPr="00471F4F" w:rsidRDefault="006E04A4" w:rsidP="00CE4300">
      <w:pPr>
        <w:pStyle w:val="Blankrad"/>
      </w:pPr>
    </w:p>
    <w:sectPr w:rsidR="006E04A4" w:rsidRPr="00471F4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6E91" w:rsidRPr="00471F4F" w:rsidRDefault="00746E91">
      <w:r w:rsidRPr="00471F4F">
        <w:separator/>
      </w:r>
    </w:p>
  </w:endnote>
  <w:endnote w:type="continuationSeparator" w:id="0">
    <w:p w:rsidR="00746E91" w:rsidRPr="00471F4F" w:rsidRDefault="00746E91">
      <w:r w:rsidRPr="00471F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7826" w:rsidRPr="00471F4F" w:rsidRDefault="009C7826">
    <w:pPr>
      <w:pStyle w:val="Sidhuvud"/>
      <w:jc w:val="center"/>
    </w:pPr>
    <w:r w:rsidRPr="00471F4F">
      <w:fldChar w:fldCharType="begin" w:fldLock="1"/>
    </w:r>
    <w:r w:rsidRPr="00471F4F">
      <w:instrText xml:space="preserve"> PAGE </w:instrText>
    </w:r>
    <w:r w:rsidRPr="00471F4F">
      <w:fldChar w:fldCharType="separate"/>
    </w:r>
    <w:r w:rsidR="00293278" w:rsidRPr="00471F4F">
      <w:t>2</w:t>
    </w:r>
    <w:r w:rsidRPr="00471F4F">
      <w:fldChar w:fldCharType="end"/>
    </w:r>
    <w:r w:rsidRPr="00471F4F">
      <w:t xml:space="preserve"> (</w:t>
    </w:r>
    <w:r w:rsidRPr="00471F4F">
      <w:fldChar w:fldCharType="begin" w:fldLock="1"/>
    </w:r>
    <w:r w:rsidRPr="00471F4F">
      <w:instrText xml:space="preserve"> NUMPAGES </w:instrText>
    </w:r>
    <w:r w:rsidRPr="00471F4F">
      <w:fldChar w:fldCharType="separate"/>
    </w:r>
    <w:r w:rsidR="003D5936" w:rsidRPr="00471F4F">
      <w:t>2</w:t>
    </w:r>
    <w:r w:rsidRPr="00471F4F">
      <w:fldChar w:fldCharType="end"/>
    </w:r>
    <w:r w:rsidRPr="00471F4F">
      <w:t>)</w:t>
    </w:r>
  </w:p>
  <w:p w:rsidR="009C7826" w:rsidRPr="00471F4F" w:rsidRDefault="009C78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7826" w:rsidRPr="00471F4F" w:rsidRDefault="009C7826">
    <w:pPr>
      <w:pStyle w:val="Sidhuvud"/>
      <w:jc w:val="center"/>
    </w:pPr>
    <w:r w:rsidRPr="00471F4F">
      <w:fldChar w:fldCharType="begin" w:fldLock="1"/>
    </w:r>
    <w:r w:rsidRPr="00471F4F">
      <w:instrText xml:space="preserve"> PAGE </w:instrText>
    </w:r>
    <w:r w:rsidRPr="00471F4F">
      <w:fldChar w:fldCharType="separate"/>
    </w:r>
    <w:r w:rsidR="00746E91" w:rsidRPr="00471F4F">
      <w:t>1</w:t>
    </w:r>
    <w:r w:rsidRPr="00471F4F">
      <w:fldChar w:fldCharType="end"/>
    </w:r>
    <w:r w:rsidRPr="00471F4F">
      <w:t xml:space="preserve"> (</w:t>
    </w:r>
    <w:r w:rsidRPr="00471F4F">
      <w:fldChar w:fldCharType="begin" w:fldLock="1"/>
    </w:r>
    <w:r w:rsidRPr="00471F4F">
      <w:instrText xml:space="preserve"> NUMPAGES </w:instrText>
    </w:r>
    <w:r w:rsidRPr="00471F4F">
      <w:fldChar w:fldCharType="separate"/>
    </w:r>
    <w:r w:rsidR="003D5936" w:rsidRPr="00471F4F">
      <w:t>2</w:t>
    </w:r>
    <w:r w:rsidRPr="00471F4F">
      <w:fldChar w:fldCharType="end"/>
    </w:r>
    <w:r w:rsidRPr="00471F4F">
      <w:t>)</w:t>
    </w:r>
  </w:p>
  <w:p w:rsidR="009C7826" w:rsidRPr="00471F4F" w:rsidRDefault="009C78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6E91" w:rsidRPr="00471F4F" w:rsidRDefault="00746E91">
      <w:r w:rsidRPr="00471F4F">
        <w:separator/>
      </w:r>
    </w:p>
  </w:footnote>
  <w:footnote w:type="continuationSeparator" w:id="0">
    <w:p w:rsidR="00746E91" w:rsidRPr="00471F4F" w:rsidRDefault="00746E91">
      <w:r w:rsidRPr="00471F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7826" w:rsidRPr="00471F4F" w:rsidRDefault="009C782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7826" w:rsidRPr="00471F4F" w:rsidRDefault="009C7826">
    <w:pPr>
      <w:pStyle w:val="Sidhuvud"/>
      <w:tabs>
        <w:tab w:val="clear" w:pos="4536"/>
      </w:tabs>
    </w:pPr>
    <w:r w:rsidRPr="00471F4F">
      <w:fldChar w:fldCharType="begin" w:fldLock="1"/>
    </w:r>
    <w:r w:rsidRPr="00471F4F">
      <w:instrText xml:space="preserve"> DOCPROPERTY "DocumentDate" </w:instrText>
    </w:r>
    <w:r w:rsidRPr="00471F4F">
      <w:fldChar w:fldCharType="separate"/>
    </w:r>
    <w:r w:rsidR="003D5936" w:rsidRPr="00471F4F">
      <w:t>Tisdagen den 13 januari 2009</w:t>
    </w:r>
    <w:r w:rsidRPr="00471F4F">
      <w:fldChar w:fldCharType="end"/>
    </w:r>
    <w:r w:rsidRPr="00471F4F">
      <w:tab/>
    </w:r>
  </w:p>
  <w:p w:rsidR="009C7826" w:rsidRPr="00471F4F" w:rsidRDefault="009C782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71F4F">
      <w:rPr>
        <w:sz w:val="12"/>
      </w:rPr>
      <w:tab/>
    </w:r>
  </w:p>
  <w:p w:rsidR="009C7826" w:rsidRPr="00471F4F" w:rsidRDefault="009C7826"/>
  <w:p w:rsidR="009C7826" w:rsidRPr="00471F4F" w:rsidRDefault="009C782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7826" w:rsidRPr="00471F4F" w:rsidRDefault="00471F4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71F4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7826" w:rsidRPr="00471F4F" w:rsidRDefault="009C7826">
    <w:pPr>
      <w:pStyle w:val="Dokumentrubrik"/>
      <w:spacing w:after="360"/>
    </w:pPr>
    <w:r w:rsidRPr="00471F4F">
      <w:t>Föredragningslista</w:t>
    </w:r>
  </w:p>
  <w:p w:rsidR="009C7826" w:rsidRPr="00471F4F" w:rsidRDefault="009C78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78095290">
    <w:abstractNumId w:val="5"/>
  </w:num>
  <w:num w:numId="2" w16cid:durableId="79833035">
    <w:abstractNumId w:val="2"/>
  </w:num>
  <w:num w:numId="3" w16cid:durableId="1470394744">
    <w:abstractNumId w:val="4"/>
  </w:num>
  <w:num w:numId="4" w16cid:durableId="1323706003">
    <w:abstractNumId w:val="1"/>
  </w:num>
  <w:num w:numId="5" w16cid:durableId="2130471030">
    <w:abstractNumId w:val="0"/>
  </w:num>
  <w:num w:numId="6" w16cid:durableId="1254317993">
    <w:abstractNumId w:val="3"/>
  </w:num>
  <w:num w:numId="7" w16cid:durableId="592208590">
    <w:abstractNumId w:val="3"/>
  </w:num>
  <w:num w:numId="8" w16cid:durableId="1253515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E757B"/>
    <w:rsid w:val="00000608"/>
    <w:rsid w:val="000025B1"/>
    <w:rsid w:val="00003249"/>
    <w:rsid w:val="00013362"/>
    <w:rsid w:val="000157A2"/>
    <w:rsid w:val="000224D5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16E1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35D30"/>
    <w:rsid w:val="00146992"/>
    <w:rsid w:val="0014779C"/>
    <w:rsid w:val="00147F56"/>
    <w:rsid w:val="001548E3"/>
    <w:rsid w:val="00157527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2AB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181C"/>
    <w:rsid w:val="00270162"/>
    <w:rsid w:val="002760B5"/>
    <w:rsid w:val="002826A6"/>
    <w:rsid w:val="00293278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4190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199E"/>
    <w:rsid w:val="003652CF"/>
    <w:rsid w:val="00365CD2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D5936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71F4F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437B7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3FE8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46E91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C2604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B2CBB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8752F"/>
    <w:rsid w:val="0099091B"/>
    <w:rsid w:val="00993003"/>
    <w:rsid w:val="009936B7"/>
    <w:rsid w:val="009A4BE1"/>
    <w:rsid w:val="009B58A6"/>
    <w:rsid w:val="009C7826"/>
    <w:rsid w:val="009E024F"/>
    <w:rsid w:val="009E29D2"/>
    <w:rsid w:val="009E2A19"/>
    <w:rsid w:val="009F16CD"/>
    <w:rsid w:val="009F1BC4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1CA5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27DC3"/>
    <w:rsid w:val="00B4159D"/>
    <w:rsid w:val="00B503C7"/>
    <w:rsid w:val="00B528F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67D"/>
    <w:rsid w:val="00BA6962"/>
    <w:rsid w:val="00BB092F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3BB"/>
    <w:rsid w:val="00C37D3A"/>
    <w:rsid w:val="00C46D5F"/>
    <w:rsid w:val="00C6587A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3769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3C3E"/>
    <w:rsid w:val="00DC1161"/>
    <w:rsid w:val="00DC6608"/>
    <w:rsid w:val="00DD564D"/>
    <w:rsid w:val="00DD656E"/>
    <w:rsid w:val="00DE1DA3"/>
    <w:rsid w:val="00DE550D"/>
    <w:rsid w:val="00DE65BE"/>
    <w:rsid w:val="00DF2854"/>
    <w:rsid w:val="00DF64A1"/>
    <w:rsid w:val="00DF7A9D"/>
    <w:rsid w:val="00E000A9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7771F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E757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8D9182-D65C-4BE0-968A-A347881F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320</Words>
  <Characters>2076</Characters>
  <Application>Microsoft Office Word</Application>
  <DocSecurity>4</DocSecurity>
  <Lines>173</Lines>
  <Paragraphs>92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2008/09:55</vt:lpstr>
      <vt:lpstr>Tisdagen den 13 januari 2009</vt:lpstr>
    </vt:vector>
  </TitlesOfParts>
  <Company>Riksdagen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2009-01-12T10:18:00Z</cp:lastPrinted>
  <dcterms:created xsi:type="dcterms:W3CDTF">2025-12-17T19:20:00Z</dcterms:created>
  <dcterms:modified xsi:type="dcterms:W3CDTF">2025-12-17T19:20:00Z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13 januari 2009</vt:lpwstr>
  </property>
  <property fmtid="{D5CDD505-2E9C-101B-9397-08002B2CF9AE}" pid="3" name="DocumentNumber">
    <vt:lpwstr>55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2009-01-13</vt:lpwstr>
  </property>
</Properties>
</file>