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026" w:rsidRPr="00636113" w:rsidRDefault="00FA1026" w:rsidP="00FA102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A1026" w:rsidRPr="00636113" w:rsidTr="003F0AEB">
        <w:tc>
          <w:tcPr>
            <w:tcW w:w="9141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bookmarkStart w:id="0" w:name="_Hlk89154769"/>
            <w:r w:rsidRPr="00636113">
              <w:rPr>
                <w:sz w:val="22"/>
                <w:szCs w:val="22"/>
              </w:rPr>
              <w:t>RIKSDAGEN</w:t>
            </w:r>
          </w:p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A1026" w:rsidRPr="00636113" w:rsidTr="003F0AEB">
        <w:trPr>
          <w:cantSplit/>
          <w:trHeight w:val="742"/>
        </w:trPr>
        <w:tc>
          <w:tcPr>
            <w:tcW w:w="1985" w:type="dxa"/>
          </w:tcPr>
          <w:p w:rsidR="00FA1026" w:rsidRPr="00636113" w:rsidRDefault="00FA1026" w:rsidP="003F0AEB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FA1026" w:rsidRPr="00636113" w:rsidRDefault="00FA1026" w:rsidP="003F0AEB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10</w:t>
            </w:r>
          </w:p>
          <w:p w:rsidR="00FA1026" w:rsidRPr="00636113" w:rsidRDefault="00FA1026" w:rsidP="003F0AEB">
            <w:pPr>
              <w:rPr>
                <w:b/>
                <w:sz w:val="22"/>
                <w:szCs w:val="22"/>
              </w:rPr>
            </w:pPr>
          </w:p>
        </w:tc>
      </w:tr>
      <w:tr w:rsidR="00FA1026" w:rsidRPr="00636113" w:rsidTr="003F0AEB">
        <w:tc>
          <w:tcPr>
            <w:tcW w:w="1985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2021-11-</w:t>
            </w:r>
            <w:r>
              <w:rPr>
                <w:sz w:val="22"/>
                <w:szCs w:val="22"/>
              </w:rPr>
              <w:t>30</w:t>
            </w:r>
          </w:p>
        </w:tc>
      </w:tr>
      <w:tr w:rsidR="00FA1026" w:rsidRPr="00636113" w:rsidTr="003F0AEB">
        <w:tc>
          <w:tcPr>
            <w:tcW w:w="1985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</w:t>
            </w:r>
            <w:r w:rsidR="00BC3AD4">
              <w:rPr>
                <w:sz w:val="22"/>
                <w:szCs w:val="22"/>
              </w:rPr>
              <w:t>05</w:t>
            </w:r>
          </w:p>
          <w:p w:rsidR="00FA1026" w:rsidRPr="00636113" w:rsidRDefault="00FA1026" w:rsidP="003F0AEB">
            <w:pPr>
              <w:rPr>
                <w:sz w:val="22"/>
                <w:szCs w:val="22"/>
              </w:rPr>
            </w:pPr>
          </w:p>
          <w:p w:rsidR="00FA1026" w:rsidRPr="00636113" w:rsidRDefault="00FA1026" w:rsidP="003F0AEB">
            <w:pPr>
              <w:rPr>
                <w:sz w:val="22"/>
                <w:szCs w:val="22"/>
              </w:rPr>
            </w:pPr>
          </w:p>
          <w:p w:rsidR="00FA1026" w:rsidRPr="00636113" w:rsidRDefault="00FA1026" w:rsidP="003F0AEB">
            <w:pPr>
              <w:rPr>
                <w:sz w:val="22"/>
                <w:szCs w:val="22"/>
              </w:rPr>
            </w:pPr>
          </w:p>
        </w:tc>
      </w:tr>
      <w:tr w:rsidR="00FA1026" w:rsidRPr="00636113" w:rsidTr="003F0AEB">
        <w:tc>
          <w:tcPr>
            <w:tcW w:w="1985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FA1026" w:rsidRPr="00636113" w:rsidRDefault="00FA1026" w:rsidP="003F0AE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  <w:bookmarkEnd w:id="0"/>
    </w:tbl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FA1026" w:rsidRPr="00636113" w:rsidRDefault="00FA1026" w:rsidP="00FA102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FA1026" w:rsidRPr="00636113" w:rsidRDefault="00FA1026" w:rsidP="00FA102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FA1026" w:rsidRPr="00636113" w:rsidRDefault="00FA1026" w:rsidP="00FA102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FA1026" w:rsidRPr="00636113" w:rsidTr="003F0AEB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FA1026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B303D" w:rsidRPr="00452D12" w:rsidRDefault="004B303D" w:rsidP="003F0A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15"/>
          </w:tcPr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452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  <w:r w:rsidRPr="00452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636801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68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22 Kommunikationer (TU1)</w:t>
            </w: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52E8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052E8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behandlingen av </w:t>
            </w:r>
            <w:r w:rsidRPr="00052E8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proposition 2021/22:1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DA1914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orsd</w:t>
            </w: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agen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 dece</w:t>
            </w: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mber kl.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.00.</w:t>
            </w: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D12">
              <w:rPr>
                <w:sz w:val="22"/>
                <w:szCs w:val="22"/>
              </w:rPr>
              <w:t>Vid protokollet</w:t>
            </w: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GoBack"/>
            <w:bookmarkEnd w:id="1"/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D12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2 december</w:t>
            </w:r>
            <w:r w:rsidRPr="00452D12">
              <w:rPr>
                <w:sz w:val="22"/>
                <w:szCs w:val="22"/>
              </w:rPr>
              <w:t xml:space="preserve"> 2021</w:t>
            </w: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D12">
              <w:rPr>
                <w:sz w:val="22"/>
                <w:szCs w:val="22"/>
              </w:rPr>
              <w:t xml:space="preserve">Jens Holm </w:t>
            </w: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737" w:rsidRDefault="00924737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737" w:rsidRPr="00452D12" w:rsidRDefault="00924737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A1026" w:rsidRPr="00452D12" w:rsidRDefault="00FA1026" w:rsidP="003F0AE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925969">
              <w:rPr>
                <w:b/>
                <w:sz w:val="22"/>
                <w:szCs w:val="22"/>
                <w:lang w:val="en-GB" w:eastAsia="en-US"/>
              </w:rPr>
              <w:t>10</w:t>
            </w: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  <w:r>
              <w:rPr>
                <w:sz w:val="22"/>
                <w:szCs w:val="22"/>
                <w:lang w:val="en-GB" w:eastAsia="en-US"/>
              </w:rPr>
              <w:t>-</w:t>
            </w:r>
            <w:r w:rsidR="00BC3AD4">
              <w:rPr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3730DC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3730DC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A1026" w:rsidRPr="00636113" w:rsidTr="003F0AE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26" w:rsidRPr="00636113" w:rsidRDefault="00FA1026" w:rsidP="003F0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FA1026" w:rsidRPr="00636113" w:rsidRDefault="00FA1026" w:rsidP="00FA1026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636113" w:rsidRDefault="00FA1026" w:rsidP="00FA1026">
      <w:pPr>
        <w:rPr>
          <w:sz w:val="22"/>
          <w:szCs w:val="22"/>
        </w:rPr>
      </w:pPr>
    </w:p>
    <w:p w:rsidR="00FA1026" w:rsidRPr="00A37376" w:rsidRDefault="00FA1026" w:rsidP="00FA1026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0EC" w:rsidRDefault="003A00EC">
      <w:r>
        <w:separator/>
      </w:r>
    </w:p>
  </w:endnote>
  <w:endnote w:type="continuationSeparator" w:id="0">
    <w:p w:rsidR="003A00EC" w:rsidRDefault="003A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92596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3A00E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92596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3A00E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0EC" w:rsidRDefault="003A00EC">
      <w:r>
        <w:separator/>
      </w:r>
    </w:p>
  </w:footnote>
  <w:footnote w:type="continuationSeparator" w:id="0">
    <w:p w:rsidR="003A00EC" w:rsidRDefault="003A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26"/>
    <w:rsid w:val="0006043F"/>
    <w:rsid w:val="00072835"/>
    <w:rsid w:val="00094A50"/>
    <w:rsid w:val="001C0320"/>
    <w:rsid w:val="0028015F"/>
    <w:rsid w:val="00280BC7"/>
    <w:rsid w:val="002B7046"/>
    <w:rsid w:val="003730DC"/>
    <w:rsid w:val="00386CC5"/>
    <w:rsid w:val="003A00EC"/>
    <w:rsid w:val="004B303D"/>
    <w:rsid w:val="005315D0"/>
    <w:rsid w:val="00585C22"/>
    <w:rsid w:val="006323EB"/>
    <w:rsid w:val="006D3AF9"/>
    <w:rsid w:val="00712851"/>
    <w:rsid w:val="007149F6"/>
    <w:rsid w:val="007B6A85"/>
    <w:rsid w:val="00874A67"/>
    <w:rsid w:val="008D3BE8"/>
    <w:rsid w:val="008F5C48"/>
    <w:rsid w:val="00924737"/>
    <w:rsid w:val="00925969"/>
    <w:rsid w:val="00925EF5"/>
    <w:rsid w:val="00980BA4"/>
    <w:rsid w:val="009855B9"/>
    <w:rsid w:val="00A37376"/>
    <w:rsid w:val="00B026D0"/>
    <w:rsid w:val="00BC3AD4"/>
    <w:rsid w:val="00CE34CF"/>
    <w:rsid w:val="00D66118"/>
    <w:rsid w:val="00D8468E"/>
    <w:rsid w:val="00DE3D8E"/>
    <w:rsid w:val="00EC4FA8"/>
    <w:rsid w:val="00F063C4"/>
    <w:rsid w:val="00F66E5F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24BA"/>
  <w15:chartTrackingRefBased/>
  <w15:docId w15:val="{E099900E-FE0F-4AFA-8CD1-38223A15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0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FA10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A102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FA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99</TotalTime>
  <Pages>3</Pages>
  <Words>414</Words>
  <Characters>2261</Characters>
  <Application>Microsoft Office Word</Application>
  <DocSecurity>0</DocSecurity>
  <Lines>2261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dcterms:created xsi:type="dcterms:W3CDTF">2021-11-29T08:21:00Z</dcterms:created>
  <dcterms:modified xsi:type="dcterms:W3CDTF">2022-01-21T10:34:00Z</dcterms:modified>
</cp:coreProperties>
</file>