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342F37A0821C4E94ACAC8615C8F426A9"/>
        </w:placeholder>
        <w:text/>
      </w:sdtPr>
      <w:sdtEndPr/>
      <w:sdtContent>
        <w:p xmlns:w14="http://schemas.microsoft.com/office/word/2010/wordml" w:rsidRPr="009B062B" w:rsidR="00AF30DD" w:rsidP="004D5D6C" w:rsidRDefault="00AF30DD" w14:paraId="127FA91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32d470b-e1dd-4951-ae33-c80b173aac25"/>
        <w:id w:val="555203920"/>
        <w:lock w:val="sdtLocked"/>
      </w:sdtPr>
      <w:sdtEndPr/>
      <w:sdtContent>
        <w:p xmlns:w14="http://schemas.microsoft.com/office/word/2010/wordml" w:rsidR="00373DE4" w:rsidRDefault="009A0B3D" w14:paraId="127FA911" w14:textId="6854CC6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nystart av soptipp ska vara förenat med en deponering av återställningskostnaderna till länsstyrelsen i syfte att täcka återställningskostnaderna och tillkännager detta för regeringen.</w:t>
          </w:r>
        </w:p>
      </w:sdtContent>
    </w:sdt>
    <w:bookmarkStart w:name="_Hlk83643200" w:displacedByCustomXml="next" w:id="0"/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FA9003349F845B39FB5404ECA39A1F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27FA912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BB6339" w:rsidP="003411BC" w:rsidRDefault="000D5915" w14:paraId="127FA913" w14:textId="4BDE0703">
      <w:pPr>
        <w:pStyle w:val="Normalutanindragellerluft"/>
      </w:pPr>
      <w:r>
        <w:t>I Sverige har vi tydligt föreskrivet hur den som vill bygga ett vindkraftverk eller starta en grustäkt innan start måste deponera en förutbestämd summa till länsstyrelsen. De deponerade medle</w:t>
      </w:r>
      <w:r w:rsidR="00474303">
        <w:t>n</w:t>
      </w:r>
      <w:r>
        <w:t xml:space="preserve"> är tydligt adresserade till den dag vindkraftverket av någon anled</w:t>
      </w:r>
      <w:r w:rsidR="003411BC">
        <w:softHyphen/>
      </w:r>
      <w:r>
        <w:t>ning måste plockas ner eller i grustäktens fall den dag den skall återställas eller täckas. När vi så kommer till soptippar har vi i närtid sett hur systemet missbrukas och där sam</w:t>
      </w:r>
      <w:r w:rsidR="003411BC">
        <w:softHyphen/>
      </w:r>
      <w:bookmarkStart w:name="_GoBack" w:id="2"/>
      <w:bookmarkEnd w:id="2"/>
      <w:r>
        <w:t>hället ställs inför risken för oproportionerliga kostnader och stor miljörisk för människor och vattenkvalitet. Att starta upp en soptipp bör vara förenat med en deponerad summa</w:t>
      </w:r>
      <w:r w:rsidR="000716A3">
        <w:t xml:space="preserve"> till länsstyrelse</w:t>
      </w:r>
      <w:r w:rsidR="00474303">
        <w:t>n</w:t>
      </w:r>
      <w:r>
        <w:t xml:space="preserve"> som den dag tippen avslutas kan täcka återställningskostnaderna.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391122B0E85413FA3654262FC60D50B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4D5D6C" w:rsidP="004D5D6C" w:rsidRDefault="004D5D6C" w14:paraId="127FA914" w14:textId="77777777"/>
        <w:p xmlns:w14="http://schemas.microsoft.com/office/word/2010/wordml" w:rsidRPr="008E0FE2" w:rsidR="004801AC" w:rsidP="004D5D6C" w:rsidRDefault="003411BC" w14:paraId="127FA915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FC015F" w14:paraId="6088492C" w14:textId="77777777">
        <w:trPr>
          <w:cantSplit/>
        </w:trPr>
        <w:tc>
          <w:tcPr>
            <w:tcW w:w="50" w:type="pct"/>
            <w:vAlign w:val="bottom"/>
          </w:tcPr>
          <w:p w:rsidR="00FC015F" w:rsidRDefault="00474303" w14:paraId="3BDAC9F7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FC015F" w:rsidRDefault="00474303" w14:paraId="3BDAC9F7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C315F3" w:rsidRDefault="00C315F3" w14:paraId="127FA919" w14:textId="77777777"/>
    <w:sectPr w:rsidR="00C315F3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A91B" w14:textId="77777777" w:rsidR="00C21FA2" w:rsidRDefault="00C21FA2" w:rsidP="000C1CAD">
      <w:pPr>
        <w:spacing w:line="240" w:lineRule="auto"/>
      </w:pPr>
      <w:r>
        <w:separator/>
      </w:r>
    </w:p>
  </w:endnote>
  <w:endnote w:type="continuationSeparator" w:id="0">
    <w:p w14:paraId="127FA91C" w14:textId="77777777" w:rsidR="00C21FA2" w:rsidRDefault="00C21F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A9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A92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69B45" w14:textId="77777777" w:rsidR="00B018B1" w:rsidRDefault="00B018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FA919" w14:textId="77777777" w:rsidR="00C21FA2" w:rsidRDefault="00C21FA2" w:rsidP="000C1CAD">
      <w:pPr>
        <w:spacing w:line="240" w:lineRule="auto"/>
      </w:pPr>
      <w:r>
        <w:separator/>
      </w:r>
    </w:p>
  </w:footnote>
  <w:footnote w:type="continuationSeparator" w:id="0">
    <w:p w14:paraId="127FA91A" w14:textId="77777777" w:rsidR="00C21FA2" w:rsidRDefault="00C21F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27FA91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7FA92C" wp14:anchorId="127FA9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411BC" w14:paraId="127FA92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FC11DA78E443A38FC3E026CE61890C"/>
                              </w:placeholder>
                              <w:text/>
                            </w:sdtPr>
                            <w:sdtEndPr/>
                            <w:sdtContent>
                              <w:r w:rsidR="000D591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905E0F025D64502A14A5730E47B4B8D"/>
                              </w:placeholder>
                              <w:text/>
                            </w:sdtPr>
                            <w:sdtEndPr/>
                            <w:sdtContent>
                              <w:r w:rsidR="00DD455F">
                                <w:t>1499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7FA92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411BC" w14:paraId="127FA92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FC11DA78E443A38FC3E026CE61890C"/>
                        </w:placeholder>
                        <w:text/>
                      </w:sdtPr>
                      <w:sdtEndPr/>
                      <w:sdtContent>
                        <w:r w:rsidR="000D591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905E0F025D64502A14A5730E47B4B8D"/>
                        </w:placeholder>
                        <w:text/>
                      </w:sdtPr>
                      <w:sdtEndPr/>
                      <w:sdtContent>
                        <w:r w:rsidR="00DD455F">
                          <w:t>1499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27FA91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27FA91F" w14:textId="77777777">
    <w:pPr>
      <w:jc w:val="right"/>
    </w:pPr>
  </w:p>
  <w:p w:rsidR="00262EA3" w:rsidP="00776B74" w:rsidRDefault="00262EA3" w14:paraId="127FA92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411BC" w14:paraId="127FA92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7FA92E" wp14:anchorId="127FA92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411BC" w14:paraId="127FA92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018B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591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D455F">
          <w:t>1499</w:t>
        </w:r>
      </w:sdtContent>
    </w:sdt>
  </w:p>
  <w:p w:rsidRPr="008227B3" w:rsidR="00262EA3" w:rsidP="008227B3" w:rsidRDefault="003411BC" w14:paraId="127FA92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411BC" w14:paraId="127FA92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18B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18B1">
          <w:t>:416</w:t>
        </w:r>
      </w:sdtContent>
    </w:sdt>
  </w:p>
  <w:p w:rsidR="00262EA3" w:rsidP="00E03A3D" w:rsidRDefault="003411BC" w14:paraId="127FA92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018B1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D3FC8" w14:paraId="127FA928" w14:textId="77777777">
        <w:pPr>
          <w:pStyle w:val="FSHRub2"/>
        </w:pPr>
        <w:r>
          <w:t>Deponering av återställningskostnader vid nystart av soptipp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27FA9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0D59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6A3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5915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FC8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1BC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DE4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30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5D6C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3DA5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0B3D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8B1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1FA2"/>
    <w:rsid w:val="00C221BE"/>
    <w:rsid w:val="00C2287C"/>
    <w:rsid w:val="00C23F23"/>
    <w:rsid w:val="00C24844"/>
    <w:rsid w:val="00C24F36"/>
    <w:rsid w:val="00C2532F"/>
    <w:rsid w:val="00C25970"/>
    <w:rsid w:val="00C25E70"/>
    <w:rsid w:val="00C26E30"/>
    <w:rsid w:val="00C274CC"/>
    <w:rsid w:val="00C27611"/>
    <w:rsid w:val="00C3039D"/>
    <w:rsid w:val="00C30D70"/>
    <w:rsid w:val="00C315F3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55F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15F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7FA90F"/>
  <w15:chartTrackingRefBased/>
  <w15:docId w15:val="{09DC5A1B-853A-4C43-BE58-D78175DA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2F37A0821C4E94ACAC8615C8F42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F5CA0-8AD9-40F9-91DB-16679DDB8841}"/>
      </w:docPartPr>
      <w:docPartBody>
        <w:p w:rsidR="00F14523" w:rsidRDefault="00071EA6">
          <w:pPr>
            <w:pStyle w:val="342F37A0821C4E94ACAC8615C8F426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A9003349F845B39FB5404ECA39A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F240C2-21DC-4053-BA68-4C408524D190}"/>
      </w:docPartPr>
      <w:docPartBody>
        <w:p w:rsidR="00F14523" w:rsidRDefault="00071EA6">
          <w:pPr>
            <w:pStyle w:val="2FA9003349F845B39FB5404ECA39A1F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FC11DA78E443A38FC3E026CE6189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1E033-7096-49B2-AE55-22322E15F7DB}"/>
      </w:docPartPr>
      <w:docPartBody>
        <w:p w:rsidR="00F14523" w:rsidRDefault="00071EA6">
          <w:pPr>
            <w:pStyle w:val="5BFC11DA78E443A38FC3E026CE6189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05E0F025D64502A14A5730E47B4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B3FE6-34EF-469A-867F-7A7A6D341540}"/>
      </w:docPartPr>
      <w:docPartBody>
        <w:p w:rsidR="00F14523" w:rsidRDefault="00071EA6">
          <w:pPr>
            <w:pStyle w:val="F905E0F025D64502A14A5730E47B4B8D"/>
          </w:pPr>
          <w:r>
            <w:t xml:space="preserve"> </w:t>
          </w:r>
        </w:p>
      </w:docPartBody>
    </w:docPart>
    <w:docPart>
      <w:docPartPr>
        <w:name w:val="0391122B0E85413FA3654262FC60D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934022-AC57-4C1F-9FDC-51DC3F9F93E4}"/>
      </w:docPartPr>
      <w:docPartBody>
        <w:p w:rsidR="007D4D1D" w:rsidRDefault="007D4D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23"/>
    <w:rsid w:val="00071EA6"/>
    <w:rsid w:val="007D4D1D"/>
    <w:rsid w:val="00F14523"/>
    <w:rsid w:val="00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42F37A0821C4E94ACAC8615C8F426A9">
    <w:name w:val="342F37A0821C4E94ACAC8615C8F426A9"/>
  </w:style>
  <w:style w:type="paragraph" w:customStyle="1" w:styleId="6C81298F5FD64D60B274BF0D8C88EAB7">
    <w:name w:val="6C81298F5FD64D60B274BF0D8C88EAB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B5E74AD644347A8ABECB387EA858F2A">
    <w:name w:val="4B5E74AD644347A8ABECB387EA858F2A"/>
  </w:style>
  <w:style w:type="paragraph" w:customStyle="1" w:styleId="2FA9003349F845B39FB5404ECA39A1FE">
    <w:name w:val="2FA9003349F845B39FB5404ECA39A1FE"/>
  </w:style>
  <w:style w:type="paragraph" w:customStyle="1" w:styleId="DC12EF6AAAF04E528FA3A8B155E6DBA3">
    <w:name w:val="DC12EF6AAAF04E528FA3A8B155E6DBA3"/>
  </w:style>
  <w:style w:type="paragraph" w:customStyle="1" w:styleId="A5CC955FF6E047328213713BD455E3A0">
    <w:name w:val="A5CC955FF6E047328213713BD455E3A0"/>
  </w:style>
  <w:style w:type="paragraph" w:customStyle="1" w:styleId="5BFC11DA78E443A38FC3E026CE61890C">
    <w:name w:val="5BFC11DA78E443A38FC3E026CE61890C"/>
  </w:style>
  <w:style w:type="paragraph" w:customStyle="1" w:styleId="F905E0F025D64502A14A5730E47B4B8D">
    <w:name w:val="F905E0F025D64502A14A5730E47B4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3CF4A-EEF0-43CB-88DB-01D1FE65848C}"/>
</file>

<file path=customXml/itemProps2.xml><?xml version="1.0" encoding="utf-8"?>
<ds:datastoreItem xmlns:ds="http://schemas.openxmlformats.org/officeDocument/2006/customXml" ds:itemID="{86C0D02B-8534-403E-BB52-75EC5F9F7FFE}"/>
</file>

<file path=customXml/itemProps3.xml><?xml version="1.0" encoding="utf-8"?>
<ds:datastoreItem xmlns:ds="http://schemas.openxmlformats.org/officeDocument/2006/customXml" ds:itemID="{77580455-3550-4DC2-BB8C-0645A2026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879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M1499 Deponering av återställningskostnader vid nystart av soptipp</vt:lpstr>
      <vt:lpstr>
      </vt:lpstr>
    </vt:vector>
  </TitlesOfParts>
  <Company>Sveriges riksdag</Company>
  <LinksUpToDate>false</LinksUpToDate>
  <CharactersWithSpaces>1022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