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A14" w:rsidRPr="00D714F7" w:rsidRDefault="00D73A14" w:rsidP="003947CA">
      <w:pPr>
        <w:pStyle w:val="Hemstlrubrik"/>
      </w:pPr>
      <w:bookmarkStart w:id="0" w:name="1"/>
      <w:r w:rsidRPr="00D714F7">
        <w:t>Förslag till riksdagsbeslut</w:t>
      </w:r>
    </w:p>
    <w:p w:rsidR="00D73A14" w:rsidRPr="00D714F7" w:rsidRDefault="00D73A14" w:rsidP="00D73A14">
      <w:pPr>
        <w:pStyle w:val="Hemstlatt"/>
      </w:pPr>
      <w:r w:rsidRPr="00D714F7">
        <w:t>Riksdagen tillkännager för regeringen som sin mening vad som i moti</w:t>
      </w:r>
      <w:r w:rsidRPr="00D714F7">
        <w:t>o</w:t>
      </w:r>
      <w:r w:rsidRPr="00D714F7">
        <w:t>nen anförs om uttryckligt skydd i lagen för djur mot att utnyttjas sex</w:t>
      </w:r>
      <w:r w:rsidRPr="00D714F7">
        <w:t>u</w:t>
      </w:r>
      <w:r w:rsidRPr="00D714F7">
        <w:t>ellt.</w:t>
      </w:r>
    </w:p>
    <w:p w:rsidR="00D73A14" w:rsidRPr="00D714F7" w:rsidRDefault="00D73A14" w:rsidP="00D73A14">
      <w:pPr>
        <w:pStyle w:val="Hemstlatt"/>
      </w:pPr>
      <w:r w:rsidRPr="00D714F7">
        <w:t>Riksdagen tillkännager för regeringen som sin mening vad som i moti</w:t>
      </w:r>
      <w:r w:rsidRPr="00D714F7">
        <w:t>o</w:t>
      </w:r>
      <w:r w:rsidRPr="00D714F7">
        <w:t>nen anförs om skydd för djur mot att utnyttjas i pornografiska samma</w:t>
      </w:r>
      <w:r w:rsidRPr="00D714F7">
        <w:t>n</w:t>
      </w:r>
      <w:r w:rsidRPr="00D714F7">
        <w:t>hang.</w:t>
      </w:r>
    </w:p>
    <w:p w:rsidR="00D73A14" w:rsidRPr="00D714F7" w:rsidRDefault="00D73A14" w:rsidP="00D73A14">
      <w:pPr>
        <w:pStyle w:val="Rubrik1"/>
      </w:pPr>
      <w:r w:rsidRPr="00D714F7">
        <w:t xml:space="preserve">Motivering </w:t>
      </w:r>
    </w:p>
    <w:p w:rsidR="00D73A14" w:rsidRPr="00D714F7" w:rsidRDefault="00D73A14" w:rsidP="00D73A14">
      <w:r w:rsidRPr="00D714F7">
        <w:t>Vi vet att djur utsätts för sexuella övergrepp i dag. Rapporter om detta ko</w:t>
      </w:r>
      <w:r w:rsidRPr="00D714F7">
        <w:t>m</w:t>
      </w:r>
      <w:r w:rsidRPr="00D714F7">
        <w:t xml:space="preserve">mer till djurskyddsorganisationerna i allt större omfattning och veterinärernas samarbets- organisation har reagerat. På Internet sprids idag bilder där djur utnyttjas sexuellt och där det hävdas att bilderna är tagna i Sverige. Enligt vår mening är dessa signaler tillräckliga för att ett förbud ska vara motiverat. Tidigare i 1944 års djurskyddslag fanns en paragraf med ett rakt förbud mot sexuellt utnyttjande av djur. Djurskyddslagen från 1988 saknar </w:t>
      </w:r>
      <w:r w:rsidR="003947CA" w:rsidRPr="00D714F7">
        <w:t xml:space="preserve">ett </w:t>
      </w:r>
      <w:r w:rsidRPr="00D714F7">
        <w:t>sådan</w:t>
      </w:r>
      <w:r w:rsidR="003947CA" w:rsidRPr="00D714F7">
        <w:t>t</w:t>
      </w:r>
      <w:r w:rsidRPr="00D714F7">
        <w:t>.</w:t>
      </w:r>
    </w:p>
    <w:p w:rsidR="00D73A14" w:rsidRPr="00D714F7" w:rsidRDefault="00D73A14" w:rsidP="00D73A14">
      <w:pPr>
        <w:pStyle w:val="Normaltindrag"/>
      </w:pPr>
      <w:r w:rsidRPr="00D714F7">
        <w:t>Enligt vår mening bör ett förbud mot sådant utnyttjande införas. Paragr</w:t>
      </w:r>
      <w:r w:rsidRPr="00D714F7">
        <w:t>a</w:t>
      </w:r>
      <w:r w:rsidRPr="00D714F7">
        <w:t>fen bör även vara straffsanktionerad. Vi anser också att åtgärder bör vidtas då det gäller djur</w:t>
      </w:r>
      <w:r w:rsidRPr="00D714F7">
        <w:softHyphen/>
        <w:t>pornografiskt material, särskilt bildmaterial. Justitiekanslern har i ett PM för ett antal år sedan dragit en parallell mellan barnpornografi och djurpornografi. Justitiekanslern pekar på att det i båda fallen handlar om ind</w:t>
      </w:r>
      <w:r w:rsidRPr="00D714F7">
        <w:t>i</w:t>
      </w:r>
      <w:r w:rsidRPr="00D714F7">
        <w:t>vider som knappast kan anses ha givit sitt samtycke. I vissa sammanhang, bland annat i konstitutionsutskottets betänkande 17 från riksdagsåret 2002/03, har det gjorts gällande att ett förbud mot framställning, för</w:t>
      </w:r>
      <w:r w:rsidRPr="00D714F7">
        <w:softHyphen/>
        <w:t>medling och inn</w:t>
      </w:r>
      <w:r w:rsidRPr="00D714F7">
        <w:t>e</w:t>
      </w:r>
      <w:r w:rsidRPr="00D714F7">
        <w:t>hav av djurpornografiskt material skulle vara ett allt för stort ingrepp i yttra</w:t>
      </w:r>
      <w:r w:rsidRPr="00D714F7">
        <w:t>n</w:t>
      </w:r>
      <w:r w:rsidRPr="00D714F7">
        <w:t>defriheten. Mot bakgrund av de välmotiverade förbuden mot barnpornografi, djurs utsatta ställning och dagens förekomst av djurpornografiskt material har vi svårt att se det påstådda.</w:t>
      </w:r>
    </w:p>
    <w:p w:rsidR="00D73A14" w:rsidRPr="00D714F7" w:rsidRDefault="00D73A14" w:rsidP="003947CA">
      <w:pPr>
        <w:pStyle w:val="Normaltindrag"/>
      </w:pPr>
      <w:r w:rsidRPr="00D714F7">
        <w:t xml:space="preserve">I flera andra europeiska länder finns lagar mot sexuellt utnyttjande av djur och mot djurpornografi. Också i våra nordiska grannländer förs en debatt om att förbjuda sexuellt utnyttjande av djur eller så existerar redan lagstiftning. I </w:t>
      </w:r>
      <w:r w:rsidRPr="00D714F7">
        <w:lastRenderedPageBreak/>
        <w:t>Finland kan spridning av djurporr ge upp till två års fängelse och i Norge kan samma brott enligt den norska strafflagen ge tre års fängelse.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947CA" w:rsidRPr="00D71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bookmarkEnd w:id="0"/>
          <w:p w:rsidR="003947CA" w:rsidRPr="00D714F7" w:rsidRDefault="003947CA" w:rsidP="003947CA">
            <w:pPr>
              <w:pStyle w:val="UnderskriftDatum"/>
              <w:spacing w:before="240"/>
            </w:pPr>
            <w:r w:rsidRPr="00D714F7">
              <w:t>Stockholm den 4 oktober 2005</w:t>
            </w:r>
          </w:p>
        </w:tc>
        <w:tc>
          <w:tcPr>
            <w:tcW w:w="3047" w:type="dxa"/>
          </w:tcPr>
          <w:p w:rsidR="003947CA" w:rsidRPr="00D714F7" w:rsidRDefault="003947CA" w:rsidP="003947CA">
            <w:pPr>
              <w:pStyle w:val="Underskrifter"/>
              <w:spacing w:before="240"/>
            </w:pPr>
          </w:p>
        </w:tc>
      </w:tr>
      <w:tr w:rsidR="003947CA" w:rsidRPr="00D71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47CA" w:rsidRPr="00D714F7" w:rsidRDefault="003947CA" w:rsidP="003947CA">
            <w:pPr>
              <w:pStyle w:val="Underskrifter"/>
            </w:pPr>
            <w:r w:rsidRPr="00D714F7">
              <w:t>Ulf Holm (mp)</w:t>
            </w:r>
          </w:p>
        </w:tc>
        <w:tc>
          <w:tcPr>
            <w:tcW w:w="3047" w:type="dxa"/>
          </w:tcPr>
          <w:p w:rsidR="003947CA" w:rsidRPr="00D714F7" w:rsidRDefault="003947CA" w:rsidP="003947CA">
            <w:pPr>
              <w:pStyle w:val="Underskrifter"/>
            </w:pPr>
            <w:r w:rsidRPr="00D714F7">
              <w:t>Gustav Fridolin (mp)</w:t>
            </w:r>
          </w:p>
        </w:tc>
      </w:tr>
    </w:tbl>
    <w:p w:rsidR="00D73A14" w:rsidRPr="00D714F7" w:rsidRDefault="00D73A14" w:rsidP="003947CA">
      <w:pPr>
        <w:pStyle w:val="Normaltindrag"/>
      </w:pPr>
    </w:p>
    <w:sectPr w:rsidR="00D73A14" w:rsidRPr="00D714F7" w:rsidSect="00394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F4C" w:rsidRPr="00D714F7" w:rsidRDefault="00A84F4C">
      <w:r w:rsidRPr="00D714F7">
        <w:separator/>
      </w:r>
    </w:p>
  </w:endnote>
  <w:endnote w:type="continuationSeparator" w:id="0">
    <w:p w:rsidR="00A84F4C" w:rsidRPr="00D714F7" w:rsidRDefault="00A84F4C">
      <w:r w:rsidRPr="00D714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CA7" w:rsidRPr="00D714F7" w:rsidRDefault="00D714F7" w:rsidP="003947CA">
    <w:pPr>
      <w:pStyle w:val="Sidfot"/>
    </w:pPr>
    <w:r w:rsidRPr="00D714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23600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7CA" w:rsidRDefault="003947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47CA" w:rsidRDefault="003947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714F7" w:rsidRDefault="00D714F7" w:rsidP="003947CA">
    <w:pPr>
      <w:pStyle w:val="Sidfot"/>
    </w:pPr>
    <w:r w:rsidRPr="00D714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7210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7CA" w:rsidRDefault="003947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47CA" w:rsidRDefault="003947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714F7" w:rsidRDefault="00D714F7" w:rsidP="003947CA">
    <w:pPr>
      <w:pStyle w:val="Sidfot"/>
    </w:pPr>
    <w:r w:rsidRPr="00D714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4043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7CA" w:rsidRDefault="003947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47CA" w:rsidRDefault="003947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F4C" w:rsidRPr="00D714F7" w:rsidRDefault="00A84F4C">
      <w:r w:rsidRPr="00D714F7">
        <w:separator/>
      </w:r>
    </w:p>
  </w:footnote>
  <w:footnote w:type="continuationSeparator" w:id="0">
    <w:p w:rsidR="00A84F4C" w:rsidRPr="00D714F7" w:rsidRDefault="00A84F4C">
      <w:r w:rsidRPr="00D714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CA7" w:rsidRPr="00D714F7" w:rsidRDefault="00D714F7" w:rsidP="003947CA">
    <w:pPr>
      <w:pStyle w:val="Sidhuvud"/>
    </w:pPr>
    <w:r w:rsidRPr="00D714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71288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7CA" w:rsidRDefault="003947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47CA" w:rsidRDefault="003947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D714F7" w:rsidRDefault="00D714F7" w:rsidP="003947CA">
    <w:pPr>
      <w:pStyle w:val="Sidhuvud"/>
    </w:pPr>
    <w:r w:rsidRPr="00D714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5697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7CA" w:rsidRDefault="003947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47CA" w:rsidRDefault="003947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7CA" w:rsidRPr="00D714F7" w:rsidRDefault="003947CA">
    <w:pPr>
      <w:pStyle w:val="FSHNormal"/>
      <w:tabs>
        <w:tab w:val="right" w:pos="5840"/>
      </w:tabs>
    </w:pPr>
    <w:r w:rsidRPr="00D714F7">
      <w:br/>
    </w:r>
    <w:r w:rsidRPr="00D714F7">
      <w:fldChar w:fldCharType="begin" w:fldLock="1"/>
    </w:r>
    <w:r w:rsidRPr="00D714F7">
      <w:instrText xml:space="preserve"> DOCPROPERTY</w:instrText>
    </w:r>
    <w:r w:rsidRPr="00D714F7">
      <w:rPr>
        <w:sz w:val="18"/>
      </w:rPr>
      <w:instrText xml:space="preserve"> "YearUser" *\charformat </w:instrText>
    </w:r>
    <w:r w:rsidRPr="00D714F7">
      <w:fldChar w:fldCharType="separate"/>
    </w:r>
    <w:r w:rsidRPr="00D714F7">
      <w:t>2005/06</w:t>
    </w:r>
    <w:r w:rsidRPr="00D714F7">
      <w:fldChar w:fldCharType="end"/>
    </w:r>
    <w:r w:rsidRPr="00D714F7">
      <w:t xml:space="preserve"> </w:t>
    </w:r>
    <w:r w:rsidRPr="00D714F7">
      <w:tab/>
      <w:t xml:space="preserve">mnr: </w:t>
    </w:r>
    <w:r w:rsidRPr="00D714F7">
      <w:fldChar w:fldCharType="begin" w:fldLock="1"/>
    </w:r>
    <w:r w:rsidRPr="00D714F7">
      <w:instrText xml:space="preserve"> DOCPROPERTY</w:instrText>
    </w:r>
    <w:r w:rsidRPr="00D714F7">
      <w:rPr>
        <w:sz w:val="18"/>
      </w:rPr>
      <w:instrText xml:space="preserve"> "Motionsnummer" *\charformat </w:instrText>
    </w:r>
    <w:r w:rsidRPr="00D714F7">
      <w:fldChar w:fldCharType="separate"/>
    </w:r>
    <w:r w:rsidRPr="00D714F7">
      <w:t>MJ433</w:t>
    </w:r>
    <w:r w:rsidRPr="00D714F7">
      <w:fldChar w:fldCharType="end"/>
    </w:r>
    <w:r w:rsidRPr="00D714F7">
      <w:br/>
    </w:r>
    <w:r w:rsidRPr="00D714F7">
      <w:fldChar w:fldCharType="begin" w:fldLock="1"/>
    </w:r>
    <w:r w:rsidRPr="00D714F7">
      <w:instrText xml:space="preserve"> DOCPROPERTY</w:instrText>
    </w:r>
    <w:r w:rsidRPr="00D714F7">
      <w:rPr>
        <w:sz w:val="18"/>
      </w:rPr>
      <w:instrText xml:space="preserve"> "Samling" *\charformat </w:instrText>
    </w:r>
    <w:r w:rsidRPr="00D714F7">
      <w:fldChar w:fldCharType="end"/>
    </w:r>
    <w:r w:rsidRPr="00D714F7">
      <w:tab/>
      <w:t xml:space="preserve">pnr: </w:t>
    </w:r>
    <w:r w:rsidRPr="00D714F7">
      <w:fldChar w:fldCharType="begin" w:fldLock="1"/>
    </w:r>
    <w:r w:rsidRPr="00D714F7">
      <w:instrText xml:space="preserve"> DOCPROPERTY</w:instrText>
    </w:r>
    <w:r w:rsidRPr="00D714F7">
      <w:rPr>
        <w:sz w:val="18"/>
      </w:rPr>
      <w:instrText xml:space="preserve"> "Partinummer" *\charformat </w:instrText>
    </w:r>
    <w:r w:rsidRPr="00D714F7">
      <w:fldChar w:fldCharType="separate"/>
    </w:r>
    <w:r w:rsidRPr="00D714F7">
      <w:t>mp727</w:t>
    </w:r>
    <w:r w:rsidRPr="00D714F7">
      <w:fldChar w:fldCharType="end"/>
    </w:r>
  </w:p>
  <w:p w:rsidR="003947CA" w:rsidRPr="00D714F7" w:rsidRDefault="003947CA">
    <w:pPr>
      <w:pStyle w:val="FSHRub1"/>
    </w:pPr>
    <w:r w:rsidRPr="00D714F7">
      <w:t>Motion till riksdagen</w:t>
    </w:r>
    <w:r w:rsidRPr="00D714F7">
      <w:br/>
    </w:r>
    <w:r w:rsidRPr="00D714F7">
      <w:fldChar w:fldCharType="begin" w:fldLock="1"/>
    </w:r>
    <w:r w:rsidRPr="00D714F7">
      <w:instrText xml:space="preserve"> DOCPROPERTY "YearUser" *\charformat </w:instrText>
    </w:r>
    <w:r w:rsidRPr="00D714F7">
      <w:fldChar w:fldCharType="separate"/>
    </w:r>
    <w:r w:rsidRPr="00D714F7">
      <w:t>2005/06</w:t>
    </w:r>
    <w:r w:rsidRPr="00D714F7">
      <w:fldChar w:fldCharType="end"/>
    </w:r>
    <w:r w:rsidRPr="00D714F7">
      <w:t>:</w:t>
    </w:r>
    <w:r w:rsidRPr="00D714F7">
      <w:fldChar w:fldCharType="begin" w:fldLock="1"/>
    </w:r>
    <w:r w:rsidRPr="00D714F7">
      <w:instrText xml:space="preserve"> DOCPROPERTY "Motionsnummer" *\charformat </w:instrText>
    </w:r>
    <w:r w:rsidRPr="00D714F7">
      <w:fldChar w:fldCharType="separate"/>
    </w:r>
    <w:r w:rsidRPr="00D714F7">
      <w:t>MJ433</w:t>
    </w:r>
    <w:r w:rsidRPr="00D714F7">
      <w:fldChar w:fldCharType="end"/>
    </w:r>
  </w:p>
  <w:p w:rsidR="003947CA" w:rsidRPr="00D714F7" w:rsidRDefault="003947CA">
    <w:pPr>
      <w:pStyle w:val="FSHNormalS5"/>
    </w:pPr>
    <w:r w:rsidRPr="00D714F7">
      <w:fldChar w:fldCharType="begin" w:fldLock="1"/>
    </w:r>
    <w:r w:rsidRPr="00D714F7">
      <w:instrText xml:space="preserve"> DOCPROPERTY "MotionarText" *\charformat </w:instrText>
    </w:r>
    <w:r w:rsidRPr="00D714F7">
      <w:fldChar w:fldCharType="separate"/>
    </w:r>
    <w:r w:rsidRPr="00D714F7">
      <w:t>av Ulf Holm och Gustav Fridolin (mp)</w:t>
    </w:r>
    <w:r w:rsidRPr="00D714F7">
      <w:fldChar w:fldCharType="end"/>
    </w:r>
    <w:r w:rsidRPr="00D714F7">
      <w:br/>
    </w:r>
    <w:r w:rsidRPr="00D714F7">
      <w:fldChar w:fldCharType="begin" w:fldLock="1"/>
    </w:r>
    <w:r w:rsidRPr="00D714F7">
      <w:instrText xml:space="preserve"> DOCPROPERTY "SvarFrasKort" *\charformat </w:instrText>
    </w:r>
    <w:r w:rsidRPr="00D714F7">
      <w:fldChar w:fldCharType="end"/>
    </w:r>
  </w:p>
  <w:p w:rsidR="003947CA" w:rsidRPr="00D714F7" w:rsidRDefault="003947CA">
    <w:pPr>
      <w:pStyle w:val="FSHTitel"/>
    </w:pPr>
    <w:r w:rsidRPr="00D714F7">
      <w:fldChar w:fldCharType="begin" w:fldLock="1"/>
    </w:r>
    <w:r w:rsidRPr="00D714F7">
      <w:instrText xml:space="preserve"> DOCPROPERTY</w:instrText>
    </w:r>
    <w:r w:rsidRPr="00D714F7">
      <w:rPr>
        <w:sz w:val="18"/>
      </w:rPr>
      <w:instrText xml:space="preserve"> "RubrikSvar" *\charformat </w:instrText>
    </w:r>
    <w:r w:rsidRPr="00D714F7">
      <w:fldChar w:fldCharType="separate"/>
    </w:r>
    <w:r w:rsidRPr="00D714F7">
      <w:t>Förbud mot djurpornografi</w:t>
    </w:r>
    <w:r w:rsidRPr="00D714F7">
      <w:fldChar w:fldCharType="end"/>
    </w:r>
  </w:p>
  <w:p w:rsidR="003947CA" w:rsidRPr="00D714F7" w:rsidRDefault="003947CA" w:rsidP="003947C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828593C"/>
    <w:multiLevelType w:val="hybridMultilevel"/>
    <w:tmpl w:val="9BCEB23A"/>
    <w:lvl w:ilvl="0" w:tplc="4040469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24851"/>
    <w:multiLevelType w:val="hybridMultilevel"/>
    <w:tmpl w:val="1E921180"/>
    <w:lvl w:ilvl="0" w:tplc="1E5C2DA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148266">
    <w:abstractNumId w:val="14"/>
  </w:num>
  <w:num w:numId="2" w16cid:durableId="883785198">
    <w:abstractNumId w:val="10"/>
  </w:num>
  <w:num w:numId="3" w16cid:durableId="2009362099">
    <w:abstractNumId w:val="11"/>
  </w:num>
  <w:num w:numId="4" w16cid:durableId="135491425">
    <w:abstractNumId w:val="12"/>
  </w:num>
  <w:num w:numId="5" w16cid:durableId="621115687">
    <w:abstractNumId w:val="8"/>
  </w:num>
  <w:num w:numId="6" w16cid:durableId="227695166">
    <w:abstractNumId w:val="3"/>
  </w:num>
  <w:num w:numId="7" w16cid:durableId="1103184343">
    <w:abstractNumId w:val="2"/>
  </w:num>
  <w:num w:numId="8" w16cid:durableId="123668047">
    <w:abstractNumId w:val="1"/>
  </w:num>
  <w:num w:numId="9" w16cid:durableId="1040669279">
    <w:abstractNumId w:val="0"/>
  </w:num>
  <w:num w:numId="10" w16cid:durableId="1147283988">
    <w:abstractNumId w:val="9"/>
  </w:num>
  <w:num w:numId="11" w16cid:durableId="1868332812">
    <w:abstractNumId w:val="7"/>
  </w:num>
  <w:num w:numId="12" w16cid:durableId="1326856979">
    <w:abstractNumId w:val="6"/>
  </w:num>
  <w:num w:numId="13" w16cid:durableId="2080590054">
    <w:abstractNumId w:val="5"/>
  </w:num>
  <w:num w:numId="14" w16cid:durableId="1384907100">
    <w:abstractNumId w:val="4"/>
  </w:num>
  <w:num w:numId="15" w16cid:durableId="1409032376">
    <w:abstractNumId w:val="15"/>
  </w:num>
  <w:num w:numId="16" w16cid:durableId="1725640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F1468B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3748C"/>
    <w:rsid w:val="0025068A"/>
    <w:rsid w:val="002818D3"/>
    <w:rsid w:val="002D11A8"/>
    <w:rsid w:val="003947CA"/>
    <w:rsid w:val="00445271"/>
    <w:rsid w:val="004A0504"/>
    <w:rsid w:val="004E38D9"/>
    <w:rsid w:val="005B145B"/>
    <w:rsid w:val="00740D6D"/>
    <w:rsid w:val="00794149"/>
    <w:rsid w:val="007B67A7"/>
    <w:rsid w:val="007C6092"/>
    <w:rsid w:val="00A053C6"/>
    <w:rsid w:val="00A84F4C"/>
    <w:rsid w:val="00B13BF0"/>
    <w:rsid w:val="00C1285C"/>
    <w:rsid w:val="00C27B7D"/>
    <w:rsid w:val="00CF7A43"/>
    <w:rsid w:val="00D1174F"/>
    <w:rsid w:val="00D714F7"/>
    <w:rsid w:val="00D73A14"/>
    <w:rsid w:val="00DC6C70"/>
    <w:rsid w:val="00E22893"/>
    <w:rsid w:val="00E31CA7"/>
    <w:rsid w:val="00E360DE"/>
    <w:rsid w:val="00E75D28"/>
    <w:rsid w:val="00E84F25"/>
    <w:rsid w:val="00F1468B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10CF46-7D24-4323-9DEE-1BAB80F7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73A1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73A1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73A1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73A1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73A1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73A1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73A1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73A1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73A14"/>
    <w:pPr>
      <w:outlineLvl w:val="7"/>
    </w:pPr>
  </w:style>
  <w:style w:type="paragraph" w:styleId="Rubrik9">
    <w:name w:val="heading 9"/>
    <w:basedOn w:val="Rubrik8"/>
    <w:next w:val="Normal"/>
    <w:qFormat/>
    <w:rsid w:val="00D73A14"/>
    <w:pPr>
      <w:outlineLvl w:val="8"/>
    </w:pPr>
  </w:style>
  <w:style w:type="character" w:default="1" w:styleId="Standardstycketeckensnitt">
    <w:name w:val="Default Paragraph Font"/>
    <w:semiHidden/>
    <w:rsid w:val="00D73A14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73A14"/>
  </w:style>
  <w:style w:type="paragraph" w:styleId="Normaltindrag">
    <w:name w:val="Normal Indent"/>
    <w:aliases w:val="Normal_indrag,Normal Indrag"/>
    <w:basedOn w:val="Normal"/>
    <w:rsid w:val="00D73A1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73A1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73A14"/>
    <w:pPr>
      <w:spacing w:before="0"/>
      <w:ind w:firstLine="227"/>
    </w:pPr>
  </w:style>
  <w:style w:type="paragraph" w:customStyle="1" w:styleId="FSHNormal">
    <w:name w:val="FSH_Normal"/>
    <w:semiHidden/>
    <w:rsid w:val="00D73A1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73A1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73A1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73A1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73A1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73A1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73A1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947CA"/>
    <w:pPr>
      <w:spacing w:after="250"/>
    </w:pPr>
  </w:style>
  <w:style w:type="paragraph" w:customStyle="1" w:styleId="KantRubrikS5H">
    <w:name w:val="KantRubrikS5H"/>
    <w:semiHidden/>
    <w:rsid w:val="00D73A1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73A1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73A1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73A1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73A1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73A1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73A14"/>
    <w:pPr>
      <w:ind w:firstLine="170"/>
    </w:pPr>
  </w:style>
  <w:style w:type="paragraph" w:customStyle="1" w:styleId="NormalA4fot">
    <w:name w:val="Normal_A4fot"/>
    <w:basedOn w:val="Normal"/>
    <w:semiHidden/>
    <w:rsid w:val="00D73A1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73A1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73A1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73A1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73A1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73A1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73A1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73A1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73A14"/>
  </w:style>
  <w:style w:type="paragraph" w:customStyle="1" w:styleId="RubrikInnehllsf">
    <w:name w:val="RubrikInnehållsf"/>
    <w:basedOn w:val="RubrikSammanf"/>
    <w:next w:val="Normal"/>
    <w:rsid w:val="00D73A14"/>
  </w:style>
  <w:style w:type="paragraph" w:customStyle="1" w:styleId="Tabellochbildrubrik">
    <w:name w:val="Tabell och bildrubrik"/>
    <w:basedOn w:val="Normal"/>
    <w:next w:val="Normal"/>
    <w:rsid w:val="00D73A1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73A1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73A1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73A1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73A1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73A1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73A14"/>
    <w:pPr>
      <w:ind w:left="284"/>
    </w:pPr>
  </w:style>
  <w:style w:type="paragraph" w:styleId="Innehll3">
    <w:name w:val="toc 3"/>
    <w:basedOn w:val="Innehll2"/>
    <w:next w:val="Innehll4"/>
    <w:semiHidden/>
    <w:rsid w:val="00D73A14"/>
    <w:pPr>
      <w:ind w:left="567"/>
    </w:pPr>
  </w:style>
  <w:style w:type="paragraph" w:styleId="Innehll4">
    <w:name w:val="toc 4"/>
    <w:basedOn w:val="Innehll3"/>
    <w:next w:val="Normal"/>
    <w:semiHidden/>
    <w:rsid w:val="00D73A1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947CA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D73A14"/>
  </w:style>
  <w:style w:type="character" w:styleId="Hyperlnk">
    <w:name w:val="Hyperlink"/>
    <w:basedOn w:val="Standardstycketeckensnitt"/>
    <w:semiHidden/>
    <w:rsid w:val="00D73A14"/>
    <w:rPr>
      <w:color w:val="0000FF"/>
      <w:u w:val="single"/>
    </w:rPr>
  </w:style>
  <w:style w:type="paragraph" w:styleId="Indragetstycke">
    <w:name w:val="Block Text"/>
    <w:basedOn w:val="Normal"/>
    <w:semiHidden/>
    <w:rsid w:val="00D73A1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73A14"/>
  </w:style>
  <w:style w:type="paragraph" w:styleId="Lista">
    <w:name w:val="List"/>
    <w:basedOn w:val="Normal"/>
    <w:semiHidden/>
    <w:rsid w:val="00D73A14"/>
    <w:pPr>
      <w:ind w:left="283" w:hanging="283"/>
    </w:pPr>
  </w:style>
  <w:style w:type="paragraph" w:styleId="Normalwebb">
    <w:name w:val="Normal (Web)"/>
    <w:basedOn w:val="Normal"/>
    <w:semiHidden/>
    <w:rsid w:val="00D73A14"/>
    <w:rPr>
      <w:szCs w:val="24"/>
    </w:rPr>
  </w:style>
  <w:style w:type="paragraph" w:styleId="Numreradlista">
    <w:name w:val="List Number"/>
    <w:basedOn w:val="Normal"/>
    <w:semiHidden/>
    <w:rsid w:val="00D73A14"/>
    <w:pPr>
      <w:numPr>
        <w:numId w:val="5"/>
      </w:numPr>
    </w:pPr>
  </w:style>
  <w:style w:type="paragraph" w:styleId="Punktlista">
    <w:name w:val="List Bullet"/>
    <w:basedOn w:val="Normal"/>
    <w:semiHidden/>
    <w:rsid w:val="00D73A1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73A14"/>
  </w:style>
  <w:style w:type="character" w:styleId="Sidnummer">
    <w:name w:val="page number"/>
    <w:basedOn w:val="Standardstycketeckensnitt"/>
    <w:semiHidden/>
    <w:rsid w:val="00D73A14"/>
  </w:style>
  <w:style w:type="paragraph" w:styleId="Signatur">
    <w:name w:val="Signature"/>
    <w:basedOn w:val="Normal"/>
    <w:semiHidden/>
    <w:rsid w:val="00D73A14"/>
    <w:pPr>
      <w:ind w:left="4252"/>
    </w:pPr>
  </w:style>
  <w:style w:type="paragraph" w:styleId="Underrubrik">
    <w:name w:val="Subtitle"/>
    <w:basedOn w:val="Normal"/>
    <w:qFormat/>
    <w:rsid w:val="00D73A14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330</Words>
  <Characters>1875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MJ433</vt:lpstr>
    </vt:vector>
  </TitlesOfParts>
  <Company>Riksdagen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MJ433</dc:title>
  <dc:subject>MJ433</dc:subject>
  <dc:creator>Riksdagen</dc:creator>
  <cp:keywords>Riksdagen</cp:keywords>
  <dc:description/>
  <cp:lastModifiedBy>Lars Brink</cp:lastModifiedBy>
  <cp:revision>2</cp:revision>
  <cp:lastPrinted>2005-11-28T09:31:00Z</cp:lastPrinted>
  <dcterms:created xsi:type="dcterms:W3CDTF">2025-12-16T20:11:00Z</dcterms:created>
  <dcterms:modified xsi:type="dcterms:W3CDTF">2025-12-16T20:11:00Z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Förbud mot djurpornografi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djurpornografi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mp727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Holm och Gustav Fridolin (mp)</vt:lpwstr>
  </property>
  <property fmtid="{D5CDD505-2E9C-101B-9397-08002B2CF9AE}" pid="26" name="MotionarLista">
    <vt:lpwstr>Holm, Ulf (mp)\Fridolin, Gustav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(mp), Gustav Fridolin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20052006000001090112000007270069</vt:lpwstr>
  </property>
  <property fmtid="{D5CDD505-2E9C-101B-9397-08002B2CF9AE}" pid="47" name="datum">
    <vt:lpwstr>051004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20052006000001090112000007270069</vt:lpwstr>
  </property>
  <property fmtid="{D5CDD505-2E9C-101B-9397-08002B2CF9AE}" pid="50" name="nummer">
    <vt:lpwstr>433</vt:lpwstr>
  </property>
  <property fmtid="{D5CDD505-2E9C-101B-9397-08002B2CF9AE}" pid="51" name="utskottsbeteckning">
    <vt:lpwstr>MJ</vt:lpwstr>
  </property>
</Properties>
</file>