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D882B7D6F104AF9865696CE2206B985"/>
        </w:placeholder>
        <w:text/>
      </w:sdtPr>
      <w:sdtEndPr/>
      <w:sdtContent>
        <w:p w:rsidRPr="009B062B" w:rsidR="00AF30DD" w:rsidP="00E849E9" w:rsidRDefault="00AF30DD" w14:paraId="05B367CA" w14:textId="77777777">
          <w:pPr>
            <w:pStyle w:val="Rubrik1"/>
            <w:spacing w:after="300"/>
          </w:pPr>
          <w:r w:rsidRPr="009B062B">
            <w:t>Förslag till riksdagsbeslut</w:t>
          </w:r>
        </w:p>
      </w:sdtContent>
    </w:sdt>
    <w:sdt>
      <w:sdtPr>
        <w:alias w:val="Yrkande 1"/>
        <w:tag w:val="a289b719-e8bf-4c9f-85d8-97ae6b9ab844"/>
        <w:id w:val="-2044122157"/>
        <w:lock w:val="sdtLocked"/>
      </w:sdtPr>
      <w:sdtEndPr/>
      <w:sdtContent>
        <w:p w:rsidR="00F51608" w:rsidRDefault="000C39D0" w14:paraId="5D0DDEBB" w14:textId="77777777">
          <w:pPr>
            <w:pStyle w:val="Frslagstext"/>
            <w:numPr>
              <w:ilvl w:val="0"/>
              <w:numId w:val="0"/>
            </w:numPr>
          </w:pPr>
          <w:r>
            <w:t>Riksdagen ställer sig bakom det som anförs i motionen om behoven av möjlighet till delad pensionsavsättning mellan föräldrar under föräldraledighet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B61F6B99CB4AE3814595E2D50AD16C"/>
        </w:placeholder>
        <w:text/>
      </w:sdtPr>
      <w:sdtEndPr/>
      <w:sdtContent>
        <w:p w:rsidRPr="009B062B" w:rsidR="006D79C9" w:rsidP="00333E95" w:rsidRDefault="006D79C9" w14:paraId="22CB2637" w14:textId="77777777">
          <w:pPr>
            <w:pStyle w:val="Rubrik1"/>
          </w:pPr>
          <w:r>
            <w:t>Motivering</w:t>
          </w:r>
        </w:p>
      </w:sdtContent>
    </w:sdt>
    <w:p w:rsidR="00422B9E" w:rsidP="00B00780" w:rsidRDefault="00ED5E2D" w14:paraId="6685C24D" w14:textId="6846C49C">
      <w:pPr>
        <w:pStyle w:val="Normalutanindragellerluft"/>
      </w:pPr>
      <w:r>
        <w:t xml:space="preserve">Sverige är ett föregångsland när </w:t>
      </w:r>
      <w:r w:rsidR="000C39D0">
        <w:t>det</w:t>
      </w:r>
      <w:r>
        <w:t xml:space="preserve"> kommer till jämställdhet. Vi var tidiga med för</w:t>
      </w:r>
      <w:r w:rsidR="00B00780">
        <w:softHyphen/>
      </w:r>
      <w:r>
        <w:t>äldradagar för pappor och har sedan utvecklats mot ett allt mer jäm</w:t>
      </w:r>
      <w:r w:rsidR="000C39D0">
        <w:t>n</w:t>
      </w:r>
      <w:r>
        <w:t>t fördelat ansvars</w:t>
      </w:r>
      <w:r w:rsidR="00B00780">
        <w:softHyphen/>
      </w:r>
      <w:r>
        <w:t>tagande för barn och hem. Det är dock av stor vikt att varje familj, utifrån sitt livspussel, får besluta hur precist föräldraledigheten ska delas upp. Under vissa omständigheter är det mer fördelaktigt för familjen att den ena föräldern tar ut en större del av föräldra</w:t>
      </w:r>
      <w:r w:rsidR="00B00780">
        <w:softHyphen/>
      </w:r>
      <w:r>
        <w:t xml:space="preserve">dagarna. </w:t>
      </w:r>
    </w:p>
    <w:p w:rsidRPr="00ED5E2D" w:rsidR="00ED5E2D" w:rsidP="00ED5E2D" w:rsidRDefault="00ED5E2D" w14:paraId="347BF843" w14:textId="376AACBD">
      <w:r>
        <w:t xml:space="preserve">För att Sverige ska fortsätta sin resa </w:t>
      </w:r>
      <w:r w:rsidRPr="00B00780">
        <w:t>mot ett jämställt samhälle är det hög tid att ta nästa steg när det kommer till de ekonomiska konsekvenser en föräldraledighet innebär. Den förälder som stannar hemma förlorar många gånger i exempelvis pensionsavsätt</w:t>
      </w:r>
      <w:r w:rsidR="00B00780">
        <w:softHyphen/>
      </w:r>
      <w:r w:rsidRPr="00B00780">
        <w:t xml:space="preserve">ningar vilket gör det kostsamt i det långa loppet att ha tagit mer ansvar för barnens första år. Härav bör </w:t>
      </w:r>
      <w:r w:rsidRPr="00B00780" w:rsidR="003F02B6">
        <w:t>förutsättningar och möjligheter gås igenom för</w:t>
      </w:r>
      <w:r w:rsidRPr="00B00780">
        <w:t xml:space="preserve"> hur föräldrar kan dela lika på den pensionsavsättning som görs för båda föräldrarna under den tid ett gemensamt barn är hemma med endera föräldern. Avsättningarna ska spe</w:t>
      </w:r>
      <w:r w:rsidRPr="00B00780" w:rsidR="000C39D0">
        <w:t>g</w:t>
      </w:r>
      <w:r w:rsidRPr="00B00780">
        <w:t>la ett gemen</w:t>
      </w:r>
      <w:r w:rsidR="00B00780">
        <w:softHyphen/>
      </w:r>
      <w:r w:rsidRPr="00B00780">
        <w:t>samt</w:t>
      </w:r>
      <w:r>
        <w:t xml:space="preserve"> ansvar för barnet och därmed även ett gemensamt ansvar för de ekonomiska ramarna för detta. </w:t>
      </w:r>
    </w:p>
    <w:sdt>
      <w:sdtPr>
        <w:rPr>
          <w:i/>
          <w:noProof/>
        </w:rPr>
        <w:alias w:val="CC_Underskrifter"/>
        <w:tag w:val="CC_Underskrifter"/>
        <w:id w:val="583496634"/>
        <w:lock w:val="sdtContentLocked"/>
        <w:placeholder>
          <w:docPart w:val="5473112BB3A44A1EBB1E01E7FF4F97CE"/>
        </w:placeholder>
      </w:sdtPr>
      <w:sdtEndPr>
        <w:rPr>
          <w:i w:val="0"/>
          <w:noProof w:val="0"/>
        </w:rPr>
      </w:sdtEndPr>
      <w:sdtContent>
        <w:p w:rsidR="00E849E9" w:rsidP="00E849E9" w:rsidRDefault="00E849E9" w14:paraId="436B7EC1" w14:textId="77777777"/>
        <w:p w:rsidRPr="008E0FE2" w:rsidR="004801AC" w:rsidP="00E849E9" w:rsidRDefault="00B00780" w14:paraId="24D1A815" w14:textId="1537E5FD"/>
      </w:sdtContent>
    </w:sdt>
    <w:tbl>
      <w:tblPr>
        <w:tblW w:w="5000" w:type="pct"/>
        <w:tblLook w:val="04A0" w:firstRow="1" w:lastRow="0" w:firstColumn="1" w:lastColumn="0" w:noHBand="0" w:noVBand="1"/>
        <w:tblCaption w:val="underskrifter"/>
      </w:tblPr>
      <w:tblGrid>
        <w:gridCol w:w="4252"/>
        <w:gridCol w:w="4252"/>
      </w:tblGrid>
      <w:tr w:rsidR="00F51608" w14:paraId="76934551" w14:textId="77777777">
        <w:trPr>
          <w:cantSplit/>
        </w:trPr>
        <w:tc>
          <w:tcPr>
            <w:tcW w:w="50" w:type="pct"/>
            <w:vAlign w:val="bottom"/>
          </w:tcPr>
          <w:p w:rsidR="00F51608" w:rsidRDefault="000C39D0" w14:paraId="4489456F" w14:textId="77777777">
            <w:pPr>
              <w:pStyle w:val="Underskrifter"/>
            </w:pPr>
            <w:r>
              <w:t>Ann-Sofie Lifvenhage (M)</w:t>
            </w:r>
          </w:p>
        </w:tc>
        <w:tc>
          <w:tcPr>
            <w:tcW w:w="50" w:type="pct"/>
            <w:vAlign w:val="bottom"/>
          </w:tcPr>
          <w:p w:rsidR="00F51608" w:rsidRDefault="00F51608" w14:paraId="6139843F" w14:textId="77777777">
            <w:pPr>
              <w:pStyle w:val="Underskrifter"/>
            </w:pPr>
          </w:p>
        </w:tc>
      </w:tr>
    </w:tbl>
    <w:p w:rsidR="003C5C1A" w:rsidRDefault="003C5C1A" w14:paraId="0C138EB7" w14:textId="77777777"/>
    <w:sectPr w:rsidR="003C5C1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9F28" w14:textId="77777777" w:rsidR="002B19EB" w:rsidRDefault="002B19EB" w:rsidP="000C1CAD">
      <w:pPr>
        <w:spacing w:line="240" w:lineRule="auto"/>
      </w:pPr>
      <w:r>
        <w:separator/>
      </w:r>
    </w:p>
  </w:endnote>
  <w:endnote w:type="continuationSeparator" w:id="0">
    <w:p w14:paraId="157AD991" w14:textId="77777777" w:rsidR="002B19EB" w:rsidRDefault="002B19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51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2C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557" w14:textId="775A724B" w:rsidR="00262EA3" w:rsidRPr="00E849E9" w:rsidRDefault="00262EA3" w:rsidP="00E849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A2DE" w14:textId="77777777" w:rsidR="002B19EB" w:rsidRDefault="002B19EB" w:rsidP="000C1CAD">
      <w:pPr>
        <w:spacing w:line="240" w:lineRule="auto"/>
      </w:pPr>
      <w:r>
        <w:separator/>
      </w:r>
    </w:p>
  </w:footnote>
  <w:footnote w:type="continuationSeparator" w:id="0">
    <w:p w14:paraId="684B7051" w14:textId="77777777" w:rsidR="002B19EB" w:rsidRDefault="002B19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01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3E8924" wp14:editId="502010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09E8EC" w14:textId="2FC64038" w:rsidR="00262EA3" w:rsidRDefault="00B00780" w:rsidP="008103B5">
                          <w:pPr>
                            <w:jc w:val="right"/>
                          </w:pPr>
                          <w:sdt>
                            <w:sdtPr>
                              <w:alias w:val="CC_Noformat_Partikod"/>
                              <w:tag w:val="CC_Noformat_Partikod"/>
                              <w:id w:val="-53464382"/>
                              <w:placeholder>
                                <w:docPart w:val="51D2537DADC7460E91D70CE8DC3B737C"/>
                              </w:placeholder>
                              <w:text/>
                            </w:sdtPr>
                            <w:sdtEndPr/>
                            <w:sdtContent>
                              <w:r w:rsidR="00ED5E2D">
                                <w:t>M</w:t>
                              </w:r>
                            </w:sdtContent>
                          </w:sdt>
                          <w:sdt>
                            <w:sdtPr>
                              <w:alias w:val="CC_Noformat_Partinummer"/>
                              <w:tag w:val="CC_Noformat_Partinummer"/>
                              <w:id w:val="-1709555926"/>
                              <w:placeholder>
                                <w:docPart w:val="4EB255E40925468DA9703C8136231DD2"/>
                              </w:placeholder>
                              <w:text/>
                            </w:sdtPr>
                            <w:sdtEndPr/>
                            <w:sdtContent>
                              <w:r w:rsidR="0026439B">
                                <w:t>1176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E89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09E8EC" w14:textId="2FC64038" w:rsidR="00262EA3" w:rsidRDefault="00B00780" w:rsidP="008103B5">
                    <w:pPr>
                      <w:jc w:val="right"/>
                    </w:pPr>
                    <w:sdt>
                      <w:sdtPr>
                        <w:alias w:val="CC_Noformat_Partikod"/>
                        <w:tag w:val="CC_Noformat_Partikod"/>
                        <w:id w:val="-53464382"/>
                        <w:placeholder>
                          <w:docPart w:val="51D2537DADC7460E91D70CE8DC3B737C"/>
                        </w:placeholder>
                        <w:text/>
                      </w:sdtPr>
                      <w:sdtEndPr/>
                      <w:sdtContent>
                        <w:r w:rsidR="00ED5E2D">
                          <w:t>M</w:t>
                        </w:r>
                      </w:sdtContent>
                    </w:sdt>
                    <w:sdt>
                      <w:sdtPr>
                        <w:alias w:val="CC_Noformat_Partinummer"/>
                        <w:tag w:val="CC_Noformat_Partinummer"/>
                        <w:id w:val="-1709555926"/>
                        <w:placeholder>
                          <w:docPart w:val="4EB255E40925468DA9703C8136231DD2"/>
                        </w:placeholder>
                        <w:text/>
                      </w:sdtPr>
                      <w:sdtEndPr/>
                      <w:sdtContent>
                        <w:r w:rsidR="0026439B">
                          <w:t>1176</w:t>
                        </w:r>
                      </w:sdtContent>
                    </w:sdt>
                  </w:p>
                </w:txbxContent>
              </v:textbox>
              <w10:wrap anchorx="page"/>
            </v:shape>
          </w:pict>
        </mc:Fallback>
      </mc:AlternateContent>
    </w:r>
  </w:p>
  <w:p w14:paraId="4F03C2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1797" w14:textId="77777777" w:rsidR="00262EA3" w:rsidRDefault="00262EA3" w:rsidP="008563AC">
    <w:pPr>
      <w:jc w:val="right"/>
    </w:pPr>
  </w:p>
  <w:p w14:paraId="6DBFAC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9A19" w14:textId="77777777" w:rsidR="00262EA3" w:rsidRDefault="00B007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204A92" wp14:editId="66D9C9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497A0F" w14:textId="3452D783" w:rsidR="00262EA3" w:rsidRDefault="00B00780" w:rsidP="00A314CF">
    <w:pPr>
      <w:pStyle w:val="FSHNormal"/>
      <w:spacing w:before="40"/>
    </w:pPr>
    <w:sdt>
      <w:sdtPr>
        <w:alias w:val="CC_Noformat_Motionstyp"/>
        <w:tag w:val="CC_Noformat_Motionstyp"/>
        <w:id w:val="1162973129"/>
        <w:lock w:val="sdtContentLocked"/>
        <w15:appearance w15:val="hidden"/>
        <w:text/>
      </w:sdtPr>
      <w:sdtEndPr/>
      <w:sdtContent>
        <w:r w:rsidR="00E849E9">
          <w:t>Enskild motion</w:t>
        </w:r>
      </w:sdtContent>
    </w:sdt>
    <w:r w:rsidR="00821B36">
      <w:t xml:space="preserve"> </w:t>
    </w:r>
    <w:sdt>
      <w:sdtPr>
        <w:alias w:val="CC_Noformat_Partikod"/>
        <w:tag w:val="CC_Noformat_Partikod"/>
        <w:id w:val="1471015553"/>
        <w:text/>
      </w:sdtPr>
      <w:sdtEndPr/>
      <w:sdtContent>
        <w:r w:rsidR="00ED5E2D">
          <w:t>M</w:t>
        </w:r>
      </w:sdtContent>
    </w:sdt>
    <w:sdt>
      <w:sdtPr>
        <w:alias w:val="CC_Noformat_Partinummer"/>
        <w:tag w:val="CC_Noformat_Partinummer"/>
        <w:id w:val="-2014525982"/>
        <w:text/>
      </w:sdtPr>
      <w:sdtEndPr/>
      <w:sdtContent>
        <w:r w:rsidR="0026439B">
          <w:t>1176</w:t>
        </w:r>
      </w:sdtContent>
    </w:sdt>
  </w:p>
  <w:p w14:paraId="7CDC8E80" w14:textId="77777777" w:rsidR="00262EA3" w:rsidRPr="008227B3" w:rsidRDefault="00B007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53CAD9" w14:textId="77777777" w:rsidR="00262EA3" w:rsidRPr="008227B3" w:rsidRDefault="00B007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49E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49E9">
          <w:t>:230</w:t>
        </w:r>
      </w:sdtContent>
    </w:sdt>
  </w:p>
  <w:p w14:paraId="0D99B489" w14:textId="77777777" w:rsidR="00262EA3" w:rsidRDefault="00B00780" w:rsidP="00E03A3D">
    <w:pPr>
      <w:pStyle w:val="Motionr"/>
    </w:pPr>
    <w:sdt>
      <w:sdtPr>
        <w:alias w:val="CC_Noformat_Avtext"/>
        <w:tag w:val="CC_Noformat_Avtext"/>
        <w:id w:val="-2020768203"/>
        <w:lock w:val="sdtContentLocked"/>
        <w15:appearance w15:val="hidden"/>
        <w:text/>
      </w:sdtPr>
      <w:sdtEndPr/>
      <w:sdtContent>
        <w:r w:rsidR="00E849E9">
          <w:t>av Ann-Sofie Lifvenhage (M)</w:t>
        </w:r>
      </w:sdtContent>
    </w:sdt>
  </w:p>
  <w:sdt>
    <w:sdtPr>
      <w:alias w:val="CC_Noformat_Rubtext"/>
      <w:tag w:val="CC_Noformat_Rubtext"/>
      <w:id w:val="-218060500"/>
      <w:lock w:val="sdtLocked"/>
      <w:text/>
    </w:sdtPr>
    <w:sdtEndPr/>
    <w:sdtContent>
      <w:p w14:paraId="5CAFAD1B" w14:textId="77777777" w:rsidR="00262EA3" w:rsidRDefault="00103B43" w:rsidP="00283E0F">
        <w:pPr>
          <w:pStyle w:val="FSHRub2"/>
        </w:pPr>
        <w:r>
          <w:t>Delad pensionsavsättning under föräldraledighet</w:t>
        </w:r>
      </w:p>
    </w:sdtContent>
  </w:sdt>
  <w:sdt>
    <w:sdtPr>
      <w:alias w:val="CC_Boilerplate_3"/>
      <w:tag w:val="CC_Boilerplate_3"/>
      <w:id w:val="1606463544"/>
      <w:lock w:val="sdtContentLocked"/>
      <w15:appearance w15:val="hidden"/>
      <w:text w:multiLine="1"/>
    </w:sdtPr>
    <w:sdtEndPr/>
    <w:sdtContent>
      <w:p w14:paraId="5A90CD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D5E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9D0"/>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4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9B"/>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EB"/>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C1A"/>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B6"/>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2E4"/>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780"/>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18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A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38"/>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E9"/>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E2D"/>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08"/>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10FD4A"/>
  <w15:chartTrackingRefBased/>
  <w15:docId w15:val="{95EB017D-2A37-4C15-9509-D4882AA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882B7D6F104AF9865696CE2206B985"/>
        <w:category>
          <w:name w:val="Allmänt"/>
          <w:gallery w:val="placeholder"/>
        </w:category>
        <w:types>
          <w:type w:val="bbPlcHdr"/>
        </w:types>
        <w:behaviors>
          <w:behavior w:val="content"/>
        </w:behaviors>
        <w:guid w:val="{900FF8E6-DCB3-44E9-A73D-66B655F28E63}"/>
      </w:docPartPr>
      <w:docPartBody>
        <w:p w:rsidR="00CE3AA6" w:rsidRDefault="00992221">
          <w:pPr>
            <w:pStyle w:val="8D882B7D6F104AF9865696CE2206B985"/>
          </w:pPr>
          <w:r w:rsidRPr="005A0A93">
            <w:rPr>
              <w:rStyle w:val="Platshllartext"/>
            </w:rPr>
            <w:t>Förslag till riksdagsbeslut</w:t>
          </w:r>
        </w:p>
      </w:docPartBody>
    </w:docPart>
    <w:docPart>
      <w:docPartPr>
        <w:name w:val="7FB61F6B99CB4AE3814595E2D50AD16C"/>
        <w:category>
          <w:name w:val="Allmänt"/>
          <w:gallery w:val="placeholder"/>
        </w:category>
        <w:types>
          <w:type w:val="bbPlcHdr"/>
        </w:types>
        <w:behaviors>
          <w:behavior w:val="content"/>
        </w:behaviors>
        <w:guid w:val="{E41BB5A3-B3CE-4381-BBBC-15453DCB91F5}"/>
      </w:docPartPr>
      <w:docPartBody>
        <w:p w:rsidR="00CE3AA6" w:rsidRDefault="00992221">
          <w:pPr>
            <w:pStyle w:val="7FB61F6B99CB4AE3814595E2D50AD16C"/>
          </w:pPr>
          <w:r w:rsidRPr="005A0A93">
            <w:rPr>
              <w:rStyle w:val="Platshllartext"/>
            </w:rPr>
            <w:t>Motivering</w:t>
          </w:r>
        </w:p>
      </w:docPartBody>
    </w:docPart>
    <w:docPart>
      <w:docPartPr>
        <w:name w:val="51D2537DADC7460E91D70CE8DC3B737C"/>
        <w:category>
          <w:name w:val="Allmänt"/>
          <w:gallery w:val="placeholder"/>
        </w:category>
        <w:types>
          <w:type w:val="bbPlcHdr"/>
        </w:types>
        <w:behaviors>
          <w:behavior w:val="content"/>
        </w:behaviors>
        <w:guid w:val="{F7764CA7-6C43-41D7-9262-3A64918D127A}"/>
      </w:docPartPr>
      <w:docPartBody>
        <w:p w:rsidR="00CE3AA6" w:rsidRDefault="00992221">
          <w:pPr>
            <w:pStyle w:val="51D2537DADC7460E91D70CE8DC3B737C"/>
          </w:pPr>
          <w:r>
            <w:rPr>
              <w:rStyle w:val="Platshllartext"/>
            </w:rPr>
            <w:t xml:space="preserve"> </w:t>
          </w:r>
        </w:p>
      </w:docPartBody>
    </w:docPart>
    <w:docPart>
      <w:docPartPr>
        <w:name w:val="4EB255E40925468DA9703C8136231DD2"/>
        <w:category>
          <w:name w:val="Allmänt"/>
          <w:gallery w:val="placeholder"/>
        </w:category>
        <w:types>
          <w:type w:val="bbPlcHdr"/>
        </w:types>
        <w:behaviors>
          <w:behavior w:val="content"/>
        </w:behaviors>
        <w:guid w:val="{418534A7-FC3A-47A8-81B0-3D12B29FB146}"/>
      </w:docPartPr>
      <w:docPartBody>
        <w:p w:rsidR="00CE3AA6" w:rsidRDefault="00992221">
          <w:pPr>
            <w:pStyle w:val="4EB255E40925468DA9703C8136231DD2"/>
          </w:pPr>
          <w:r>
            <w:t xml:space="preserve"> </w:t>
          </w:r>
        </w:p>
      </w:docPartBody>
    </w:docPart>
    <w:docPart>
      <w:docPartPr>
        <w:name w:val="5473112BB3A44A1EBB1E01E7FF4F97CE"/>
        <w:category>
          <w:name w:val="Allmänt"/>
          <w:gallery w:val="placeholder"/>
        </w:category>
        <w:types>
          <w:type w:val="bbPlcHdr"/>
        </w:types>
        <w:behaviors>
          <w:behavior w:val="content"/>
        </w:behaviors>
        <w:guid w:val="{CCC6A0B1-0A30-4A57-8A66-759551F4D7E6}"/>
      </w:docPartPr>
      <w:docPartBody>
        <w:p w:rsidR="00794B18" w:rsidRDefault="00794B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21"/>
    <w:rsid w:val="00794B18"/>
    <w:rsid w:val="00992221"/>
    <w:rsid w:val="00A52C73"/>
    <w:rsid w:val="00CE3A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882B7D6F104AF9865696CE2206B985">
    <w:name w:val="8D882B7D6F104AF9865696CE2206B985"/>
  </w:style>
  <w:style w:type="paragraph" w:customStyle="1" w:styleId="7FB61F6B99CB4AE3814595E2D50AD16C">
    <w:name w:val="7FB61F6B99CB4AE3814595E2D50AD16C"/>
  </w:style>
  <w:style w:type="paragraph" w:customStyle="1" w:styleId="51D2537DADC7460E91D70CE8DC3B737C">
    <w:name w:val="51D2537DADC7460E91D70CE8DC3B737C"/>
  </w:style>
  <w:style w:type="paragraph" w:customStyle="1" w:styleId="4EB255E40925468DA9703C8136231DD2">
    <w:name w:val="4EB255E40925468DA9703C8136231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45B0E-D089-4348-A968-35FD6140547B}"/>
</file>

<file path=customXml/itemProps2.xml><?xml version="1.0" encoding="utf-8"?>
<ds:datastoreItem xmlns:ds="http://schemas.openxmlformats.org/officeDocument/2006/customXml" ds:itemID="{9215F8C3-6331-4B8C-97A8-5E2C27DC5973}"/>
</file>

<file path=customXml/itemProps3.xml><?xml version="1.0" encoding="utf-8"?>
<ds:datastoreItem xmlns:ds="http://schemas.openxmlformats.org/officeDocument/2006/customXml" ds:itemID="{962F2689-CAF8-458D-B2C8-309390A2C73F}"/>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1194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Möjliggör delad pensionsavsättning under föräldraledighet</vt:lpstr>
      <vt:lpstr>
      </vt:lpstr>
    </vt:vector>
  </TitlesOfParts>
  <Company>Sveriges riksdag</Company>
  <LinksUpToDate>false</LinksUpToDate>
  <CharactersWithSpaces>1402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