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2079" w:rsidRPr="002E22A2" w:rsidRDefault="00534013" w:rsidP="002F6CDE">
      <w:pPr>
        <w:pStyle w:val="Hemstlrubrik"/>
      </w:pPr>
      <w:r w:rsidRPr="002E22A2">
        <w:t>Förslag till riksdagsbeslut</w:t>
      </w:r>
    </w:p>
    <w:p w:rsidR="00FB2079" w:rsidRPr="002E22A2" w:rsidRDefault="00FB2079" w:rsidP="00FB2079">
      <w:pPr>
        <w:pStyle w:val="Hemstlatt"/>
      </w:pPr>
      <w:r w:rsidRPr="002E22A2">
        <w:t>Riksdagen tillkännager för regeringen som sin mening vad i motionen anförs om att främja tillväxt på landsbygden genom att undanröja de konkurrensnackdelar som svenskt lantbruk, och därmed Skaraborg, b</w:t>
      </w:r>
      <w:r w:rsidRPr="002E22A2">
        <w:t>e</w:t>
      </w:r>
      <w:r w:rsidRPr="002E22A2">
        <w:t>lastas av.</w:t>
      </w:r>
    </w:p>
    <w:p w:rsidR="00FB2079" w:rsidRPr="002E22A2" w:rsidRDefault="00FB2079" w:rsidP="00FB2079">
      <w:pPr>
        <w:pStyle w:val="Hemstlatt"/>
      </w:pPr>
      <w:r w:rsidRPr="002E22A2">
        <w:t>Riksdagen tillkännager för regeringen som sin mening vad i motionen anförs om att ny jordbrukspolitik löpande skall prövas med konsekven</w:t>
      </w:r>
      <w:r w:rsidRPr="002E22A2">
        <w:t>s</w:t>
      </w:r>
      <w:r w:rsidRPr="002E22A2">
        <w:t>utre</w:t>
      </w:r>
      <w:r w:rsidRPr="002E22A2">
        <w:t>d</w:t>
      </w:r>
      <w:r w:rsidRPr="002E22A2">
        <w:t>ningar.</w:t>
      </w:r>
    </w:p>
    <w:p w:rsidR="00FB2079" w:rsidRPr="002E22A2" w:rsidRDefault="00FB2079" w:rsidP="00534013">
      <w:pPr>
        <w:pStyle w:val="Hemstlatt"/>
      </w:pPr>
      <w:r w:rsidRPr="002E22A2">
        <w:t>Riksdagen tillkännager för regeringen som sin mening vad i motionen anförs om att Skaraborgsområdet är lämpligt att utve</w:t>
      </w:r>
      <w:r w:rsidR="00534013" w:rsidRPr="002E22A2">
        <w:t>ckla</w:t>
      </w:r>
      <w:r w:rsidRPr="002E22A2">
        <w:t xml:space="preserve"> som progno</w:t>
      </w:r>
      <w:r w:rsidRPr="002E22A2">
        <w:t>s</w:t>
      </w:r>
      <w:r w:rsidRPr="002E22A2">
        <w:t>område för de samhällsekonomiska konsekv</w:t>
      </w:r>
      <w:r w:rsidR="00534013" w:rsidRPr="002E22A2">
        <w:t>enserna av ny jordbrukspol</w:t>
      </w:r>
      <w:r w:rsidR="00534013" w:rsidRPr="002E22A2">
        <w:t>i</w:t>
      </w:r>
      <w:r w:rsidR="00534013" w:rsidRPr="002E22A2">
        <w:t>tik.</w:t>
      </w:r>
    </w:p>
    <w:p w:rsidR="00FB2079" w:rsidRPr="002E22A2" w:rsidRDefault="00FB2079" w:rsidP="00FB2079">
      <w:pPr>
        <w:pStyle w:val="Rubrik1"/>
      </w:pPr>
      <w:r w:rsidRPr="002E22A2">
        <w:t>Politiskt perspektiv</w:t>
      </w:r>
    </w:p>
    <w:p w:rsidR="00FB2079" w:rsidRPr="002E22A2" w:rsidRDefault="00FB2079" w:rsidP="00FB2079">
      <w:r w:rsidRPr="002E22A2">
        <w:t>En satsning på jordbruk och livsmedelsproduktion i Sverige är vårt mål. Det är ett klart medborgarintresse att upprätthålla en hög nationell självförsör</w:t>
      </w:r>
      <w:r w:rsidRPr="002E22A2">
        <w:t>j</w:t>
      </w:r>
      <w:r w:rsidRPr="002E22A2">
        <w:t>ningsgrad på livsmedel. Nationellt bör målsättningen vara att upprätthålla kulturlandskapet och att förse Sverige med kvalitetsmässigt högvärdiga liv</w:t>
      </w:r>
      <w:r w:rsidRPr="002E22A2">
        <w:t>s</w:t>
      </w:r>
      <w:r w:rsidRPr="002E22A2">
        <w:t xml:space="preserve">medel. Genom export av förädlade livsmedel producerade i Sverige stärker vi den ekonomiska tillväxten och vår arbetsmarknad. </w:t>
      </w:r>
    </w:p>
    <w:p w:rsidR="00FB2079" w:rsidRPr="002E22A2" w:rsidRDefault="00FB2079" w:rsidP="00FB2079">
      <w:pPr>
        <w:pStyle w:val="Normaltindrag"/>
      </w:pPr>
      <w:r w:rsidRPr="002E22A2">
        <w:t>I ett globalt perspektiv är det långsiktigt nödvändigt att åkermarken i Sv</w:t>
      </w:r>
      <w:r w:rsidRPr="002E22A2">
        <w:t>e</w:t>
      </w:r>
      <w:r w:rsidRPr="002E22A2">
        <w:t>rige förblir intakt för livsmedelsproduktion samt tillkommande energigröda. Rapporter om det hotade grundvattnet i centrala Europa är alarmerande och måste tas på stort allvar. Därför är det nödvändigt att långsiktiga miljöaspe</w:t>
      </w:r>
      <w:r w:rsidRPr="002E22A2">
        <w:t>k</w:t>
      </w:r>
      <w:r w:rsidRPr="002E22A2">
        <w:t>ter vägs in i jordbrukspolitiken. En övergång till miljövänliga och mer ekol</w:t>
      </w:r>
      <w:r w:rsidRPr="002E22A2">
        <w:t>o</w:t>
      </w:r>
      <w:r w:rsidRPr="002E22A2">
        <w:t>giska brukningsmetoder skall främjas. Detta kräver minst bibehållen åkerareal eftersom en minskad intensitet måste kompenseras med större areal.</w:t>
      </w:r>
    </w:p>
    <w:p w:rsidR="00FB2079" w:rsidRPr="002E22A2" w:rsidRDefault="00FB2079" w:rsidP="00687FA8">
      <w:pPr>
        <w:pStyle w:val="Rubrik2"/>
      </w:pPr>
      <w:r w:rsidRPr="002E22A2">
        <w:lastRenderedPageBreak/>
        <w:t>Regeringens</w:t>
      </w:r>
      <w:r w:rsidR="002F6CDE" w:rsidRPr="002E22A2">
        <w:t xml:space="preserve"> politik är allt för kortsiktig</w:t>
      </w:r>
    </w:p>
    <w:p w:rsidR="00FB2079" w:rsidRPr="002E22A2" w:rsidRDefault="00FB2079" w:rsidP="00FB2079">
      <w:r w:rsidRPr="002E22A2">
        <w:t>Regeringens strävan att genom en snabb ensidig avreglering av europeiskt jordbruk kan komma att avhända Sverige stora delar av livsmedelsprodukti</w:t>
      </w:r>
      <w:r w:rsidRPr="002E22A2">
        <w:t>o</w:t>
      </w:r>
      <w:r w:rsidRPr="002E22A2">
        <w:t>nen och leda till ett radikalt förändrat kulturlandskap i Norden. Det kan inn</w:t>
      </w:r>
      <w:r w:rsidRPr="002E22A2">
        <w:t>e</w:t>
      </w:r>
      <w:r w:rsidRPr="002E22A2">
        <w:t xml:space="preserve">bära konserverad mat i långa transporter från lågprisländer på våra bord. </w:t>
      </w:r>
    </w:p>
    <w:p w:rsidR="00FB2079" w:rsidRPr="002E22A2" w:rsidRDefault="00FB2079" w:rsidP="00687FA8">
      <w:pPr>
        <w:pStyle w:val="Normaltindrag"/>
      </w:pPr>
      <w:r w:rsidRPr="002E22A2">
        <w:t>Med ensidig snabb avreglering och dålig konkurrensmöjlighet gentemot övriga EU-länder pressas svensk åkermark ut ur livsmedelsproduktion</w:t>
      </w:r>
      <w:r w:rsidR="002F6CDE" w:rsidRPr="002E22A2">
        <w:t>en</w:t>
      </w:r>
      <w:r w:rsidRPr="002E22A2">
        <w:t>. Att regeringen underlåtit att ta hem miljöstöd från EU under många år är oacce</w:t>
      </w:r>
      <w:r w:rsidRPr="002E22A2">
        <w:t>p</w:t>
      </w:r>
      <w:r w:rsidRPr="002E22A2">
        <w:t>tabelt. Det har inneburit att svensk landsbygd förlorat mellan 500</w:t>
      </w:r>
      <w:r w:rsidR="002F6CDE" w:rsidRPr="002E22A2">
        <w:t>–</w:t>
      </w:r>
      <w:r w:rsidRPr="002E22A2">
        <w:t>600 milj</w:t>
      </w:r>
      <w:r w:rsidRPr="002E22A2">
        <w:t>o</w:t>
      </w:r>
      <w:r w:rsidRPr="002E22A2">
        <w:t xml:space="preserve">ner kr/år från EU. </w:t>
      </w:r>
    </w:p>
    <w:p w:rsidR="00FB2079" w:rsidRPr="002E22A2" w:rsidRDefault="00FB2079" w:rsidP="00590099">
      <w:pPr>
        <w:pStyle w:val="Normaltindrag"/>
      </w:pPr>
      <w:r w:rsidRPr="002E22A2">
        <w:t>Jordbruket och dess förädlingsindustri har en central roll för sysselsät</w:t>
      </w:r>
      <w:r w:rsidRPr="002E22A2">
        <w:t>t</w:t>
      </w:r>
      <w:r w:rsidRPr="002E22A2">
        <w:t>ningen på landsbygden i Skaraborg. I Skaraborg är 11</w:t>
      </w:r>
      <w:r w:rsidR="002F6CDE" w:rsidRPr="002E22A2">
        <w:t> %</w:t>
      </w:r>
      <w:r w:rsidRPr="002E22A2">
        <w:t xml:space="preserve"> av den arbetsföra befolkning</w:t>
      </w:r>
      <w:r w:rsidR="002F6CDE" w:rsidRPr="002E22A2">
        <w:t>en</w:t>
      </w:r>
      <w:r w:rsidRPr="002E22A2">
        <w:t xml:space="preserve"> sysselsatt med jord- och skogsbruk</w:t>
      </w:r>
      <w:r w:rsidR="002F6CDE" w:rsidRPr="002E22A2">
        <w:t>,</w:t>
      </w:r>
      <w:r w:rsidRPr="002E22A2">
        <w:t xml:space="preserve"> men ytterligare 10</w:t>
      </w:r>
      <w:r w:rsidR="002F6CDE" w:rsidRPr="002E22A2">
        <w:t> %</w:t>
      </w:r>
      <w:r w:rsidRPr="002E22A2">
        <w:t>, totalt 21</w:t>
      </w:r>
      <w:r w:rsidR="002F6CDE" w:rsidRPr="002E22A2">
        <w:t> %</w:t>
      </w:r>
      <w:r w:rsidR="00F263FB" w:rsidRPr="002E22A2">
        <w:t>,</w:t>
      </w:r>
      <w:r w:rsidRPr="002E22A2">
        <w:t xml:space="preserve"> är både direkt och indirekt sysselsatta med jord</w:t>
      </w:r>
      <w:r w:rsidR="002F6CDE" w:rsidRPr="002E22A2">
        <w:t>bruks</w:t>
      </w:r>
      <w:r w:rsidRPr="002E22A2">
        <w:t>-, skog</w:t>
      </w:r>
      <w:r w:rsidR="002F6CDE" w:rsidRPr="002E22A2">
        <w:t>s</w:t>
      </w:r>
      <w:r w:rsidRPr="002E22A2">
        <w:t>- och liv</w:t>
      </w:r>
      <w:r w:rsidRPr="002E22A2">
        <w:t>s</w:t>
      </w:r>
      <w:r w:rsidRPr="002E22A2">
        <w:t xml:space="preserve">medelsindustrin. </w:t>
      </w:r>
      <w:r w:rsidR="007F5D65" w:rsidRPr="002E22A2">
        <w:t xml:space="preserve">Vissa kommuner har ett än större beroende av näringen. I </w:t>
      </w:r>
      <w:r w:rsidRPr="002E22A2">
        <w:t>Götene</w:t>
      </w:r>
      <w:r w:rsidR="007F5D65" w:rsidRPr="002E22A2">
        <w:t xml:space="preserve"> är </w:t>
      </w:r>
      <w:r w:rsidRPr="002E22A2">
        <w:t>53</w:t>
      </w:r>
      <w:r w:rsidR="002F6CDE" w:rsidRPr="002E22A2">
        <w:t> %</w:t>
      </w:r>
      <w:r w:rsidRPr="002E22A2">
        <w:t xml:space="preserve"> och </w:t>
      </w:r>
      <w:r w:rsidR="007F5D65" w:rsidRPr="002E22A2">
        <w:t xml:space="preserve">i </w:t>
      </w:r>
      <w:r w:rsidRPr="002E22A2">
        <w:t>Skara 45</w:t>
      </w:r>
      <w:r w:rsidR="002F6CDE" w:rsidRPr="002E22A2">
        <w:t> %</w:t>
      </w:r>
      <w:r w:rsidRPr="002E22A2">
        <w:t xml:space="preserve"> </w:t>
      </w:r>
      <w:r w:rsidR="007F5D65" w:rsidRPr="002E22A2">
        <w:t>av invånarna direkt och indirekt sysselsatta med jord</w:t>
      </w:r>
      <w:r w:rsidR="002F6CDE" w:rsidRPr="002E22A2">
        <w:t>bruks</w:t>
      </w:r>
      <w:r w:rsidR="007F5D65" w:rsidRPr="002E22A2">
        <w:t>-, skog</w:t>
      </w:r>
      <w:r w:rsidR="002F6CDE" w:rsidRPr="002E22A2">
        <w:t>s</w:t>
      </w:r>
      <w:r w:rsidR="007F5D65" w:rsidRPr="002E22A2">
        <w:t xml:space="preserve">- och livsmedelsindustrin. </w:t>
      </w:r>
      <w:r w:rsidRPr="002E22A2">
        <w:t>Skaraborg torde därför vara e</w:t>
      </w:r>
      <w:r w:rsidR="00F263FB" w:rsidRPr="002E22A2">
        <w:t>tt</w:t>
      </w:r>
      <w:r w:rsidRPr="002E22A2">
        <w:t xml:space="preserve"> av de mest livsmedelsintensiva landskap</w:t>
      </w:r>
      <w:r w:rsidR="002F6CDE" w:rsidRPr="002E22A2">
        <w:t>en</w:t>
      </w:r>
      <w:r w:rsidRPr="002E22A2">
        <w:t xml:space="preserve"> i Sverige. Med regeringens jordbrukspolitik kommer arbetslösheten att breda ut sig över västgötaslätten helt i onödan. </w:t>
      </w:r>
    </w:p>
    <w:p w:rsidR="00FB2079" w:rsidRPr="002E22A2" w:rsidRDefault="00FB2079" w:rsidP="00171F14">
      <w:pPr>
        <w:pStyle w:val="Rubrik2"/>
        <w:tabs>
          <w:tab w:val="left" w:pos="7335"/>
          <w:tab w:val="right" w:pos="8504"/>
        </w:tabs>
      </w:pPr>
      <w:r w:rsidRPr="002E22A2">
        <w:t>Lika konkurrensvillkor</w:t>
      </w:r>
      <w:r w:rsidR="00E93A05" w:rsidRPr="002E22A2">
        <w:tab/>
      </w:r>
      <w:r w:rsidR="00E93A05" w:rsidRPr="002E22A2">
        <w:tab/>
      </w:r>
      <w:r w:rsidR="00171F14" w:rsidRPr="002E22A2">
        <w:tab/>
      </w:r>
    </w:p>
    <w:p w:rsidR="003336DB" w:rsidRPr="002E22A2" w:rsidRDefault="00FB2079" w:rsidP="003336DB">
      <w:r w:rsidRPr="002E22A2">
        <w:t xml:space="preserve">EU:s gemensamma jordbrukspolitik visar tydligt </w:t>
      </w:r>
      <w:r w:rsidR="00C24015" w:rsidRPr="002E22A2">
        <w:t xml:space="preserve">på </w:t>
      </w:r>
      <w:r w:rsidRPr="002E22A2">
        <w:t xml:space="preserve">den betydelse övriga medlemsländer lägger vid egen livsmedelsproduktion. </w:t>
      </w:r>
      <w:r w:rsidR="003336DB" w:rsidRPr="002E22A2">
        <w:t>Idag försämrar orättv</w:t>
      </w:r>
      <w:r w:rsidR="003336DB" w:rsidRPr="002E22A2">
        <w:t>i</w:t>
      </w:r>
      <w:r w:rsidR="003336DB" w:rsidRPr="002E22A2">
        <w:t>sa ensidiga pålagor från den socialdemokratiska regeringen svenska jordbr</w:t>
      </w:r>
      <w:r w:rsidR="003336DB" w:rsidRPr="002E22A2">
        <w:t>u</w:t>
      </w:r>
      <w:r w:rsidR="003336DB" w:rsidRPr="002E22A2">
        <w:t>kares konkurrensmöjligheter. För att svenska jordbrukare skall kunna konku</w:t>
      </w:r>
      <w:r w:rsidR="003336DB" w:rsidRPr="002E22A2">
        <w:t>r</w:t>
      </w:r>
      <w:r w:rsidR="003336DB" w:rsidRPr="002E22A2">
        <w:t xml:space="preserve">rera på lika villkor med andra EU-länder är det av stor vikt att </w:t>
      </w:r>
      <w:r w:rsidR="00EF2303" w:rsidRPr="002E22A2">
        <w:t xml:space="preserve">det skapas </w:t>
      </w:r>
      <w:r w:rsidR="003336DB" w:rsidRPr="002E22A2">
        <w:t>likartade villkor</w:t>
      </w:r>
      <w:r w:rsidR="00A618BE" w:rsidRPr="002E22A2">
        <w:t xml:space="preserve"> </w:t>
      </w:r>
      <w:r w:rsidR="003336DB" w:rsidRPr="002E22A2">
        <w:t xml:space="preserve">för svenska jordbrukare som för jordbrukare i övriga EU. </w:t>
      </w:r>
    </w:p>
    <w:p w:rsidR="00FB2079" w:rsidRPr="002E22A2" w:rsidRDefault="00FB2079" w:rsidP="00590099">
      <w:pPr>
        <w:pStyle w:val="Rubrik2"/>
      </w:pPr>
      <w:r w:rsidRPr="002E22A2">
        <w:t>Konsekvensanalyser för Sverige</w:t>
      </w:r>
    </w:p>
    <w:p w:rsidR="00FB2079" w:rsidRPr="002E22A2" w:rsidRDefault="00FB2079" w:rsidP="00FB2079">
      <w:r w:rsidRPr="002E22A2">
        <w:t>Jord</w:t>
      </w:r>
      <w:r w:rsidR="00590099" w:rsidRPr="002E22A2">
        <w:t>-</w:t>
      </w:r>
      <w:r w:rsidRPr="002E22A2">
        <w:t xml:space="preserve"> och skogsbruket är en viktig förutsättning för en levande landsbygd som idag ger oss tusental</w:t>
      </w:r>
      <w:r w:rsidR="00590099" w:rsidRPr="002E22A2">
        <w:t xml:space="preserve">s arbetstillfällen i livsmedels- </w:t>
      </w:r>
      <w:r w:rsidRPr="002E22A2">
        <w:t>och skogsindustri och alla serviceföretag. För att få en helhetsbild av jordbrukets betydelse och utvec</w:t>
      </w:r>
      <w:r w:rsidRPr="002E22A2">
        <w:t>k</w:t>
      </w:r>
      <w:r w:rsidRPr="002E22A2">
        <w:t>ling bör konsekvens- och lönsamhetsanalyser genomföras löpande. Dessa bör belysa jordbrukets betydelse för sysselsättning, försörjningsberedskap, bev</w:t>
      </w:r>
      <w:r w:rsidRPr="002E22A2">
        <w:t>a</w:t>
      </w:r>
      <w:r w:rsidRPr="002E22A2">
        <w:t>randet av det öppna landskapet, boende och service på landsbygd etc. En analys bör sakligt kartlägga vilka förhållanden som råder gentemot omvärlden beträffande den svenska lantbrukarens ekonomiska konkurrenssituation i relation till lantbrukare i varje annat EU-land. Regeringen bör snarast åte</w:t>
      </w:r>
      <w:r w:rsidRPr="002E22A2">
        <w:t>r</w:t>
      </w:r>
      <w:r w:rsidRPr="002E22A2">
        <w:t xml:space="preserve">komma till riksdagen med en sådan konsekvensanalys för att användas som underlag för det fortsatt reformarbete. </w:t>
      </w:r>
    </w:p>
    <w:p w:rsidR="00FB2079" w:rsidRPr="002E22A2" w:rsidRDefault="00FB2079" w:rsidP="00590099">
      <w:pPr>
        <w:pStyle w:val="Rubrik2"/>
      </w:pPr>
      <w:r w:rsidRPr="002E22A2">
        <w:t>Skaraborgområdet är lämpligt att bli Sveriges analysområde</w:t>
      </w:r>
    </w:p>
    <w:p w:rsidR="00FB2079" w:rsidRPr="002E22A2" w:rsidRDefault="00FB2079" w:rsidP="00FB2079">
      <w:r w:rsidRPr="002E22A2">
        <w:t>För att snabbt och effektivt kunna utreda konsekvenserna av jordbrukspoliti</w:t>
      </w:r>
      <w:r w:rsidRPr="002E22A2">
        <w:t>s</w:t>
      </w:r>
      <w:r w:rsidRPr="002E22A2">
        <w:t>ka beslut borde Sverige arbeta med ett prognosområde för att testa av kons</w:t>
      </w:r>
      <w:r w:rsidRPr="002E22A2">
        <w:t>e</w:t>
      </w:r>
      <w:r w:rsidRPr="002E22A2">
        <w:t>kvenserna.</w:t>
      </w:r>
    </w:p>
    <w:p w:rsidR="0045383A" w:rsidRPr="002E22A2" w:rsidRDefault="00FB2079" w:rsidP="002F6CDE">
      <w:pPr>
        <w:pStyle w:val="Normaltindrag"/>
      </w:pPr>
      <w:r w:rsidRPr="002E22A2">
        <w:t>Skaraborgsområdet skulle vara ett mycket lämpligt område där de flesta landsbygdskaraktärer, utom ren fjällnatur, finns representerad</w:t>
      </w:r>
      <w:r w:rsidR="002F6CDE" w:rsidRPr="002E22A2">
        <w:t>e</w:t>
      </w:r>
      <w:r w:rsidRPr="002E22A2">
        <w:t xml:space="preserve">. </w:t>
      </w:r>
    </w:p>
    <w:p w:rsidR="00FB2079" w:rsidRPr="002E22A2" w:rsidRDefault="00FB2079" w:rsidP="0045383A">
      <w:pPr>
        <w:pStyle w:val="Normaltindrag"/>
      </w:pPr>
      <w:r w:rsidRPr="002E22A2">
        <w:t>Skaraborgsområdet innehåller allt från intensivt slättjordbruk till produ</w:t>
      </w:r>
      <w:r w:rsidRPr="002E22A2">
        <w:t>k</w:t>
      </w:r>
      <w:r w:rsidRPr="002E22A2">
        <w:t>tion i mindre skala nära skogs- och mellanbygder. Där finns också en god representation av skog</w:t>
      </w:r>
      <w:r w:rsidR="002F6CDE" w:rsidRPr="002E22A2">
        <w:t>s</w:t>
      </w:r>
      <w:r w:rsidRPr="002E22A2">
        <w:t>-, sjö- och bergsområden samt naturreservatens roll i kulturlandskapet. Skaraborgs livsmedelsproduktion utgör c</w:t>
      </w:r>
      <w:r w:rsidR="0045383A" w:rsidRPr="002E22A2">
        <w:t>a 10</w:t>
      </w:r>
      <w:r w:rsidR="002F6CDE" w:rsidRPr="002E22A2">
        <w:t> %</w:t>
      </w:r>
      <w:r w:rsidRPr="002E22A2">
        <w:t xml:space="preserve"> av svenskt behov av baslivsmedel. I området finns de flesta förädlingsindustrier repr</w:t>
      </w:r>
      <w:r w:rsidRPr="002E22A2">
        <w:t>e</w:t>
      </w:r>
      <w:r w:rsidRPr="002E22A2">
        <w:t>senterade som är direkt efterföljande till jordbrukets primärproduktion. Skara har en rad statliga institutioner för svenskt jordbruk och är ett centrum för jordbruksfrågor i det nya västsvenska länet Västra Götaland.</w:t>
      </w:r>
    </w:p>
    <w:p w:rsidR="00FB2079" w:rsidRPr="002E22A2" w:rsidRDefault="00FB2079" w:rsidP="00534013">
      <w:pPr>
        <w:pStyle w:val="Normaltindrag"/>
      </w:pPr>
      <w:r w:rsidRPr="002E22A2">
        <w:t>Genom att applicera produktionsvolymer, lönsamheter, sysselsättning</w:t>
      </w:r>
      <w:r w:rsidRPr="002E22A2">
        <w:t>s</w:t>
      </w:r>
      <w:r w:rsidRPr="002E22A2">
        <w:t>grad, produktivitet m</w:t>
      </w:r>
      <w:r w:rsidR="002F6CDE" w:rsidRPr="002E22A2">
        <w:t>.</w:t>
      </w:r>
      <w:r w:rsidRPr="002E22A2">
        <w:t>m. hämtade från den skaraborgska landsbygden i en beräkningsmodell skulle man snabbt kunna dra verklighetsgrundade kons</w:t>
      </w:r>
      <w:r w:rsidRPr="002E22A2">
        <w:t>e</w:t>
      </w:r>
      <w:r w:rsidRPr="002E22A2">
        <w:t>kvensanalyser över hur svensk landsbygd påverkas av förändringar i de pol</w:t>
      </w:r>
      <w:r w:rsidRPr="002E22A2">
        <w:t>i</w:t>
      </w:r>
      <w:r w:rsidRPr="002E22A2">
        <w:t>tiska systemen. Denna typ av analyser skulle sannolikt uppfylla krav på både snabbhet, kvalit</w:t>
      </w:r>
      <w:r w:rsidR="00F263FB" w:rsidRPr="002E22A2">
        <w:t xml:space="preserve">et </w:t>
      </w:r>
      <w:r w:rsidRPr="002E22A2">
        <w:t xml:space="preserve">och till låga kostnader.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F6CDE" w:rsidRPr="002E22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F6CDE" w:rsidRPr="002E22A2" w:rsidRDefault="002F6CDE" w:rsidP="002F6CDE">
            <w:pPr>
              <w:pStyle w:val="UnderskriftDatum"/>
              <w:spacing w:before="240"/>
            </w:pPr>
            <w:smartTag w:uri="urn:schemas-microsoft-com:office:smarttags" w:element="place">
              <w:smartTag w:uri="urn:schemas-microsoft-com:office:smarttags" w:element="City">
                <w:r w:rsidRPr="002E22A2">
                  <w:t>Stockholm</w:t>
                </w:r>
              </w:smartTag>
            </w:smartTag>
            <w:r w:rsidRPr="002E22A2">
              <w:t xml:space="preserve"> den 4 oktober 2005</w:t>
            </w:r>
          </w:p>
        </w:tc>
        <w:tc>
          <w:tcPr>
            <w:tcW w:w="3047" w:type="dxa"/>
          </w:tcPr>
          <w:p w:rsidR="002F6CDE" w:rsidRPr="002E22A2" w:rsidRDefault="002F6CDE" w:rsidP="002F6CDE">
            <w:pPr>
              <w:pStyle w:val="Underskrifter"/>
              <w:spacing w:before="240"/>
            </w:pPr>
          </w:p>
        </w:tc>
      </w:tr>
      <w:tr w:rsidR="002F6CDE" w:rsidRPr="002E22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F6CDE" w:rsidRPr="002E22A2" w:rsidRDefault="002F6CDE" w:rsidP="002F6CDE">
            <w:pPr>
              <w:pStyle w:val="Underskrifter"/>
            </w:pPr>
            <w:r w:rsidRPr="002E22A2">
              <w:t>Holger Gustafsson (kd)</w:t>
            </w:r>
          </w:p>
        </w:tc>
        <w:tc>
          <w:tcPr>
            <w:tcW w:w="3047" w:type="dxa"/>
          </w:tcPr>
          <w:p w:rsidR="002F6CDE" w:rsidRPr="002E22A2" w:rsidRDefault="002F6CDE" w:rsidP="002F6CDE">
            <w:pPr>
              <w:pStyle w:val="Underskrifter"/>
            </w:pPr>
          </w:p>
        </w:tc>
      </w:tr>
      <w:tr w:rsidR="002F6CDE" w:rsidRPr="002E22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F6CDE" w:rsidRPr="002E22A2" w:rsidRDefault="002F6CDE" w:rsidP="002F6CDE">
            <w:pPr>
              <w:pStyle w:val="Underskrifter"/>
            </w:pPr>
            <w:r w:rsidRPr="002E22A2">
              <w:t>Cecilia Widegren (m)</w:t>
            </w:r>
          </w:p>
        </w:tc>
        <w:tc>
          <w:tcPr>
            <w:tcW w:w="3047" w:type="dxa"/>
          </w:tcPr>
          <w:p w:rsidR="002F6CDE" w:rsidRPr="002E22A2" w:rsidRDefault="002F6CDE" w:rsidP="002F6CDE">
            <w:pPr>
              <w:pStyle w:val="Underskrifter"/>
            </w:pPr>
            <w:r w:rsidRPr="002E22A2">
              <w:t>Birgitta Carlsson (c)</w:t>
            </w:r>
          </w:p>
        </w:tc>
      </w:tr>
    </w:tbl>
    <w:p w:rsidR="006315CE" w:rsidRPr="002E22A2" w:rsidRDefault="006315CE" w:rsidP="002F6CDE">
      <w:pPr>
        <w:pStyle w:val="Normaltindrag"/>
      </w:pPr>
    </w:p>
    <w:sectPr w:rsidR="006315CE" w:rsidRPr="002E22A2" w:rsidSect="002F6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5105" w:rsidRPr="002E22A2" w:rsidRDefault="00185105">
      <w:r w:rsidRPr="002E22A2">
        <w:separator/>
      </w:r>
    </w:p>
  </w:endnote>
  <w:endnote w:type="continuationSeparator" w:id="0">
    <w:p w:rsidR="00185105" w:rsidRPr="002E22A2" w:rsidRDefault="00185105">
      <w:r w:rsidRPr="002E22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40A0" w:rsidRPr="002E22A2" w:rsidRDefault="002E22A2" w:rsidP="002F6CDE">
    <w:pPr>
      <w:pStyle w:val="Sidfot"/>
    </w:pPr>
    <w:r w:rsidRPr="002E22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1236507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CDE" w:rsidRDefault="002F6CD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263F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F6CDE" w:rsidRDefault="002F6CD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263F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40A0" w:rsidRPr="002E22A2" w:rsidRDefault="002E22A2" w:rsidP="002F6CDE">
    <w:pPr>
      <w:pStyle w:val="Sidfot"/>
    </w:pPr>
    <w:r w:rsidRPr="002E22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622407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CDE" w:rsidRDefault="002F6C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263F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6CDE" w:rsidRDefault="002F6C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263F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40A0" w:rsidRPr="002E22A2" w:rsidRDefault="002E22A2" w:rsidP="002F6CDE">
    <w:pPr>
      <w:pStyle w:val="Sidfot"/>
    </w:pPr>
    <w:r w:rsidRPr="002E22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378902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CDE" w:rsidRDefault="002F6C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263F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6CDE" w:rsidRDefault="002F6C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263F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5105" w:rsidRPr="002E22A2" w:rsidRDefault="00185105">
      <w:r w:rsidRPr="002E22A2">
        <w:separator/>
      </w:r>
    </w:p>
  </w:footnote>
  <w:footnote w:type="continuationSeparator" w:id="0">
    <w:p w:rsidR="00185105" w:rsidRPr="002E22A2" w:rsidRDefault="00185105">
      <w:r w:rsidRPr="002E22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40A0" w:rsidRPr="002E22A2" w:rsidRDefault="002E22A2" w:rsidP="002F6CDE">
    <w:pPr>
      <w:pStyle w:val="Sidhuvud"/>
    </w:pPr>
    <w:r w:rsidRPr="002E22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96498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CDE" w:rsidRDefault="002F6CD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263F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263FB">
                            <w:t>MJ423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F6CDE" w:rsidRDefault="002F6CD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263F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263FB">
                      <w:t>MJ423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40A0" w:rsidRPr="002E22A2" w:rsidRDefault="002E22A2" w:rsidP="002F6CDE">
    <w:pPr>
      <w:pStyle w:val="Sidhuvud"/>
    </w:pPr>
    <w:r w:rsidRPr="002E22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66877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CDE" w:rsidRDefault="002F6CD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263F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263FB">
                            <w:t>MJ423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F6CDE" w:rsidRDefault="002F6CD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263F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263FB">
                      <w:t>MJ423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CDE" w:rsidRPr="002E22A2" w:rsidRDefault="002F6CDE">
    <w:pPr>
      <w:pStyle w:val="FSHNormal"/>
      <w:tabs>
        <w:tab w:val="right" w:pos="5840"/>
      </w:tabs>
    </w:pPr>
    <w:r w:rsidRPr="002E22A2">
      <w:br/>
    </w:r>
    <w:r w:rsidRPr="002E22A2">
      <w:fldChar w:fldCharType="begin" w:fldLock="1"/>
    </w:r>
    <w:r w:rsidRPr="002E22A2">
      <w:instrText xml:space="preserve"> DOCPROPERTY</w:instrText>
    </w:r>
    <w:r w:rsidRPr="002E22A2">
      <w:rPr>
        <w:sz w:val="18"/>
      </w:rPr>
      <w:instrText xml:space="preserve"> "YearUser" *\charformat </w:instrText>
    </w:r>
    <w:r w:rsidRPr="002E22A2">
      <w:fldChar w:fldCharType="separate"/>
    </w:r>
    <w:r w:rsidR="00F263FB" w:rsidRPr="002E22A2">
      <w:t>2005/06</w:t>
    </w:r>
    <w:r w:rsidRPr="002E22A2">
      <w:fldChar w:fldCharType="end"/>
    </w:r>
    <w:r w:rsidRPr="002E22A2">
      <w:t xml:space="preserve"> </w:t>
    </w:r>
    <w:r w:rsidRPr="002E22A2">
      <w:tab/>
      <w:t xml:space="preserve">mnr: </w:t>
    </w:r>
    <w:r w:rsidRPr="002E22A2">
      <w:fldChar w:fldCharType="begin" w:fldLock="1"/>
    </w:r>
    <w:r w:rsidRPr="002E22A2">
      <w:instrText xml:space="preserve"> DOCPROPERTY</w:instrText>
    </w:r>
    <w:r w:rsidRPr="002E22A2">
      <w:rPr>
        <w:sz w:val="18"/>
      </w:rPr>
      <w:instrText xml:space="preserve"> "Motionsnummer" *\charformat </w:instrText>
    </w:r>
    <w:r w:rsidRPr="002E22A2">
      <w:fldChar w:fldCharType="separate"/>
    </w:r>
    <w:r w:rsidR="00F263FB" w:rsidRPr="002E22A2">
      <w:t>MJ423</w:t>
    </w:r>
    <w:r w:rsidRPr="002E22A2">
      <w:fldChar w:fldCharType="end"/>
    </w:r>
    <w:r w:rsidRPr="002E22A2">
      <w:br/>
    </w:r>
    <w:r w:rsidRPr="002E22A2">
      <w:fldChar w:fldCharType="begin" w:fldLock="1"/>
    </w:r>
    <w:r w:rsidRPr="002E22A2">
      <w:instrText xml:space="preserve"> DOCPROPERTY</w:instrText>
    </w:r>
    <w:r w:rsidRPr="002E22A2">
      <w:rPr>
        <w:sz w:val="18"/>
      </w:rPr>
      <w:instrText xml:space="preserve"> "Samling" *\charformat </w:instrText>
    </w:r>
    <w:r w:rsidRPr="002E22A2">
      <w:fldChar w:fldCharType="end"/>
    </w:r>
    <w:r w:rsidRPr="002E22A2">
      <w:tab/>
      <w:t xml:space="preserve">pnr: </w:t>
    </w:r>
    <w:r w:rsidRPr="002E22A2">
      <w:fldChar w:fldCharType="begin" w:fldLock="1"/>
    </w:r>
    <w:r w:rsidRPr="002E22A2">
      <w:instrText xml:space="preserve"> DOCPROPERTY</w:instrText>
    </w:r>
    <w:r w:rsidRPr="002E22A2">
      <w:rPr>
        <w:sz w:val="18"/>
      </w:rPr>
      <w:instrText xml:space="preserve"> "Partinummer" *\charformat </w:instrText>
    </w:r>
    <w:r w:rsidRPr="002E22A2">
      <w:fldChar w:fldCharType="separate"/>
    </w:r>
    <w:r w:rsidR="00F263FB" w:rsidRPr="002E22A2">
      <w:t>kd916</w:t>
    </w:r>
    <w:r w:rsidRPr="002E22A2">
      <w:fldChar w:fldCharType="end"/>
    </w:r>
  </w:p>
  <w:p w:rsidR="002F6CDE" w:rsidRPr="002E22A2" w:rsidRDefault="002F6CDE">
    <w:pPr>
      <w:pStyle w:val="FSHRub1"/>
    </w:pPr>
    <w:r w:rsidRPr="002E22A2">
      <w:t>Motion till riksdagen</w:t>
    </w:r>
    <w:r w:rsidRPr="002E22A2">
      <w:br/>
    </w:r>
    <w:r w:rsidRPr="002E22A2">
      <w:fldChar w:fldCharType="begin" w:fldLock="1"/>
    </w:r>
    <w:r w:rsidRPr="002E22A2">
      <w:instrText xml:space="preserve"> DOCPROPERTY "YearUser" *\charformat </w:instrText>
    </w:r>
    <w:r w:rsidRPr="002E22A2">
      <w:fldChar w:fldCharType="separate"/>
    </w:r>
    <w:r w:rsidR="00F263FB" w:rsidRPr="002E22A2">
      <w:t>2005/06</w:t>
    </w:r>
    <w:r w:rsidRPr="002E22A2">
      <w:fldChar w:fldCharType="end"/>
    </w:r>
    <w:r w:rsidRPr="002E22A2">
      <w:t>:</w:t>
    </w:r>
    <w:r w:rsidRPr="002E22A2">
      <w:fldChar w:fldCharType="begin" w:fldLock="1"/>
    </w:r>
    <w:r w:rsidRPr="002E22A2">
      <w:instrText xml:space="preserve"> DOCPROPERTY "Motionsnummer" *\charformat </w:instrText>
    </w:r>
    <w:r w:rsidRPr="002E22A2">
      <w:fldChar w:fldCharType="separate"/>
    </w:r>
    <w:r w:rsidR="00F263FB" w:rsidRPr="002E22A2">
      <w:t>MJ423</w:t>
    </w:r>
    <w:r w:rsidRPr="002E22A2">
      <w:fldChar w:fldCharType="end"/>
    </w:r>
  </w:p>
  <w:p w:rsidR="002F6CDE" w:rsidRPr="002E22A2" w:rsidRDefault="002F6CDE">
    <w:pPr>
      <w:pStyle w:val="FSHNormalS5"/>
    </w:pPr>
    <w:r w:rsidRPr="002E22A2">
      <w:fldChar w:fldCharType="begin" w:fldLock="1"/>
    </w:r>
    <w:r w:rsidRPr="002E22A2">
      <w:instrText xml:space="preserve"> DOCPROPERTY "MotionarText" *\charformat </w:instrText>
    </w:r>
    <w:r w:rsidRPr="002E22A2">
      <w:fldChar w:fldCharType="separate"/>
    </w:r>
    <w:r w:rsidR="00F263FB" w:rsidRPr="002E22A2">
      <w:t>av Holger Gustafsson m.fl. (kd, m, c)</w:t>
    </w:r>
    <w:r w:rsidRPr="002E22A2">
      <w:fldChar w:fldCharType="end"/>
    </w:r>
    <w:r w:rsidRPr="002E22A2">
      <w:br/>
    </w:r>
    <w:r w:rsidRPr="002E22A2">
      <w:fldChar w:fldCharType="begin" w:fldLock="1"/>
    </w:r>
    <w:r w:rsidRPr="002E22A2">
      <w:instrText xml:space="preserve"> DOCPROPERTY "SvarFrasKort" *\charformat </w:instrText>
    </w:r>
    <w:r w:rsidRPr="002E22A2">
      <w:fldChar w:fldCharType="end"/>
    </w:r>
  </w:p>
  <w:p w:rsidR="002F6CDE" w:rsidRPr="002E22A2" w:rsidRDefault="002F6CDE">
    <w:pPr>
      <w:pStyle w:val="FSHTitel"/>
    </w:pPr>
    <w:r w:rsidRPr="002E22A2">
      <w:fldChar w:fldCharType="begin" w:fldLock="1"/>
    </w:r>
    <w:r w:rsidRPr="002E22A2">
      <w:instrText xml:space="preserve"> DOCPROPERTY</w:instrText>
    </w:r>
    <w:r w:rsidRPr="002E22A2">
      <w:rPr>
        <w:sz w:val="18"/>
      </w:rPr>
      <w:instrText xml:space="preserve"> "RubrikSvar" *\charformat </w:instrText>
    </w:r>
    <w:r w:rsidRPr="002E22A2">
      <w:fldChar w:fldCharType="separate"/>
    </w:r>
    <w:r w:rsidR="00F263FB" w:rsidRPr="002E22A2">
      <w:t>Skaraborg och svenskt jordbruk</w:t>
    </w:r>
    <w:r w:rsidRPr="002E22A2">
      <w:fldChar w:fldCharType="end"/>
    </w:r>
  </w:p>
  <w:p w:rsidR="002F6CDE" w:rsidRPr="002E22A2" w:rsidRDefault="002F6CDE" w:rsidP="002F6CD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7F3E1410"/>
    <w:lvl w:ilvl="0" w:tplc="DEBAFFD6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1160314">
    <w:abstractNumId w:val="13"/>
  </w:num>
  <w:num w:numId="2" w16cid:durableId="252933275">
    <w:abstractNumId w:val="10"/>
  </w:num>
  <w:num w:numId="3" w16cid:durableId="987442216">
    <w:abstractNumId w:val="11"/>
  </w:num>
  <w:num w:numId="4" w16cid:durableId="877201302">
    <w:abstractNumId w:val="12"/>
  </w:num>
  <w:num w:numId="5" w16cid:durableId="761028282">
    <w:abstractNumId w:val="8"/>
  </w:num>
  <w:num w:numId="6" w16cid:durableId="1191458957">
    <w:abstractNumId w:val="3"/>
  </w:num>
  <w:num w:numId="7" w16cid:durableId="895697611">
    <w:abstractNumId w:val="2"/>
  </w:num>
  <w:num w:numId="8" w16cid:durableId="638002942">
    <w:abstractNumId w:val="1"/>
  </w:num>
  <w:num w:numId="9" w16cid:durableId="566233158">
    <w:abstractNumId w:val="0"/>
  </w:num>
  <w:num w:numId="10" w16cid:durableId="169875773">
    <w:abstractNumId w:val="9"/>
  </w:num>
  <w:num w:numId="11" w16cid:durableId="2062899643">
    <w:abstractNumId w:val="7"/>
  </w:num>
  <w:num w:numId="12" w16cid:durableId="749232362">
    <w:abstractNumId w:val="6"/>
  </w:num>
  <w:num w:numId="13" w16cid:durableId="1029339215">
    <w:abstractNumId w:val="5"/>
  </w:num>
  <w:num w:numId="14" w16cid:durableId="1146969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344C6A"/>
    <w:rsid w:val="00020EB9"/>
    <w:rsid w:val="00064BC3"/>
    <w:rsid w:val="00066775"/>
    <w:rsid w:val="00072FB9"/>
    <w:rsid w:val="00100531"/>
    <w:rsid w:val="00131F5B"/>
    <w:rsid w:val="00171F14"/>
    <w:rsid w:val="00182210"/>
    <w:rsid w:val="00185105"/>
    <w:rsid w:val="00201DFB"/>
    <w:rsid w:val="00204A63"/>
    <w:rsid w:val="00212FF1"/>
    <w:rsid w:val="00230193"/>
    <w:rsid w:val="0025068A"/>
    <w:rsid w:val="002818D3"/>
    <w:rsid w:val="002D11A8"/>
    <w:rsid w:val="002E22A2"/>
    <w:rsid w:val="002E40A0"/>
    <w:rsid w:val="002F6CDE"/>
    <w:rsid w:val="003336DB"/>
    <w:rsid w:val="00344C6A"/>
    <w:rsid w:val="00445271"/>
    <w:rsid w:val="0045383A"/>
    <w:rsid w:val="004A0504"/>
    <w:rsid w:val="004E38D9"/>
    <w:rsid w:val="00534013"/>
    <w:rsid w:val="00590099"/>
    <w:rsid w:val="005963E4"/>
    <w:rsid w:val="005E40DD"/>
    <w:rsid w:val="006167AC"/>
    <w:rsid w:val="006315CE"/>
    <w:rsid w:val="00657C3B"/>
    <w:rsid w:val="00687FA8"/>
    <w:rsid w:val="006D20D7"/>
    <w:rsid w:val="00740D6D"/>
    <w:rsid w:val="007503C9"/>
    <w:rsid w:val="007751DD"/>
    <w:rsid w:val="00794149"/>
    <w:rsid w:val="007B67A7"/>
    <w:rsid w:val="007C6092"/>
    <w:rsid w:val="007F5D65"/>
    <w:rsid w:val="0089163D"/>
    <w:rsid w:val="008B5BA2"/>
    <w:rsid w:val="00A053C6"/>
    <w:rsid w:val="00A618BE"/>
    <w:rsid w:val="00A633F7"/>
    <w:rsid w:val="00B13BF0"/>
    <w:rsid w:val="00BA4A52"/>
    <w:rsid w:val="00C1285C"/>
    <w:rsid w:val="00C24015"/>
    <w:rsid w:val="00C27B7D"/>
    <w:rsid w:val="00C32A3A"/>
    <w:rsid w:val="00C9704F"/>
    <w:rsid w:val="00CF68DC"/>
    <w:rsid w:val="00D1174F"/>
    <w:rsid w:val="00DC6C70"/>
    <w:rsid w:val="00E22893"/>
    <w:rsid w:val="00E330B4"/>
    <w:rsid w:val="00E360DE"/>
    <w:rsid w:val="00E75D28"/>
    <w:rsid w:val="00E84F25"/>
    <w:rsid w:val="00E92767"/>
    <w:rsid w:val="00E93A05"/>
    <w:rsid w:val="00EF2303"/>
    <w:rsid w:val="00F263FB"/>
    <w:rsid w:val="00FB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E0C7394-59BD-44CA-95BC-50C21207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F6CD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F6CDE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E92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758</Words>
  <Characters>4923</Characters>
  <Application>Microsoft Office Word</Application>
  <DocSecurity>4</DocSecurity>
  <Lines>94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MJ423</vt:lpstr>
    </vt:vector>
  </TitlesOfParts>
  <Company>Riksdagen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MJ423</dc:title>
  <dc:subject>MJ423</dc:subject>
  <dc:creator>Riksdagen</dc:creator>
  <cp:keywords>Riksdagen</cp:keywords>
  <dc:description/>
  <cp:lastModifiedBy>Lars Brink</cp:lastModifiedBy>
  <cp:revision>2</cp:revision>
  <cp:lastPrinted>2006-01-17T10:06:00Z</cp:lastPrinted>
  <dcterms:created xsi:type="dcterms:W3CDTF">2025-12-16T20:10:00Z</dcterms:created>
  <dcterms:modified xsi:type="dcterms:W3CDTF">2025-12-16T20:10:00Z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Skaraborg och svenskt jordbruk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Skaraborg och svenskt jordbruk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kd916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3</vt:lpwstr>
  </property>
  <property fmtid="{D5CDD505-2E9C-101B-9397-08002B2CF9AE}" pid="24" name="AntalMot">
    <vt:lpwstr>Antal: 3</vt:lpwstr>
  </property>
  <property fmtid="{D5CDD505-2E9C-101B-9397-08002B2CF9AE}" pid="25" name="MotionarText">
    <vt:lpwstr>av Holger Gustafsson m.fl. (kd, m, c)</vt:lpwstr>
  </property>
  <property fmtid="{D5CDD505-2E9C-101B-9397-08002B2CF9AE}" pid="26" name="MotionarLista">
    <vt:lpwstr>Gustafsson, Holger (kd)\Widegren, Cecilia (m)\Carlsson, Birgitta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Holger Gustafsson (kd), Cecilia Widegren (m), Birgitta Carlsson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hannah.ekeroos@riksdagen.se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20052006000001070100000009160070</vt:lpwstr>
  </property>
  <property fmtid="{D5CDD505-2E9C-101B-9397-08002B2CF9AE}" pid="47" name="datum">
    <vt:lpwstr>051004</vt:lpwstr>
  </property>
  <property fmtid="{D5CDD505-2E9C-101B-9397-08002B2CF9AE}" pid="48" name="avsändar-e-post">
    <vt:lpwstr>hannah.ekeroos@riksdagen.se</vt:lpwstr>
  </property>
  <property fmtid="{D5CDD505-2E9C-101B-9397-08002B2CF9AE}" pid="49" name="id">
    <vt:lpwstr>20052006000001070100000009160070</vt:lpwstr>
  </property>
  <property fmtid="{D5CDD505-2E9C-101B-9397-08002B2CF9AE}" pid="50" name="nummer">
    <vt:lpwstr>423</vt:lpwstr>
  </property>
  <property fmtid="{D5CDD505-2E9C-101B-9397-08002B2CF9AE}" pid="51" name="utskottsbeteckning">
    <vt:lpwstr>MJ</vt:lpwstr>
  </property>
</Properties>
</file>