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A11F0A" w:rsidRPr="004B4636">
        <w:tblPrEx>
          <w:tblCellMar>
            <w:top w:w="0" w:type="dxa"/>
            <w:bottom w:w="0" w:type="dxa"/>
          </w:tblCellMar>
        </w:tblPrEx>
        <w:tc>
          <w:tcPr>
            <w:tcW w:w="2268" w:type="dxa"/>
          </w:tcPr>
          <w:p w:rsidR="00A11F0A" w:rsidRPr="004B4636" w:rsidRDefault="00A11F0A">
            <w:pPr>
              <w:framePr w:w="4400" w:h="1644" w:wrap="notBeside" w:vAnchor="page" w:hAnchor="page" w:x="6573" w:y="721"/>
              <w:rPr>
                <w:rFonts w:ascii="TradeGothic" w:hAnsi="TradeGothic"/>
                <w:i/>
                <w:sz w:val="18"/>
              </w:rPr>
            </w:pPr>
          </w:p>
        </w:tc>
        <w:tc>
          <w:tcPr>
            <w:tcW w:w="2347" w:type="dxa"/>
            <w:gridSpan w:val="2"/>
          </w:tcPr>
          <w:p w:rsidR="00A11F0A" w:rsidRPr="004B4636" w:rsidRDefault="00A11F0A">
            <w:pPr>
              <w:framePr w:w="4400" w:h="1644" w:wrap="notBeside" w:vAnchor="page" w:hAnchor="page" w:x="6573" w:y="721"/>
              <w:rPr>
                <w:rFonts w:ascii="TradeGothic" w:hAnsi="TradeGothic"/>
                <w:i/>
                <w:sz w:val="18"/>
              </w:rPr>
            </w:pPr>
          </w:p>
        </w:tc>
      </w:tr>
      <w:tr w:rsidR="000647A7" w:rsidRPr="004B4636">
        <w:tblPrEx>
          <w:tblCellMar>
            <w:top w:w="0" w:type="dxa"/>
            <w:bottom w:w="0" w:type="dxa"/>
          </w:tblCellMar>
        </w:tblPrEx>
        <w:tc>
          <w:tcPr>
            <w:tcW w:w="4615" w:type="dxa"/>
            <w:gridSpan w:val="3"/>
          </w:tcPr>
          <w:p w:rsidR="000647A7" w:rsidRPr="004B4636" w:rsidRDefault="000647A7">
            <w:pPr>
              <w:framePr w:w="4400" w:h="1644" w:wrap="notBeside" w:vAnchor="page" w:hAnchor="page" w:x="6573" w:y="721"/>
              <w:rPr>
                <w:rFonts w:ascii="TradeGothic" w:hAnsi="TradeGothic"/>
                <w:b/>
                <w:sz w:val="22"/>
              </w:rPr>
            </w:pPr>
            <w:r w:rsidRPr="004B4636">
              <w:rPr>
                <w:rFonts w:ascii="TradeGothic" w:hAnsi="TradeGothic"/>
                <w:b/>
                <w:sz w:val="22"/>
              </w:rPr>
              <w:t>Rådspromemoria</w:t>
            </w:r>
          </w:p>
        </w:tc>
      </w:tr>
      <w:tr w:rsidR="00A11F0A" w:rsidRPr="004B4636">
        <w:tblPrEx>
          <w:tblCellMar>
            <w:top w:w="0" w:type="dxa"/>
            <w:bottom w:w="0" w:type="dxa"/>
          </w:tblCellMar>
        </w:tblPrEx>
        <w:tc>
          <w:tcPr>
            <w:tcW w:w="3402" w:type="dxa"/>
            <w:gridSpan w:val="2"/>
          </w:tcPr>
          <w:p w:rsidR="00A11F0A" w:rsidRPr="004B4636" w:rsidRDefault="00A11F0A">
            <w:pPr>
              <w:framePr w:w="4400" w:h="1644" w:wrap="notBeside" w:vAnchor="page" w:hAnchor="page" w:x="6573" w:y="721"/>
            </w:pPr>
          </w:p>
        </w:tc>
        <w:tc>
          <w:tcPr>
            <w:tcW w:w="1213" w:type="dxa"/>
          </w:tcPr>
          <w:p w:rsidR="00A11F0A" w:rsidRPr="004B4636" w:rsidRDefault="00A11F0A">
            <w:pPr>
              <w:framePr w:w="4400" w:h="1644" w:wrap="notBeside" w:vAnchor="page" w:hAnchor="page" w:x="6573" w:y="721"/>
            </w:pPr>
          </w:p>
        </w:tc>
      </w:tr>
      <w:tr w:rsidR="00A11F0A" w:rsidRPr="004B4636">
        <w:tblPrEx>
          <w:tblCellMar>
            <w:top w:w="0" w:type="dxa"/>
            <w:bottom w:w="0" w:type="dxa"/>
          </w:tblCellMar>
        </w:tblPrEx>
        <w:tc>
          <w:tcPr>
            <w:tcW w:w="2268" w:type="dxa"/>
          </w:tcPr>
          <w:p w:rsidR="00A11F0A" w:rsidRPr="004B4636" w:rsidRDefault="000647A7">
            <w:pPr>
              <w:framePr w:w="4400" w:h="1644" w:wrap="notBeside" w:vAnchor="page" w:hAnchor="page" w:x="6573" w:y="721"/>
            </w:pPr>
            <w:r w:rsidRPr="004B4636">
              <w:t>2006-11-</w:t>
            </w:r>
            <w:r w:rsidR="00E27AB4" w:rsidRPr="004B4636">
              <w:t>30</w:t>
            </w:r>
          </w:p>
        </w:tc>
        <w:tc>
          <w:tcPr>
            <w:tcW w:w="2347" w:type="dxa"/>
            <w:gridSpan w:val="2"/>
          </w:tcPr>
          <w:p w:rsidR="00A11F0A" w:rsidRPr="004B4636" w:rsidRDefault="00A11F0A">
            <w:pPr>
              <w:framePr w:w="4400" w:h="1644" w:wrap="notBeside" w:vAnchor="page" w:hAnchor="page" w:x="6573" w:y="721"/>
            </w:pPr>
          </w:p>
        </w:tc>
      </w:tr>
      <w:tr w:rsidR="00A11F0A" w:rsidRPr="004B4636">
        <w:tblPrEx>
          <w:tblCellMar>
            <w:top w:w="0" w:type="dxa"/>
            <w:bottom w:w="0" w:type="dxa"/>
          </w:tblCellMar>
        </w:tblPrEx>
        <w:tc>
          <w:tcPr>
            <w:tcW w:w="2268" w:type="dxa"/>
          </w:tcPr>
          <w:p w:rsidR="00A11F0A" w:rsidRPr="004B4636" w:rsidRDefault="00A11F0A">
            <w:pPr>
              <w:framePr w:w="4400" w:h="1644" w:wrap="notBeside" w:vAnchor="page" w:hAnchor="page" w:x="6573" w:y="721"/>
            </w:pPr>
          </w:p>
        </w:tc>
        <w:tc>
          <w:tcPr>
            <w:tcW w:w="2347" w:type="dxa"/>
            <w:gridSpan w:val="2"/>
          </w:tcPr>
          <w:p w:rsidR="00A11F0A" w:rsidRPr="004B4636" w:rsidRDefault="00A11F0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A11F0A" w:rsidRPr="004B4636">
        <w:tblPrEx>
          <w:tblCellMar>
            <w:top w:w="0" w:type="dxa"/>
            <w:bottom w:w="0" w:type="dxa"/>
          </w:tblCellMar>
        </w:tblPrEx>
        <w:trPr>
          <w:trHeight w:val="284"/>
        </w:trPr>
        <w:tc>
          <w:tcPr>
            <w:tcW w:w="4911" w:type="dxa"/>
          </w:tcPr>
          <w:p w:rsidR="00A11F0A" w:rsidRPr="004B4636" w:rsidRDefault="000647A7">
            <w:pPr>
              <w:pStyle w:val="Avsndare"/>
              <w:framePr w:h="2483" w:wrap="notBeside" w:x="1504"/>
              <w:rPr>
                <w:b/>
                <w:i w:val="0"/>
                <w:sz w:val="22"/>
              </w:rPr>
            </w:pPr>
            <w:r w:rsidRPr="004B4636">
              <w:rPr>
                <w:b/>
                <w:i w:val="0"/>
                <w:sz w:val="22"/>
              </w:rPr>
              <w:t>Näringsdepartementet</w:t>
            </w:r>
          </w:p>
        </w:tc>
      </w:tr>
      <w:tr w:rsidR="00A11F0A" w:rsidRPr="004B4636">
        <w:tblPrEx>
          <w:tblCellMar>
            <w:top w:w="0" w:type="dxa"/>
            <w:bottom w:w="0" w:type="dxa"/>
          </w:tblCellMar>
        </w:tblPrEx>
        <w:trPr>
          <w:trHeight w:val="284"/>
        </w:trPr>
        <w:tc>
          <w:tcPr>
            <w:tcW w:w="4911" w:type="dxa"/>
          </w:tcPr>
          <w:p w:rsidR="00A11F0A" w:rsidRPr="004B4636" w:rsidRDefault="00A11F0A">
            <w:pPr>
              <w:pStyle w:val="Avsndare"/>
              <w:framePr w:h="2483" w:wrap="notBeside" w:x="1504"/>
              <w:rPr>
                <w:bCs/>
                <w:iCs/>
              </w:rPr>
            </w:pPr>
          </w:p>
        </w:tc>
      </w:tr>
      <w:tr w:rsidR="00A11F0A" w:rsidRPr="004B4636">
        <w:tblPrEx>
          <w:tblCellMar>
            <w:top w:w="0" w:type="dxa"/>
            <w:bottom w:w="0" w:type="dxa"/>
          </w:tblCellMar>
        </w:tblPrEx>
        <w:trPr>
          <w:trHeight w:val="284"/>
        </w:trPr>
        <w:tc>
          <w:tcPr>
            <w:tcW w:w="4911" w:type="dxa"/>
          </w:tcPr>
          <w:p w:rsidR="00A11F0A" w:rsidRPr="004B4636" w:rsidRDefault="000647A7">
            <w:pPr>
              <w:pStyle w:val="Avsndare"/>
              <w:framePr w:h="2483" w:wrap="notBeside" w:x="1504"/>
              <w:rPr>
                <w:bCs/>
                <w:iCs/>
              </w:rPr>
            </w:pPr>
            <w:r w:rsidRPr="004B4636">
              <w:rPr>
                <w:bCs/>
                <w:iCs/>
              </w:rPr>
              <w:t>Enheten för IT, forskning och utveckling</w:t>
            </w:r>
          </w:p>
        </w:tc>
      </w:tr>
      <w:tr w:rsidR="00A11F0A" w:rsidRPr="004B4636">
        <w:tblPrEx>
          <w:tblCellMar>
            <w:top w:w="0" w:type="dxa"/>
            <w:bottom w:w="0" w:type="dxa"/>
          </w:tblCellMar>
        </w:tblPrEx>
        <w:trPr>
          <w:trHeight w:val="284"/>
        </w:trPr>
        <w:tc>
          <w:tcPr>
            <w:tcW w:w="4911" w:type="dxa"/>
          </w:tcPr>
          <w:p w:rsidR="00A11F0A" w:rsidRPr="004B4636" w:rsidRDefault="00A11F0A">
            <w:pPr>
              <w:pStyle w:val="Avsndare"/>
              <w:framePr w:h="2483" w:wrap="notBeside" w:x="1504"/>
              <w:rPr>
                <w:bCs/>
                <w:iCs/>
              </w:rPr>
            </w:pPr>
          </w:p>
        </w:tc>
      </w:tr>
      <w:tr w:rsidR="00A11F0A" w:rsidRPr="004B4636">
        <w:tblPrEx>
          <w:tblCellMar>
            <w:top w:w="0" w:type="dxa"/>
            <w:bottom w:w="0" w:type="dxa"/>
          </w:tblCellMar>
        </w:tblPrEx>
        <w:trPr>
          <w:trHeight w:val="284"/>
        </w:trPr>
        <w:tc>
          <w:tcPr>
            <w:tcW w:w="4911" w:type="dxa"/>
          </w:tcPr>
          <w:p w:rsidR="00A11F0A" w:rsidRPr="004B4636" w:rsidRDefault="00A11F0A">
            <w:pPr>
              <w:pStyle w:val="Avsndare"/>
              <w:framePr w:h="2483" w:wrap="notBeside" w:x="1504"/>
              <w:rPr>
                <w:bCs/>
                <w:iCs/>
              </w:rPr>
            </w:pPr>
          </w:p>
        </w:tc>
      </w:tr>
      <w:tr w:rsidR="00A11F0A" w:rsidRPr="004B4636">
        <w:tblPrEx>
          <w:tblCellMar>
            <w:top w:w="0" w:type="dxa"/>
            <w:bottom w:w="0" w:type="dxa"/>
          </w:tblCellMar>
        </w:tblPrEx>
        <w:trPr>
          <w:trHeight w:val="284"/>
        </w:trPr>
        <w:tc>
          <w:tcPr>
            <w:tcW w:w="4911" w:type="dxa"/>
          </w:tcPr>
          <w:p w:rsidR="00A11F0A" w:rsidRPr="004B4636" w:rsidRDefault="00A11F0A">
            <w:pPr>
              <w:pStyle w:val="Avsndare"/>
              <w:framePr w:h="2483" w:wrap="notBeside" w:x="1504"/>
              <w:rPr>
                <w:bCs/>
                <w:iCs/>
              </w:rPr>
            </w:pPr>
          </w:p>
        </w:tc>
      </w:tr>
      <w:tr w:rsidR="00A11F0A" w:rsidRPr="004B4636">
        <w:tblPrEx>
          <w:tblCellMar>
            <w:top w:w="0" w:type="dxa"/>
            <w:bottom w:w="0" w:type="dxa"/>
          </w:tblCellMar>
        </w:tblPrEx>
        <w:trPr>
          <w:trHeight w:val="284"/>
        </w:trPr>
        <w:tc>
          <w:tcPr>
            <w:tcW w:w="4911" w:type="dxa"/>
          </w:tcPr>
          <w:p w:rsidR="00A11F0A" w:rsidRPr="004B4636" w:rsidRDefault="00A11F0A">
            <w:pPr>
              <w:pStyle w:val="Avsndare"/>
              <w:framePr w:h="2483" w:wrap="notBeside" w:x="1504"/>
              <w:rPr>
                <w:bCs/>
                <w:iCs/>
              </w:rPr>
            </w:pPr>
          </w:p>
        </w:tc>
      </w:tr>
      <w:tr w:rsidR="00A11F0A" w:rsidRPr="004B4636">
        <w:tblPrEx>
          <w:tblCellMar>
            <w:top w:w="0" w:type="dxa"/>
            <w:bottom w:w="0" w:type="dxa"/>
          </w:tblCellMar>
        </w:tblPrEx>
        <w:trPr>
          <w:trHeight w:val="284"/>
        </w:trPr>
        <w:tc>
          <w:tcPr>
            <w:tcW w:w="4911" w:type="dxa"/>
          </w:tcPr>
          <w:p w:rsidR="00A11F0A" w:rsidRPr="004B4636" w:rsidRDefault="00A11F0A">
            <w:pPr>
              <w:pStyle w:val="Avsndare"/>
              <w:framePr w:h="2483" w:wrap="notBeside" w:x="1504"/>
              <w:rPr>
                <w:bCs/>
                <w:iCs/>
              </w:rPr>
            </w:pPr>
          </w:p>
        </w:tc>
      </w:tr>
      <w:tr w:rsidR="00A11F0A" w:rsidRPr="004B4636">
        <w:tblPrEx>
          <w:tblCellMar>
            <w:top w:w="0" w:type="dxa"/>
            <w:bottom w:w="0" w:type="dxa"/>
          </w:tblCellMar>
        </w:tblPrEx>
        <w:trPr>
          <w:trHeight w:val="284"/>
        </w:trPr>
        <w:tc>
          <w:tcPr>
            <w:tcW w:w="4911" w:type="dxa"/>
          </w:tcPr>
          <w:p w:rsidR="00A11F0A" w:rsidRPr="004B4636" w:rsidRDefault="00A11F0A">
            <w:pPr>
              <w:pStyle w:val="Avsndare"/>
              <w:framePr w:h="2483" w:wrap="notBeside" w:x="1504"/>
              <w:rPr>
                <w:bCs/>
                <w:iCs/>
              </w:rPr>
            </w:pPr>
          </w:p>
        </w:tc>
      </w:tr>
    </w:tbl>
    <w:p w:rsidR="00A11F0A" w:rsidRPr="004B4636" w:rsidRDefault="00A11F0A">
      <w:pPr>
        <w:framePr w:w="4400" w:h="2523" w:wrap="notBeside" w:vAnchor="page" w:hAnchor="page" w:x="6453" w:y="2445"/>
        <w:ind w:left="142"/>
        <w:rPr>
          <w:b/>
        </w:rPr>
      </w:pPr>
    </w:p>
    <w:p w:rsidR="000647A7" w:rsidRPr="004B4636" w:rsidRDefault="00E27AB4">
      <w:pPr>
        <w:pStyle w:val="RKrubrik"/>
        <w:pBdr>
          <w:bottom w:val="single" w:sz="6" w:space="1" w:color="auto"/>
        </w:pBdr>
      </w:pPr>
      <w:bookmarkStart w:id="0" w:name="bRubrik"/>
      <w:bookmarkEnd w:id="0"/>
      <w:r w:rsidRPr="004B4636">
        <w:t>Rådets möte (</w:t>
      </w:r>
      <w:r w:rsidR="00A54264" w:rsidRPr="004B4636">
        <w:t>telekom- och transportministrarna</w:t>
      </w:r>
      <w:r w:rsidRPr="004B4636">
        <w:t>)</w:t>
      </w:r>
      <w:r w:rsidR="00C93728" w:rsidRPr="004B4636">
        <w:t xml:space="preserve"> </w:t>
      </w:r>
      <w:r w:rsidR="000647A7" w:rsidRPr="004B4636">
        <w:t>den 11</w:t>
      </w:r>
      <w:r w:rsidR="00A54264" w:rsidRPr="004B4636">
        <w:t>-12</w:t>
      </w:r>
      <w:r w:rsidR="000647A7" w:rsidRPr="004B4636">
        <w:t xml:space="preserve"> december 2006 </w:t>
      </w:r>
    </w:p>
    <w:p w:rsidR="000647A7" w:rsidRPr="004B4636" w:rsidRDefault="000647A7">
      <w:pPr>
        <w:pStyle w:val="RKnormal"/>
      </w:pPr>
      <w:r w:rsidRPr="004B4636">
        <w:t>Dagordningspunkt 5</w:t>
      </w:r>
    </w:p>
    <w:p w:rsidR="000647A7" w:rsidRPr="004B4636" w:rsidRDefault="000647A7">
      <w:pPr>
        <w:pStyle w:val="RKnormal"/>
      </w:pPr>
    </w:p>
    <w:p w:rsidR="000647A7" w:rsidRPr="004B4636" w:rsidRDefault="000647A7">
      <w:pPr>
        <w:pStyle w:val="RKnormal"/>
      </w:pPr>
      <w:r w:rsidRPr="004B4636">
        <w:t xml:space="preserve">Rubrik: </w:t>
      </w:r>
      <w:r w:rsidR="008E3B5E" w:rsidRPr="004B4636">
        <w:t xml:space="preserve">Förslag till Europarlamentets och rådets direktiv om ändring av direktiv 97/67/EG beträffande fullständigt genomförande av gemenskapens inre marknad för posttjänster </w:t>
      </w:r>
    </w:p>
    <w:p w:rsidR="008E3B5E" w:rsidRPr="004B4636" w:rsidRDefault="008E3B5E">
      <w:pPr>
        <w:pStyle w:val="RKnormal"/>
      </w:pPr>
    </w:p>
    <w:p w:rsidR="000647A7" w:rsidRPr="004B4636" w:rsidRDefault="000647A7" w:rsidP="000647A7">
      <w:pPr>
        <w:pStyle w:val="RKnormal"/>
      </w:pPr>
      <w:r w:rsidRPr="004B4636">
        <w:t xml:space="preserve">Dokument: 14357/06 </w:t>
      </w:r>
      <w:r w:rsidR="008E3B5E" w:rsidRPr="004B4636">
        <w:t xml:space="preserve">POSTES 1 MI </w:t>
      </w:r>
      <w:r w:rsidR="00E27AB4" w:rsidRPr="004B4636">
        <w:t>180 COMPET 282 CONSOM 95 SOC 479</w:t>
      </w:r>
      <w:r w:rsidR="008E3B5E" w:rsidRPr="004B4636">
        <w:t xml:space="preserve"> CODEC 1163 + ADD 2 </w:t>
      </w:r>
    </w:p>
    <w:p w:rsidR="008E3B5E" w:rsidRPr="004B4636" w:rsidRDefault="00E56EE7" w:rsidP="000647A7">
      <w:pPr>
        <w:pStyle w:val="RKnormal"/>
      </w:pPr>
      <w:r w:rsidRPr="004B4636">
        <w:t>(</w:t>
      </w:r>
      <w:r w:rsidR="008E3B5E" w:rsidRPr="004B4636">
        <w:t>KOM (2006)594 slutlig)</w:t>
      </w:r>
    </w:p>
    <w:p w:rsidR="000647A7" w:rsidRPr="004B4636" w:rsidRDefault="000647A7" w:rsidP="000647A7">
      <w:pPr>
        <w:pStyle w:val="RKnormal"/>
      </w:pPr>
    </w:p>
    <w:p w:rsidR="000647A7" w:rsidRPr="004B4636" w:rsidRDefault="000647A7" w:rsidP="000647A7">
      <w:pPr>
        <w:pStyle w:val="RKnormal"/>
      </w:pPr>
      <w:r w:rsidRPr="004B4636">
        <w:t xml:space="preserve">14368/06 POSTES 2 MI 182 COMPET 284 CONSOM 96 SOC 480 </w:t>
      </w:r>
    </w:p>
    <w:p w:rsidR="000647A7" w:rsidRPr="004B4636" w:rsidRDefault="000647A7" w:rsidP="000647A7">
      <w:pPr>
        <w:pStyle w:val="RKnormal"/>
      </w:pPr>
    </w:p>
    <w:p w:rsidR="000647A7" w:rsidRPr="004B4636" w:rsidRDefault="000647A7" w:rsidP="000647A7">
      <w:pPr>
        <w:pStyle w:val="RKnormal"/>
      </w:pPr>
      <w:r w:rsidRPr="004B4636">
        <w:t>14371/06 POSTES 3 MI 183 COMPET 285 CONSOM 97 SOC 481</w:t>
      </w:r>
    </w:p>
    <w:p w:rsidR="00496E58" w:rsidRPr="004B4636" w:rsidRDefault="00496E58" w:rsidP="000647A7">
      <w:pPr>
        <w:pStyle w:val="RKnormal"/>
      </w:pPr>
    </w:p>
    <w:p w:rsidR="00496E58" w:rsidRPr="004B4636" w:rsidRDefault="00496E58" w:rsidP="000647A7">
      <w:pPr>
        <w:pStyle w:val="RKnormal"/>
      </w:pPr>
      <w:r w:rsidRPr="004B4636">
        <w:t xml:space="preserve">15761/06 POSTES 7 MI 202 COMPET 358 CONSOM 130 SOC 567 CODEC 1366 </w:t>
      </w:r>
    </w:p>
    <w:p w:rsidR="000647A7" w:rsidRPr="004B4636" w:rsidRDefault="000647A7">
      <w:pPr>
        <w:pStyle w:val="RKnormal"/>
      </w:pPr>
    </w:p>
    <w:p w:rsidR="000647A7" w:rsidRPr="004B4636" w:rsidRDefault="000647A7">
      <w:pPr>
        <w:pStyle w:val="RKnormal"/>
      </w:pPr>
      <w:r w:rsidRPr="004B4636">
        <w:t>Tidigare dokument:  Fakta-PM Näringsdepartementet 2006/07:FPM</w:t>
      </w:r>
      <w:r w:rsidR="008E3B5E" w:rsidRPr="004B4636">
        <w:t>18 Nya postdirektivet</w:t>
      </w:r>
    </w:p>
    <w:p w:rsidR="000647A7" w:rsidRPr="004B4636" w:rsidRDefault="000647A7">
      <w:pPr>
        <w:pStyle w:val="RKnormal"/>
      </w:pPr>
    </w:p>
    <w:p w:rsidR="000647A7" w:rsidRPr="004B4636" w:rsidRDefault="000647A7">
      <w:pPr>
        <w:pStyle w:val="RKnormal"/>
      </w:pPr>
      <w:r w:rsidRPr="004B4636">
        <w:t xml:space="preserve">Tidigare behandlad vid samråd med EU-nämnden: Inte tidigare behandlad. </w:t>
      </w:r>
    </w:p>
    <w:p w:rsidR="000647A7" w:rsidRPr="004B4636" w:rsidRDefault="000647A7">
      <w:pPr>
        <w:pStyle w:val="RKnormal"/>
      </w:pPr>
    </w:p>
    <w:p w:rsidR="000647A7" w:rsidRPr="004B4636" w:rsidRDefault="000647A7">
      <w:pPr>
        <w:pStyle w:val="RKrubrik"/>
      </w:pPr>
      <w:r w:rsidRPr="004B4636">
        <w:t>Bakgrund</w:t>
      </w:r>
    </w:p>
    <w:p w:rsidR="000647A7" w:rsidRPr="004B4636" w:rsidRDefault="003C6FE9">
      <w:pPr>
        <w:pStyle w:val="RKnormal"/>
      </w:pPr>
      <w:r w:rsidRPr="004B4636">
        <w:t>De nuvarande reglerna för postsektorn skall ses mot bakgrund av den viktiga roll som tjänster av allmänt ekonomisk intresse har när det gäller att främja unionens sociala och territoriella sammanhållning. Effektiva posttjänster spelar en viktig roll inom Lissabonstrategin och fullbordandet av den inre marknaden. Ett av huvudmålen för gemenskapens politik inom postsektorn är att gradvis liberalisera och konkurrensutsätta marknaden under kontrollerade former. K</w:t>
      </w:r>
      <w:r w:rsidR="00E44AEE" w:rsidRPr="004B4636">
        <w:t>OM</w:t>
      </w:r>
      <w:r w:rsidRPr="004B4636">
        <w:t xml:space="preserve"> presenterade i oktober 2006 sitt förslag till ändrat postdirektiv</w:t>
      </w:r>
      <w:r w:rsidR="00244989" w:rsidRPr="004B4636">
        <w:t xml:space="preserve"> och konstaterar inledningsvis att alla delmål i nuvarande postdirektiv har uppnåtts och att utvecklingen hittills inte har givit anledning att förlänga den tidsfrist som fastställts i förslaget till ändrat postdirektiv.</w:t>
      </w:r>
    </w:p>
    <w:p w:rsidR="000647A7" w:rsidRPr="004B4636" w:rsidRDefault="000647A7">
      <w:pPr>
        <w:pStyle w:val="RKrubrik"/>
      </w:pPr>
      <w:r w:rsidRPr="004B4636">
        <w:lastRenderedPageBreak/>
        <w:t>Rättslig grund och beslutsförfarande</w:t>
      </w:r>
    </w:p>
    <w:p w:rsidR="003C6FE9" w:rsidRPr="004B4636" w:rsidRDefault="003C6FE9" w:rsidP="003C6FE9">
      <w:pPr>
        <w:pStyle w:val="RKnormal"/>
      </w:pPr>
      <w:bookmarkStart w:id="1" w:name="Text8"/>
      <w:r w:rsidRPr="004B4636">
        <w:t xml:space="preserve">Den rättsliga grunden utgörs av artiklarna 47.2, 55 och 95 i Fördraget om upprättandet av Europeiska gemenskapen. Det beslutsförfarande som tillämpas är medbeslutande enligt artikel 251 i fördraget. </w:t>
      </w:r>
      <w:bookmarkEnd w:id="1"/>
      <w:r w:rsidRPr="004B4636">
        <w:t xml:space="preserve"> </w:t>
      </w:r>
    </w:p>
    <w:p w:rsidR="000647A7" w:rsidRPr="004B4636" w:rsidRDefault="000647A7">
      <w:pPr>
        <w:pStyle w:val="RKrubrik"/>
        <w:rPr>
          <w:i/>
          <w:iCs/>
        </w:rPr>
      </w:pPr>
      <w:r w:rsidRPr="004B4636">
        <w:rPr>
          <w:i/>
          <w:iCs/>
        </w:rPr>
        <w:t>Svensk ståndpunkt</w:t>
      </w:r>
    </w:p>
    <w:p w:rsidR="00963C19" w:rsidRPr="004B4636" w:rsidRDefault="00963C19" w:rsidP="00963C19">
      <w:pPr>
        <w:pStyle w:val="RKnormal"/>
      </w:pPr>
      <w:r w:rsidRPr="004B4636">
        <w:t xml:space="preserve">Från svensk synpunkt är det positivt att </w:t>
      </w:r>
      <w:r w:rsidR="00E44AEE" w:rsidRPr="004B4636">
        <w:t>KOM</w:t>
      </w:r>
      <w:r w:rsidRPr="004B4636">
        <w:t xml:space="preserve"> i sitt förslag bekräftar att liberaliseringen av postmarknaden skall genomföras den 1 januari 2009. De positiva erfarenheter som S</w:t>
      </w:r>
      <w:r w:rsidR="00E44AEE" w:rsidRPr="004B4636">
        <w:t>E</w:t>
      </w:r>
      <w:r w:rsidRPr="004B4636">
        <w:t xml:space="preserve"> har av en liberaliserad postmarknad stämmer väl överens med de bedömningar som </w:t>
      </w:r>
      <w:r w:rsidR="00E44AEE" w:rsidRPr="004B4636">
        <w:t>KOM</w:t>
      </w:r>
      <w:r w:rsidRPr="004B4636">
        <w:t xml:space="preserve"> gjort. Vidare ser </w:t>
      </w:r>
      <w:r w:rsidR="00E44AEE" w:rsidRPr="004B4636">
        <w:t>SE</w:t>
      </w:r>
      <w:r w:rsidRPr="004B4636">
        <w:t xml:space="preserve"> positivt på att förslaget i stor utsträckning innehåller flexibla lösningar med utrymme för nationella åtgärder utifrån medlemsstaternas egna förutsättningar. Syftet, att säkerställa att alla har tillgång till en samhällsomfattande posttjänst av god kvalitet, ligger i linje med det svenska postpolitiska målet.  </w:t>
      </w:r>
    </w:p>
    <w:p w:rsidR="000647A7" w:rsidRPr="004B4636" w:rsidRDefault="000647A7">
      <w:pPr>
        <w:pStyle w:val="RKrubrik"/>
      </w:pPr>
      <w:r w:rsidRPr="004B4636">
        <w:t>Europaparlamentets inställning</w:t>
      </w:r>
    </w:p>
    <w:p w:rsidR="000647A7" w:rsidRPr="004B4636" w:rsidRDefault="00860241">
      <w:pPr>
        <w:pStyle w:val="RKnormal"/>
      </w:pPr>
      <w:r w:rsidRPr="004B4636">
        <w:t>E</w:t>
      </w:r>
      <w:r w:rsidR="00E44AEE" w:rsidRPr="004B4636">
        <w:t>P</w:t>
      </w:r>
      <w:r w:rsidRPr="004B4636">
        <w:t xml:space="preserve"> betonade i sin resolution av den 2 februari 2006 att effektiva posttjänster är mycket betydelsefulla </w:t>
      </w:r>
      <w:r w:rsidR="008E3B5E" w:rsidRPr="004B4636">
        <w:t xml:space="preserve">utifrån </w:t>
      </w:r>
      <w:r w:rsidRPr="004B4636">
        <w:t xml:space="preserve">ekonomiska och sociala </w:t>
      </w:r>
      <w:r w:rsidR="008E3B5E" w:rsidRPr="004B4636">
        <w:t xml:space="preserve">aspekter </w:t>
      </w:r>
      <w:r w:rsidRPr="004B4636">
        <w:t xml:space="preserve">samt att de spelar en viktig roll inom Lissabonstrategin. </w:t>
      </w:r>
      <w:r w:rsidR="008E3B5E" w:rsidRPr="004B4636">
        <w:t>E</w:t>
      </w:r>
      <w:r w:rsidR="00E44AEE" w:rsidRPr="004B4636">
        <w:t>P</w:t>
      </w:r>
      <w:r w:rsidR="008E3B5E" w:rsidRPr="004B4636">
        <w:t xml:space="preserve"> </w:t>
      </w:r>
      <w:r w:rsidRPr="004B4636">
        <w:t xml:space="preserve">påpekade även att hittillsvarande reformer lett till en positiv utveckling inom postsektorn. </w:t>
      </w:r>
    </w:p>
    <w:p w:rsidR="000647A7" w:rsidRPr="004B4636" w:rsidRDefault="000647A7">
      <w:pPr>
        <w:pStyle w:val="RKrubrik"/>
        <w:rPr>
          <w:i/>
          <w:iCs/>
        </w:rPr>
      </w:pPr>
      <w:r w:rsidRPr="004B4636">
        <w:rPr>
          <w:i/>
          <w:iCs/>
        </w:rPr>
        <w:t>Förslaget</w:t>
      </w:r>
    </w:p>
    <w:p w:rsidR="008C14BF" w:rsidRPr="004B4636" w:rsidRDefault="00963C19">
      <w:pPr>
        <w:pStyle w:val="RKnormal"/>
      </w:pPr>
      <w:r w:rsidRPr="004B4636">
        <w:t xml:space="preserve">Förslaget innebär en anpassning av det nuvarande postdirektivet i den utsträckning som behövs för en liberaliserad postmarknad. Tidtabellen </w:t>
      </w:r>
      <w:r w:rsidR="003C6FE9" w:rsidRPr="004B4636">
        <w:t xml:space="preserve"> för liberalisering av postmarknaden </w:t>
      </w:r>
      <w:r w:rsidRPr="004B4636">
        <w:t xml:space="preserve">bekräftas med förslaget </w:t>
      </w:r>
      <w:r w:rsidR="003C6FE9" w:rsidRPr="004B4636">
        <w:t xml:space="preserve">och </w:t>
      </w:r>
      <w:r w:rsidRPr="004B4636">
        <w:t xml:space="preserve">det innebär att </w:t>
      </w:r>
      <w:r w:rsidR="00E44AEE" w:rsidRPr="004B4636">
        <w:t>MS</w:t>
      </w:r>
      <w:r w:rsidR="003C6FE9" w:rsidRPr="004B4636">
        <w:t xml:space="preserve"> fr.o.m. 2009 inte längre </w:t>
      </w:r>
      <w:r w:rsidRPr="004B4636">
        <w:t xml:space="preserve">skall </w:t>
      </w:r>
      <w:r w:rsidR="003C6FE9" w:rsidRPr="004B4636">
        <w:t xml:space="preserve">ha möjlighet att behålla nationella monopol på posttjänster. Syftet med de föreslagna åtgärderna är att få till stånd en effektiv konkurrens vilket utgör den bästa förutsättningen för postföretagens och marknadens utveckling. </w:t>
      </w:r>
    </w:p>
    <w:p w:rsidR="000647A7" w:rsidRPr="004B4636" w:rsidRDefault="00244989">
      <w:pPr>
        <w:pStyle w:val="RKnormal"/>
      </w:pPr>
      <w:r w:rsidRPr="004B4636">
        <w:t xml:space="preserve">Till grund för </w:t>
      </w:r>
      <w:r w:rsidR="002B7CB7" w:rsidRPr="004B4636">
        <w:t>KOM: s</w:t>
      </w:r>
      <w:r w:rsidRPr="004B4636">
        <w:t xml:space="preserve"> förslag ligger studier i varje </w:t>
      </w:r>
      <w:r w:rsidR="00E44AEE" w:rsidRPr="004B4636">
        <w:t>MS</w:t>
      </w:r>
      <w:r w:rsidRPr="004B4636">
        <w:t xml:space="preserve"> av vilka konsekvenser genomförandet av den inre marknaden 2009 får för de samhällsomfattande tjänsterna. D</w:t>
      </w:r>
      <w:r w:rsidR="003C6FE9" w:rsidRPr="004B4636">
        <w:t xml:space="preserve">en nuvarande omfattningen på den </w:t>
      </w:r>
      <w:r w:rsidRPr="004B4636">
        <w:t>samhällsomfattande posttjänsten föreslås oförändrad</w:t>
      </w:r>
      <w:r w:rsidR="003C6FE9" w:rsidRPr="004B4636">
        <w:t xml:space="preserve"> dvs. att alla skall ha tillgång till postinlämning och utdelning åtminstone fem dagar i veckan och detta till rimliga priser. </w:t>
      </w:r>
      <w:r w:rsidRPr="004B4636">
        <w:t>För att säkerställa att de samhälls</w:t>
      </w:r>
      <w:r w:rsidR="008C14BF" w:rsidRPr="004B4636">
        <w:t xml:space="preserve">- </w:t>
      </w:r>
      <w:r w:rsidRPr="004B4636">
        <w:t>omfattande posttjänsterna erbjuds och är ekonomiskt bärkraftiga på en konkurrensutsatt marknad föreslås ett antal kompletterande åtgärder. Som alternativ till e</w:t>
      </w:r>
      <w:r w:rsidR="00E44AEE" w:rsidRPr="004B4636">
        <w:t>tt monopol skall MS</w:t>
      </w:r>
      <w:r w:rsidRPr="004B4636">
        <w:t xml:space="preserve"> enligt förslaget ha möjlighet att välja mellan flera olika finansieringsmodeller.</w:t>
      </w:r>
    </w:p>
    <w:p w:rsidR="000647A7" w:rsidRPr="004B4636" w:rsidRDefault="000647A7">
      <w:pPr>
        <w:pStyle w:val="RKrubrik"/>
        <w:rPr>
          <w:i/>
          <w:iCs/>
        </w:rPr>
      </w:pPr>
      <w:r w:rsidRPr="004B4636">
        <w:rPr>
          <w:i/>
          <w:iCs/>
        </w:rPr>
        <w:t>Gällande svenska regler och förslagets effekter på dessa</w:t>
      </w:r>
    </w:p>
    <w:p w:rsidR="003C6FE9" w:rsidRPr="004B4636" w:rsidRDefault="003C6FE9" w:rsidP="003C6FE9">
      <w:pPr>
        <w:pStyle w:val="RKnormal"/>
      </w:pPr>
      <w:r w:rsidRPr="004B4636">
        <w:t xml:space="preserve">I Sverige är det nuvarande postdirektivet genomfört genom de ändringar i postlagen (1993:1684) som trädde i kraft den 1 juli 1998 (Prop. 1997/98:127 Statens ansvar på postområdet). Någon stegvis liberalisering har inte varit aktuell för Sveriges del eftersom monopolet på den svenska postmarknaden avskaffades redan 1993. Regler motsvarande de nu föreslagna rörande tillgång till den postala infrastrukturen återfinns i postlagen sedan år 1999 (Prop. 1998/99:95 Postal infrastruktur).   </w:t>
      </w:r>
    </w:p>
    <w:p w:rsidR="003C6FE9" w:rsidRPr="004B4636" w:rsidRDefault="003C6FE9" w:rsidP="003C6FE9">
      <w:pPr>
        <w:pStyle w:val="RKnormal"/>
      </w:pPr>
      <w:r w:rsidRPr="004B4636">
        <w:t xml:space="preserve">Innan </w:t>
      </w:r>
      <w:r w:rsidR="002B7CB7" w:rsidRPr="004B4636">
        <w:t>KOM: s</w:t>
      </w:r>
      <w:r w:rsidRPr="004B4636">
        <w:t xml:space="preserve"> förslag har behandlats och godkänts av E</w:t>
      </w:r>
      <w:r w:rsidR="00E44AEE" w:rsidRPr="004B4636">
        <w:t>P</w:t>
      </w:r>
      <w:r w:rsidRPr="004B4636">
        <w:t xml:space="preserve"> och rådet är det svårt att fastställa på vilket sätt de svenska gällande reglerna på området kan komma att påverkas. </w:t>
      </w:r>
    </w:p>
    <w:p w:rsidR="000647A7" w:rsidRPr="004B4636" w:rsidRDefault="000647A7">
      <w:pPr>
        <w:pStyle w:val="RKrubrik"/>
      </w:pPr>
      <w:r w:rsidRPr="004B4636">
        <w:t>Ekonomiska konsekvenser</w:t>
      </w:r>
    </w:p>
    <w:p w:rsidR="000647A7" w:rsidRPr="004B4636" w:rsidRDefault="002B7CB7">
      <w:pPr>
        <w:pStyle w:val="RKnormal"/>
      </w:pPr>
      <w:r w:rsidRPr="004B4636">
        <w:t>KOM: s</w:t>
      </w:r>
      <w:r w:rsidR="003C6FE9" w:rsidRPr="004B4636">
        <w:t xml:space="preserve"> förslag medför på detta stadium inga budgetära konsekvenser. </w:t>
      </w:r>
    </w:p>
    <w:p w:rsidR="000647A7" w:rsidRPr="004B4636" w:rsidRDefault="000647A7">
      <w:pPr>
        <w:pStyle w:val="RKrubrik"/>
      </w:pPr>
      <w:r w:rsidRPr="004B4636">
        <w:t>Övrigt</w:t>
      </w:r>
    </w:p>
    <w:p w:rsidR="006C6E12" w:rsidRPr="004B4636" w:rsidRDefault="00C93728" w:rsidP="006C6E12">
      <w:pPr>
        <w:pStyle w:val="RKnormal"/>
      </w:pPr>
      <w:r w:rsidRPr="004B4636">
        <w:t xml:space="preserve">Det finns </w:t>
      </w:r>
      <w:r w:rsidR="00E44AEE" w:rsidRPr="004B4636">
        <w:t>MS</w:t>
      </w:r>
      <w:r w:rsidRPr="004B4636">
        <w:t xml:space="preserve"> som beslutat att inte vänta till 2009 med att liberalisera sina respektive postmarknader medan det finns andra som </w:t>
      </w:r>
      <w:r w:rsidRPr="004B4636">
        <w:br/>
        <w:t xml:space="preserve">vill skjuta upp reformen ytterligare. Oron bland vissa rör dels sysselsättningen när postmarknaden konkurrensutsätts, dels finansieringen av de samhällsomfattande tjänsterna när möjligheten </w:t>
      </w:r>
      <w:r w:rsidRPr="004B4636">
        <w:br/>
        <w:t xml:space="preserve">till monopol upphör. </w:t>
      </w:r>
      <w:r w:rsidR="002B7CB7" w:rsidRPr="004B4636">
        <w:t>KOM: s</w:t>
      </w:r>
      <w:r w:rsidR="006C6E12" w:rsidRPr="004B4636">
        <w:t xml:space="preserve"> förslag innehåller flera olika finansieringsalternativ om en enskild </w:t>
      </w:r>
      <w:r w:rsidR="00E44AEE" w:rsidRPr="004B4636">
        <w:t>MS</w:t>
      </w:r>
      <w:r w:rsidR="006C6E12" w:rsidRPr="004B4636">
        <w:t xml:space="preserve"> bedömer att det </w:t>
      </w:r>
      <w:r w:rsidRPr="004B4636">
        <w:br/>
      </w:r>
      <w:r w:rsidR="006C6E12" w:rsidRPr="004B4636">
        <w:t xml:space="preserve">krävs finansiering. </w:t>
      </w:r>
    </w:p>
    <w:p w:rsidR="000647A7" w:rsidRPr="004B4636" w:rsidRDefault="000647A7">
      <w:pPr>
        <w:pStyle w:val="RKnormal"/>
      </w:pPr>
    </w:p>
    <w:p w:rsidR="000647A7" w:rsidRPr="004B4636" w:rsidRDefault="000647A7">
      <w:pPr>
        <w:pStyle w:val="RKnormal"/>
        <w:rPr>
          <w:iCs/>
        </w:rPr>
      </w:pPr>
    </w:p>
    <w:p w:rsidR="000647A7" w:rsidRPr="004B4636" w:rsidRDefault="000647A7">
      <w:pPr>
        <w:pStyle w:val="RKnormal"/>
        <w:ind w:left="-1134"/>
      </w:pPr>
    </w:p>
    <w:p w:rsidR="00A11F0A" w:rsidRPr="004B4636" w:rsidRDefault="00A11F0A">
      <w:pPr>
        <w:pStyle w:val="RKrubrik"/>
        <w:spacing w:before="0" w:after="0"/>
      </w:pPr>
    </w:p>
    <w:p w:rsidR="00A11F0A" w:rsidRPr="004B4636" w:rsidRDefault="00A11F0A">
      <w:pPr>
        <w:pStyle w:val="RKnormal"/>
      </w:pPr>
    </w:p>
    <w:p w:rsidR="000647A7" w:rsidRPr="004B4636" w:rsidRDefault="000647A7">
      <w:pPr>
        <w:pStyle w:val="RKnormal"/>
      </w:pPr>
    </w:p>
    <w:sectPr w:rsidR="000647A7" w:rsidRPr="004B463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1597" w:rsidRPr="004B4636" w:rsidRDefault="00051597" w:rsidP="00A11F0A">
      <w:r w:rsidRPr="004B4636">
        <w:separator/>
      </w:r>
    </w:p>
  </w:endnote>
  <w:endnote w:type="continuationSeparator" w:id="0">
    <w:p w:rsidR="00051597" w:rsidRPr="004B4636" w:rsidRDefault="00051597" w:rsidP="00A11F0A">
      <w:r w:rsidRPr="004B46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1597" w:rsidRPr="004B4636" w:rsidRDefault="00051597" w:rsidP="00A11F0A">
      <w:r w:rsidRPr="004B4636">
        <w:separator/>
      </w:r>
    </w:p>
  </w:footnote>
  <w:footnote w:type="continuationSeparator" w:id="0">
    <w:p w:rsidR="00051597" w:rsidRPr="004B4636" w:rsidRDefault="00051597" w:rsidP="00A11F0A">
      <w:r w:rsidRPr="004B46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AEE" w:rsidRPr="004B4636" w:rsidRDefault="00E44AEE">
    <w:pPr>
      <w:pStyle w:val="Sidhuvud"/>
      <w:framePr w:wrap="around" w:vAnchor="text" w:hAnchor="margin" w:xAlign="right" w:y="1"/>
      <w:rPr>
        <w:rStyle w:val="Sidnummer"/>
        <w:rPrChange w:id="2" w:author="Lars Brink" w:date="2025-12-17T04:59:00Z" w16du:dateUtc="2025-12-17T03:59:00Z">
          <w:rPr>
            <w:rStyle w:val="Sidnummer"/>
          </w:rPr>
        </w:rPrChange>
      </w:rPr>
    </w:pPr>
    <w:r w:rsidRPr="004B4636">
      <w:rPr>
        <w:rStyle w:val="Sidnummer"/>
      </w:rPr>
      <w:fldChar w:fldCharType="begin" w:fldLock="1"/>
    </w:r>
    <w:r w:rsidRPr="004B4636">
      <w:rPr>
        <w:rStyle w:val="Sidnummer"/>
      </w:rPr>
      <w:instrText xml:space="preserve">PAGE  </w:instrText>
    </w:r>
    <w:r w:rsidRPr="004B4636">
      <w:rPr>
        <w:rStyle w:val="Sidnummer"/>
      </w:rPr>
      <w:fldChar w:fldCharType="separate"/>
    </w:r>
    <w:r w:rsidR="00DF011F" w:rsidRPr="004B4636">
      <w:rPr>
        <w:rStyle w:val="Sidnummer"/>
        <w:rPrChange w:id="3" w:author="Lars Brink" w:date="2025-12-17T04:59:00Z" w16du:dateUtc="2025-12-17T03:59:00Z">
          <w:rPr>
            <w:rStyle w:val="Sidnummer"/>
            <w:noProof/>
          </w:rPr>
        </w:rPrChange>
      </w:rPr>
      <w:t>2</w:t>
    </w:r>
    <w:r w:rsidRPr="004B4636">
      <w:rPr>
        <w:rStyle w:val="Sidnummer"/>
        <w:rPrChange w:id="4" w:author="Lars Brink" w:date="2025-12-17T04:59:00Z" w16du:dateUtc="2025-12-17T03:59: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E44AEE" w:rsidRPr="004B4636">
      <w:tblPrEx>
        <w:tblCellMar>
          <w:top w:w="0" w:type="dxa"/>
          <w:bottom w:w="0" w:type="dxa"/>
        </w:tblCellMar>
      </w:tblPrEx>
      <w:trPr>
        <w:cantSplit/>
      </w:trPr>
      <w:tc>
        <w:tcPr>
          <w:tcW w:w="3119" w:type="dxa"/>
        </w:tcPr>
        <w:p w:rsidR="00E44AEE" w:rsidRPr="004B4636" w:rsidRDefault="00E44AEE">
          <w:pPr>
            <w:pStyle w:val="Sidhuvud"/>
            <w:spacing w:line="200" w:lineRule="atLeast"/>
            <w:ind w:right="357"/>
            <w:rPr>
              <w:rFonts w:ascii="TradeGothic" w:hAnsi="TradeGothic"/>
              <w:b/>
              <w:bCs/>
              <w:sz w:val="16"/>
              <w:rPrChange w:id="5" w:author="Lars Brink" w:date="2025-12-17T04:59:00Z" w16du:dateUtc="2025-12-17T03:59:00Z">
                <w:rPr>
                  <w:rFonts w:ascii="TradeGothic" w:hAnsi="TradeGothic"/>
                  <w:b/>
                  <w:bCs/>
                  <w:sz w:val="16"/>
                </w:rPr>
              </w:rPrChange>
            </w:rPr>
          </w:pPr>
        </w:p>
      </w:tc>
      <w:tc>
        <w:tcPr>
          <w:tcW w:w="4111" w:type="dxa"/>
          <w:tcMar>
            <w:left w:w="567" w:type="dxa"/>
          </w:tcMar>
        </w:tcPr>
        <w:p w:rsidR="00E44AEE" w:rsidRPr="004B4636" w:rsidRDefault="00E44AEE">
          <w:pPr>
            <w:pStyle w:val="Sidhuvud"/>
            <w:ind w:right="360"/>
            <w:rPr>
              <w:rPrChange w:id="6" w:author="Lars Brink" w:date="2025-12-17T04:59:00Z" w16du:dateUtc="2025-12-17T03:59:00Z">
                <w:rPr/>
              </w:rPrChange>
            </w:rPr>
          </w:pPr>
        </w:p>
      </w:tc>
      <w:tc>
        <w:tcPr>
          <w:tcW w:w="1525" w:type="dxa"/>
        </w:tcPr>
        <w:p w:rsidR="00E44AEE" w:rsidRPr="004B4636" w:rsidRDefault="00E44AEE">
          <w:pPr>
            <w:pStyle w:val="Sidhuvud"/>
            <w:ind w:right="360"/>
            <w:rPr>
              <w:rPrChange w:id="7" w:author="Lars Brink" w:date="2025-12-17T04:59:00Z" w16du:dateUtc="2025-12-17T03:59:00Z">
                <w:rPr/>
              </w:rPrChange>
            </w:rPr>
          </w:pPr>
        </w:p>
      </w:tc>
    </w:tr>
  </w:tbl>
  <w:p w:rsidR="00E44AEE" w:rsidRPr="004B4636" w:rsidRDefault="00E44AEE">
    <w:pPr>
      <w:pStyle w:val="Sidhuvud"/>
      <w:ind w:right="357" w:firstLine="357"/>
      <w:rPr>
        <w:rPrChange w:id="8" w:author="Lars Brink" w:date="2025-12-17T04:59:00Z" w16du:dateUtc="2025-12-17T03:59: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AEE" w:rsidRPr="004B4636" w:rsidRDefault="00E44AEE">
    <w:pPr>
      <w:pStyle w:val="Sidhuvud"/>
      <w:framePr w:wrap="around" w:vAnchor="text" w:hAnchor="margin" w:xAlign="right" w:y="1"/>
      <w:rPr>
        <w:rStyle w:val="Sidnummer"/>
        <w:rPrChange w:id="9" w:author="Lars Brink" w:date="2025-12-17T04:59:00Z" w16du:dateUtc="2025-12-17T03:59:00Z">
          <w:rPr>
            <w:rStyle w:val="Sidnummer"/>
          </w:rPr>
        </w:rPrChange>
      </w:rPr>
    </w:pPr>
    <w:r w:rsidRPr="004B4636">
      <w:rPr>
        <w:rStyle w:val="Sidnummer"/>
      </w:rPr>
      <w:fldChar w:fldCharType="begin" w:fldLock="1"/>
    </w:r>
    <w:r w:rsidRPr="004B4636">
      <w:rPr>
        <w:rStyle w:val="Sidnummer"/>
      </w:rPr>
      <w:instrText xml:space="preserve">PAGE  </w:instrText>
    </w:r>
    <w:r w:rsidRPr="004B4636">
      <w:rPr>
        <w:rStyle w:val="Sidnummer"/>
      </w:rPr>
      <w:fldChar w:fldCharType="separate"/>
    </w:r>
    <w:r w:rsidR="00DF011F" w:rsidRPr="004B4636">
      <w:rPr>
        <w:rStyle w:val="Sidnummer"/>
        <w:rPrChange w:id="10" w:author="Lars Brink" w:date="2025-12-17T04:59:00Z" w16du:dateUtc="2025-12-17T03:59:00Z">
          <w:rPr>
            <w:rStyle w:val="Sidnummer"/>
            <w:noProof/>
          </w:rPr>
        </w:rPrChange>
      </w:rPr>
      <w:t>3</w:t>
    </w:r>
    <w:r w:rsidRPr="004B4636">
      <w:rPr>
        <w:rStyle w:val="Sidnummer"/>
        <w:rPrChange w:id="11" w:author="Lars Brink" w:date="2025-12-17T04:59:00Z" w16du:dateUtc="2025-12-17T03:59: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E44AEE" w:rsidRPr="004B4636">
      <w:tblPrEx>
        <w:tblCellMar>
          <w:top w:w="0" w:type="dxa"/>
          <w:bottom w:w="0" w:type="dxa"/>
        </w:tblCellMar>
      </w:tblPrEx>
      <w:trPr>
        <w:cantSplit/>
      </w:trPr>
      <w:tc>
        <w:tcPr>
          <w:tcW w:w="3119" w:type="dxa"/>
        </w:tcPr>
        <w:p w:rsidR="00E44AEE" w:rsidRPr="004B4636" w:rsidRDefault="00E44AEE">
          <w:pPr>
            <w:pStyle w:val="Sidhuvud"/>
            <w:spacing w:line="200" w:lineRule="atLeast"/>
            <w:ind w:right="357"/>
            <w:rPr>
              <w:rFonts w:ascii="TradeGothic" w:hAnsi="TradeGothic"/>
              <w:b/>
              <w:bCs/>
              <w:sz w:val="16"/>
              <w:rPrChange w:id="12" w:author="Lars Brink" w:date="2025-12-17T04:59:00Z" w16du:dateUtc="2025-12-17T03:59:00Z">
                <w:rPr>
                  <w:rFonts w:ascii="TradeGothic" w:hAnsi="TradeGothic"/>
                  <w:b/>
                  <w:bCs/>
                  <w:sz w:val="16"/>
                </w:rPr>
              </w:rPrChange>
            </w:rPr>
          </w:pPr>
        </w:p>
      </w:tc>
      <w:tc>
        <w:tcPr>
          <w:tcW w:w="4111" w:type="dxa"/>
          <w:tcMar>
            <w:left w:w="567" w:type="dxa"/>
          </w:tcMar>
        </w:tcPr>
        <w:p w:rsidR="00E44AEE" w:rsidRPr="004B4636" w:rsidRDefault="00E44AEE">
          <w:pPr>
            <w:pStyle w:val="Sidhuvud"/>
            <w:ind w:right="360"/>
            <w:rPr>
              <w:rPrChange w:id="13" w:author="Lars Brink" w:date="2025-12-17T04:59:00Z" w16du:dateUtc="2025-12-17T03:59:00Z">
                <w:rPr/>
              </w:rPrChange>
            </w:rPr>
          </w:pPr>
        </w:p>
      </w:tc>
      <w:tc>
        <w:tcPr>
          <w:tcW w:w="1525" w:type="dxa"/>
        </w:tcPr>
        <w:p w:rsidR="00E44AEE" w:rsidRPr="004B4636" w:rsidRDefault="00E44AEE">
          <w:pPr>
            <w:pStyle w:val="Sidhuvud"/>
            <w:ind w:right="360"/>
            <w:rPr>
              <w:rPrChange w:id="14" w:author="Lars Brink" w:date="2025-12-17T04:59:00Z" w16du:dateUtc="2025-12-17T03:59:00Z">
                <w:rPr/>
              </w:rPrChange>
            </w:rPr>
          </w:pPr>
        </w:p>
      </w:tc>
    </w:tr>
  </w:tbl>
  <w:p w:rsidR="00E44AEE" w:rsidRPr="004B4636" w:rsidRDefault="00E44AEE">
    <w:pPr>
      <w:pStyle w:val="Sidhuvud"/>
      <w:ind w:right="357" w:firstLine="357"/>
      <w:rPr>
        <w:rPrChange w:id="15" w:author="Lars Brink" w:date="2025-12-17T04:59:00Z" w16du:dateUtc="2025-12-17T03:59: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AEE" w:rsidRPr="004B4636" w:rsidRDefault="004B4636">
    <w:pPr>
      <w:framePr w:w="2948" w:h="1321" w:hRule="exact" w:wrap="notBeside" w:vAnchor="page" w:hAnchor="page" w:x="1362" w:y="653"/>
    </w:pPr>
    <w:r w:rsidRPr="004B463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44AEE" w:rsidRPr="004B4636" w:rsidRDefault="00E44AEE">
    <w:pPr>
      <w:pStyle w:val="RKrubrik"/>
      <w:keepNext w:val="0"/>
      <w:tabs>
        <w:tab w:val="clear" w:pos="1134"/>
        <w:tab w:val="clear" w:pos="2835"/>
      </w:tabs>
      <w:spacing w:before="0" w:after="0" w:line="320" w:lineRule="atLeast"/>
      <w:rPr>
        <w:bCs/>
      </w:rPr>
    </w:pPr>
  </w:p>
  <w:p w:rsidR="00E44AEE" w:rsidRPr="004B4636" w:rsidRDefault="00E44AEE">
    <w:pPr>
      <w:rPr>
        <w:rFonts w:ascii="TradeGothic" w:hAnsi="TradeGothic"/>
        <w:b/>
        <w:bCs/>
        <w:spacing w:val="12"/>
        <w:sz w:val="22"/>
      </w:rPr>
    </w:pPr>
  </w:p>
  <w:p w:rsidR="00E44AEE" w:rsidRPr="004B4636" w:rsidRDefault="00E44AEE">
    <w:pPr>
      <w:pStyle w:val="RKrubrik"/>
      <w:keepNext w:val="0"/>
      <w:tabs>
        <w:tab w:val="clear" w:pos="1134"/>
        <w:tab w:val="clear" w:pos="2835"/>
      </w:tabs>
      <w:spacing w:before="0" w:after="0" w:line="320" w:lineRule="atLeast"/>
      <w:rPr>
        <w:bCs/>
      </w:rPr>
    </w:pPr>
  </w:p>
  <w:p w:rsidR="00E44AEE" w:rsidRPr="004B4636" w:rsidRDefault="00E44AEE">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3C6FE9"/>
    <w:rsid w:val="00051597"/>
    <w:rsid w:val="000647A7"/>
    <w:rsid w:val="00116EF2"/>
    <w:rsid w:val="001D561D"/>
    <w:rsid w:val="00244989"/>
    <w:rsid w:val="002B7CB7"/>
    <w:rsid w:val="00310360"/>
    <w:rsid w:val="003C6FE9"/>
    <w:rsid w:val="00475475"/>
    <w:rsid w:val="00496E58"/>
    <w:rsid w:val="004B4636"/>
    <w:rsid w:val="005A7D19"/>
    <w:rsid w:val="00654FCF"/>
    <w:rsid w:val="0069087D"/>
    <w:rsid w:val="006C6E12"/>
    <w:rsid w:val="00860241"/>
    <w:rsid w:val="008C14BF"/>
    <w:rsid w:val="008E3B5E"/>
    <w:rsid w:val="009435CA"/>
    <w:rsid w:val="00963C19"/>
    <w:rsid w:val="00A11F0A"/>
    <w:rsid w:val="00A54264"/>
    <w:rsid w:val="00AC054D"/>
    <w:rsid w:val="00C93728"/>
    <w:rsid w:val="00DF011F"/>
    <w:rsid w:val="00E27AB4"/>
    <w:rsid w:val="00E44AEE"/>
    <w:rsid w:val="00E56EE7"/>
    <w:rsid w:val="00E6786F"/>
    <w:rsid w:val="00FF55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2A881F-88E0-4534-AD10-ECA23D8B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Revision">
    <w:name w:val="Revision"/>
    <w:hidden/>
    <w:uiPriority w:val="99"/>
    <w:semiHidden/>
    <w:rsid w:val="004B4636"/>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728</Words>
  <Characters>4491</Characters>
  <Application>Microsoft Office Word</Application>
  <DocSecurity>4</DocSecurity>
  <Lines>121</Lines>
  <Paragraphs>37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2025-12-17T03:59:00Z</dcterms:created>
  <dcterms:modified xsi:type="dcterms:W3CDTF">2025-12-17T03:59:00Z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10;0;0;300</vt:lpwstr>
  </property>
  <property fmtid="{D5CDD505-2E9C-101B-9397-08002B2CF9AE}" pid="3" name="Sprak">
    <vt:lpwstr>Svenska</vt:lpwstr>
  </property>
  <property fmtid="{D5CDD505-2E9C-101B-9397-08002B2CF9AE}" pid="4" name="DokID">
    <vt:i4>60</vt:i4>
  </property>
</Properties>
</file>