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1D48F1EFC364788B06C1BBEDD041E4F"/>
        </w:placeholder>
        <w:text/>
      </w:sdtPr>
      <w:sdtEndPr/>
      <w:sdtContent>
        <w:p w:rsidRPr="009B062B" w:rsidR="00AF30DD" w:rsidP="00DA28CE" w:rsidRDefault="00AF30DD" w14:paraId="59DF36D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57b016f-c9e5-4bb6-853f-a7e2f638486f"/>
        <w:id w:val="815542240"/>
        <w:lock w:val="sdtLocked"/>
      </w:sdtPr>
      <w:sdtEndPr/>
      <w:sdtContent>
        <w:p w:rsidR="000016ED" w:rsidRDefault="00931A50" w14:paraId="33B094F0" w14:textId="694359E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underlätta en ökad kemisk bekämpning av granbarkborren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49CA6CEED8044D0A94D450FD43B967E"/>
        </w:placeholder>
        <w:text/>
      </w:sdtPr>
      <w:sdtEndPr/>
      <w:sdtContent>
        <w:p w:rsidRPr="009B062B" w:rsidR="006D79C9" w:rsidP="00333E95" w:rsidRDefault="006D79C9" w14:paraId="321283B3" w14:textId="77777777">
          <w:pPr>
            <w:pStyle w:val="Rubrik1"/>
          </w:pPr>
          <w:r>
            <w:t>Motivering</w:t>
          </w:r>
        </w:p>
      </w:sdtContent>
    </w:sdt>
    <w:p w:rsidR="00235239" w:rsidP="00600F00" w:rsidRDefault="00235239" w14:paraId="0B532958" w14:textId="6F04F235">
      <w:pPr>
        <w:pStyle w:val="Normalutanindragellerluft"/>
      </w:pPr>
      <w:r>
        <w:t xml:space="preserve">Utöver den traditionella sök- och plockmetoden för att avverka och bortföra angripna träd av </w:t>
      </w:r>
      <w:r w:rsidR="00CD3616">
        <w:t>g</w:t>
      </w:r>
      <w:r>
        <w:t xml:space="preserve">ranbarkborren, så behöver Sverige underlätta för en ökad bekämpning </w:t>
      </w:r>
      <w:r w:rsidR="00CD3616">
        <w:t>av gran</w:t>
      </w:r>
      <w:r w:rsidR="00600F00">
        <w:softHyphen/>
      </w:r>
      <w:bookmarkStart w:name="_GoBack" w:id="1"/>
      <w:bookmarkEnd w:id="1"/>
      <w:r w:rsidR="00CD3616">
        <w:t xml:space="preserve">barkborren </w:t>
      </w:r>
      <w:r w:rsidR="00BD2BE9">
        <w:t xml:space="preserve">genom användning av </w:t>
      </w:r>
      <w:r w:rsidR="008005A0">
        <w:t>kemiska växtskyddsmedel</w:t>
      </w:r>
      <w:r>
        <w:t>.</w:t>
      </w:r>
    </w:p>
    <w:p w:rsidRPr="00235239" w:rsidR="00235239" w:rsidP="00600F00" w:rsidRDefault="00235239" w14:paraId="1065DB1B" w14:textId="39C531E1">
      <w:r w:rsidRPr="00235239">
        <w:t>Utöver de fällor och fångstvirke som man idag använder behöver utvecklingen och forskningen ta fram mer träffsäkra och effektiva</w:t>
      </w:r>
      <w:r w:rsidR="008005A0">
        <w:t xml:space="preserve"> kemiska</w:t>
      </w:r>
      <w:r w:rsidRPr="00235239">
        <w:t xml:space="preserve"> </w:t>
      </w:r>
      <w:r w:rsidR="00BD2BE9">
        <w:t xml:space="preserve">växtskyddsmedel </w:t>
      </w:r>
      <w:r w:rsidRPr="00235239">
        <w:t xml:space="preserve">för att ännu mer kunna stoppa </w:t>
      </w:r>
      <w:r w:rsidR="00CD3616">
        <w:t>g</w:t>
      </w:r>
      <w:r w:rsidRPr="00235239">
        <w:t xml:space="preserve">ranbarkborrens skador i skogen. </w:t>
      </w:r>
    </w:p>
    <w:p w:rsidRPr="00235239" w:rsidR="00235239" w:rsidP="00600F00" w:rsidRDefault="00235239" w14:paraId="2E934EE3" w14:textId="629D1C11">
      <w:r w:rsidRPr="00235239">
        <w:t xml:space="preserve">Sverige behöver också minska byråkratin runt bekämpningen av </w:t>
      </w:r>
      <w:r w:rsidR="00CD3616">
        <w:t>g</w:t>
      </w:r>
      <w:r w:rsidRPr="00235239">
        <w:t xml:space="preserve">ranbarkborren. </w:t>
      </w:r>
      <w:r w:rsidRPr="008005A0" w:rsidR="008005A0">
        <w:t xml:space="preserve">Har man redan behörighet att använda </w:t>
      </w:r>
      <w:r w:rsidR="008005A0">
        <w:t>relevanta</w:t>
      </w:r>
      <w:r w:rsidRPr="008005A0" w:rsidR="008005A0">
        <w:t xml:space="preserve"> kemiska växtskyddsmedel så ska man inte behöva söka tillstånd för att använda dem mot granbarkborren.</w:t>
      </w:r>
    </w:p>
    <w:p w:rsidR="00235239" w:rsidP="00600F00" w:rsidRDefault="00235239" w14:paraId="64461728" w14:textId="7C02D7F3">
      <w:r w:rsidRPr="00235239">
        <w:t>De statliga reservaten måste skötas mycket bättre så att de inte är yngelrum för en förökning av granbarkborrar, som sedan sprids till kringliggande skogsfastigheter.</w:t>
      </w:r>
    </w:p>
    <w:sdt>
      <w:sdtPr>
        <w:alias w:val="CC_Underskrifter"/>
        <w:tag w:val="CC_Underskrifter"/>
        <w:id w:val="583496634"/>
        <w:lock w:val="sdtContentLocked"/>
        <w:placeholder>
          <w:docPart w:val="C0E688EDF6774333AF7B1A3F1BBA97CE"/>
        </w:placeholder>
      </w:sdtPr>
      <w:sdtEndPr/>
      <w:sdtContent>
        <w:p w:rsidR="00155E66" w:rsidRDefault="00155E66" w14:paraId="3591671F" w14:textId="77777777"/>
        <w:p w:rsidRPr="008E0FE2" w:rsidR="004801AC" w:rsidP="00155E66" w:rsidRDefault="00600F00" w14:paraId="1863FE9D" w14:textId="41F7214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B3A6E" w:rsidRDefault="006B3A6E" w14:paraId="246DC733" w14:textId="77777777"/>
    <w:sectPr w:rsidR="006B3A6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442DD" w14:textId="77777777" w:rsidR="00907D3C" w:rsidRDefault="00907D3C" w:rsidP="000C1CAD">
      <w:pPr>
        <w:spacing w:line="240" w:lineRule="auto"/>
      </w:pPr>
      <w:r>
        <w:separator/>
      </w:r>
    </w:p>
  </w:endnote>
  <w:endnote w:type="continuationSeparator" w:id="0">
    <w:p w14:paraId="1E3D1EC4" w14:textId="77777777" w:rsidR="00907D3C" w:rsidRDefault="00907D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FF01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E48EA" w14:textId="5C49AC0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55E6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5A8E" w14:textId="3AF04FAA" w:rsidR="00262EA3" w:rsidRPr="00155E66" w:rsidRDefault="00262EA3" w:rsidP="00155E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9C1AB" w14:textId="77777777" w:rsidR="00907D3C" w:rsidRDefault="00907D3C" w:rsidP="000C1CAD">
      <w:pPr>
        <w:spacing w:line="240" w:lineRule="auto"/>
      </w:pPr>
      <w:r>
        <w:separator/>
      </w:r>
    </w:p>
  </w:footnote>
  <w:footnote w:type="continuationSeparator" w:id="0">
    <w:p w14:paraId="0B766A33" w14:textId="77777777" w:rsidR="00907D3C" w:rsidRDefault="00907D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9C4BFC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C75911" wp14:anchorId="2BDE49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00F00" w14:paraId="439F11E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52ADF376D314E33BEB37DFCA4E507A3"/>
                              </w:placeholder>
                              <w:text/>
                            </w:sdtPr>
                            <w:sdtEndPr/>
                            <w:sdtContent>
                              <w:r w:rsidR="0023523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BE22971B06C4CFCB59F68BAF4B3D730"/>
                              </w:placeholder>
                              <w:text/>
                            </w:sdtPr>
                            <w:sdtEndPr/>
                            <w:sdtContent>
                              <w:r w:rsidR="00235239">
                                <w:t>2068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DE49F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00F00" w14:paraId="439F11E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52ADF376D314E33BEB37DFCA4E507A3"/>
                        </w:placeholder>
                        <w:text/>
                      </w:sdtPr>
                      <w:sdtEndPr/>
                      <w:sdtContent>
                        <w:r w:rsidR="0023523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BE22971B06C4CFCB59F68BAF4B3D730"/>
                        </w:placeholder>
                        <w:text/>
                      </w:sdtPr>
                      <w:sdtEndPr/>
                      <w:sdtContent>
                        <w:r w:rsidR="00235239">
                          <w:t>2068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BFE54E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FF16084" w14:textId="77777777">
    <w:pPr>
      <w:jc w:val="right"/>
    </w:pPr>
  </w:p>
  <w:p w:rsidR="00262EA3" w:rsidP="00776B74" w:rsidRDefault="00262EA3" w14:paraId="7A1097D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00F00" w14:paraId="0D30527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23703F0" wp14:anchorId="3FB086F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00F00" w14:paraId="11D90F7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3523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35239">
          <w:t>2068</w:t>
        </w:r>
      </w:sdtContent>
    </w:sdt>
  </w:p>
  <w:p w:rsidRPr="008227B3" w:rsidR="00262EA3" w:rsidP="008227B3" w:rsidRDefault="00600F00" w14:paraId="4F3295A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00F00" w14:paraId="62A4109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:2230</w:t>
        </w:r>
      </w:sdtContent>
    </w:sdt>
  </w:p>
  <w:p w:rsidR="00262EA3" w:rsidP="00E03A3D" w:rsidRDefault="00600F00" w14:paraId="4B1C6FE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31A50" w14:paraId="1CFDD9F8" w14:textId="48DFC850">
        <w:pPr>
          <w:pStyle w:val="FSHRub2"/>
        </w:pPr>
        <w:r>
          <w:t>Bekämpa granbarkborren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19FCBE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35239"/>
    <w:rsid w:val="000000E0"/>
    <w:rsid w:val="00000761"/>
    <w:rsid w:val="000014AF"/>
    <w:rsid w:val="000016ED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5E66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239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7BF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337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0F00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A6E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1BA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5A0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D3C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A50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D1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BE9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616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1EB7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5D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997516"/>
  <w15:chartTrackingRefBased/>
  <w15:docId w15:val="{474E156D-084C-46B2-98E4-74B2A489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D48F1EFC364788B06C1BBEDD041E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4FB51-A7C9-4F97-B434-EE62BD43799C}"/>
      </w:docPartPr>
      <w:docPartBody>
        <w:p w:rsidR="00FF0F10" w:rsidRDefault="003A2F02">
          <w:pPr>
            <w:pStyle w:val="31D48F1EFC364788B06C1BBEDD041E4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49CA6CEED8044D0A94D450FD43B9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AAB19-9F7E-44BF-91E9-23C0C94DE9A4}"/>
      </w:docPartPr>
      <w:docPartBody>
        <w:p w:rsidR="00FF0F10" w:rsidRDefault="003A2F02">
          <w:pPr>
            <w:pStyle w:val="949CA6CEED8044D0A94D450FD43B96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52ADF376D314E33BEB37DFCA4E50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98D99-0B89-4561-9CEF-3648246209F0}"/>
      </w:docPartPr>
      <w:docPartBody>
        <w:p w:rsidR="00FF0F10" w:rsidRDefault="003A2F02">
          <w:pPr>
            <w:pStyle w:val="A52ADF376D314E33BEB37DFCA4E507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E22971B06C4CFCB59F68BAF4B3D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5D706-4FFC-4CDE-B42A-82E4FE34B692}"/>
      </w:docPartPr>
      <w:docPartBody>
        <w:p w:rsidR="00FF0F10" w:rsidRDefault="003A2F02">
          <w:pPr>
            <w:pStyle w:val="BBE22971B06C4CFCB59F68BAF4B3D730"/>
          </w:pPr>
          <w:r>
            <w:t xml:space="preserve"> </w:t>
          </w:r>
        </w:p>
      </w:docPartBody>
    </w:docPart>
    <w:docPart>
      <w:docPartPr>
        <w:name w:val="C0E688EDF6774333AF7B1A3F1BBA9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376045-EBBB-4CFD-BF8C-CDE74E62ABE4}"/>
      </w:docPartPr>
      <w:docPartBody>
        <w:p w:rsidR="00A475DF" w:rsidRDefault="00A475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02"/>
    <w:rsid w:val="003A2F02"/>
    <w:rsid w:val="00731F21"/>
    <w:rsid w:val="00A475DF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1D48F1EFC364788B06C1BBEDD041E4F">
    <w:name w:val="31D48F1EFC364788B06C1BBEDD041E4F"/>
  </w:style>
  <w:style w:type="paragraph" w:customStyle="1" w:styleId="8E8E7ADF51A041C3A1A1880790FDF23E">
    <w:name w:val="8E8E7ADF51A041C3A1A1880790FDF23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6D2D609F83D4CD0A880CA81F8861327">
    <w:name w:val="26D2D609F83D4CD0A880CA81F8861327"/>
  </w:style>
  <w:style w:type="paragraph" w:customStyle="1" w:styleId="949CA6CEED8044D0A94D450FD43B967E">
    <w:name w:val="949CA6CEED8044D0A94D450FD43B967E"/>
  </w:style>
  <w:style w:type="paragraph" w:customStyle="1" w:styleId="6243FEA86FE9471EB77B9B1BB03E90E0">
    <w:name w:val="6243FEA86FE9471EB77B9B1BB03E90E0"/>
  </w:style>
  <w:style w:type="paragraph" w:customStyle="1" w:styleId="58F2B42EE9EC4F3B83ECBCF6F0D4ADE2">
    <w:name w:val="58F2B42EE9EC4F3B83ECBCF6F0D4ADE2"/>
  </w:style>
  <w:style w:type="paragraph" w:customStyle="1" w:styleId="A52ADF376D314E33BEB37DFCA4E507A3">
    <w:name w:val="A52ADF376D314E33BEB37DFCA4E507A3"/>
  </w:style>
  <w:style w:type="paragraph" w:customStyle="1" w:styleId="BBE22971B06C4CFCB59F68BAF4B3D730">
    <w:name w:val="BBE22971B06C4CFCB59F68BAF4B3D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AFC59-D92D-49C9-820E-C3597C319793}"/>
</file>

<file path=customXml/itemProps2.xml><?xml version="1.0" encoding="utf-8"?>
<ds:datastoreItem xmlns:ds="http://schemas.openxmlformats.org/officeDocument/2006/customXml" ds:itemID="{797EDC32-2CDB-49B9-901A-674CC9B2A87F}"/>
</file>

<file path=customXml/itemProps3.xml><?xml version="1.0" encoding="utf-8"?>
<ds:datastoreItem xmlns:ds="http://schemas.openxmlformats.org/officeDocument/2006/customXml" ds:itemID="{FAFFE495-B1C5-4279-A445-DADC37D15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914</Characters>
  <Application>Microsoft Office Word</Application>
  <DocSecurity>0</DocSecurity>
  <Lines>20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M2068 Bekämpa Granbarkborren</vt:lpstr>
      <vt:lpstr>
      </vt:lpstr>
    </vt:vector>
  </TitlesOfParts>
  <Company>Sveriges riksdag</Company>
  <LinksUpToDate>false</LinksUpToDate>
  <CharactersWithSpaces>1053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