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3BE" w:rsidRPr="007E3145" w:rsidRDefault="002143BE" w:rsidP="006A77FA">
      <w:pPr>
        <w:pStyle w:val="Hemstlrubrik"/>
      </w:pPr>
      <w:r w:rsidRPr="007E3145">
        <w:t>Förslag till riksdagsbeslut</w:t>
      </w:r>
    </w:p>
    <w:p w:rsidR="002143BE" w:rsidRPr="007E3145" w:rsidRDefault="002143BE" w:rsidP="00C655A1">
      <w:pPr>
        <w:pStyle w:val="Hemstlatt"/>
      </w:pPr>
      <w:r w:rsidRPr="007E3145">
        <w:t>Riksdagen tillkännager för regeringen som sin mening vad i motionen anförs om lokalisering av ledningen för Statens maritima museer till Karlskrona.</w:t>
      </w:r>
    </w:p>
    <w:p w:rsidR="00E84F25" w:rsidRPr="007E3145" w:rsidRDefault="007C6092" w:rsidP="00E22893">
      <w:pPr>
        <w:pStyle w:val="Rubrik1"/>
      </w:pPr>
      <w:r w:rsidRPr="007E3145">
        <w:t>Motivering</w:t>
      </w:r>
    </w:p>
    <w:p w:rsidR="002143BE" w:rsidRPr="007E3145" w:rsidRDefault="004F0743" w:rsidP="004F0743">
      <w:r w:rsidRPr="007E3145">
        <w:t>”</w:t>
      </w:r>
      <w:r w:rsidR="002143BE" w:rsidRPr="007E3145">
        <w:t>Örlogsstaden Karlskrona</w:t>
      </w:r>
      <w:r w:rsidRPr="007E3145">
        <w:t>”</w:t>
      </w:r>
      <w:r w:rsidR="002143BE" w:rsidRPr="007E3145">
        <w:t xml:space="preserve"> med sin 300-åriga marina historia ingår i det av Unesco utsedda världsarvet. Marinmuseum dokumenterar på ett förnämligt sätt vår marina historia. Riksdagen har tidigare gett regeringen till känna att ledningen för det som numera heter Statens maritima museer bör lokaliseras till Karlskrona. Mot bakgrund av Karlskronas centrala roll är det en naturlig organisationsförändring. Men trots att det har gått ett antal år sedan riksdagen gjorde sitt tillkännagivande om en omlokalisering har fortfarande väldigt lite hänt. Även om ledningen formellt är placerad i Karlskrona är den inte det i praktiken. </w:t>
      </w:r>
      <w:r w:rsidR="00E14572" w:rsidRPr="007E3145">
        <w:t>R</w:t>
      </w:r>
      <w:r w:rsidR="002143BE" w:rsidRPr="007E3145">
        <w:t>egeringen</w:t>
      </w:r>
      <w:r w:rsidR="00E14572" w:rsidRPr="007E3145">
        <w:t xml:space="preserve"> måste nu</w:t>
      </w:r>
      <w:r w:rsidR="002143BE" w:rsidRPr="007E3145">
        <w:t xml:space="preserve"> tillse att de personer som ska leda Statens maritima museer får klart för sig att lokaliseringsort är Karlskrona och att det </w:t>
      </w:r>
      <w:r w:rsidR="00E14572" w:rsidRPr="007E3145">
        <w:t xml:space="preserve">är </w:t>
      </w:r>
      <w:r w:rsidR="002143BE" w:rsidRPr="007E3145">
        <w:t>med den utgångspunkten som ledningsarbetet ska bedrivas. Det räcker inte att ledningen bara formellt placeras i Karlskrona.</w:t>
      </w:r>
    </w:p>
    <w:p w:rsidR="002143BE" w:rsidRPr="007E3145" w:rsidRDefault="002143BE" w:rsidP="004F0743">
      <w:pPr>
        <w:pStyle w:val="Normaltindrag"/>
      </w:pPr>
      <w:r w:rsidRPr="007E3145">
        <w:t>Riksdagen bör återigen ge regeringen till känna att ledningen för Statens maritima museer enligt tidigare riksdagsbeslut ska vara placerad i Karlskrona och att det är hög tid att det beslutet efterlevs.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77FA" w:rsidRPr="007E3145">
        <w:tblPrEx>
          <w:tblCellMar>
            <w:top w:w="0" w:type="dxa"/>
            <w:bottom w:w="0" w:type="dxa"/>
          </w:tblCellMar>
        </w:tblPrEx>
        <w:trPr>
          <w:cantSplit/>
        </w:trPr>
        <w:tc>
          <w:tcPr>
            <w:tcW w:w="3046" w:type="dxa"/>
          </w:tcPr>
          <w:p w:rsidR="006A77FA" w:rsidRPr="007E3145" w:rsidRDefault="006A77FA" w:rsidP="006A77FA">
            <w:pPr>
              <w:pStyle w:val="UnderskriftDatum"/>
              <w:spacing w:before="240"/>
            </w:pPr>
            <w:r w:rsidRPr="007E3145">
              <w:t>Stockholm den 30 september 2005</w:t>
            </w:r>
          </w:p>
        </w:tc>
        <w:tc>
          <w:tcPr>
            <w:tcW w:w="3047" w:type="dxa"/>
          </w:tcPr>
          <w:p w:rsidR="006A77FA" w:rsidRPr="007E3145" w:rsidRDefault="006A77FA" w:rsidP="006A77FA">
            <w:pPr>
              <w:pStyle w:val="Underskrifter"/>
              <w:spacing w:before="240"/>
            </w:pPr>
          </w:p>
        </w:tc>
      </w:tr>
      <w:tr w:rsidR="006A77FA" w:rsidRPr="007E3145">
        <w:tblPrEx>
          <w:tblCellMar>
            <w:top w:w="0" w:type="dxa"/>
            <w:bottom w:w="0" w:type="dxa"/>
          </w:tblCellMar>
        </w:tblPrEx>
        <w:trPr>
          <w:cantSplit/>
        </w:trPr>
        <w:tc>
          <w:tcPr>
            <w:tcW w:w="3046" w:type="dxa"/>
          </w:tcPr>
          <w:p w:rsidR="006A77FA" w:rsidRPr="007E3145" w:rsidRDefault="006A77FA" w:rsidP="006A77FA">
            <w:pPr>
              <w:pStyle w:val="Underskrifter"/>
            </w:pPr>
            <w:r w:rsidRPr="007E3145">
              <w:t>Kerstin Andersson (s)</w:t>
            </w:r>
          </w:p>
        </w:tc>
        <w:tc>
          <w:tcPr>
            <w:tcW w:w="3047" w:type="dxa"/>
          </w:tcPr>
          <w:p w:rsidR="006A77FA" w:rsidRPr="007E3145" w:rsidRDefault="006A77FA" w:rsidP="006A77FA">
            <w:pPr>
              <w:pStyle w:val="Underskrifter"/>
            </w:pPr>
          </w:p>
        </w:tc>
      </w:tr>
      <w:tr w:rsidR="006A77FA" w:rsidRPr="007E3145">
        <w:tblPrEx>
          <w:tblCellMar>
            <w:top w:w="0" w:type="dxa"/>
            <w:bottom w:w="0" w:type="dxa"/>
          </w:tblCellMar>
        </w:tblPrEx>
        <w:trPr>
          <w:cantSplit/>
        </w:trPr>
        <w:tc>
          <w:tcPr>
            <w:tcW w:w="3046" w:type="dxa"/>
          </w:tcPr>
          <w:p w:rsidR="006A77FA" w:rsidRPr="007E3145" w:rsidRDefault="006A77FA" w:rsidP="006A77FA">
            <w:pPr>
              <w:pStyle w:val="Underskrifter"/>
            </w:pPr>
            <w:r w:rsidRPr="007E3145">
              <w:t>Jan Björkman (s)</w:t>
            </w:r>
          </w:p>
        </w:tc>
        <w:tc>
          <w:tcPr>
            <w:tcW w:w="3047" w:type="dxa"/>
          </w:tcPr>
          <w:p w:rsidR="006A77FA" w:rsidRPr="007E3145" w:rsidRDefault="006A77FA" w:rsidP="006A77FA">
            <w:pPr>
              <w:pStyle w:val="Underskrifter"/>
            </w:pPr>
            <w:r w:rsidRPr="007E3145">
              <w:t>Christer Skoog (s)</w:t>
            </w:r>
          </w:p>
        </w:tc>
      </w:tr>
    </w:tbl>
    <w:p w:rsidR="002143BE" w:rsidRPr="007E3145" w:rsidRDefault="002143BE" w:rsidP="006A77FA">
      <w:pPr>
        <w:pStyle w:val="Normaltindrag"/>
      </w:pPr>
    </w:p>
    <w:sectPr w:rsidR="002143BE" w:rsidRPr="007E3145" w:rsidSect="006A77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8F3" w:rsidRPr="007E3145" w:rsidRDefault="004E78F3">
      <w:r w:rsidRPr="007E3145">
        <w:separator/>
      </w:r>
    </w:p>
  </w:endnote>
  <w:endnote w:type="continuationSeparator" w:id="0">
    <w:p w:rsidR="004E78F3" w:rsidRPr="007E3145" w:rsidRDefault="004E78F3">
      <w:r w:rsidRPr="007E31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7FA" w:rsidRPr="007E3145" w:rsidRDefault="007E3145" w:rsidP="006A77FA">
    <w:pPr>
      <w:pStyle w:val="Sidfot"/>
    </w:pPr>
    <w:r w:rsidRPr="007E31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629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7FA" w:rsidRDefault="006A77FA">
                          <w:pPr>
                            <w:pStyle w:val="NormalS5sidnrV"/>
                          </w:pPr>
                          <w:r>
                            <w:fldChar w:fldCharType="begin"/>
                          </w:r>
                          <w:r>
                            <w:instrText xml:space="preserve"> PAGE *\charformat</w:instrText>
                          </w:r>
                          <w:r>
                            <w:fldChar w:fldCharType="separate"/>
                          </w:r>
                          <w:r w:rsidR="00DC71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77FA" w:rsidRDefault="006A77FA">
                    <w:pPr>
                      <w:pStyle w:val="NormalS5sidnrV"/>
                    </w:pPr>
                    <w:r>
                      <w:fldChar w:fldCharType="begin"/>
                    </w:r>
                    <w:r>
                      <w:instrText xml:space="preserve"> PAGE *\charformat</w:instrText>
                    </w:r>
                    <w:r>
                      <w:fldChar w:fldCharType="separate"/>
                    </w:r>
                    <w:r w:rsidR="00DC71A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572" w:rsidRPr="007E3145" w:rsidRDefault="007E3145" w:rsidP="006A77FA">
    <w:pPr>
      <w:pStyle w:val="Sidfot"/>
    </w:pPr>
    <w:r w:rsidRPr="007E31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633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7FA" w:rsidRDefault="006A77FA">
                          <w:pPr>
                            <w:pStyle w:val="NormalS5sidnrH"/>
                            <w:ind w:right="0"/>
                          </w:pPr>
                          <w:r>
                            <w:fldChar w:fldCharType="begin"/>
                          </w:r>
                          <w:r>
                            <w:instrText xml:space="preserve"> PAGE *\charformat</w:instrText>
                          </w:r>
                          <w:r>
                            <w:fldChar w:fldCharType="separate"/>
                          </w:r>
                          <w:r w:rsidR="00DC71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77FA" w:rsidRDefault="006A77FA">
                    <w:pPr>
                      <w:pStyle w:val="NormalS5sidnrH"/>
                      <w:ind w:right="0"/>
                    </w:pPr>
                    <w:r>
                      <w:fldChar w:fldCharType="begin"/>
                    </w:r>
                    <w:r>
                      <w:instrText xml:space="preserve"> PAGE *\charformat</w:instrText>
                    </w:r>
                    <w:r>
                      <w:fldChar w:fldCharType="separate"/>
                    </w:r>
                    <w:r w:rsidR="00DC71A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572" w:rsidRPr="007E3145" w:rsidRDefault="007E3145" w:rsidP="006A77FA">
    <w:pPr>
      <w:pStyle w:val="Sidfot"/>
    </w:pPr>
    <w:r w:rsidRPr="007E31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16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7FA" w:rsidRDefault="006A77FA">
                          <w:pPr>
                            <w:pStyle w:val="NormalS5sidnrH"/>
                            <w:ind w:right="0"/>
                          </w:pPr>
                          <w:r>
                            <w:fldChar w:fldCharType="begin"/>
                          </w:r>
                          <w:r>
                            <w:instrText xml:space="preserve"> PAGE *\charformat</w:instrText>
                          </w:r>
                          <w:r>
                            <w:fldChar w:fldCharType="separate"/>
                          </w:r>
                          <w:r w:rsidR="00DC71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77FA" w:rsidRDefault="006A77FA">
                    <w:pPr>
                      <w:pStyle w:val="NormalS5sidnrH"/>
                      <w:ind w:right="0"/>
                    </w:pPr>
                    <w:r>
                      <w:fldChar w:fldCharType="begin"/>
                    </w:r>
                    <w:r>
                      <w:instrText xml:space="preserve"> PAGE *\charformat</w:instrText>
                    </w:r>
                    <w:r>
                      <w:fldChar w:fldCharType="separate"/>
                    </w:r>
                    <w:r w:rsidR="00DC71A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8F3" w:rsidRPr="007E3145" w:rsidRDefault="004E78F3">
      <w:r w:rsidRPr="007E3145">
        <w:separator/>
      </w:r>
    </w:p>
  </w:footnote>
  <w:footnote w:type="continuationSeparator" w:id="0">
    <w:p w:rsidR="004E78F3" w:rsidRPr="007E3145" w:rsidRDefault="004E78F3">
      <w:r w:rsidRPr="007E31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7FA" w:rsidRPr="007E3145" w:rsidRDefault="007E3145" w:rsidP="006A77FA">
    <w:pPr>
      <w:pStyle w:val="Sidhuvud"/>
    </w:pPr>
    <w:r w:rsidRPr="007E31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015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7FA" w:rsidRDefault="006A77FA">
                          <w:pPr>
                            <w:pStyle w:val="KantRubrikS5V"/>
                          </w:pPr>
                          <w:r>
                            <w:fldChar w:fldCharType="begin"/>
                          </w:r>
                          <w:r>
                            <w:instrText xml:space="preserve"> DOCPROPERTY "YearUser" *\charformat </w:instrText>
                          </w:r>
                          <w:r>
                            <w:fldChar w:fldCharType="separate"/>
                          </w:r>
                          <w:r w:rsidR="00DC71A5">
                            <w:t>2005/06</w:t>
                          </w:r>
                          <w:r>
                            <w:fldChar w:fldCharType="end"/>
                          </w:r>
                          <w:r>
                            <w:t>:</w:t>
                          </w:r>
                          <w:r>
                            <w:fldChar w:fldCharType="begin"/>
                          </w:r>
                          <w:r>
                            <w:instrText xml:space="preserve"> DOCPROPERTY "Motionsnummer" *\charformat </w:instrText>
                          </w:r>
                          <w:r>
                            <w:fldChar w:fldCharType="separate"/>
                          </w:r>
                          <w:r w:rsidR="00DC71A5">
                            <w:t>Kr355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77FA" w:rsidRDefault="006A77FA">
                    <w:pPr>
                      <w:pStyle w:val="KantRubrikS5V"/>
                    </w:pPr>
                    <w:r>
                      <w:fldChar w:fldCharType="begin"/>
                    </w:r>
                    <w:r>
                      <w:instrText xml:space="preserve"> DOCPROPERTY "YearUser" *\charformat </w:instrText>
                    </w:r>
                    <w:r>
                      <w:fldChar w:fldCharType="separate"/>
                    </w:r>
                    <w:r w:rsidR="00DC71A5">
                      <w:t>2005/06</w:t>
                    </w:r>
                    <w:r>
                      <w:fldChar w:fldCharType="end"/>
                    </w:r>
                    <w:r>
                      <w:t>:</w:t>
                    </w:r>
                    <w:r>
                      <w:fldChar w:fldCharType="begin"/>
                    </w:r>
                    <w:r>
                      <w:instrText xml:space="preserve"> DOCPROPERTY "Motionsnummer" *\charformat </w:instrText>
                    </w:r>
                    <w:r>
                      <w:fldChar w:fldCharType="separate"/>
                    </w:r>
                    <w:r w:rsidR="00DC71A5">
                      <w:t>Kr355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572" w:rsidRPr="007E3145" w:rsidRDefault="007E3145" w:rsidP="006A77FA">
    <w:pPr>
      <w:pStyle w:val="Sidhuvud"/>
    </w:pPr>
    <w:r w:rsidRPr="007E31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405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7FA" w:rsidRDefault="006A77FA">
                          <w:pPr>
                            <w:pStyle w:val="KantRubrikS5H"/>
                            <w:ind w:right="0"/>
                          </w:pPr>
                          <w:r>
                            <w:fldChar w:fldCharType="begin"/>
                          </w:r>
                          <w:r>
                            <w:instrText xml:space="preserve"> DOCPROPERTY "YearUser" *\charformat </w:instrText>
                          </w:r>
                          <w:r>
                            <w:fldChar w:fldCharType="separate"/>
                          </w:r>
                          <w:r w:rsidR="00DC71A5">
                            <w:t>2005/06</w:t>
                          </w:r>
                          <w:r>
                            <w:fldChar w:fldCharType="end"/>
                          </w:r>
                          <w:r>
                            <w:t>:</w:t>
                          </w:r>
                          <w:r>
                            <w:fldChar w:fldCharType="begin"/>
                          </w:r>
                          <w:r>
                            <w:instrText xml:space="preserve"> DOCPROPERTY "Motionsnummer" *\charformat </w:instrText>
                          </w:r>
                          <w:r>
                            <w:fldChar w:fldCharType="separate"/>
                          </w:r>
                          <w:r w:rsidR="00DC71A5">
                            <w:t>Kr355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77FA" w:rsidRDefault="006A77FA">
                    <w:pPr>
                      <w:pStyle w:val="KantRubrikS5H"/>
                      <w:ind w:right="0"/>
                    </w:pPr>
                    <w:r>
                      <w:fldChar w:fldCharType="begin"/>
                    </w:r>
                    <w:r>
                      <w:instrText xml:space="preserve"> DOCPROPERTY "YearUser" *\charformat </w:instrText>
                    </w:r>
                    <w:r>
                      <w:fldChar w:fldCharType="separate"/>
                    </w:r>
                    <w:r w:rsidR="00DC71A5">
                      <w:t>2005/06</w:t>
                    </w:r>
                    <w:r>
                      <w:fldChar w:fldCharType="end"/>
                    </w:r>
                    <w:r>
                      <w:t>:</w:t>
                    </w:r>
                    <w:r>
                      <w:fldChar w:fldCharType="begin"/>
                    </w:r>
                    <w:r>
                      <w:instrText xml:space="preserve"> DOCPROPERTY "Motionsnummer" *\charformat </w:instrText>
                    </w:r>
                    <w:r>
                      <w:fldChar w:fldCharType="separate"/>
                    </w:r>
                    <w:r w:rsidR="00DC71A5">
                      <w:t>Kr355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7FA" w:rsidRPr="007E3145" w:rsidRDefault="006A77FA">
    <w:pPr>
      <w:pStyle w:val="FSHNormal"/>
      <w:tabs>
        <w:tab w:val="right" w:pos="5840"/>
      </w:tabs>
    </w:pPr>
    <w:r w:rsidRPr="007E3145">
      <w:br/>
    </w:r>
    <w:r w:rsidRPr="007E3145">
      <w:fldChar w:fldCharType="begin" w:fldLock="1"/>
    </w:r>
    <w:r w:rsidRPr="007E3145">
      <w:instrText xml:space="preserve"> DOCPROPERTY</w:instrText>
    </w:r>
    <w:r w:rsidRPr="007E3145">
      <w:rPr>
        <w:sz w:val="18"/>
      </w:rPr>
      <w:instrText xml:space="preserve"> "YearUser" *\charformat </w:instrText>
    </w:r>
    <w:r w:rsidRPr="007E3145">
      <w:fldChar w:fldCharType="separate"/>
    </w:r>
    <w:r w:rsidR="00DC71A5" w:rsidRPr="007E3145">
      <w:t>2005/06</w:t>
    </w:r>
    <w:r w:rsidRPr="007E3145">
      <w:fldChar w:fldCharType="end"/>
    </w:r>
    <w:r w:rsidRPr="007E3145">
      <w:t xml:space="preserve"> </w:t>
    </w:r>
    <w:r w:rsidRPr="007E3145">
      <w:tab/>
      <w:t xml:space="preserve">mnr: </w:t>
    </w:r>
    <w:r w:rsidRPr="007E3145">
      <w:fldChar w:fldCharType="begin" w:fldLock="1"/>
    </w:r>
    <w:r w:rsidRPr="007E3145">
      <w:instrText xml:space="preserve"> DOCPROPERTY</w:instrText>
    </w:r>
    <w:r w:rsidRPr="007E3145">
      <w:rPr>
        <w:sz w:val="18"/>
      </w:rPr>
      <w:instrText xml:space="preserve"> "Motionsnummer" *\charformat </w:instrText>
    </w:r>
    <w:r w:rsidRPr="007E3145">
      <w:fldChar w:fldCharType="separate"/>
    </w:r>
    <w:r w:rsidR="00DC71A5" w:rsidRPr="007E3145">
      <w:t>Kr355</w:t>
    </w:r>
    <w:r w:rsidRPr="007E3145">
      <w:fldChar w:fldCharType="end"/>
    </w:r>
    <w:r w:rsidRPr="007E3145">
      <w:br/>
    </w:r>
    <w:r w:rsidRPr="007E3145">
      <w:fldChar w:fldCharType="begin" w:fldLock="1"/>
    </w:r>
    <w:r w:rsidRPr="007E3145">
      <w:instrText xml:space="preserve"> DOCPROPERTY</w:instrText>
    </w:r>
    <w:r w:rsidRPr="007E3145">
      <w:rPr>
        <w:sz w:val="18"/>
      </w:rPr>
      <w:instrText xml:space="preserve"> "Samling" *\charformat </w:instrText>
    </w:r>
    <w:r w:rsidRPr="007E3145">
      <w:fldChar w:fldCharType="end"/>
    </w:r>
    <w:r w:rsidRPr="007E3145">
      <w:tab/>
      <w:t xml:space="preserve">pnr: </w:t>
    </w:r>
    <w:r w:rsidRPr="007E3145">
      <w:fldChar w:fldCharType="begin" w:fldLock="1"/>
    </w:r>
    <w:r w:rsidRPr="007E3145">
      <w:instrText xml:space="preserve"> DOCPROPERTY</w:instrText>
    </w:r>
    <w:r w:rsidRPr="007E3145">
      <w:rPr>
        <w:sz w:val="18"/>
      </w:rPr>
      <w:instrText xml:space="preserve"> "Partinummer" *\charformat </w:instrText>
    </w:r>
    <w:r w:rsidRPr="007E3145">
      <w:fldChar w:fldCharType="separate"/>
    </w:r>
    <w:r w:rsidR="00DC71A5" w:rsidRPr="007E3145">
      <w:t>s11106</w:t>
    </w:r>
    <w:r w:rsidRPr="007E3145">
      <w:fldChar w:fldCharType="end"/>
    </w:r>
  </w:p>
  <w:p w:rsidR="006A77FA" w:rsidRPr="007E3145" w:rsidRDefault="006A77FA">
    <w:pPr>
      <w:pStyle w:val="FSHRub1"/>
    </w:pPr>
    <w:r w:rsidRPr="007E3145">
      <w:t>Motion till riksdagen</w:t>
    </w:r>
    <w:r w:rsidRPr="007E3145">
      <w:br/>
    </w:r>
    <w:r w:rsidRPr="007E3145">
      <w:fldChar w:fldCharType="begin" w:fldLock="1"/>
    </w:r>
    <w:r w:rsidRPr="007E3145">
      <w:instrText xml:space="preserve"> DOCPROPERTY "YearUser" *\charformat </w:instrText>
    </w:r>
    <w:r w:rsidRPr="007E3145">
      <w:fldChar w:fldCharType="separate"/>
    </w:r>
    <w:r w:rsidR="00DC71A5" w:rsidRPr="007E3145">
      <w:t>2005/06</w:t>
    </w:r>
    <w:r w:rsidRPr="007E3145">
      <w:fldChar w:fldCharType="end"/>
    </w:r>
    <w:r w:rsidRPr="007E3145">
      <w:t>:</w:t>
    </w:r>
    <w:r w:rsidRPr="007E3145">
      <w:fldChar w:fldCharType="begin" w:fldLock="1"/>
    </w:r>
    <w:r w:rsidRPr="007E3145">
      <w:instrText xml:space="preserve"> DOCPROPERTY "Motionsnummer" *\charformat </w:instrText>
    </w:r>
    <w:r w:rsidRPr="007E3145">
      <w:fldChar w:fldCharType="separate"/>
    </w:r>
    <w:r w:rsidR="00DC71A5" w:rsidRPr="007E3145">
      <w:t>Kr355</w:t>
    </w:r>
    <w:r w:rsidRPr="007E3145">
      <w:fldChar w:fldCharType="end"/>
    </w:r>
  </w:p>
  <w:p w:rsidR="006A77FA" w:rsidRPr="007E3145" w:rsidRDefault="006A77FA">
    <w:pPr>
      <w:pStyle w:val="FSHNormalS5"/>
    </w:pPr>
    <w:r w:rsidRPr="007E3145">
      <w:fldChar w:fldCharType="begin" w:fldLock="1"/>
    </w:r>
    <w:r w:rsidRPr="007E3145">
      <w:instrText xml:space="preserve"> DOCPROPERTY "MotionarText" *\charformat </w:instrText>
    </w:r>
    <w:r w:rsidRPr="007E3145">
      <w:fldChar w:fldCharType="separate"/>
    </w:r>
    <w:r w:rsidR="00DC71A5" w:rsidRPr="007E3145">
      <w:t>av Kerstin Andersson m.fl. (s)</w:t>
    </w:r>
    <w:r w:rsidRPr="007E3145">
      <w:fldChar w:fldCharType="end"/>
    </w:r>
    <w:r w:rsidRPr="007E3145">
      <w:br/>
    </w:r>
    <w:r w:rsidRPr="007E3145">
      <w:fldChar w:fldCharType="begin" w:fldLock="1"/>
    </w:r>
    <w:r w:rsidRPr="007E3145">
      <w:instrText xml:space="preserve"> DOCPROPERTY "SvarFrasKort" *\charformat </w:instrText>
    </w:r>
    <w:r w:rsidRPr="007E3145">
      <w:fldChar w:fldCharType="end"/>
    </w:r>
  </w:p>
  <w:p w:rsidR="006A77FA" w:rsidRPr="007E3145" w:rsidRDefault="006A77FA">
    <w:pPr>
      <w:pStyle w:val="FSHTitel"/>
    </w:pPr>
    <w:r w:rsidRPr="007E3145">
      <w:fldChar w:fldCharType="begin" w:fldLock="1"/>
    </w:r>
    <w:r w:rsidRPr="007E3145">
      <w:instrText xml:space="preserve"> DOCPROPERTY</w:instrText>
    </w:r>
    <w:r w:rsidRPr="007E3145">
      <w:rPr>
        <w:sz w:val="18"/>
      </w:rPr>
      <w:instrText xml:space="preserve"> "RubrikSvar" *\charformat </w:instrText>
    </w:r>
    <w:r w:rsidRPr="007E3145">
      <w:fldChar w:fldCharType="separate"/>
    </w:r>
    <w:r w:rsidR="00DC71A5" w:rsidRPr="007E3145">
      <w:t>Ledningen för Statens maritima museer</w:t>
    </w:r>
    <w:r w:rsidRPr="007E3145">
      <w:fldChar w:fldCharType="end"/>
    </w:r>
  </w:p>
  <w:p w:rsidR="006A77FA" w:rsidRPr="007E3145" w:rsidRDefault="006A77FA" w:rsidP="006A77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1366940"/>
    <w:lvl w:ilvl="0" w:tplc="49F8071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4871580">
    <w:abstractNumId w:val="13"/>
  </w:num>
  <w:num w:numId="2" w16cid:durableId="6835109">
    <w:abstractNumId w:val="10"/>
  </w:num>
  <w:num w:numId="3" w16cid:durableId="1090196559">
    <w:abstractNumId w:val="11"/>
  </w:num>
  <w:num w:numId="4" w16cid:durableId="1299411969">
    <w:abstractNumId w:val="12"/>
  </w:num>
  <w:num w:numId="5" w16cid:durableId="597493993">
    <w:abstractNumId w:val="8"/>
  </w:num>
  <w:num w:numId="6" w16cid:durableId="2122256231">
    <w:abstractNumId w:val="3"/>
  </w:num>
  <w:num w:numId="7" w16cid:durableId="287471134">
    <w:abstractNumId w:val="2"/>
  </w:num>
  <w:num w:numId="8" w16cid:durableId="975260968">
    <w:abstractNumId w:val="1"/>
  </w:num>
  <w:num w:numId="9" w16cid:durableId="1100418688">
    <w:abstractNumId w:val="0"/>
  </w:num>
  <w:num w:numId="10" w16cid:durableId="1731075859">
    <w:abstractNumId w:val="9"/>
  </w:num>
  <w:num w:numId="11" w16cid:durableId="1414473264">
    <w:abstractNumId w:val="7"/>
  </w:num>
  <w:num w:numId="12" w16cid:durableId="897285336">
    <w:abstractNumId w:val="6"/>
  </w:num>
  <w:num w:numId="13" w16cid:durableId="1125925352">
    <w:abstractNumId w:val="5"/>
  </w:num>
  <w:num w:numId="14" w16cid:durableId="668748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D21D42"/>
    <w:rsid w:val="00064BC3"/>
    <w:rsid w:val="00066775"/>
    <w:rsid w:val="00072FB9"/>
    <w:rsid w:val="00100531"/>
    <w:rsid w:val="00201DFB"/>
    <w:rsid w:val="00204A63"/>
    <w:rsid w:val="00212FF1"/>
    <w:rsid w:val="002143BE"/>
    <w:rsid w:val="00230193"/>
    <w:rsid w:val="0025068A"/>
    <w:rsid w:val="002818D3"/>
    <w:rsid w:val="002D11A8"/>
    <w:rsid w:val="00445271"/>
    <w:rsid w:val="004A0504"/>
    <w:rsid w:val="004E38D9"/>
    <w:rsid w:val="004E78F3"/>
    <w:rsid w:val="004F0743"/>
    <w:rsid w:val="005D7E3E"/>
    <w:rsid w:val="006A77FA"/>
    <w:rsid w:val="006C196E"/>
    <w:rsid w:val="006F3156"/>
    <w:rsid w:val="00740D6D"/>
    <w:rsid w:val="00794149"/>
    <w:rsid w:val="007B5EC0"/>
    <w:rsid w:val="007B67A7"/>
    <w:rsid w:val="007C6092"/>
    <w:rsid w:val="007E3145"/>
    <w:rsid w:val="00A053C6"/>
    <w:rsid w:val="00B13BF0"/>
    <w:rsid w:val="00C1285C"/>
    <w:rsid w:val="00C27B7D"/>
    <w:rsid w:val="00C47647"/>
    <w:rsid w:val="00C655A1"/>
    <w:rsid w:val="00D1174F"/>
    <w:rsid w:val="00D21D42"/>
    <w:rsid w:val="00DC6C70"/>
    <w:rsid w:val="00DC71A5"/>
    <w:rsid w:val="00E14572"/>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6FF296-CB18-4184-823D-61FFA6F5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A77FA"/>
    <w:pPr>
      <w:spacing w:after="250"/>
    </w:pPr>
  </w:style>
  <w:style w:type="paragraph" w:customStyle="1" w:styleId="Hemstlatt">
    <w:name w:val="Hemstl_att"/>
    <w:aliases w:val="HemstPunkt,HemstPunktFlera,HemställansPunkt,Förslagstext"/>
    <w:basedOn w:val="Normal"/>
    <w:next w:val="Normal"/>
    <w:rsid w:val="006F315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2143BE"/>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203</Words>
  <Characters>1182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Kr355</vt:lpstr>
    </vt:vector>
  </TitlesOfParts>
  <Company>Riksdagen</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Kr355</dc:title>
  <dc:subject>Kr355</dc:subject>
  <dc:creator>Riksdagen</dc:creator>
  <cp:keywords>Riksdagen</cp:keywords>
  <dc:description/>
  <cp:lastModifiedBy>Lars Brink</cp:lastModifiedBy>
  <cp:revision>2</cp:revision>
  <cp:lastPrinted>2005-12-08T16:41:00Z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Ledningen för Statens maritima 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Ledningen för Statens maritima 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Andersson m.fl. (s)</vt:lpwstr>
  </property>
  <property fmtid="{D5CDD505-2E9C-101B-9397-08002B2CF9AE}" pid="26" name="MotionarLista">
    <vt:lpwstr>Andersson, Kerstin (s)\Björkman, Jan (s)\Skoog,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Jan Björkman (s), Christer Skoog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Kr355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20052006000000000115000111060069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20052006000000000115000111060069</vt:lpwstr>
  </property>
  <property fmtid="{D5CDD505-2E9C-101B-9397-08002B2CF9AE}" pid="50" name="nummer">
    <vt:lpwstr>355</vt:lpwstr>
  </property>
  <property fmtid="{D5CDD505-2E9C-101B-9397-08002B2CF9AE}" pid="51" name="utskottsbeteckning">
    <vt:lpwstr>Kr</vt:lpwstr>
  </property>
</Properties>
</file>