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D0D9A" w:rsidRDefault="006E04A4">
      <w:pPr>
        <w:pStyle w:val="Dokumentbeteckning"/>
      </w:pPr>
      <w:r w:rsidRPr="00CD0D9A">
        <w:fldChar w:fldCharType="begin" w:fldLock="1"/>
      </w:r>
      <w:r w:rsidRPr="00CD0D9A">
        <w:instrText xml:space="preserve"> DOCPROPERTY "DocumentYear" </w:instrText>
      </w:r>
      <w:r w:rsidRPr="00CD0D9A">
        <w:fldChar w:fldCharType="separate"/>
      </w:r>
      <w:r w:rsidR="002E1529" w:rsidRPr="00CD0D9A">
        <w:t>2005/06</w:t>
      </w:r>
      <w:r w:rsidRPr="00CD0D9A">
        <w:fldChar w:fldCharType="end"/>
      </w:r>
      <w:r w:rsidRPr="00CD0D9A">
        <w:t>:</w:t>
      </w:r>
      <w:r w:rsidRPr="00CD0D9A">
        <w:fldChar w:fldCharType="begin" w:fldLock="1"/>
      </w:r>
      <w:r w:rsidRPr="00CD0D9A">
        <w:instrText xml:space="preserve"> DOCPROPERTY "DocumentNumber" </w:instrText>
      </w:r>
      <w:r w:rsidRPr="00CD0D9A">
        <w:fldChar w:fldCharType="separate"/>
      </w:r>
      <w:r w:rsidR="002E1529" w:rsidRPr="00CD0D9A">
        <w:t>25</w:t>
      </w:r>
      <w:r w:rsidRPr="00CD0D9A">
        <w:fldChar w:fldCharType="end"/>
      </w:r>
    </w:p>
    <w:p w:rsidR="006E04A4" w:rsidRPr="00CD0D9A" w:rsidRDefault="006E04A4">
      <w:pPr>
        <w:pStyle w:val="Datum"/>
        <w:outlineLvl w:val="0"/>
      </w:pPr>
      <w:r w:rsidRPr="00CD0D9A">
        <w:fldChar w:fldCharType="begin" w:fldLock="1"/>
      </w:r>
      <w:r w:rsidRPr="00CD0D9A">
        <w:instrText xml:space="preserve"> DOCPROPERTY "DocumentDate" </w:instrText>
      </w:r>
      <w:r w:rsidRPr="00CD0D9A">
        <w:fldChar w:fldCharType="separate"/>
      </w:r>
      <w:r w:rsidR="002E1529" w:rsidRPr="00CD0D9A">
        <w:t>Onsdagen den 9 november 2005</w:t>
      </w:r>
      <w:r w:rsidRPr="00CD0D9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D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D0D9A" w:rsidRDefault="006E04A4">
            <w:pPr>
              <w:pStyle w:val="Plenum"/>
              <w:tabs>
                <w:tab w:val="clear" w:pos="1418"/>
              </w:tabs>
            </w:pPr>
            <w:r w:rsidRPr="00CD0D9A">
              <w:t>Kl.</w:t>
            </w:r>
          </w:p>
        </w:tc>
        <w:tc>
          <w:tcPr>
            <w:tcW w:w="851" w:type="dxa"/>
          </w:tcPr>
          <w:p w:rsidR="006E04A4" w:rsidRPr="00CD0D9A" w:rsidRDefault="00DC519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D0D9A">
              <w:t>09.00</w:t>
            </w:r>
          </w:p>
        </w:tc>
        <w:tc>
          <w:tcPr>
            <w:tcW w:w="397" w:type="dxa"/>
          </w:tcPr>
          <w:p w:rsidR="006E04A4" w:rsidRPr="00CD0D9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D0D9A" w:rsidRDefault="00DC5195">
            <w:pPr>
              <w:pStyle w:val="Plenum"/>
              <w:tabs>
                <w:tab w:val="clear" w:pos="1418"/>
              </w:tabs>
              <w:ind w:right="1"/>
            </w:pPr>
            <w:r w:rsidRPr="00CD0D9A">
              <w:t>Arbetsplenum</w:t>
            </w:r>
          </w:p>
        </w:tc>
      </w:tr>
      <w:tr w:rsidR="004B628D" w:rsidRPr="00CD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B628D" w:rsidRPr="00CD0D9A" w:rsidRDefault="004B628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B628D" w:rsidRPr="00CD0D9A" w:rsidRDefault="00DC5195">
            <w:pPr>
              <w:pStyle w:val="Plenum"/>
              <w:tabs>
                <w:tab w:val="clear" w:pos="1418"/>
              </w:tabs>
              <w:jc w:val="right"/>
            </w:pPr>
            <w:r w:rsidRPr="00CD0D9A">
              <w:t>16.00</w:t>
            </w:r>
          </w:p>
        </w:tc>
        <w:tc>
          <w:tcPr>
            <w:tcW w:w="397" w:type="dxa"/>
          </w:tcPr>
          <w:p w:rsidR="004B628D" w:rsidRPr="00CD0D9A" w:rsidRDefault="004B628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B628D" w:rsidRPr="00CD0D9A" w:rsidRDefault="00DC5195">
            <w:pPr>
              <w:pStyle w:val="Plenum"/>
              <w:tabs>
                <w:tab w:val="clear" w:pos="1418"/>
              </w:tabs>
              <w:ind w:right="1"/>
            </w:pPr>
            <w:r w:rsidRPr="00CD0D9A">
              <w:t>Votering</w:t>
            </w:r>
          </w:p>
        </w:tc>
      </w:tr>
    </w:tbl>
    <w:p w:rsidR="006E04A4" w:rsidRPr="00CD0D9A" w:rsidRDefault="006E04A4">
      <w:pPr>
        <w:pStyle w:val="StreckLngt"/>
      </w:pPr>
      <w:r w:rsidRPr="00CD0D9A">
        <w:tab/>
      </w:r>
    </w:p>
    <w:p w:rsidR="00D45AE3" w:rsidRPr="00CD0D9A" w:rsidRDefault="00D45AE3" w:rsidP="00D45AE3">
      <w:pPr>
        <w:pStyle w:val="Blankrad"/>
      </w:pPr>
      <w:r w:rsidRPr="00CD0D9A">
        <w:t>     </w:t>
      </w:r>
    </w:p>
    <w:p w:rsidR="00CF242C" w:rsidRPr="00CD0D9A" w:rsidRDefault="00CF242C" w:rsidP="00CF242C">
      <w:pPr>
        <w:pStyle w:val="Blankrad"/>
      </w:pPr>
      <w:r w:rsidRPr="00CD0D9A">
        <w:t>     </w:t>
      </w:r>
    </w:p>
    <w:p w:rsidR="006E04A4" w:rsidRPr="00CD0D9A" w:rsidRDefault="006E04A4">
      <w:pPr>
        <w:pStyle w:val="Blankrad"/>
      </w:pPr>
      <w:r w:rsidRPr="00CD0D9A">
        <w:t>     </w:t>
      </w:r>
    </w:p>
    <w:p w:rsidR="00D82583" w:rsidRPr="00CD0D9A" w:rsidRDefault="00D82583">
      <w:pPr>
        <w:pStyle w:val="Blankrad"/>
      </w:pPr>
      <w:r w:rsidRPr="00CD0D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2583" w:rsidRPr="00CD0D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2583" w:rsidRPr="00CD0D9A" w:rsidRDefault="00D82583" w:rsidP="007D558A">
            <w:pPr>
              <w:pStyle w:val="HuvudrubrikFlisteNr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HuvudrubrikEnsam"/>
            </w:pPr>
            <w:bookmarkStart w:id="1" w:name="TypRubrik"/>
            <w:bookmarkEnd w:id="1"/>
            <w:r w:rsidRPr="00CD0D9A">
              <w:t>Ansökan om ledighet, m.m.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HuvudrubrikKolumn3"/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bookmarkStart w:id="2" w:name="StartText"/>
            <w:bookmarkEnd w:id="2"/>
            <w:r w:rsidRPr="00CD0D9A">
              <w:t>1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Anne Marie Brodén (m) fr.o.m. den 9 november t.o.m. den 10 december</w:t>
            </w:r>
          </w:p>
          <w:p w:rsidR="00D82583" w:rsidRPr="00CD0D9A" w:rsidRDefault="00D82583" w:rsidP="007D558A">
            <w:r w:rsidRPr="00CD0D9A">
              <w:t>Ersättare Marianne Kierkemann (m)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</w:tbl>
    <w:p w:rsidR="00D82583" w:rsidRPr="00CD0D9A" w:rsidRDefault="00D82583" w:rsidP="00D82583">
      <w:pPr>
        <w:pStyle w:val="Blankrad"/>
      </w:pPr>
      <w:r w:rsidRPr="00CD0D9A">
        <w:t>     </w:t>
      </w:r>
    </w:p>
    <w:p w:rsidR="00D82583" w:rsidRPr="00CD0D9A" w:rsidRDefault="00D82583" w:rsidP="00D82583">
      <w:pPr>
        <w:pStyle w:val="Blankrad"/>
      </w:pPr>
      <w:r w:rsidRPr="00CD0D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2583" w:rsidRPr="00CD0D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2583" w:rsidRPr="00CD0D9A" w:rsidRDefault="00D82583" w:rsidP="007D558A">
            <w:pPr>
              <w:pStyle w:val="HuvudrubrikFlisteNr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HuvudrubrikEnsam"/>
            </w:pPr>
            <w:r w:rsidRPr="00CD0D9A">
              <w:t>Anmälan om kompletteringsval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HuvudrubrikKolumn3"/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2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Marianne Kierkemann (m) som suppleant i socialförsäkringsutskottet, socialutskottet och kulturutskottet under Anne Marie Brodéns (m) ledighet fr.o.m. den 9 november t.o.m. den 10 december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</w:tbl>
    <w:p w:rsidR="00D82583" w:rsidRPr="00CD0D9A" w:rsidRDefault="00D82583" w:rsidP="00D82583">
      <w:pPr>
        <w:pStyle w:val="Blankrad"/>
      </w:pPr>
      <w:r w:rsidRPr="00CD0D9A">
        <w:t>     </w:t>
      </w:r>
    </w:p>
    <w:p w:rsidR="00D82583" w:rsidRPr="00CD0D9A" w:rsidRDefault="00D82583" w:rsidP="00D82583">
      <w:pPr>
        <w:pStyle w:val="Blankrad"/>
      </w:pPr>
      <w:r w:rsidRPr="00CD0D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2583" w:rsidRPr="00CD0D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2583" w:rsidRPr="00CD0D9A" w:rsidRDefault="00D82583" w:rsidP="007D558A">
            <w:pPr>
              <w:pStyle w:val="HuvudrubrikFlisteNr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HuvudrubrikEnsam"/>
            </w:pPr>
            <w:r w:rsidRPr="00CD0D9A">
              <w:t>Meddelande om allmän debattimme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HuvudrubrikKolumn3"/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pPr>
              <w:pStyle w:val="Underrubrik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D0D9A"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Underrubrik"/>
            </w:pPr>
            <w:bookmarkStart w:id="3" w:name="TypUnderrubrik"/>
            <w:bookmarkEnd w:id="3"/>
            <w:r w:rsidRPr="00CD0D9A">
              <w:t>Onsdagen den 16 november kl. 9.00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Underrubrik"/>
              <w:rPr>
                <w:spacing w:val="-4"/>
              </w:rPr>
            </w:pPr>
          </w:p>
        </w:tc>
      </w:tr>
    </w:tbl>
    <w:p w:rsidR="00D82583" w:rsidRPr="00CD0D9A" w:rsidRDefault="00D82583" w:rsidP="00D82583">
      <w:pPr>
        <w:pStyle w:val="Blankrad"/>
      </w:pPr>
      <w:r w:rsidRPr="00CD0D9A">
        <w:t>     </w:t>
      </w:r>
    </w:p>
    <w:p w:rsidR="00D82583" w:rsidRPr="00CD0D9A" w:rsidRDefault="00D82583" w:rsidP="00D82583">
      <w:pPr>
        <w:pStyle w:val="Blankrad"/>
      </w:pPr>
      <w:r w:rsidRPr="00CD0D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2583" w:rsidRPr="00CD0D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2583" w:rsidRPr="00CD0D9A" w:rsidRDefault="00D82583" w:rsidP="007D558A">
            <w:pPr>
              <w:pStyle w:val="HuvudrubrikFlisteNr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HuvudrubrikEnsam"/>
            </w:pPr>
            <w:r w:rsidRPr="00CD0D9A">
              <w:t>Anmälan om fördröjt svar på interpellation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HuvudrubrikKolumn3"/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4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2005/06:71 av Tasso Stafilidis (v)</w:t>
            </w:r>
          </w:p>
          <w:p w:rsidR="00D82583" w:rsidRPr="00CD0D9A" w:rsidRDefault="00D82583" w:rsidP="007D558A">
            <w:r w:rsidRPr="00CD0D9A">
              <w:t>Situationen för homosexuella, bisexuella och transsexuella i de nya medlemsländerna i EU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</w:tbl>
    <w:p w:rsidR="00D82583" w:rsidRPr="00CD0D9A" w:rsidRDefault="00D82583" w:rsidP="00D82583">
      <w:pPr>
        <w:pStyle w:val="Blankrad"/>
      </w:pPr>
      <w:r w:rsidRPr="00CD0D9A">
        <w:t xml:space="preserve">     </w:t>
      </w:r>
    </w:p>
    <w:p w:rsidR="00D82583" w:rsidRPr="00CD0D9A" w:rsidRDefault="00D82583" w:rsidP="00D82583">
      <w:pPr>
        <w:pStyle w:val="Blankrad"/>
      </w:pPr>
      <w:bookmarkStart w:id="4" w:name="Start"/>
      <w:bookmarkEnd w:id="4"/>
      <w:r w:rsidRPr="00CD0D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2583" w:rsidRPr="00CD0D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2583" w:rsidRPr="00CD0D9A" w:rsidRDefault="00D82583" w:rsidP="007D558A">
            <w:pPr>
              <w:pStyle w:val="HuvudrubrikFlisteNr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Huvudrubrik"/>
            </w:pPr>
            <w:r w:rsidRPr="00CD0D9A">
              <w:t>Ärenden för debatt och avgörande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HuvudrubrikKolumn3"/>
            </w:pPr>
            <w:r w:rsidRPr="00CD0D9A">
              <w:t>Reservationer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pPr>
              <w:pStyle w:val="renderubrik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renderubrik"/>
            </w:pPr>
            <w:r w:rsidRPr="00CD0D9A">
              <w:t>Socialförsäkringsutskottets betänkande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renderubrik"/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5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2005/06:SfU5 Ny prövning av avvisnings- och utvisningsbeslut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  <w:r w:rsidRPr="00CD0D9A">
              <w:rPr>
                <w:spacing w:val="-4"/>
              </w:rPr>
              <w:t>6 res. (m,fp,kd,v,c,mp)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pPr>
              <w:pStyle w:val="renderubrik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renderubrik"/>
            </w:pPr>
            <w:r w:rsidRPr="00CD0D9A">
              <w:t>Skatteutskottets betänkanden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renderubrik"/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6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2005/06:SkU2 Inskränkt skattskyldighet för Right Livelihood Award Stiftelsen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  <w:r w:rsidRPr="00CD0D9A">
              <w:rPr>
                <w:spacing w:val="-4"/>
              </w:rPr>
              <w:t>1 res. (m,fp,kd,c)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lastRenderedPageBreak/>
              <w:t>7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2005/06:SkU3 Tullverkets brottsbekämpning – Effektivare uppgiftsbehandling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8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2005/06:SkU4 Kontroll av postförsändelser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pPr>
              <w:pStyle w:val="renderubrik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renderubrik"/>
            </w:pPr>
            <w:r w:rsidRPr="00CD0D9A">
              <w:t>Konstitutionsutskottets betänkanden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renderubrik"/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9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2005/06:KU2 Granskning av regeringens handläggning av vissa avvisningsärenden m.m.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10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2005/06:KU3 Fråga om utredning av avvisningsförfarande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  <w:r w:rsidRPr="00CD0D9A">
              <w:rPr>
                <w:spacing w:val="-4"/>
              </w:rPr>
              <w:t>1 res. (v,mp)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11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2005/06:KU4 Kommunal uppdragsverksamhet inom kollektivtrafiken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  <w:r w:rsidRPr="00CD0D9A">
              <w:rPr>
                <w:spacing w:val="-4"/>
              </w:rPr>
              <w:t>1 res. (m,fp,kd,c)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12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2005/06:KU6 Ändringsprotokoll till Europakonventionen — en effektivare Europadomstol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pPr>
              <w:pStyle w:val="renderubrik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renderubrik"/>
            </w:pPr>
            <w:r w:rsidRPr="00CD0D9A">
              <w:t>Socialutskottets betänkande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renderubrik"/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13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 xml:space="preserve">2005/06:SoU3 Redovisning av fördelning av medel från Allmänna arvsfonden under budgetåret </w:t>
            </w:r>
            <w:smartTag w:uri="urn:schemas-microsoft-com:office:smarttags" w:element="metricconverter">
              <w:smartTagPr>
                <w:attr w:name="ProductID" w:val="2004, m"/>
              </w:smartTagPr>
              <w:r w:rsidRPr="00CD0D9A">
                <w:t>2004, m</w:t>
              </w:r>
            </w:smartTag>
            <w:r w:rsidRPr="00CD0D9A">
              <w:t>.m.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  <w:r w:rsidRPr="00CD0D9A">
              <w:rPr>
                <w:spacing w:val="-4"/>
              </w:rPr>
              <w:t>3 res. (m,kd)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pPr>
              <w:pStyle w:val="renderubrik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renderubrik"/>
            </w:pPr>
            <w:r w:rsidRPr="00CD0D9A">
              <w:t>Finansutskottets betänkanden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renderubrik"/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14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2005/06:FiU6 AP-fondernas verksamhet 2004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  <w:r w:rsidRPr="00CD0D9A">
              <w:rPr>
                <w:spacing w:val="-4"/>
              </w:rPr>
              <w:t>5 res. (fp,v,mp)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15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2005/06:FiU13 Vissa kommunalekonomiska frågor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  <w:r w:rsidRPr="00CD0D9A">
              <w:rPr>
                <w:spacing w:val="-4"/>
              </w:rPr>
              <w:t>2 res. (m,fp,kd,c)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16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2005/06:FiU15 Riksrevisionens årliga rapport 2005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  <w:r w:rsidRPr="00CD0D9A">
              <w:rPr>
                <w:spacing w:val="-4"/>
              </w:rPr>
              <w:t>1 res. (m,fp,kd,c)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pPr>
              <w:pStyle w:val="renderubrik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renderubrik"/>
            </w:pPr>
            <w:r w:rsidRPr="00CD0D9A">
              <w:t>Justitieutskottets betänkande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renderubrik"/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17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2005/06:JuU2 Kriminalvården - en myndighet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pPr>
              <w:pStyle w:val="renderubrik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renderubrik"/>
            </w:pPr>
            <w:r w:rsidRPr="00CD0D9A">
              <w:t>Lagutskottets betänkanden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renderubrik"/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18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2005/06:LU1 En kompletterande övergångsbestämmelse till försäkringsavtalslagen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19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 xml:space="preserve">2005/06:LU2 Ändring i lagen om ersättning från de </w:t>
            </w:r>
          </w:p>
          <w:p w:rsidR="00D82583" w:rsidRPr="00CD0D9A" w:rsidRDefault="00D82583" w:rsidP="007D558A">
            <w:r w:rsidRPr="00CD0D9A">
              <w:t>internationella oljeskadefonderna, m.m.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</w:p>
        </w:tc>
      </w:tr>
    </w:tbl>
    <w:p w:rsidR="00D82583" w:rsidRPr="00CD0D9A" w:rsidRDefault="00D82583" w:rsidP="00D82583">
      <w:pPr>
        <w:pStyle w:val="Blankrad"/>
      </w:pPr>
      <w:r w:rsidRPr="00CD0D9A">
        <w:t>     </w:t>
      </w:r>
    </w:p>
    <w:p w:rsidR="00D82583" w:rsidRPr="00CD0D9A" w:rsidRDefault="00D82583" w:rsidP="00D82583">
      <w:pPr>
        <w:pStyle w:val="Blankrad"/>
      </w:pPr>
      <w:r w:rsidRPr="00CD0D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2583" w:rsidRPr="00CD0D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2583" w:rsidRPr="00CD0D9A" w:rsidRDefault="00D82583" w:rsidP="007D558A">
            <w:pPr>
              <w:pStyle w:val="HuvudrubrikFlisteNr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HuvudrubrikEnsam"/>
            </w:pPr>
            <w:r w:rsidRPr="00CD0D9A">
              <w:t>Ärende för hänvisning till utskott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HuvudrubrikKolumn3"/>
            </w:pPr>
            <w:r w:rsidRPr="00CD0D9A">
              <w:t>Förslag</w:t>
            </w: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pPr>
              <w:pStyle w:val="renderubrik"/>
            </w:pPr>
          </w:p>
        </w:tc>
        <w:tc>
          <w:tcPr>
            <w:tcW w:w="6237" w:type="dxa"/>
          </w:tcPr>
          <w:p w:rsidR="00D82583" w:rsidRPr="00CD0D9A" w:rsidRDefault="00D82583" w:rsidP="007D558A">
            <w:pPr>
              <w:pStyle w:val="renderubrik"/>
            </w:pPr>
            <w:r w:rsidRPr="00CD0D9A">
              <w:t>Proposition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pStyle w:val="renderubrik"/>
              <w:rPr>
                <w:spacing w:val="-4"/>
              </w:rPr>
            </w:pPr>
          </w:p>
        </w:tc>
      </w:tr>
      <w:tr w:rsidR="00D82583" w:rsidRPr="00CD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2583" w:rsidRPr="00CD0D9A" w:rsidRDefault="00D82583" w:rsidP="007D558A">
            <w:r w:rsidRPr="00CD0D9A">
              <w:t>20</w:t>
            </w:r>
          </w:p>
        </w:tc>
        <w:tc>
          <w:tcPr>
            <w:tcW w:w="6237" w:type="dxa"/>
          </w:tcPr>
          <w:p w:rsidR="00D82583" w:rsidRPr="00CD0D9A" w:rsidRDefault="00D82583" w:rsidP="007D558A">
            <w:r w:rsidRPr="00CD0D9A">
              <w:t>2005/06:42 Olovlig befattning med narkotikaprekursorer</w:t>
            </w:r>
          </w:p>
        </w:tc>
        <w:tc>
          <w:tcPr>
            <w:tcW w:w="2481" w:type="dxa"/>
          </w:tcPr>
          <w:p w:rsidR="00D82583" w:rsidRPr="00CD0D9A" w:rsidRDefault="00D82583" w:rsidP="007D558A">
            <w:pPr>
              <w:rPr>
                <w:spacing w:val="-4"/>
              </w:rPr>
            </w:pPr>
            <w:r w:rsidRPr="00CD0D9A">
              <w:rPr>
                <w:spacing w:val="-4"/>
              </w:rPr>
              <w:t>JuU</w:t>
            </w:r>
          </w:p>
        </w:tc>
      </w:tr>
    </w:tbl>
    <w:p w:rsidR="00D82583" w:rsidRPr="00CD0D9A" w:rsidRDefault="00D82583" w:rsidP="00D82583">
      <w:pPr>
        <w:pStyle w:val="Blankrad"/>
      </w:pPr>
      <w:r w:rsidRPr="00CD0D9A">
        <w:t>     </w:t>
      </w:r>
    </w:p>
    <w:p w:rsidR="00D82583" w:rsidRPr="00CD0D9A" w:rsidRDefault="00D82583" w:rsidP="00D82583">
      <w:pPr>
        <w:pStyle w:val="Blankrad"/>
      </w:pPr>
      <w:r w:rsidRPr="00CD0D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D0D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D0D9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D0D9A" w:rsidRDefault="006E04A4">
            <w:pPr>
              <w:pStyle w:val="StreckMitten"/>
            </w:pPr>
            <w:r w:rsidRPr="00CD0D9A">
              <w:tab/>
            </w:r>
            <w:r w:rsidRPr="00CD0D9A">
              <w:tab/>
            </w:r>
          </w:p>
        </w:tc>
      </w:tr>
    </w:tbl>
    <w:p w:rsidR="006E04A4" w:rsidRPr="00CD0D9A" w:rsidRDefault="006E04A4"/>
    <w:sectPr w:rsidR="006E04A4" w:rsidRPr="00CD0D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A32" w:rsidRPr="00CD0D9A" w:rsidRDefault="00641A32">
      <w:r w:rsidRPr="00CD0D9A">
        <w:separator/>
      </w:r>
    </w:p>
  </w:endnote>
  <w:endnote w:type="continuationSeparator" w:id="0">
    <w:p w:rsidR="00641A32" w:rsidRPr="00CD0D9A" w:rsidRDefault="00641A32">
      <w:r w:rsidRPr="00CD0D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889" w:rsidRPr="00CD0D9A" w:rsidRDefault="00301889">
    <w:pPr>
      <w:pStyle w:val="Sidhuvud"/>
      <w:jc w:val="center"/>
    </w:pPr>
    <w:r w:rsidRPr="00CD0D9A">
      <w:fldChar w:fldCharType="begin" w:fldLock="1"/>
    </w:r>
    <w:r w:rsidRPr="00CD0D9A">
      <w:instrText xml:space="preserve"> PAGE </w:instrText>
    </w:r>
    <w:r w:rsidRPr="00CD0D9A">
      <w:fldChar w:fldCharType="separate"/>
    </w:r>
    <w:r w:rsidR="002E1529" w:rsidRPr="00CD0D9A">
      <w:t>2</w:t>
    </w:r>
    <w:r w:rsidRPr="00CD0D9A">
      <w:fldChar w:fldCharType="end"/>
    </w:r>
    <w:r w:rsidRPr="00CD0D9A">
      <w:t>(</w:t>
    </w:r>
    <w:r w:rsidRPr="00CD0D9A">
      <w:fldChar w:fldCharType="begin" w:fldLock="1"/>
    </w:r>
    <w:r w:rsidRPr="00CD0D9A">
      <w:instrText xml:space="preserve"> NUMPAGES </w:instrText>
    </w:r>
    <w:r w:rsidRPr="00CD0D9A">
      <w:fldChar w:fldCharType="separate"/>
    </w:r>
    <w:r w:rsidR="002E1529" w:rsidRPr="00CD0D9A">
      <w:t>2</w:t>
    </w:r>
    <w:r w:rsidRPr="00CD0D9A">
      <w:fldChar w:fldCharType="end"/>
    </w:r>
    <w:r w:rsidRPr="00CD0D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889" w:rsidRPr="00CD0D9A" w:rsidRDefault="00301889">
    <w:pPr>
      <w:pStyle w:val="Sidhuvud"/>
      <w:jc w:val="center"/>
    </w:pPr>
    <w:r w:rsidRPr="00CD0D9A">
      <w:fldChar w:fldCharType="begin" w:fldLock="1"/>
    </w:r>
    <w:r w:rsidRPr="00CD0D9A">
      <w:instrText xml:space="preserve"> PAGE </w:instrText>
    </w:r>
    <w:r w:rsidRPr="00CD0D9A">
      <w:fldChar w:fldCharType="separate"/>
    </w:r>
    <w:r w:rsidR="0044544E" w:rsidRPr="00CD0D9A">
      <w:t>1</w:t>
    </w:r>
    <w:r w:rsidRPr="00CD0D9A">
      <w:fldChar w:fldCharType="end"/>
    </w:r>
    <w:r w:rsidRPr="00CD0D9A">
      <w:t>(</w:t>
    </w:r>
    <w:r w:rsidRPr="00CD0D9A">
      <w:fldChar w:fldCharType="begin" w:fldLock="1"/>
    </w:r>
    <w:r w:rsidRPr="00CD0D9A">
      <w:instrText xml:space="preserve"> NUMPAGES </w:instrText>
    </w:r>
    <w:r w:rsidRPr="00CD0D9A">
      <w:fldChar w:fldCharType="separate"/>
    </w:r>
    <w:r w:rsidR="002E1529" w:rsidRPr="00CD0D9A">
      <w:t>2</w:t>
    </w:r>
    <w:r w:rsidRPr="00CD0D9A">
      <w:fldChar w:fldCharType="end"/>
    </w:r>
    <w:r w:rsidRPr="00CD0D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A32" w:rsidRPr="00CD0D9A" w:rsidRDefault="00641A32">
      <w:r w:rsidRPr="00CD0D9A">
        <w:separator/>
      </w:r>
    </w:p>
  </w:footnote>
  <w:footnote w:type="continuationSeparator" w:id="0">
    <w:p w:rsidR="00641A32" w:rsidRPr="00CD0D9A" w:rsidRDefault="00641A32">
      <w:r w:rsidRPr="00CD0D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889" w:rsidRPr="00CD0D9A" w:rsidRDefault="00301889">
    <w:pPr>
      <w:pStyle w:val="Sidhuvud"/>
      <w:tabs>
        <w:tab w:val="clear" w:pos="4536"/>
      </w:tabs>
    </w:pPr>
    <w:r w:rsidRPr="00CD0D9A">
      <w:fldChar w:fldCharType="begin" w:fldLock="1"/>
    </w:r>
    <w:r w:rsidRPr="00CD0D9A">
      <w:instrText xml:space="preserve"> DOCPROPERTY "DocumentDate" </w:instrText>
    </w:r>
    <w:r w:rsidRPr="00CD0D9A">
      <w:fldChar w:fldCharType="separate"/>
    </w:r>
    <w:r w:rsidR="002E1529" w:rsidRPr="00CD0D9A">
      <w:t>Onsdagen den 9 november 2005</w:t>
    </w:r>
    <w:r w:rsidRPr="00CD0D9A">
      <w:fldChar w:fldCharType="end"/>
    </w:r>
    <w:r w:rsidRPr="00CD0D9A">
      <w:tab/>
    </w:r>
  </w:p>
  <w:p w:rsidR="00301889" w:rsidRPr="00CD0D9A" w:rsidRDefault="0030188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D0D9A">
      <w:rPr>
        <w:sz w:val="12"/>
      </w:rPr>
      <w:tab/>
    </w:r>
  </w:p>
  <w:p w:rsidR="00301889" w:rsidRPr="00CD0D9A" w:rsidRDefault="003018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889" w:rsidRPr="00CD0D9A" w:rsidRDefault="00CD0D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D0D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889" w:rsidRPr="00CD0D9A" w:rsidRDefault="00301889">
    <w:pPr>
      <w:pStyle w:val="Dokumentrubrik"/>
      <w:spacing w:after="360"/>
    </w:pPr>
    <w:r w:rsidRPr="00CD0D9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53308026">
    <w:abstractNumId w:val="4"/>
  </w:num>
  <w:num w:numId="2" w16cid:durableId="1020353138">
    <w:abstractNumId w:val="2"/>
  </w:num>
  <w:num w:numId="3" w16cid:durableId="382869968">
    <w:abstractNumId w:val="3"/>
  </w:num>
  <w:num w:numId="4" w16cid:durableId="1444155962">
    <w:abstractNumId w:val="1"/>
  </w:num>
  <w:num w:numId="5" w16cid:durableId="691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138E5"/>
    <w:rsid w:val="00013362"/>
    <w:rsid w:val="00027021"/>
    <w:rsid w:val="00067D5D"/>
    <w:rsid w:val="00075958"/>
    <w:rsid w:val="000E30A0"/>
    <w:rsid w:val="0014070E"/>
    <w:rsid w:val="0014779C"/>
    <w:rsid w:val="00147F56"/>
    <w:rsid w:val="00160B0C"/>
    <w:rsid w:val="00165404"/>
    <w:rsid w:val="00185CFE"/>
    <w:rsid w:val="001A1CBE"/>
    <w:rsid w:val="001C4530"/>
    <w:rsid w:val="001D19AB"/>
    <w:rsid w:val="001D19E3"/>
    <w:rsid w:val="001D7C4B"/>
    <w:rsid w:val="00211667"/>
    <w:rsid w:val="00215146"/>
    <w:rsid w:val="00223EF7"/>
    <w:rsid w:val="00262E7C"/>
    <w:rsid w:val="002760B5"/>
    <w:rsid w:val="002826A6"/>
    <w:rsid w:val="002A09ED"/>
    <w:rsid w:val="002B3898"/>
    <w:rsid w:val="002C244C"/>
    <w:rsid w:val="002E1529"/>
    <w:rsid w:val="002E546B"/>
    <w:rsid w:val="002F0C89"/>
    <w:rsid w:val="002F7486"/>
    <w:rsid w:val="00301889"/>
    <w:rsid w:val="00305353"/>
    <w:rsid w:val="0032182C"/>
    <w:rsid w:val="0034141E"/>
    <w:rsid w:val="003511C0"/>
    <w:rsid w:val="003573F0"/>
    <w:rsid w:val="003652CF"/>
    <w:rsid w:val="00377B34"/>
    <w:rsid w:val="003C7487"/>
    <w:rsid w:val="003C7EDD"/>
    <w:rsid w:val="004032AE"/>
    <w:rsid w:val="004100C9"/>
    <w:rsid w:val="0044544E"/>
    <w:rsid w:val="0045348A"/>
    <w:rsid w:val="00481275"/>
    <w:rsid w:val="004B3D5F"/>
    <w:rsid w:val="004B628D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61541F"/>
    <w:rsid w:val="006417AD"/>
    <w:rsid w:val="00641A32"/>
    <w:rsid w:val="00645051"/>
    <w:rsid w:val="006A67F9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1C56"/>
    <w:rsid w:val="0074546A"/>
    <w:rsid w:val="00745B90"/>
    <w:rsid w:val="0075111F"/>
    <w:rsid w:val="007526CB"/>
    <w:rsid w:val="007532ED"/>
    <w:rsid w:val="0078127D"/>
    <w:rsid w:val="00786B1D"/>
    <w:rsid w:val="007A090E"/>
    <w:rsid w:val="007B01A2"/>
    <w:rsid w:val="007C0AB9"/>
    <w:rsid w:val="007D558A"/>
    <w:rsid w:val="007D7A4C"/>
    <w:rsid w:val="007D7F1E"/>
    <w:rsid w:val="007F5063"/>
    <w:rsid w:val="00835D03"/>
    <w:rsid w:val="008822D6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968CA"/>
    <w:rsid w:val="009A4BE1"/>
    <w:rsid w:val="009C271D"/>
    <w:rsid w:val="009E024F"/>
    <w:rsid w:val="009E2A19"/>
    <w:rsid w:val="009F16CD"/>
    <w:rsid w:val="00A2474A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5167"/>
    <w:rsid w:val="00B27DC3"/>
    <w:rsid w:val="00B503C7"/>
    <w:rsid w:val="00B52F86"/>
    <w:rsid w:val="00B81FDE"/>
    <w:rsid w:val="00B84445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0251"/>
    <w:rsid w:val="00CB2C30"/>
    <w:rsid w:val="00CD0D9A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583"/>
    <w:rsid w:val="00D82BA7"/>
    <w:rsid w:val="00DC5195"/>
    <w:rsid w:val="00DF7A9D"/>
    <w:rsid w:val="00E00D68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138E5"/>
    <w:rsid w:val="00F27AE3"/>
    <w:rsid w:val="00F32AB0"/>
    <w:rsid w:val="00F37C17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A7C1F-8DE8-4821-86BE-F793B44A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300</Words>
  <Characters>2198</Characters>
  <Application>Microsoft Office Word</Application>
  <DocSecurity>4</DocSecurity>
  <Lines>169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2005/06:25</vt:lpstr>
      <vt:lpstr>Onsdagen den 9 november 2005</vt:lpstr>
    </vt:vector>
  </TitlesOfParts>
  <Company>Riksdagen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2005-11-08T15:21:00Z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november 2005</vt:lpwstr>
  </property>
  <property fmtid="{D5CDD505-2E9C-101B-9397-08002B2CF9AE}" pid="3" name="DocumentNumber">
    <vt:lpwstr>25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2005-11-09</vt:lpwstr>
  </property>
</Properties>
</file>