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C817FB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049A4" w:rsidRDefault="007049A4" w14:paraId="3F0D79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31E7225F05145C6894BB881CE75987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1594fa5-869e-4057-9e1c-85fcd6723c1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förbjuda förekomsten av mobiltelefoner och annan elektronisk utrustning som kan användas för att ta bilder i rättssalen och tillkännager detta för regeringen.</w:t>
          </w:r>
        </w:p>
      </w:sdtContent>
    </w:sdt>
    <w:sdt>
      <w:sdtPr>
        <w:tag w:val="33920bb0-bb57-42ca-b776-9e6ba38af852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utreda om fängelsestraff ska kunna aktualiseras för ordningsstörningar i rättssalen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90C1F2A1761D466C82A279651D390642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428E1E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041D8" w:rsidP="00C041D8" w:rsidRDefault="002D59FC" w14:paraId="2CDCF677" w14:textId="77777777">
      <w:pPr>
        <w:pStyle w:val="Normalwebb"/>
        <w:shd w:val="clear" w:color="auto" w:fill="FFFFFF"/>
        <w:ind w:firstLine="0"/>
        <w:textAlignment w:val="baseline"/>
        <w:rPr>
          <w:rFonts w:eastAsia="Times New Roman" w:asciiTheme="majorHAnsi" w:hAnsiTheme="majorHAnsi" w:cstheme="majorHAnsi"/>
          <w:kern w:val="0"/>
          <w:lang w:eastAsia="sv-SE"/>
          <w14:numSpacing w14:val="default"/>
        </w:rPr>
      </w:pPr>
      <w:r w:rsidRPr="00C041D8">
        <w:rPr>
          <w:rFonts w:eastAsia="Times New Roman" w:asciiTheme="majorHAnsi" w:hAnsiTheme="majorHAnsi" w:cstheme="majorHAnsi"/>
          <w:kern w:val="0"/>
          <w:lang w:eastAsia="sv-SE"/>
          <w14:numSpacing w14:val="default"/>
        </w:rPr>
        <w:t>Det senaste året har incidenter vid förhandlingar i svenska domstolar fått mycket uppmärksamhet. Det har framkommit att tilltalade försöker skrämma vittnen och åklagare, använder extremt fula ord, har påslagna mobiler och datorer under rätte</w:t>
      </w:r>
      <w:r w:rsidRPr="00C041D8">
        <w:rPr>
          <w:rFonts w:eastAsia="Times New Roman" w:asciiTheme="majorHAnsi" w:hAnsiTheme="majorHAnsi" w:cstheme="majorHAnsi"/>
          <w:kern w:val="0"/>
          <w:lang w:eastAsia="sv-SE"/>
          <w14:numSpacing w14:val="default"/>
        </w:rPr>
        <w:softHyphen/>
        <w:t>gången, lyssnar på hög musik i hörlurar, intar mat och dryck m.m.</w:t>
      </w:r>
    </w:p>
    <w:p xmlns:w14="http://schemas.microsoft.com/office/word/2010/wordml" w:rsidRPr="00C041D8" w:rsidR="002D59FC" w:rsidP="00C041D8" w:rsidRDefault="002D59FC" w14:paraId="3678F6B5" w14:textId="338FC09C">
      <w:pPr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t>Sedan den 1 juli 2019 är det förbjudet att fotografera utifrån och in i rättssalen och sedan tidigare finns det förbud att fotografera inne i rättssalen. Ändå händer det att närvarande tar bilder eller filmar med mobiltelefoner. Domstolspersonal upplever att det är svårt att hindra någon från att fotografera i rättssalen, detta trots att elektronisk utrustning ska vara avstängd. Ett förbud mot elektronisk utrustning som kan användas för att ta bilder kommer att förhindra denna typ av brott.</w:t>
      </w:r>
    </w:p>
    <w:p xmlns:w14="http://schemas.microsoft.com/office/word/2010/wordml" w:rsidR="00C041D8" w:rsidP="00C041D8" w:rsidRDefault="002D59FC" w14:paraId="094A3EAE" w14:textId="77777777">
      <w:pPr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lastRenderedPageBreak/>
        <w:t>Statistik från Domstolsverket visar att antalet rapporterade incidenter är högt – under 2022 rapporterades 155 incidenter med negativ påverkan på den ordning som ska råda i domstolen för att de som vistas där ska känna sig trygga och säkra.</w:t>
      </w:r>
      <w:r w:rsidRPr="00C041D8" w:rsidR="00F31001">
        <w:rPr>
          <w:rFonts w:eastAsia="Times New Roman"/>
          <w:lang w:eastAsia="sv-SE"/>
        </w:rPr>
        <w:t xml:space="preserve"> Under 2023 var antalet </w:t>
      </w:r>
      <w:r w:rsidRPr="00C041D8" w:rsidR="008759BB">
        <w:rPr>
          <w:rFonts w:eastAsia="Times New Roman"/>
          <w:lang w:eastAsia="sv-SE"/>
        </w:rPr>
        <w:t xml:space="preserve">rapporterade </w:t>
      </w:r>
      <w:r w:rsidRPr="00C041D8" w:rsidR="00F31001">
        <w:rPr>
          <w:rFonts w:eastAsia="Times New Roman"/>
          <w:lang w:eastAsia="sv-SE"/>
        </w:rPr>
        <w:t>ordningsstörningar 254. Utöver ordningsstörningar ökade</w:t>
      </w:r>
      <w:r w:rsidRPr="00C041D8" w:rsidR="008759BB">
        <w:rPr>
          <w:rFonts w:eastAsia="Times New Roman"/>
          <w:lang w:eastAsia="sv-SE"/>
        </w:rPr>
        <w:t xml:space="preserve"> även</w:t>
      </w:r>
      <w:r w:rsidRPr="00C041D8" w:rsidR="00C041D8">
        <w:rPr>
          <w:rFonts w:eastAsia="Times New Roman"/>
          <w:lang w:eastAsia="sv-SE"/>
        </w:rPr>
        <w:t xml:space="preserve"> </w:t>
      </w:r>
      <w:r w:rsidRPr="00C041D8" w:rsidR="00F31001">
        <w:rPr>
          <w:rFonts w:eastAsia="Times New Roman"/>
          <w:lang w:eastAsia="sv-SE"/>
        </w:rPr>
        <w:t>antalet hot från 64</w:t>
      </w:r>
      <w:r w:rsidRPr="00C041D8" w:rsidR="008759BB">
        <w:rPr>
          <w:rFonts w:eastAsia="Times New Roman"/>
          <w:lang w:eastAsia="sv-SE"/>
        </w:rPr>
        <w:t xml:space="preserve"> (år 2022)</w:t>
      </w:r>
      <w:r w:rsidRPr="00C041D8" w:rsidR="00F31001">
        <w:rPr>
          <w:rFonts w:eastAsia="Times New Roman"/>
          <w:lang w:eastAsia="sv-SE"/>
        </w:rPr>
        <w:t xml:space="preserve"> till 101</w:t>
      </w:r>
      <w:r w:rsidRPr="00C041D8" w:rsidR="008759BB">
        <w:rPr>
          <w:rFonts w:eastAsia="Times New Roman"/>
          <w:lang w:eastAsia="sv-SE"/>
        </w:rPr>
        <w:t>(år 2023).</w:t>
      </w:r>
      <w:r w:rsidR="00C041D8">
        <w:rPr>
          <w:rFonts w:eastAsia="Times New Roman"/>
          <w:lang w:eastAsia="sv-SE"/>
        </w:rPr>
        <w:t xml:space="preserve"> </w:t>
      </w:r>
    </w:p>
    <w:p xmlns:w14="http://schemas.microsoft.com/office/word/2010/wordml" w:rsidRPr="00C041D8" w:rsidR="002D59FC" w:rsidP="00C041D8" w:rsidRDefault="002D59FC" w14:paraId="0167943A" w14:textId="0C112878">
      <w:pPr>
        <w:rPr>
          <w:rFonts w:eastAsia="Times New Roman"/>
          <w:lang w:eastAsia="sv-SE"/>
        </w:rPr>
      </w:pPr>
      <w:r w:rsidRPr="00C041D8">
        <w:rPr>
          <w:rFonts w:eastAsia="Times New Roman"/>
          <w:lang w:eastAsia="sv-SE"/>
        </w:rPr>
        <w:t>Förutom att dessa ordningsstörningar kan utgöra en fara för domstolarnas personal, nämndemän, vittnen och andra som vistas i rättssalarna, riskerar det också att försvåra och försena rättsprocesserna, och inte minst undergräva tilltron till vårt rättssystem. Därför bör det införas ett fängelsestraff för ordningsstörningar i rättssalen.</w:t>
      </w:r>
    </w:p>
    <w:p xmlns:w14="http://schemas.microsoft.com/office/word/2010/wordml" w:rsidRPr="00C041D8" w:rsidR="002D59FC" w:rsidP="00C041D8" w:rsidRDefault="002D59FC" w14:paraId="7DAE228C" w14:textId="77777777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before="100" w:beforeAutospacing="1" w:after="100" w:afterAutospacing="1"/>
        <w:ind w:firstLine="0"/>
        <w:textAlignment w:val="baseline"/>
        <w:rPr>
          <w:rFonts w:eastAsia="Times New Roman" w:asciiTheme="majorHAnsi" w:hAnsiTheme="majorHAnsi" w:cstheme="majorHAnsi"/>
          <w:kern w:val="0"/>
          <w:lang w:eastAsia="sv-SE"/>
          <w14:numSpacing w14:val="default"/>
        </w:rPr>
      </w:pPr>
      <w:r w:rsidRPr="00C041D8">
        <w:rPr>
          <w:rFonts w:eastAsia="Times New Roman" w:asciiTheme="majorHAnsi" w:hAnsiTheme="majorHAnsi" w:cstheme="majorHAnsi"/>
          <w:kern w:val="0"/>
          <w:lang w:eastAsia="sv-SE"/>
          <w14:numSpacing w14:val="default"/>
        </w:rPr>
        <w:t> </w:t>
      </w:r>
    </w:p>
    <w:p xmlns:w14="http://schemas.microsoft.com/office/word/2010/wordml" w:rsidRPr="00422B9E" w:rsidR="00422B9E" w:rsidP="008E0FE2" w:rsidRDefault="00422B9E" w14:paraId="6123CA64" w14:textId="0C1B362D">
      <w:pPr>
        <w:pStyle w:val="Normalutanindragellerluft"/>
      </w:pPr>
    </w:p>
    <w:p xmlns:w14="http://schemas.microsoft.com/office/word/2010/wordml" w:rsidR="00BB6339" w:rsidP="008E0FE2" w:rsidRDefault="00BB6339" w14:paraId="35183DD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FA665993E04999B040069555374A2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049A4" w:rsidP="007049A4" w:rsidRDefault="007049A4" w14:paraId="2E4865E0" w14:textId="77777777">
          <w:pPr/>
          <w:r/>
        </w:p>
        <w:p xmlns:w14="http://schemas.microsoft.com/office/word/2010/wordml" w:rsidRPr="008E0FE2" w:rsidR="004801AC" w:rsidP="007049A4" w:rsidRDefault="007049A4" w14:paraId="634CD553" w14:textId="59739CF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DFF6" w14:textId="77777777" w:rsidR="00161CD4" w:rsidRDefault="00161CD4" w:rsidP="000C1CAD">
      <w:pPr>
        <w:spacing w:line="240" w:lineRule="auto"/>
      </w:pPr>
      <w:r>
        <w:separator/>
      </w:r>
    </w:p>
  </w:endnote>
  <w:endnote w:type="continuationSeparator" w:id="0">
    <w:p w14:paraId="1A4C0401" w14:textId="77777777" w:rsidR="00161CD4" w:rsidRDefault="00161C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E2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04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DF18" w14:textId="1BEB2D81" w:rsidR="00262EA3" w:rsidRPr="007049A4" w:rsidRDefault="00262EA3" w:rsidP="007049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549F" w14:textId="77777777" w:rsidR="00161CD4" w:rsidRDefault="00161CD4" w:rsidP="000C1CAD">
      <w:pPr>
        <w:spacing w:line="240" w:lineRule="auto"/>
      </w:pPr>
      <w:r>
        <w:separator/>
      </w:r>
    </w:p>
  </w:footnote>
  <w:footnote w:type="continuationSeparator" w:id="0">
    <w:p w14:paraId="5CDBF4F2" w14:textId="77777777" w:rsidR="00161CD4" w:rsidRDefault="00161C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244F2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C0DE37" wp14:anchorId="736C4C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049A4" w14:paraId="1DC0CAB1" w14:textId="7333CE43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580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041D8">
                                <w:t>1589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6C4C8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049A4" w14:paraId="1DC0CAB1" w14:textId="7333CE4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580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041D8">
                          <w:t>1589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1263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2055C29" w14:textId="77777777">
    <w:pPr>
      <w:jc w:val="right"/>
    </w:pPr>
  </w:p>
  <w:p w:rsidR="00262EA3" w:rsidP="00776B74" w:rsidRDefault="00262EA3" w14:paraId="02AD75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049A4" w14:paraId="417742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BC882C" wp14:anchorId="2E19B1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049A4" w14:paraId="1740DE49" w14:textId="406F5A7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7580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041D8">
          <w:t>1589</w:t>
        </w:r>
      </w:sdtContent>
    </w:sdt>
  </w:p>
  <w:p w:rsidRPr="008227B3" w:rsidR="00262EA3" w:rsidP="008227B3" w:rsidRDefault="007049A4" w14:paraId="2E9C5F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049A4" w14:paraId="401407AD" w14:textId="45E0C70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:2605</w:t>
        </w:r>
      </w:sdtContent>
    </w:sdt>
  </w:p>
  <w:p w:rsidR="00262EA3" w:rsidP="00E03A3D" w:rsidRDefault="007049A4" w14:paraId="5B774745" w14:textId="0FD6043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759BB" w14:paraId="09F61097" w14:textId="3CA07880">
        <w:pPr>
          <w:pStyle w:val="FSHRub2"/>
        </w:pPr>
        <w:r>
          <w:t xml:space="preserve">Störande av ordning i rättssalen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E721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78FA"/>
    <w:multiLevelType w:val="hybridMultilevel"/>
    <w:tmpl w:val="F1D87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17E3F"/>
    <w:multiLevelType w:val="multilevel"/>
    <w:tmpl w:val="F20AF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F540E5"/>
    <w:multiLevelType w:val="hybridMultilevel"/>
    <w:tmpl w:val="72604106"/>
    <w:lvl w:ilvl="0" w:tplc="86828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5"/>
  </w:num>
  <w:num w:numId="5">
    <w:abstractNumId w:val="19"/>
  </w:num>
  <w:num w:numId="6">
    <w:abstractNumId w:val="21"/>
  </w:num>
  <w:num w:numId="7">
    <w:abstractNumId w:val="12"/>
  </w:num>
  <w:num w:numId="8">
    <w:abstractNumId w:val="13"/>
  </w:num>
  <w:num w:numId="9">
    <w:abstractNumId w:val="17"/>
  </w:num>
  <w:num w:numId="10">
    <w:abstractNumId w:val="25"/>
  </w:num>
  <w:num w:numId="11">
    <w:abstractNumId w:val="24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4"/>
  </w:num>
  <w:num w:numId="31">
    <w:abstractNumId w:val="24"/>
  </w:num>
  <w:num w:numId="32">
    <w:abstractNumId w:val="25"/>
  </w:num>
  <w:num w:numId="33">
    <w:abstractNumId w:val="24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22"/>
  </w:num>
  <w:num w:numId="37">
    <w:abstractNumId w:val="21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3"/>
  </w:num>
  <w:num w:numId="41">
    <w:abstractNumId w:val="11"/>
  </w:num>
  <w:num w:numId="42">
    <w:abstractNumId w:val="20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59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CD4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9FC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0D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6C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9A4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640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BB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41D8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001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0186C"/>
  <w15:chartTrackingRefBased/>
  <w15:docId w15:val="{12C908E3-A5BF-4E59-86A7-6FB69907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E7225F05145C6894BB881CE759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12A9E-AE5F-49BD-8426-320EB5C94961}"/>
      </w:docPartPr>
      <w:docPartBody>
        <w:p w:rsidR="00B507EB" w:rsidRDefault="00B507EB">
          <w:pPr>
            <w:pStyle w:val="831E7225F05145C6894BB881CE7598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D863E3885D4F7FB55509F582F06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0229E-E1CC-4146-B352-AC49B00B1CE0}"/>
      </w:docPartPr>
      <w:docPartBody>
        <w:p w:rsidR="00B507EB" w:rsidRDefault="00B507EB">
          <w:pPr>
            <w:pStyle w:val="2ED863E3885D4F7FB55509F582F0651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0C1F2A1761D466C82A279651D390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A7B2C-E953-458B-B66D-9B67BCB22B5C}"/>
      </w:docPartPr>
      <w:docPartBody>
        <w:p w:rsidR="00B507EB" w:rsidRDefault="00B507EB">
          <w:pPr>
            <w:pStyle w:val="90C1F2A1761D466C82A279651D3906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FA665993E04999B040069555374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E79E0-C4C2-4D46-AB51-B96D4B4D9661}"/>
      </w:docPartPr>
      <w:docPartBody>
        <w:p w:rsidR="00B507EB" w:rsidRDefault="00B507EB">
          <w:pPr>
            <w:pStyle w:val="F1FA665993E04999B040069555374A2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EB"/>
    <w:rsid w:val="003A29F7"/>
    <w:rsid w:val="00B5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1E7225F05145C6894BB881CE75987B">
    <w:name w:val="831E7225F05145C6894BB881CE75987B"/>
  </w:style>
  <w:style w:type="paragraph" w:customStyle="1" w:styleId="2ED863E3885D4F7FB55509F582F06514">
    <w:name w:val="2ED863E3885D4F7FB55509F582F06514"/>
  </w:style>
  <w:style w:type="paragraph" w:customStyle="1" w:styleId="90C1F2A1761D466C82A279651D390642">
    <w:name w:val="90C1F2A1761D466C82A279651D390642"/>
  </w:style>
  <w:style w:type="paragraph" w:customStyle="1" w:styleId="F1FA665993E04999B040069555374A25">
    <w:name w:val="F1FA665993E04999B040069555374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80E78-63A6-4505-806F-13CCCF0CB0AA}"/>
</file>

<file path=customXml/itemProps2.xml><?xml version="1.0" encoding="utf-8"?>
<ds:datastoreItem xmlns:ds="http://schemas.openxmlformats.org/officeDocument/2006/customXml" ds:itemID="{2D8D831B-A419-48FE-BAA2-4AFFB38E2EDA}"/>
</file>

<file path=customXml/itemProps3.xml><?xml version="1.0" encoding="utf-8"?>
<ds:datastoreItem xmlns:ds="http://schemas.openxmlformats.org/officeDocument/2006/customXml" ds:itemID="{F2FA4B23-B07B-41A5-96C7-27066B79C716}"/>
</file>

<file path=customXml/itemProps5.xml><?xml version="1.0" encoding="utf-8"?>
<ds:datastoreItem xmlns:ds="http://schemas.openxmlformats.org/officeDocument/2006/customXml" ds:itemID="{07CB2961-EB8F-439D-8A50-882943CBA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1724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2016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