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9BD" w:rsidRPr="00136A4C" w:rsidRDefault="00DD09BD">
      <w:pPr>
        <w:pStyle w:val="Datum"/>
        <w:outlineLvl w:val="0"/>
      </w:pPr>
      <w:r w:rsidRPr="00136A4C">
        <w:fldChar w:fldCharType="begin" w:fldLock="1"/>
      </w:r>
      <w:r w:rsidR="00397FE6" w:rsidRPr="00136A4C">
        <w:instrText xml:space="preserve"> DOCPROPERTY "DocumentDate" </w:instrText>
      </w:r>
      <w:r w:rsidRPr="00136A4C">
        <w:fldChar w:fldCharType="separate"/>
      </w:r>
      <w:r w:rsidR="00397FE6" w:rsidRPr="00136A4C">
        <w:t>Torsdagen den 24 november 2005</w:t>
      </w:r>
      <w:r w:rsidRPr="00136A4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DD09BD" w:rsidRPr="00136A4C">
        <w:tc>
          <w:tcPr>
            <w:tcW w:w="454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</w:pPr>
            <w:r w:rsidRPr="00136A4C">
              <w:t>Kl.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jc w:val="right"/>
            </w:pPr>
            <w:r w:rsidRPr="00136A4C">
              <w:t>12.00</w:t>
            </w:r>
          </w:p>
        </w:tc>
        <w:tc>
          <w:tcPr>
            <w:tcW w:w="397" w:type="dxa"/>
          </w:tcPr>
          <w:p w:rsidR="00DD09BD" w:rsidRPr="00136A4C" w:rsidRDefault="00DD09B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ind w:right="1"/>
            </w:pPr>
            <w:r w:rsidRPr="00136A4C">
              <w:t>EU-debatt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jc w:val="right"/>
            </w:pPr>
            <w:r w:rsidRPr="00136A4C">
              <w:t>14.00</w:t>
            </w:r>
          </w:p>
        </w:tc>
        <w:tc>
          <w:tcPr>
            <w:tcW w:w="397" w:type="dxa"/>
          </w:tcPr>
          <w:p w:rsidR="00DD09BD" w:rsidRPr="00136A4C" w:rsidRDefault="00DD09B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ind w:right="1"/>
            </w:pPr>
            <w:r w:rsidRPr="00136A4C">
              <w:t>Frågestund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6A4C">
              <w:t>15.00</w:t>
            </w:r>
          </w:p>
        </w:tc>
        <w:tc>
          <w:tcPr>
            <w:tcW w:w="397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136A4C">
              <w:rPr>
                <w:sz w:val="6"/>
              </w:rPr>
              <w:t xml:space="preserve"> </w:t>
            </w:r>
          </w:p>
        </w:tc>
        <w:tc>
          <w:tcPr>
            <w:tcW w:w="7088" w:type="dxa"/>
          </w:tcPr>
          <w:p w:rsidR="00DD09BD" w:rsidRPr="00136A4C" w:rsidRDefault="00397FE6">
            <w:pPr>
              <w:pStyle w:val="Plenum"/>
              <w:tabs>
                <w:tab w:val="clear" w:pos="1418"/>
              </w:tabs>
              <w:ind w:right="1"/>
            </w:pPr>
            <w:r w:rsidRPr="00136A4C">
              <w:t xml:space="preserve">Arbetsplenum </w:t>
            </w:r>
            <w:r w:rsidRPr="00136A4C">
              <w:rPr>
                <w:sz w:val="24"/>
                <w:szCs w:val="24"/>
              </w:rPr>
              <w:t>(ingen votering)</w:t>
            </w:r>
          </w:p>
        </w:tc>
      </w:tr>
    </w:tbl>
    <w:p w:rsidR="00DD09BD" w:rsidRPr="00136A4C" w:rsidRDefault="00397FE6">
      <w:pPr>
        <w:pStyle w:val="StreckLngt"/>
      </w:pPr>
      <w:r w:rsidRPr="00136A4C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D09BD" w:rsidRPr="00136A4C">
        <w:tc>
          <w:tcPr>
            <w:tcW w:w="454" w:type="dxa"/>
          </w:tcPr>
          <w:p w:rsidR="00DD09BD" w:rsidRPr="00136A4C" w:rsidRDefault="00397FE6">
            <w:r w:rsidRPr="00136A4C">
              <w:t>Nr</w:t>
            </w:r>
          </w:p>
        </w:tc>
        <w:tc>
          <w:tcPr>
            <w:tcW w:w="5670" w:type="dxa"/>
          </w:tcPr>
          <w:p w:rsidR="00DD09BD" w:rsidRPr="00136A4C" w:rsidRDefault="00DD09BD"/>
        </w:tc>
        <w:tc>
          <w:tcPr>
            <w:tcW w:w="1247" w:type="dxa"/>
          </w:tcPr>
          <w:p w:rsidR="00DD09BD" w:rsidRPr="00136A4C" w:rsidRDefault="00DD09BD"/>
        </w:tc>
        <w:tc>
          <w:tcPr>
            <w:tcW w:w="1474" w:type="dxa"/>
          </w:tcPr>
          <w:p w:rsidR="00DD09BD" w:rsidRPr="00136A4C" w:rsidRDefault="00DD09BD"/>
        </w:tc>
      </w:tr>
    </w:tbl>
    <w:p w:rsidR="00DD09BD" w:rsidRPr="00136A4C" w:rsidRDefault="00397FE6">
      <w:pPr>
        <w:pStyle w:val="Blankrad"/>
      </w:pPr>
      <w:r w:rsidRPr="00136A4C">
        <w:t>          </w:t>
      </w:r>
    </w:p>
    <w:p w:rsidR="00DD09BD" w:rsidRPr="00136A4C" w:rsidRDefault="00397FE6">
      <w:pPr>
        <w:pStyle w:val="Blankrad"/>
      </w:pPr>
      <w:r w:rsidRPr="00136A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850"/>
        <w:gridCol w:w="851"/>
        <w:gridCol w:w="850"/>
        <w:gridCol w:w="852"/>
      </w:tblGrid>
      <w:tr w:rsidR="00DD09BD" w:rsidRPr="00136A4C">
        <w:tc>
          <w:tcPr>
            <w:tcW w:w="454" w:type="dxa"/>
          </w:tcPr>
          <w:p w:rsidR="00DD09BD" w:rsidRPr="00136A4C" w:rsidRDefault="00397FE6">
            <w:pPr>
              <w:pStyle w:val="rendenr"/>
            </w:pPr>
            <w:r w:rsidRPr="00136A4C">
              <w:t>1</w:t>
            </w:r>
          </w:p>
        </w:tc>
        <w:tc>
          <w:tcPr>
            <w:tcW w:w="8393" w:type="dxa"/>
            <w:gridSpan w:val="6"/>
          </w:tcPr>
          <w:p w:rsidR="00DD09BD" w:rsidRPr="00136A4C" w:rsidRDefault="00397FE6">
            <w:pPr>
              <w:pStyle w:val="renderubrik"/>
            </w:pPr>
            <w:r w:rsidRPr="00136A4C">
              <w:t>EU-debatt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8393" w:type="dxa"/>
            <w:gridSpan w:val="6"/>
          </w:tcPr>
          <w:p w:rsidR="00DD09BD" w:rsidRPr="00136A4C" w:rsidRDefault="00397FE6">
            <w:pPr>
              <w:pStyle w:val="Debattregler"/>
            </w:pPr>
            <w:r w:rsidRPr="00136A4C">
              <w:t>Debatt om aktuella frågor i EU-samarbetet inför 2006.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  <w:spacing w:before="240"/>
            </w:pPr>
          </w:p>
        </w:tc>
        <w:tc>
          <w:tcPr>
            <w:tcW w:w="8393" w:type="dxa"/>
            <w:gridSpan w:val="6"/>
          </w:tcPr>
          <w:p w:rsidR="00DD09BD" w:rsidRPr="00136A4C" w:rsidRDefault="00397FE6">
            <w:pPr>
              <w:pStyle w:val="Underrubrik"/>
              <w:spacing w:before="240" w:after="120"/>
            </w:pPr>
            <w:r w:rsidRPr="00136A4C">
              <w:t>Debattregler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8393" w:type="dxa"/>
            <w:gridSpan w:val="6"/>
          </w:tcPr>
          <w:p w:rsidR="00DD09BD" w:rsidRPr="00136A4C" w:rsidRDefault="00397FE6">
            <w:pPr>
              <w:pStyle w:val="Debattregler"/>
            </w:pPr>
            <w:r w:rsidRPr="00136A4C">
              <w:t>I debatten deltar en företrädare från varje parti. Debatten inleds av vice statsminister Bosse Ringholm (s).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3403" w:type="dxa"/>
            <w:gridSpan w:val="4"/>
          </w:tcPr>
          <w:p w:rsidR="00DD09BD" w:rsidRPr="00136A4C" w:rsidRDefault="00397FE6">
            <w:pPr>
              <w:pStyle w:val="Spaltrubrikverst"/>
            </w:pPr>
            <w:r w:rsidRPr="00136A4C">
              <w:t>Antal inlägg och tider i minuter</w:t>
            </w:r>
          </w:p>
        </w:tc>
      </w:tr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DD09BD" w:rsidRPr="00136A4C" w:rsidRDefault="00DD09BD">
            <w:pPr>
              <w:pStyle w:val="IngenText"/>
              <w:rPr>
                <w:b/>
              </w:rPr>
            </w:pPr>
          </w:p>
        </w:tc>
        <w:tc>
          <w:tcPr>
            <w:tcW w:w="850" w:type="dxa"/>
          </w:tcPr>
          <w:p w:rsidR="00DD09BD" w:rsidRPr="00136A4C" w:rsidRDefault="00397FE6">
            <w:pPr>
              <w:pStyle w:val="SpaltrubrikInlgg"/>
            </w:pPr>
            <w:r w:rsidRPr="00136A4C">
              <w:t>Omg. 1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SpaltrubrikInlgg"/>
            </w:pPr>
            <w:r w:rsidRPr="00136A4C">
              <w:t>Omg. 2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SpaltrubrikInlgg"/>
            </w:pPr>
            <w:r w:rsidRPr="00136A4C">
              <w:t>Omg. 3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SpaltrubrikInlgg"/>
            </w:pPr>
            <w:r w:rsidRPr="00136A4C">
              <w:t>Omg. 4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397FE6">
            <w:pPr>
              <w:pStyle w:val="IngenText"/>
            </w:pPr>
            <w:r w:rsidRPr="00136A4C">
              <w:t> </w:t>
            </w:r>
          </w:p>
        </w:tc>
        <w:tc>
          <w:tcPr>
            <w:tcW w:w="454" w:type="dxa"/>
          </w:tcPr>
          <w:p w:rsidR="00DD09BD" w:rsidRPr="00136A4C" w:rsidRDefault="00397FE6">
            <w:r w:rsidRPr="00136A4C">
              <w:t>1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Vice statsminister Bosse Ringholm (s)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10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2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Lars Lindblad (m)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3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Carl B Hamilton (fp)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4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Holger Gustafsson (kd)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5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Sven-Erik Sjöstrand (v)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6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Agne Hansson (c)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397FE6">
            <w:r w:rsidRPr="00136A4C">
              <w:t>7</w:t>
            </w:r>
          </w:p>
        </w:tc>
        <w:tc>
          <w:tcPr>
            <w:tcW w:w="4536" w:type="dxa"/>
          </w:tcPr>
          <w:p w:rsidR="00DD09BD" w:rsidRPr="00136A4C" w:rsidRDefault="00397FE6">
            <w:r w:rsidRPr="00136A4C">
              <w:t>Ulf Holm (mp)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6</w:t>
            </w:r>
          </w:p>
        </w:tc>
        <w:tc>
          <w:tcPr>
            <w:tcW w:w="851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0" w:type="dxa"/>
          </w:tcPr>
          <w:p w:rsidR="00DD09BD" w:rsidRPr="00136A4C" w:rsidRDefault="00397FE6">
            <w:pPr>
              <w:pStyle w:val="TalartidCentrerad"/>
            </w:pPr>
            <w:r w:rsidRPr="00136A4C">
              <w:t>4</w:t>
            </w:r>
          </w:p>
        </w:tc>
        <w:tc>
          <w:tcPr>
            <w:tcW w:w="852" w:type="dxa"/>
          </w:tcPr>
          <w:p w:rsidR="00DD09BD" w:rsidRPr="00136A4C" w:rsidRDefault="00397FE6">
            <w:pPr>
              <w:pStyle w:val="TalartidCentrerad"/>
            </w:pPr>
            <w:r w:rsidRPr="00136A4C">
              <w:t>2</w:t>
            </w:r>
          </w:p>
        </w:tc>
      </w:tr>
    </w:tbl>
    <w:p w:rsidR="00DD09BD" w:rsidRPr="00136A4C" w:rsidRDefault="00397FE6">
      <w:pPr>
        <w:pStyle w:val="Blankrad"/>
      </w:pPr>
      <w:r w:rsidRPr="00136A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3"/>
      </w:tblGrid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  <w:spacing w:before="120"/>
            </w:pPr>
          </w:p>
        </w:tc>
        <w:tc>
          <w:tcPr>
            <w:tcW w:w="8393" w:type="dxa"/>
          </w:tcPr>
          <w:p w:rsidR="00DD09BD" w:rsidRPr="00136A4C" w:rsidRDefault="00397FE6">
            <w:pPr>
              <w:spacing w:before="120"/>
            </w:pPr>
            <w:r w:rsidRPr="00136A4C">
              <w:t xml:space="preserve">Inga repliker                                       </w:t>
            </w:r>
            <w:r w:rsidRPr="00136A4C">
              <w:rPr>
                <w:b/>
                <w:i/>
              </w:rPr>
              <w:t xml:space="preserve">                                         Beräknad tid ca 2 tim. 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8393" w:type="dxa"/>
          </w:tcPr>
          <w:p w:rsidR="00DD09BD" w:rsidRPr="00136A4C" w:rsidRDefault="00397FE6">
            <w:pPr>
              <w:pStyle w:val="StreckMitten"/>
            </w:pPr>
            <w:r w:rsidRPr="00136A4C">
              <w:tab/>
            </w:r>
            <w:r w:rsidRPr="00136A4C">
              <w:tab/>
            </w:r>
          </w:p>
        </w:tc>
      </w:tr>
    </w:tbl>
    <w:p w:rsidR="00DD09BD" w:rsidRPr="00136A4C" w:rsidRDefault="00397FE6">
      <w:pPr>
        <w:pStyle w:val="Blankrad"/>
      </w:pPr>
      <w:r w:rsidRPr="00136A4C">
        <w:t>     </w:t>
      </w:r>
    </w:p>
    <w:p w:rsidR="00DD09BD" w:rsidRPr="00136A4C" w:rsidRDefault="00397FE6">
      <w:pPr>
        <w:rPr>
          <w:rFonts w:ascii="Arial" w:hAnsi="Arial" w:cs="Arial"/>
          <w:b/>
        </w:rPr>
      </w:pPr>
      <w:r w:rsidRPr="00136A4C">
        <w:br w:type="page"/>
      </w:r>
      <w:r w:rsidRPr="00136A4C">
        <w:rPr>
          <w:rFonts w:ascii="Arial" w:hAnsi="Arial" w:cs="Arial"/>
          <w:b/>
        </w:rPr>
        <w:lastRenderedPageBreak/>
        <w:t>Arbetsplenum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D09BD" w:rsidRPr="00136A4C">
        <w:tc>
          <w:tcPr>
            <w:tcW w:w="454" w:type="dxa"/>
          </w:tcPr>
          <w:p w:rsidR="00DD09BD" w:rsidRPr="00136A4C" w:rsidRDefault="00397FE6">
            <w:r w:rsidRPr="00136A4C">
              <w:t>Nr</w:t>
            </w:r>
          </w:p>
        </w:tc>
        <w:tc>
          <w:tcPr>
            <w:tcW w:w="5670" w:type="dxa"/>
          </w:tcPr>
          <w:p w:rsidR="00DD09BD" w:rsidRPr="00136A4C" w:rsidRDefault="00DD09BD"/>
        </w:tc>
        <w:tc>
          <w:tcPr>
            <w:tcW w:w="1247" w:type="dxa"/>
          </w:tcPr>
          <w:p w:rsidR="00DD09BD" w:rsidRPr="00136A4C" w:rsidRDefault="00397FE6">
            <w:r w:rsidRPr="00136A4C">
              <w:t>Anmäld tid (min.)</w:t>
            </w:r>
          </w:p>
        </w:tc>
        <w:tc>
          <w:tcPr>
            <w:tcW w:w="1474" w:type="dxa"/>
          </w:tcPr>
          <w:p w:rsidR="00DD09BD" w:rsidRPr="00136A4C" w:rsidRDefault="00397FE6">
            <w:r w:rsidRPr="00136A4C">
              <w:t>Ackumulerad tid</w:t>
            </w:r>
          </w:p>
        </w:tc>
      </w:tr>
    </w:tbl>
    <w:p w:rsidR="00DD09BD" w:rsidRPr="00136A4C" w:rsidRDefault="00397FE6">
      <w:pPr>
        <w:pStyle w:val="Blankrad"/>
      </w:pPr>
      <w:r w:rsidRPr="00136A4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rendenr"/>
            </w:pPr>
            <w:r w:rsidRPr="00136A4C">
              <w:t>24</w:t>
            </w: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renderubrik"/>
            </w:pPr>
            <w:r w:rsidRPr="00136A4C">
              <w:t>Skatteutskottets betänkande SkU1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Underrubrik"/>
            </w:pPr>
            <w:r w:rsidRPr="00136A4C">
              <w:t xml:space="preserve">Anslagen till Skatteverket, Kronofogdemyndigheterna och Tullverket, m.m. 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Per Erik Granström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4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Ulf Sjösten (m)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Gunnar Andrén (fp)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Lars Gustafsson (kd)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Jörgen Johansson (c)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Ulla Wester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12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Marie Engström (v)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5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Peter Rådberg (mp)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Åke Bergbäck (fp)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4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IngenText"/>
            </w:pPr>
            <w:r w:rsidRPr="00136A4C">
              <w:t xml:space="preserve"> </w:t>
            </w:r>
          </w:p>
        </w:tc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1.15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Talartid"/>
            </w:pPr>
            <w:r w:rsidRPr="00136A4C">
              <w:t>1.15</w:t>
            </w:r>
          </w:p>
        </w:tc>
      </w:tr>
    </w:tbl>
    <w:p w:rsidR="00DD09BD" w:rsidRPr="00136A4C" w:rsidRDefault="00397FE6">
      <w:pPr>
        <w:pStyle w:val="Blankrad"/>
      </w:pPr>
      <w:r w:rsidRPr="00136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rendenr"/>
            </w:pPr>
            <w:r w:rsidRPr="00136A4C">
              <w:t>25</w:t>
            </w: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renderubrik"/>
            </w:pPr>
            <w:r w:rsidRPr="00136A4C">
              <w:t>Miljö- och jordbruksutskottets betänkande MJU3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Underrubrik"/>
            </w:pPr>
            <w:r w:rsidRPr="00136A4C">
              <w:t>Svenska miljömål – ett gemensamt uppdrag m.m.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Sinikka Bohlin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4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Lars Lindblad (m)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Sverker Thorén (fp)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Sven Gunnar Persson (kd)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Kjell-Erik Karlsson (v)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Claes Västerteg (c)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Åsa Domeij (mp)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Alf Eriksson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12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Statsrådet Lena Sommestad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15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IngenText"/>
            </w:pPr>
            <w:r w:rsidRPr="00136A4C">
              <w:t xml:space="preserve"> </w:t>
            </w:r>
          </w:p>
        </w:tc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1.35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Talartid"/>
            </w:pPr>
            <w:r w:rsidRPr="00136A4C">
              <w:t>2.46</w:t>
            </w:r>
          </w:p>
        </w:tc>
      </w:tr>
    </w:tbl>
    <w:p w:rsidR="00DD09BD" w:rsidRPr="00136A4C" w:rsidRDefault="00397FE6">
      <w:pPr>
        <w:pStyle w:val="Blankrad"/>
      </w:pPr>
      <w:r w:rsidRPr="00136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rendenr"/>
            </w:pPr>
            <w:r w:rsidRPr="00136A4C">
              <w:t>26</w:t>
            </w:r>
          </w:p>
        </w:tc>
        <w:tc>
          <w:tcPr>
            <w:tcW w:w="5670" w:type="dxa"/>
          </w:tcPr>
          <w:p w:rsidR="00DD09BD" w:rsidRPr="00136A4C" w:rsidRDefault="00397FE6">
            <w:pPr>
              <w:pStyle w:val="renderubrik"/>
            </w:pPr>
            <w:r w:rsidRPr="00136A4C">
              <w:t>Bostadsutskottets betänkande BoU2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D09BD" w:rsidRPr="00136A4C" w:rsidRDefault="00397FE6">
            <w:pPr>
              <w:pStyle w:val="Underrubrik"/>
            </w:pPr>
            <w:r w:rsidRPr="00136A4C">
              <w:t>Tredimensionell fastighetsindelning – kompletterande lagtekniska frågor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</w:tbl>
    <w:p w:rsidR="00DD09BD" w:rsidRPr="00136A4C" w:rsidRDefault="00397FE6">
      <w:pPr>
        <w:pStyle w:val="Blankrad"/>
      </w:pPr>
      <w:r w:rsidRPr="00136A4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rendenr"/>
            </w:pPr>
            <w:r w:rsidRPr="00136A4C">
              <w:t>27</w:t>
            </w: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renderubrik"/>
            </w:pPr>
            <w:r w:rsidRPr="00136A4C">
              <w:t xml:space="preserve">Bostadsutskottets betänkande </w:t>
            </w:r>
            <w:bookmarkStart w:id="1" w:name="BetänkandeNr"/>
            <w:bookmarkEnd w:id="1"/>
            <w:r w:rsidRPr="00136A4C">
              <w:t>BoU4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D09BD" w:rsidRPr="00136A4C" w:rsidRDefault="00397FE6">
            <w:pPr>
              <w:pStyle w:val="Underrubrik"/>
            </w:pPr>
            <w:bookmarkStart w:id="2" w:name="Ärenderubrik"/>
            <w:bookmarkEnd w:id="2"/>
            <w:r w:rsidRPr="00136A4C">
              <w:t>Lantmäteriverksamheten</w:t>
            </w: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D09BD" w:rsidRPr="00136A4C" w:rsidRDefault="00DD09BD">
            <w:pPr>
              <w:pStyle w:val="IngenText"/>
              <w:tabs>
                <w:tab w:val="clear" w:pos="6804"/>
              </w:tabs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Ragnwi Marcelind (kd)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Carl-Axel Roslund (m)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8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Lars Tysklind (fp)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8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Rigmor Stenmark (c)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6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Gunnar Sandberg (s)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10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D09BD" w:rsidRPr="00136A4C" w:rsidRDefault="00397FE6">
            <w:r w:rsidRPr="00136A4C">
              <w:t>Owe Hellberg (v)</w:t>
            </w: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6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DD09BD">
            <w:pPr>
              <w:pStyle w:val="IngenText"/>
            </w:pP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Summalinje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Summalinje"/>
            </w:pPr>
            <w:r w:rsidRPr="00136A4C">
              <w:t>____</w:t>
            </w:r>
          </w:p>
        </w:tc>
      </w:tr>
      <w:tr w:rsidR="00DD09BD" w:rsidRPr="00136A4C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DD09BD" w:rsidRPr="00136A4C" w:rsidRDefault="00397FE6">
            <w:pPr>
              <w:pStyle w:val="IngenText"/>
            </w:pPr>
            <w:r w:rsidRPr="00136A4C">
              <w:t xml:space="preserve"> </w:t>
            </w:r>
          </w:p>
        </w:tc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1247" w:type="dxa"/>
          </w:tcPr>
          <w:p w:rsidR="00DD09BD" w:rsidRPr="00136A4C" w:rsidRDefault="00397FE6">
            <w:pPr>
              <w:pStyle w:val="Talartid"/>
            </w:pPr>
            <w:r w:rsidRPr="00136A4C">
              <w:t>0.48</w:t>
            </w:r>
          </w:p>
        </w:tc>
        <w:tc>
          <w:tcPr>
            <w:tcW w:w="79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680" w:type="dxa"/>
          </w:tcPr>
          <w:p w:rsidR="00DD09BD" w:rsidRPr="00136A4C" w:rsidRDefault="00397FE6">
            <w:pPr>
              <w:pStyle w:val="Talartid"/>
            </w:pPr>
            <w:r w:rsidRPr="00136A4C">
              <w:t>3.38</w:t>
            </w:r>
          </w:p>
        </w:tc>
      </w:tr>
    </w:tbl>
    <w:p w:rsidR="00DD09BD" w:rsidRPr="00136A4C" w:rsidRDefault="00397FE6">
      <w:pPr>
        <w:pStyle w:val="Blankrad"/>
      </w:pPr>
      <w:r w:rsidRPr="00136A4C">
        <w:t xml:space="preserve">     </w:t>
      </w:r>
      <w:bookmarkStart w:id="3" w:name="Start"/>
      <w:bookmarkEnd w:id="3"/>
      <w:r w:rsidRPr="00136A4C">
        <w:t>     </w:t>
      </w:r>
    </w:p>
    <w:p w:rsidR="00DD09BD" w:rsidRPr="00136A4C" w:rsidRDefault="00397FE6">
      <w:pPr>
        <w:pStyle w:val="Blankrad"/>
      </w:pPr>
      <w:r w:rsidRPr="00136A4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DD09BD" w:rsidRPr="00136A4C">
        <w:trPr>
          <w:cantSplit/>
        </w:trPr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5216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1247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794" w:type="dxa"/>
          </w:tcPr>
          <w:p w:rsidR="00DD09BD" w:rsidRPr="00136A4C" w:rsidRDefault="00397FE6">
            <w:pPr>
              <w:pStyle w:val="TalartidTotal"/>
            </w:pPr>
            <w:r w:rsidRPr="00136A4C">
              <w:t>Totalt</w:t>
            </w:r>
          </w:p>
        </w:tc>
        <w:tc>
          <w:tcPr>
            <w:tcW w:w="681" w:type="dxa"/>
          </w:tcPr>
          <w:p w:rsidR="00DD09BD" w:rsidRPr="00136A4C" w:rsidRDefault="00397FE6">
            <w:pPr>
              <w:pStyle w:val="TalartidTotal"/>
            </w:pPr>
            <w:r w:rsidRPr="00136A4C">
              <w:t>3.38</w:t>
            </w:r>
          </w:p>
        </w:tc>
      </w:tr>
      <w:tr w:rsidR="00DD09BD" w:rsidRPr="00136A4C">
        <w:tc>
          <w:tcPr>
            <w:tcW w:w="454" w:type="dxa"/>
          </w:tcPr>
          <w:p w:rsidR="00DD09BD" w:rsidRPr="00136A4C" w:rsidRDefault="00DD09B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DD09BD" w:rsidRPr="00136A4C" w:rsidRDefault="00397FE6">
            <w:pPr>
              <w:pStyle w:val="StreckMitten"/>
            </w:pPr>
            <w:r w:rsidRPr="00136A4C">
              <w:tab/>
            </w:r>
            <w:r w:rsidRPr="00136A4C">
              <w:tab/>
            </w:r>
          </w:p>
        </w:tc>
      </w:tr>
    </w:tbl>
    <w:p w:rsidR="00DD09BD" w:rsidRPr="00136A4C" w:rsidRDefault="00DD09BD"/>
    <w:sectPr w:rsidR="00DD09BD" w:rsidRPr="00136A4C" w:rsidSect="00DD09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F0D" w:rsidRPr="00136A4C" w:rsidRDefault="00724F0D">
      <w:r w:rsidRPr="00136A4C">
        <w:separator/>
      </w:r>
    </w:p>
  </w:endnote>
  <w:endnote w:type="continuationSeparator" w:id="0">
    <w:p w:rsidR="00724F0D" w:rsidRPr="00136A4C" w:rsidRDefault="00724F0D">
      <w:r w:rsidRPr="00136A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9BD" w:rsidRPr="00136A4C" w:rsidRDefault="00DD09BD">
    <w:pPr>
      <w:pStyle w:val="Sidhuvud"/>
      <w:jc w:val="center"/>
    </w:pPr>
    <w:r w:rsidRPr="00136A4C">
      <w:fldChar w:fldCharType="begin" w:fldLock="1"/>
    </w:r>
    <w:r w:rsidR="00397FE6" w:rsidRPr="00136A4C">
      <w:instrText xml:space="preserve"> PAGE </w:instrText>
    </w:r>
    <w:r w:rsidRPr="00136A4C">
      <w:fldChar w:fldCharType="separate"/>
    </w:r>
    <w:r w:rsidR="00397FE6" w:rsidRPr="00136A4C">
      <w:t>3</w:t>
    </w:r>
    <w:r w:rsidRPr="00136A4C">
      <w:fldChar w:fldCharType="end"/>
    </w:r>
    <w:r w:rsidR="00397FE6" w:rsidRPr="00136A4C">
      <w:t>(</w:t>
    </w:r>
    <w:r w:rsidRPr="00136A4C">
      <w:fldChar w:fldCharType="begin" w:fldLock="1"/>
    </w:r>
    <w:r w:rsidR="00397FE6" w:rsidRPr="00136A4C">
      <w:instrText xml:space="preserve"> NUMPAGES </w:instrText>
    </w:r>
    <w:r w:rsidRPr="00136A4C">
      <w:fldChar w:fldCharType="separate"/>
    </w:r>
    <w:r w:rsidR="00397FE6" w:rsidRPr="00136A4C">
      <w:t>3</w:t>
    </w:r>
    <w:r w:rsidRPr="00136A4C">
      <w:fldChar w:fldCharType="end"/>
    </w:r>
    <w:r w:rsidR="00397FE6" w:rsidRPr="00136A4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9BD" w:rsidRPr="00136A4C" w:rsidRDefault="00DD09BD">
    <w:pPr>
      <w:pStyle w:val="Sidhuvud"/>
      <w:jc w:val="center"/>
    </w:pPr>
    <w:r w:rsidRPr="00136A4C">
      <w:fldChar w:fldCharType="begin" w:fldLock="1"/>
    </w:r>
    <w:r w:rsidR="00397FE6" w:rsidRPr="00136A4C">
      <w:instrText xml:space="preserve"> PAGE </w:instrText>
    </w:r>
    <w:r w:rsidRPr="00136A4C">
      <w:fldChar w:fldCharType="separate"/>
    </w:r>
    <w:r w:rsidR="00724F0D" w:rsidRPr="00136A4C">
      <w:t>1</w:t>
    </w:r>
    <w:r w:rsidRPr="00136A4C">
      <w:fldChar w:fldCharType="end"/>
    </w:r>
    <w:r w:rsidR="00397FE6" w:rsidRPr="00136A4C">
      <w:t>(</w:t>
    </w:r>
    <w:r w:rsidRPr="00136A4C">
      <w:fldChar w:fldCharType="begin" w:fldLock="1"/>
    </w:r>
    <w:r w:rsidR="00397FE6" w:rsidRPr="00136A4C">
      <w:instrText xml:space="preserve"> NUMPAGES </w:instrText>
    </w:r>
    <w:r w:rsidRPr="00136A4C">
      <w:fldChar w:fldCharType="separate"/>
    </w:r>
    <w:r w:rsidR="00397FE6" w:rsidRPr="00136A4C">
      <w:t>3</w:t>
    </w:r>
    <w:r w:rsidRPr="00136A4C">
      <w:fldChar w:fldCharType="end"/>
    </w:r>
    <w:r w:rsidR="00397FE6" w:rsidRPr="00136A4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F0D" w:rsidRPr="00136A4C" w:rsidRDefault="00724F0D">
      <w:r w:rsidRPr="00136A4C">
        <w:separator/>
      </w:r>
    </w:p>
  </w:footnote>
  <w:footnote w:type="continuationSeparator" w:id="0">
    <w:p w:rsidR="00724F0D" w:rsidRPr="00136A4C" w:rsidRDefault="00724F0D">
      <w:r w:rsidRPr="00136A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9BD" w:rsidRPr="00136A4C" w:rsidRDefault="00DD09BD">
    <w:pPr>
      <w:pStyle w:val="Sidhuvud"/>
      <w:tabs>
        <w:tab w:val="clear" w:pos="4536"/>
      </w:tabs>
    </w:pPr>
    <w:r w:rsidRPr="00136A4C">
      <w:fldChar w:fldCharType="begin" w:fldLock="1"/>
    </w:r>
    <w:r w:rsidR="00397FE6" w:rsidRPr="00136A4C">
      <w:instrText xml:space="preserve"> DOCPROPERTY "DocumentDate" </w:instrText>
    </w:r>
    <w:r w:rsidRPr="00136A4C">
      <w:fldChar w:fldCharType="separate"/>
    </w:r>
    <w:r w:rsidR="00397FE6" w:rsidRPr="00136A4C">
      <w:t>Torsdagen den 24 november 2005</w:t>
    </w:r>
    <w:r w:rsidRPr="00136A4C">
      <w:fldChar w:fldCharType="end"/>
    </w:r>
    <w:r w:rsidR="00397FE6" w:rsidRPr="00136A4C">
      <w:tab/>
    </w:r>
  </w:p>
  <w:p w:rsidR="00DD09BD" w:rsidRPr="00136A4C" w:rsidRDefault="00397F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6A4C">
      <w:rPr>
        <w:sz w:val="12"/>
      </w:rPr>
      <w:tab/>
    </w:r>
  </w:p>
  <w:p w:rsidR="00DD09BD" w:rsidRPr="00136A4C" w:rsidRDefault="00DD0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9BD" w:rsidRPr="00136A4C" w:rsidRDefault="00136A4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36A4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09BD" w:rsidRPr="00136A4C" w:rsidRDefault="00397FE6">
    <w:pPr>
      <w:pStyle w:val="Dokumentrubrik"/>
      <w:spacing w:after="360"/>
    </w:pPr>
    <w:r w:rsidRPr="00136A4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2E85F2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D47592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1DD5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8497007">
    <w:abstractNumId w:val="8"/>
  </w:num>
  <w:num w:numId="2" w16cid:durableId="1472557013">
    <w:abstractNumId w:val="4"/>
  </w:num>
  <w:num w:numId="3" w16cid:durableId="486676926">
    <w:abstractNumId w:val="7"/>
  </w:num>
  <w:num w:numId="4" w16cid:durableId="1365516936">
    <w:abstractNumId w:val="3"/>
  </w:num>
  <w:num w:numId="5" w16cid:durableId="1697344858">
    <w:abstractNumId w:val="0"/>
  </w:num>
  <w:num w:numId="6" w16cid:durableId="1618559510">
    <w:abstractNumId w:val="1"/>
  </w:num>
  <w:num w:numId="7" w16cid:durableId="355468606">
    <w:abstractNumId w:val="6"/>
  </w:num>
  <w:num w:numId="8" w16cid:durableId="1145708096">
    <w:abstractNumId w:val="2"/>
  </w:num>
  <w:num w:numId="9" w16cid:durableId="1041249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6A4C"/>
    <w:rsid w:val="00136A4C"/>
    <w:rsid w:val="00397FE6"/>
    <w:rsid w:val="00724F0D"/>
    <w:rsid w:val="00DD09BD"/>
    <w:rsid w:val="00E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C6022BC-E80E-4AF9-9E6C-62400B79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9BD"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DD09BD"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rsid w:val="00DD09BD"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rsid w:val="00DD09BD"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DD09BD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rsid w:val="00DD09BD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rsid w:val="00DD09BD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rsid w:val="00DD09BD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rsid w:val="00DD09BD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rsid w:val="00DD09BD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rsid w:val="00DD09BD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rsid w:val="00DD09BD"/>
  </w:style>
  <w:style w:type="paragraph" w:customStyle="1" w:styleId="StreckMitten">
    <w:name w:val="StreckMitten"/>
    <w:basedOn w:val="Normal"/>
    <w:rsid w:val="00DD09BD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rsid w:val="00DD09BD"/>
    <w:pPr>
      <w:spacing w:after="180"/>
      <w:jc w:val="right"/>
    </w:pPr>
  </w:style>
  <w:style w:type="paragraph" w:customStyle="1" w:styleId="SpaltrubrikInlgg">
    <w:name w:val="SpaltrubrikInlägg"/>
    <w:basedOn w:val="Normal"/>
    <w:rsid w:val="00DD09BD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rsid w:val="00DD09BD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rsid w:val="00DD09BD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sid w:val="00DD09BD"/>
    <w:rPr>
      <w:rFonts w:ascii="Times New Roman" w:hAnsi="Times New Roman"/>
      <w:b w:val="0"/>
    </w:rPr>
  </w:style>
  <w:style w:type="paragraph" w:styleId="Underrubrik">
    <w:name w:val="Subtitle"/>
    <w:basedOn w:val="Normal"/>
    <w:qFormat/>
    <w:rsid w:val="00DD09BD"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rsid w:val="00DD09BD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sid w:val="00DD09BD"/>
    <w:rPr>
      <w:b/>
    </w:rPr>
  </w:style>
  <w:style w:type="paragraph" w:customStyle="1" w:styleId="TalartidCentrerad">
    <w:name w:val="TalartidCentrerad"/>
    <w:basedOn w:val="Talartid"/>
    <w:rsid w:val="00DD09BD"/>
    <w:pPr>
      <w:jc w:val="center"/>
    </w:pPr>
  </w:style>
  <w:style w:type="paragraph" w:customStyle="1" w:styleId="IngenText">
    <w:name w:val="IngenText"/>
    <w:basedOn w:val="Normal"/>
    <w:rsid w:val="00DD09BD"/>
    <w:pPr>
      <w:jc w:val="right"/>
    </w:pPr>
  </w:style>
  <w:style w:type="paragraph" w:customStyle="1" w:styleId="Mittstreck">
    <w:name w:val="Mittstreck"/>
    <w:basedOn w:val="Normal"/>
    <w:rsid w:val="00DD09BD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DD09BD"/>
    <w:pPr>
      <w:spacing w:after="200"/>
    </w:pPr>
  </w:style>
  <w:style w:type="paragraph" w:customStyle="1" w:styleId="Blankrad">
    <w:name w:val="Blankrad"/>
    <w:basedOn w:val="Sidhuvud"/>
    <w:rsid w:val="00DD09B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Spaltrubrikverst">
    <w:name w:val="SpaltrubrikÖverst"/>
    <w:basedOn w:val="SpaltrubrikInlgg"/>
    <w:rsid w:val="00DD09BD"/>
    <w:rPr>
      <w:spacing w:val="0"/>
    </w:rPr>
  </w:style>
  <w:style w:type="paragraph" w:customStyle="1" w:styleId="PlenumUndertext">
    <w:name w:val="PlenumUndertext"/>
    <w:basedOn w:val="Plenum"/>
    <w:rsid w:val="00DD09BD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rsid w:val="00DD09BD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rsid w:val="00DD09BD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370</Words>
  <Characters>1717</Characters>
  <Application>Microsoft Office Word</Application>
  <DocSecurity>4</DocSecurity>
  <Lines>429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24 november 2005</vt:lpstr>
    </vt:vector>
  </TitlesOfParts>
  <Company>Riksdagen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2005-11-23T15:26:00Z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november 2005</vt:lpwstr>
  </property>
  <property fmtid="{D5CDD505-2E9C-101B-9397-08002B2CF9AE}" pid="3" name="DocumentYear">
    <vt:lpwstr>2005/06</vt:lpwstr>
  </property>
</Properties>
</file>