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122E8B" w:rsidRPr="00524464" w:rsidTr="00122E8B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122E8B" w:rsidRPr="00524464" w:rsidRDefault="00683D53" w:rsidP="00122E8B">
            <w:pPr>
              <w:pStyle w:val="RSKRbeteckning"/>
              <w:spacing w:before="240"/>
            </w:pPr>
            <w:r w:rsidRPr="00524464">
              <w:t>Riksdagsskrivelse</w:t>
            </w:r>
          </w:p>
          <w:p w:rsidR="00122E8B" w:rsidRPr="00524464" w:rsidRDefault="00683D53" w:rsidP="00122E8B">
            <w:pPr>
              <w:pStyle w:val="RSKRbeteckning"/>
            </w:pPr>
            <w:r w:rsidRPr="00524464">
              <w:t>2010/11</w:t>
            </w:r>
            <w:r w:rsidR="00122E8B" w:rsidRPr="00524464">
              <w:t>:</w:t>
            </w:r>
            <w:r w:rsidRPr="00524464">
              <w:t>174</w:t>
            </w:r>
          </w:p>
        </w:tc>
        <w:tc>
          <w:tcPr>
            <w:tcW w:w="1134" w:type="dxa"/>
          </w:tcPr>
          <w:p w:rsidR="00122E8B" w:rsidRPr="00524464" w:rsidRDefault="00524464" w:rsidP="00122E8B">
            <w:pPr>
              <w:jc w:val="right"/>
            </w:pPr>
            <w:r w:rsidRPr="00524464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2E8B" w:rsidRPr="00524464" w:rsidTr="00122E8B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122E8B" w:rsidRPr="00524464" w:rsidRDefault="00122E8B">
            <w:pPr>
              <w:rPr>
                <w:sz w:val="10"/>
              </w:rPr>
            </w:pPr>
          </w:p>
        </w:tc>
      </w:tr>
    </w:tbl>
    <w:p w:rsidR="00122E8B" w:rsidRPr="00524464" w:rsidRDefault="00122E8B"/>
    <w:p w:rsidR="00122E8B" w:rsidRPr="00524464" w:rsidRDefault="00683D53" w:rsidP="00122E8B">
      <w:pPr>
        <w:pStyle w:val="Mottagare1"/>
      </w:pPr>
      <w:r w:rsidRPr="00524464">
        <w:t>Regeringen</w:t>
      </w:r>
    </w:p>
    <w:p w:rsidR="00122E8B" w:rsidRPr="00524464" w:rsidRDefault="00683D53" w:rsidP="00122E8B">
      <w:pPr>
        <w:pStyle w:val="Mottagare2"/>
      </w:pPr>
      <w:r w:rsidRPr="00524464">
        <w:t>Justitiedepartementet</w:t>
      </w:r>
      <w:r w:rsidR="00122E8B" w:rsidRPr="00524464">
        <w:rPr>
          <w:rStyle w:val="Fotnotsreferens"/>
        </w:rPr>
        <w:footnoteReference w:id="1"/>
      </w:r>
    </w:p>
    <w:p w:rsidR="00122E8B" w:rsidRPr="00524464" w:rsidRDefault="00122E8B" w:rsidP="00122E8B">
      <w:r w:rsidRPr="00524464">
        <w:t xml:space="preserve">Med överlämnande av </w:t>
      </w:r>
      <w:r w:rsidR="00683D53" w:rsidRPr="00524464">
        <w:t>konstitutionsutskottet</w:t>
      </w:r>
      <w:r w:rsidRPr="00524464">
        <w:t xml:space="preserve">s betänkande </w:t>
      </w:r>
      <w:r w:rsidR="00683D53" w:rsidRPr="00524464">
        <w:t>2010/11</w:t>
      </w:r>
      <w:r w:rsidRPr="00524464">
        <w:t>:</w:t>
      </w:r>
      <w:r w:rsidR="00683D53" w:rsidRPr="00524464">
        <w:t>KU7</w:t>
      </w:r>
      <w:r w:rsidRPr="00524464">
        <w:t xml:space="preserve"> </w:t>
      </w:r>
      <w:r w:rsidR="00683D53" w:rsidRPr="00524464">
        <w:t>Delegationsbeslut inom JO-ämbetet</w:t>
      </w:r>
      <w:r w:rsidRPr="00524464">
        <w:t xml:space="preserve"> får jag anmäla att riksdagen den</w:t>
      </w:r>
      <w:r w:rsidR="00D83860" w:rsidRPr="00524464">
        <w:t xml:space="preserve"> 26 januari 2011 </w:t>
      </w:r>
      <w:r w:rsidRPr="00524464">
        <w:t>bifallit utskottets förslag till riksdagsbeslut.</w:t>
      </w:r>
    </w:p>
    <w:p w:rsidR="00122E8B" w:rsidRPr="00524464" w:rsidRDefault="00122E8B" w:rsidP="00122E8B">
      <w:pPr>
        <w:pStyle w:val="Stockholm"/>
      </w:pPr>
      <w:r w:rsidRPr="00524464">
        <w:t xml:space="preserve">Stockholm </w:t>
      </w:r>
      <w:r w:rsidR="00683D53" w:rsidRPr="00524464">
        <w:t>den 3 mars 2011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122E8B" w:rsidRPr="00524464" w:rsidTr="00122E8B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122E8B" w:rsidRPr="00524464" w:rsidRDefault="00683D53" w:rsidP="00122E8B">
            <w:pPr>
              <w:pStyle w:val="AvsTalman"/>
            </w:pPr>
            <w:r w:rsidRPr="00524464">
              <w:t>Per Westerberg</w:t>
            </w:r>
          </w:p>
        </w:tc>
        <w:tc>
          <w:tcPr>
            <w:tcW w:w="3628" w:type="dxa"/>
          </w:tcPr>
          <w:p w:rsidR="00122E8B" w:rsidRPr="00524464" w:rsidRDefault="00683D53" w:rsidP="00122E8B">
            <w:pPr>
              <w:pStyle w:val="AvsTjnsteman"/>
            </w:pPr>
            <w:r w:rsidRPr="00524464">
              <w:t>Ulf Christoffersson</w:t>
            </w:r>
          </w:p>
        </w:tc>
      </w:tr>
    </w:tbl>
    <w:p w:rsidR="00D85057" w:rsidRPr="00524464" w:rsidRDefault="00D85057" w:rsidP="00122E8B"/>
    <w:sectPr w:rsidR="00D85057" w:rsidRPr="00524464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83860" w:rsidRPr="00524464" w:rsidRDefault="00D83860">
      <w:r w:rsidRPr="00524464">
        <w:separator/>
      </w:r>
    </w:p>
  </w:endnote>
  <w:endnote w:type="continuationSeparator" w:id="0">
    <w:p w:rsidR="00D83860" w:rsidRPr="00524464" w:rsidRDefault="00D83860">
      <w:r w:rsidRPr="0052446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83860" w:rsidRPr="00524464" w:rsidRDefault="00D83860">
      <w:r w:rsidRPr="00524464">
        <w:separator/>
      </w:r>
    </w:p>
  </w:footnote>
  <w:footnote w:type="continuationSeparator" w:id="0">
    <w:p w:rsidR="00D83860" w:rsidRPr="00524464" w:rsidRDefault="00D83860">
      <w:r w:rsidRPr="00524464">
        <w:continuationSeparator/>
      </w:r>
    </w:p>
  </w:footnote>
  <w:footnote w:id="1">
    <w:p w:rsidR="00D83860" w:rsidRPr="00524464" w:rsidRDefault="00D83860">
      <w:pPr>
        <w:pStyle w:val="Fotnotstext"/>
      </w:pPr>
      <w:r w:rsidRPr="00524464">
        <w:rPr>
          <w:rStyle w:val="Fotnotsreferens"/>
        </w:rPr>
        <w:footnoteRef/>
      </w:r>
      <w:r w:rsidRPr="00524464">
        <w:t xml:space="preserve"> Riksdagsskrivelse 2010/11:149 till Riksdagsstyrelsen</w:t>
      </w:r>
    </w:p>
    <w:p w:rsidR="00D83860" w:rsidRPr="00524464" w:rsidRDefault="00D83860">
      <w:pPr>
        <w:pStyle w:val="Fotnotstext"/>
      </w:pPr>
      <w:r w:rsidRPr="00524464">
        <w:t>Riksdagsskrivelse 2010/11:150 till Riksdagens ombudsmän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E8B"/>
    <w:rsid w:val="0009098F"/>
    <w:rsid w:val="000C2D8D"/>
    <w:rsid w:val="00122E8B"/>
    <w:rsid w:val="001667BD"/>
    <w:rsid w:val="001C2855"/>
    <w:rsid w:val="00224A43"/>
    <w:rsid w:val="00243D3C"/>
    <w:rsid w:val="00244660"/>
    <w:rsid w:val="0026798D"/>
    <w:rsid w:val="002B6D86"/>
    <w:rsid w:val="004A0681"/>
    <w:rsid w:val="004C4FD0"/>
    <w:rsid w:val="004F1358"/>
    <w:rsid w:val="00503547"/>
    <w:rsid w:val="00510D48"/>
    <w:rsid w:val="00524464"/>
    <w:rsid w:val="005422B3"/>
    <w:rsid w:val="005F2290"/>
    <w:rsid w:val="00621003"/>
    <w:rsid w:val="00662397"/>
    <w:rsid w:val="006668C5"/>
    <w:rsid w:val="00683D53"/>
    <w:rsid w:val="00723EAD"/>
    <w:rsid w:val="007D2903"/>
    <w:rsid w:val="00852286"/>
    <w:rsid w:val="00860608"/>
    <w:rsid w:val="008D022D"/>
    <w:rsid w:val="0091659E"/>
    <w:rsid w:val="009417EF"/>
    <w:rsid w:val="00992B77"/>
    <w:rsid w:val="009F0EC7"/>
    <w:rsid w:val="00A16D59"/>
    <w:rsid w:val="00AC3A6D"/>
    <w:rsid w:val="00B63016"/>
    <w:rsid w:val="00BB222A"/>
    <w:rsid w:val="00BB66ED"/>
    <w:rsid w:val="00C1040E"/>
    <w:rsid w:val="00C72B82"/>
    <w:rsid w:val="00D644E9"/>
    <w:rsid w:val="00D83860"/>
    <w:rsid w:val="00D85057"/>
    <w:rsid w:val="00DC0766"/>
    <w:rsid w:val="00E570D1"/>
    <w:rsid w:val="00EC1155"/>
    <w:rsid w:val="00F520C1"/>
    <w:rsid w:val="00FD6193"/>
    <w:rsid w:val="00FE34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59967E2-34D5-4D6F-91E8-9DB41831C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122E8B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122E8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36</Words>
  <Characters>296</Characters>
  <Application>Microsoft Office Word</Application>
  <DocSecurity>4</DocSecurity>
  <Lines>13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v3.45 110120 1400</dc:description>
  <cp:lastModifiedBy>Lars Brink</cp:lastModifiedBy>
  <cp:revision>2</cp:revision>
  <cp:lastPrinted>2011-03-03T10:41:00Z</cp:lastPrinted>
  <dcterms:created xsi:type="dcterms:W3CDTF">2025-12-18T03:39:00Z</dcterms:created>
  <dcterms:modified xsi:type="dcterms:W3CDTF">2025-12-18T03:39:00Z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3.44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174</vt:lpwstr>
  </property>
  <property fmtid="{D5CDD505-2E9C-101B-9397-08002B2CF9AE}" pid="6" name="Datum">
    <vt:lpwstr>2011-03-03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Utskott">
    <vt:lpwstr>Konstitutionsutskottet</vt:lpwstr>
  </property>
  <property fmtid="{D5CDD505-2E9C-101B-9397-08002B2CF9AE}" pid="14" name="UskBet">
    <vt:lpwstr>KU</vt:lpwstr>
  </property>
  <property fmtid="{D5CDD505-2E9C-101B-9397-08002B2CF9AE}" pid="15" name="RefRM">
    <vt:lpwstr>2010/11</vt:lpwstr>
  </property>
  <property fmtid="{D5CDD505-2E9C-101B-9397-08002B2CF9AE}" pid="16" name="RefNr">
    <vt:lpwstr>7</vt:lpwstr>
  </property>
  <property fmtid="{D5CDD505-2E9C-101B-9397-08002B2CF9AE}" pid="17" name="RefRubrik">
    <vt:lpwstr>Delegationsbeslut inom JO-ämbetet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3 mars 2011</vt:lpwstr>
  </property>
</Properties>
</file>