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688CE87E544B3E8074086356A13696"/>
        </w:placeholder>
        <w:text/>
      </w:sdtPr>
      <w:sdtEndPr/>
      <w:sdtContent>
        <w:p w:rsidRPr="009B062B" w:rsidR="00AF30DD" w:rsidP="00DA28CE" w:rsidRDefault="00AF30DD" w14:paraId="275E1AFA" w14:textId="77777777">
          <w:pPr>
            <w:pStyle w:val="Rubrik1"/>
            <w:spacing w:after="300"/>
          </w:pPr>
          <w:r w:rsidRPr="009B062B">
            <w:t>Förslag till riksdagsbeslut</w:t>
          </w:r>
        </w:p>
      </w:sdtContent>
    </w:sdt>
    <w:sdt>
      <w:sdtPr>
        <w:alias w:val="Yrkande 1"/>
        <w:tag w:val="89c7d903-e499-4e88-9ce9-bede12abeb62"/>
        <w:id w:val="-1488313098"/>
        <w:lock w:val="sdtLocked"/>
      </w:sdtPr>
      <w:sdtEndPr/>
      <w:sdtContent>
        <w:p w:rsidR="00AE1E8E" w:rsidRDefault="00C05ABE" w14:paraId="275E1AFB" w14:textId="77777777">
          <w:pPr>
            <w:pStyle w:val="Frslagstext"/>
          </w:pPr>
          <w:r>
            <w:t>Riksdagen ställer sig bakom det som anförs i motionen om att se över möjligheten till fler poliser i Sverige och i Skaraborg och tillkännager detta för regeringen.</w:t>
          </w:r>
        </w:p>
      </w:sdtContent>
    </w:sdt>
    <w:sdt>
      <w:sdtPr>
        <w:alias w:val="Yrkande 2"/>
        <w:tag w:val="9a9bfe56-1f1c-4cc8-8219-501408ddf19c"/>
        <w:id w:val="979192745"/>
        <w:lock w:val="sdtLocked"/>
      </w:sdtPr>
      <w:sdtEndPr/>
      <w:sdtContent>
        <w:p w:rsidR="00AE1E8E" w:rsidRDefault="00C05ABE" w14:paraId="275E1AFC" w14:textId="77777777">
          <w:pPr>
            <w:pStyle w:val="Frslagstext"/>
          </w:pPr>
          <w:r>
            <w:t>Riksdagen ställer sig bakom det som anförs i motionen om att skärpa straffen för attacker mot blåljuspersonal och tillkännager detta för regeringen.</w:t>
          </w:r>
        </w:p>
      </w:sdtContent>
    </w:sdt>
    <w:sdt>
      <w:sdtPr>
        <w:alias w:val="Yrkande 3"/>
        <w:tag w:val="8ade5013-6d7b-41d6-bc06-ea1f01475452"/>
        <w:id w:val="-161152888"/>
        <w:lock w:val="sdtLocked"/>
      </w:sdtPr>
      <w:sdtEndPr/>
      <w:sdtContent>
        <w:p w:rsidR="00AE1E8E" w:rsidRDefault="00C05ABE" w14:paraId="275E1AFD" w14:textId="77777777">
          <w:pPr>
            <w:pStyle w:val="Frslagstext"/>
          </w:pPr>
          <w:r>
            <w:t>Riksdagen ställer sig bakom det som anförs i motionen om att överväga att placera en av polisens nya polisutbildningar i Skaraborg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0E9E33A1F7400DBFAD2126CD5F4FFD"/>
        </w:placeholder>
        <w:text/>
      </w:sdtPr>
      <w:sdtEndPr/>
      <w:sdtContent>
        <w:p w:rsidRPr="009B062B" w:rsidR="006D79C9" w:rsidP="00333E95" w:rsidRDefault="006D79C9" w14:paraId="275E1AFE" w14:textId="77777777">
          <w:pPr>
            <w:pStyle w:val="Rubrik1"/>
          </w:pPr>
          <w:r>
            <w:t>Motivering</w:t>
          </w:r>
        </w:p>
      </w:sdtContent>
    </w:sdt>
    <w:p w:rsidR="00F957F8" w:rsidP="00D141AA" w:rsidRDefault="00F957F8" w14:paraId="275E1AFF" w14:textId="1B9A520A">
      <w:pPr>
        <w:pStyle w:val="Normalutanindragellerluft"/>
      </w:pPr>
      <w:r>
        <w:t>Sverige befinner sig i en poliskris, där otrygghe</w:t>
      </w:r>
      <w:r w:rsidR="00091CC4">
        <w:t>ten bland medborgarna ökar och, p</w:t>
      </w:r>
      <w:r>
        <w:t>olisens utredningsresultat är de lägsta på 16 år. I kriminalstatistiken för Region Väst där Skaraborg ingår ser vi att brott mot person-, stöld- och till</w:t>
      </w:r>
      <w:r w:rsidR="00091CC4">
        <w:t>greppsbrott står för över 50 </w:t>
      </w:r>
      <w:r>
        <w:t>procent av brotten (BRÅ, 2017). Det är oacceptabelt att brott riktade direkt mot oss Skaraborgare ska få fortsätta.</w:t>
      </w:r>
    </w:p>
    <w:p w:rsidR="00F957F8" w:rsidP="00F957F8" w:rsidRDefault="00F957F8" w14:paraId="275E1B00" w14:textId="39A68B58">
      <w:r>
        <w:t xml:space="preserve">Jag vill att vi får fler poliser i Sverige och i Skaraborg </w:t>
      </w:r>
      <w:r w:rsidR="00091CC4">
        <w:t>och att Sverige ska ha minst 25 </w:t>
      </w:r>
      <w:r>
        <w:t>000 poliser senast år 2025. Dessa poliser ska placeras ut både i städerna och på landsbygden. Jag vill även skärpa straffen för attacker mot blåljuspersonal.</w:t>
      </w:r>
    </w:p>
    <w:p w:rsidR="00D141AA" w:rsidP="00F957F8" w:rsidRDefault="00F957F8" w14:paraId="40603182" w14:textId="77777777">
      <w:r>
        <w:t xml:space="preserve">Polisbristen blir extra kännbar när poliser väljer att säga upp sig och byta jobb, när fler går i pension och många av polisskolornas platser står tomma. Om tryggheten ska öka är </w:t>
      </w:r>
      <w:r w:rsidR="00091CC4">
        <w:t xml:space="preserve">det </w:t>
      </w:r>
      <w:r>
        <w:t xml:space="preserve">viktigt att vi får fler lokala poliser i Skaraborg som kan utreda alla typer av brott. Vi behöver fler poliser som kan sitt område och jobbar mer lokalt för att klara upp vardagsbrotten. Nu när polisen planerar att lokalisera en polisutbildning till Västsverige så borde det vara Skaraborg som står på tur för en polisutbildning i exempelvis Skövde eller Lidköping. Med en polisutbildning </w:t>
      </w:r>
      <w:r>
        <w:lastRenderedPageBreak/>
        <w:t>i Skaraborg skulle vi få många nyexaminerade</w:t>
      </w:r>
    </w:p>
    <w:p w:rsidR="00D141AA" w:rsidRDefault="00D141AA" w14:paraId="5F22EEB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D141AA" w:rsidRDefault="00F957F8" w14:paraId="275E1B01" w14:textId="7EBF1B60">
      <w:pPr>
        <w:pStyle w:val="Normalutanindragellerluft"/>
      </w:pPr>
      <w:r>
        <w:t>poliser som redan har kännedom om området och blir lättplacerade i både Skaraborg och i Västsverige.</w:t>
      </w:r>
    </w:p>
    <w:sdt>
      <w:sdtPr>
        <w:rPr>
          <w:i/>
          <w:noProof/>
        </w:rPr>
        <w:alias w:val="CC_Underskrifter"/>
        <w:tag w:val="CC_Underskrifter"/>
        <w:id w:val="583496634"/>
        <w:lock w:val="sdtContentLocked"/>
        <w:placeholder>
          <w:docPart w:val="BE448CE084D04750AF408778776F281C"/>
        </w:placeholder>
      </w:sdtPr>
      <w:sdtEndPr>
        <w:rPr>
          <w:i w:val="0"/>
          <w:noProof w:val="0"/>
        </w:rPr>
      </w:sdtEndPr>
      <w:sdtContent>
        <w:p w:rsidR="00292CB6" w:rsidP="00292CB6" w:rsidRDefault="00292CB6" w14:paraId="275E1B02" w14:textId="77777777"/>
        <w:p w:rsidRPr="008E0FE2" w:rsidR="004801AC" w:rsidP="00292CB6" w:rsidRDefault="00D141AA" w14:paraId="275E1B0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AB2CA1" w:rsidRDefault="00AB2CA1" w14:paraId="275E1B07" w14:textId="77777777">
      <w:bookmarkStart w:name="_GoBack" w:id="1"/>
      <w:bookmarkEnd w:id="1"/>
    </w:p>
    <w:sectPr w:rsidR="00AB2C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E1B09" w14:textId="77777777" w:rsidR="00F957F8" w:rsidRDefault="00F957F8" w:rsidP="000C1CAD">
      <w:pPr>
        <w:spacing w:line="240" w:lineRule="auto"/>
      </w:pPr>
      <w:r>
        <w:separator/>
      </w:r>
    </w:p>
  </w:endnote>
  <w:endnote w:type="continuationSeparator" w:id="0">
    <w:p w14:paraId="275E1B0A" w14:textId="77777777" w:rsidR="00F957F8" w:rsidRDefault="00F957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1B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1B10" w14:textId="3CFBA0F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41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1B07" w14:textId="77777777" w:rsidR="00F957F8" w:rsidRDefault="00F957F8" w:rsidP="000C1CAD">
      <w:pPr>
        <w:spacing w:line="240" w:lineRule="auto"/>
      </w:pPr>
      <w:r>
        <w:separator/>
      </w:r>
    </w:p>
  </w:footnote>
  <w:footnote w:type="continuationSeparator" w:id="0">
    <w:p w14:paraId="275E1B08" w14:textId="77777777" w:rsidR="00F957F8" w:rsidRDefault="00F957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75E1B0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5E1B1A" wp14:anchorId="275E1B1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41AA" w14:paraId="275E1B1D" w14:textId="77777777">
                          <w:pPr>
                            <w:jc w:val="right"/>
                          </w:pPr>
                          <w:sdt>
                            <w:sdtPr>
                              <w:alias w:val="CC_Noformat_Partikod"/>
                              <w:tag w:val="CC_Noformat_Partikod"/>
                              <w:id w:val="-53464382"/>
                              <w:placeholder>
                                <w:docPart w:val="6189FDCB797B43CA915ABF2492B44AB1"/>
                              </w:placeholder>
                              <w:text/>
                            </w:sdtPr>
                            <w:sdtEndPr/>
                            <w:sdtContent>
                              <w:r w:rsidR="00F957F8">
                                <w:t>M</w:t>
                              </w:r>
                            </w:sdtContent>
                          </w:sdt>
                          <w:sdt>
                            <w:sdtPr>
                              <w:alias w:val="CC_Noformat_Partinummer"/>
                              <w:tag w:val="CC_Noformat_Partinummer"/>
                              <w:id w:val="-1709555926"/>
                              <w:placeholder>
                                <w:docPart w:val="32339726A8E9410C800E18F47B3830BD"/>
                              </w:placeholder>
                              <w:text/>
                            </w:sdtPr>
                            <w:sdtEndPr/>
                            <w:sdtContent>
                              <w:r w:rsidR="00F957F8">
                                <w:t>1573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5E1B1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41AA" w14:paraId="275E1B1D" w14:textId="77777777">
                    <w:pPr>
                      <w:jc w:val="right"/>
                    </w:pPr>
                    <w:sdt>
                      <w:sdtPr>
                        <w:alias w:val="CC_Noformat_Partikod"/>
                        <w:tag w:val="CC_Noformat_Partikod"/>
                        <w:id w:val="-53464382"/>
                        <w:placeholder>
                          <w:docPart w:val="6189FDCB797B43CA915ABF2492B44AB1"/>
                        </w:placeholder>
                        <w:text/>
                      </w:sdtPr>
                      <w:sdtEndPr/>
                      <w:sdtContent>
                        <w:r w:rsidR="00F957F8">
                          <w:t>M</w:t>
                        </w:r>
                      </w:sdtContent>
                    </w:sdt>
                    <w:sdt>
                      <w:sdtPr>
                        <w:alias w:val="CC_Noformat_Partinummer"/>
                        <w:tag w:val="CC_Noformat_Partinummer"/>
                        <w:id w:val="-1709555926"/>
                        <w:placeholder>
                          <w:docPart w:val="32339726A8E9410C800E18F47B3830BD"/>
                        </w:placeholder>
                        <w:text/>
                      </w:sdtPr>
                      <w:sdtEndPr/>
                      <w:sdtContent>
                        <w:r w:rsidR="00F957F8">
                          <w:t>1573</w:t>
                        </w:r>
                      </w:sdtContent>
                    </w:sdt>
                  </w:p>
                </w:txbxContent>
              </v:textbox>
              <w10:wrap anchorx="page"/>
            </v:shape>
          </w:pict>
        </mc:Fallback>
      </mc:AlternateContent>
    </w:r>
  </w:p>
  <w:p w:rsidRPr="00293C4F" w:rsidR="00262EA3" w:rsidP="00776B74" w:rsidRDefault="00262EA3" w14:paraId="275E1B0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75E1B0D" w14:textId="77777777">
    <w:pPr>
      <w:jc w:val="right"/>
    </w:pPr>
  </w:p>
  <w:p w:rsidR="00262EA3" w:rsidP="00776B74" w:rsidRDefault="00262EA3" w14:paraId="275E1B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141AA" w14:paraId="275E1B1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75E1B1C" wp14:anchorId="275E1B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41AA" w14:paraId="275E1B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957F8">
          <w:t>M</w:t>
        </w:r>
      </w:sdtContent>
    </w:sdt>
    <w:sdt>
      <w:sdtPr>
        <w:alias w:val="CC_Noformat_Partinummer"/>
        <w:tag w:val="CC_Noformat_Partinummer"/>
        <w:id w:val="-2014525982"/>
        <w:text/>
      </w:sdtPr>
      <w:sdtEndPr/>
      <w:sdtContent>
        <w:r w:rsidR="00F957F8">
          <w:t>1573</w:t>
        </w:r>
      </w:sdtContent>
    </w:sdt>
  </w:p>
  <w:p w:rsidRPr="008227B3" w:rsidR="00262EA3" w:rsidP="008227B3" w:rsidRDefault="00D141AA" w14:paraId="275E1B1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41AA" w14:paraId="275E1B1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:922</w:t>
        </w:r>
      </w:sdtContent>
    </w:sdt>
  </w:p>
  <w:p w:rsidR="00262EA3" w:rsidP="00E03A3D" w:rsidRDefault="00D141AA" w14:paraId="275E1B1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4AF888CBD1324EED999A57306828598E"/>
      </w:placeholder>
      <w:text/>
    </w:sdtPr>
    <w:sdtEndPr/>
    <w:sdtContent>
      <w:p w:rsidR="00262EA3" w:rsidP="00283E0F" w:rsidRDefault="00F957F8" w14:paraId="275E1B16" w14:textId="77777777">
        <w:pPr>
          <w:pStyle w:val="FSHRub2"/>
        </w:pPr>
        <w:r>
          <w:t>Polis och polisutbildning i Skaraborg</w:t>
        </w:r>
      </w:p>
    </w:sdtContent>
  </w:sdt>
  <w:sdt>
    <w:sdtPr>
      <w:alias w:val="CC_Boilerplate_3"/>
      <w:tag w:val="CC_Boilerplate_3"/>
      <w:id w:val="1606463544"/>
      <w:lock w:val="sdtContentLocked"/>
      <w15:appearance w15:val="hidden"/>
      <w:text w:multiLine="1"/>
    </w:sdtPr>
    <w:sdtEndPr/>
    <w:sdtContent>
      <w:p w:rsidR="00262EA3" w:rsidP="00283E0F" w:rsidRDefault="00262EA3" w14:paraId="275E1B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957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1CC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CB6"/>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A3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4FF6"/>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CA1"/>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1E8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AB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DEA"/>
    <w:rsid w:val="00D0705A"/>
    <w:rsid w:val="00D0725D"/>
    <w:rsid w:val="00D10C57"/>
    <w:rsid w:val="00D12A28"/>
    <w:rsid w:val="00D12A78"/>
    <w:rsid w:val="00D12B31"/>
    <w:rsid w:val="00D131C0"/>
    <w:rsid w:val="00D141AA"/>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5B4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7F8"/>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5E1AF9"/>
  <w15:chartTrackingRefBased/>
  <w15:docId w15:val="{C0016E3C-79AD-4233-8AD1-99D3F67B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88CE87E544B3E8074086356A13696"/>
        <w:category>
          <w:name w:val="Allmänt"/>
          <w:gallery w:val="placeholder"/>
        </w:category>
        <w:types>
          <w:type w:val="bbPlcHdr"/>
        </w:types>
        <w:behaviors>
          <w:behavior w:val="content"/>
        </w:behaviors>
        <w:guid w:val="{4FCA0C02-3957-49BE-892E-DB0AE73660FC}"/>
      </w:docPartPr>
      <w:docPartBody>
        <w:p w:rsidR="00860157" w:rsidRDefault="001102E2">
          <w:pPr>
            <w:pStyle w:val="29688CE87E544B3E8074086356A13696"/>
          </w:pPr>
          <w:r w:rsidRPr="005A0A93">
            <w:rPr>
              <w:rStyle w:val="Platshllartext"/>
            </w:rPr>
            <w:t>Förslag till riksdagsbeslut</w:t>
          </w:r>
        </w:p>
      </w:docPartBody>
    </w:docPart>
    <w:docPart>
      <w:docPartPr>
        <w:name w:val="180E9E33A1F7400DBFAD2126CD5F4FFD"/>
        <w:category>
          <w:name w:val="Allmänt"/>
          <w:gallery w:val="placeholder"/>
        </w:category>
        <w:types>
          <w:type w:val="bbPlcHdr"/>
        </w:types>
        <w:behaviors>
          <w:behavior w:val="content"/>
        </w:behaviors>
        <w:guid w:val="{BDA24BE0-5440-4788-87C5-098340E63F8F}"/>
      </w:docPartPr>
      <w:docPartBody>
        <w:p w:rsidR="00860157" w:rsidRDefault="001102E2">
          <w:pPr>
            <w:pStyle w:val="180E9E33A1F7400DBFAD2126CD5F4FFD"/>
          </w:pPr>
          <w:r w:rsidRPr="005A0A93">
            <w:rPr>
              <w:rStyle w:val="Platshllartext"/>
            </w:rPr>
            <w:t>Motivering</w:t>
          </w:r>
        </w:p>
      </w:docPartBody>
    </w:docPart>
    <w:docPart>
      <w:docPartPr>
        <w:name w:val="6189FDCB797B43CA915ABF2492B44AB1"/>
        <w:category>
          <w:name w:val="Allmänt"/>
          <w:gallery w:val="placeholder"/>
        </w:category>
        <w:types>
          <w:type w:val="bbPlcHdr"/>
        </w:types>
        <w:behaviors>
          <w:behavior w:val="content"/>
        </w:behaviors>
        <w:guid w:val="{5BC14403-FC6C-4085-809C-F34937FEB882}"/>
      </w:docPartPr>
      <w:docPartBody>
        <w:p w:rsidR="00860157" w:rsidRDefault="001102E2">
          <w:pPr>
            <w:pStyle w:val="6189FDCB797B43CA915ABF2492B44AB1"/>
          </w:pPr>
          <w:r>
            <w:rPr>
              <w:rStyle w:val="Platshllartext"/>
            </w:rPr>
            <w:t xml:space="preserve"> </w:t>
          </w:r>
        </w:p>
      </w:docPartBody>
    </w:docPart>
    <w:docPart>
      <w:docPartPr>
        <w:name w:val="32339726A8E9410C800E18F47B3830BD"/>
        <w:category>
          <w:name w:val="Allmänt"/>
          <w:gallery w:val="placeholder"/>
        </w:category>
        <w:types>
          <w:type w:val="bbPlcHdr"/>
        </w:types>
        <w:behaviors>
          <w:behavior w:val="content"/>
        </w:behaviors>
        <w:guid w:val="{F2B7C885-23BD-4B1C-9A77-8634EE94895D}"/>
      </w:docPartPr>
      <w:docPartBody>
        <w:p w:rsidR="00860157" w:rsidRDefault="001102E2">
          <w:pPr>
            <w:pStyle w:val="32339726A8E9410C800E18F47B3830BD"/>
          </w:pPr>
          <w:r>
            <w:t xml:space="preserve"> </w:t>
          </w:r>
        </w:p>
      </w:docPartBody>
    </w:docPart>
    <w:docPart>
      <w:docPartPr>
        <w:name w:val="DefaultPlaceholder_-1854013440"/>
        <w:category>
          <w:name w:val="Allmänt"/>
          <w:gallery w:val="placeholder"/>
        </w:category>
        <w:types>
          <w:type w:val="bbPlcHdr"/>
        </w:types>
        <w:behaviors>
          <w:behavior w:val="content"/>
        </w:behaviors>
        <w:guid w:val="{F6B00CAB-F85F-4E9C-AEFD-4AA99383273A}"/>
      </w:docPartPr>
      <w:docPartBody>
        <w:p w:rsidR="00860157" w:rsidRDefault="001102E2">
          <w:r w:rsidRPr="00B641C9">
            <w:rPr>
              <w:rStyle w:val="Platshllartext"/>
            </w:rPr>
            <w:t>Klicka eller tryck här för att ange text.</w:t>
          </w:r>
        </w:p>
      </w:docPartBody>
    </w:docPart>
    <w:docPart>
      <w:docPartPr>
        <w:name w:val="4AF888CBD1324EED999A57306828598E"/>
        <w:category>
          <w:name w:val="Allmänt"/>
          <w:gallery w:val="placeholder"/>
        </w:category>
        <w:types>
          <w:type w:val="bbPlcHdr"/>
        </w:types>
        <w:behaviors>
          <w:behavior w:val="content"/>
        </w:behaviors>
        <w:guid w:val="{9A4F43F4-1526-4E2C-BE1E-B7C163E57211}"/>
      </w:docPartPr>
      <w:docPartBody>
        <w:p w:rsidR="00860157" w:rsidRDefault="001102E2">
          <w:r w:rsidRPr="00B641C9">
            <w:rPr>
              <w:rStyle w:val="Platshllartext"/>
            </w:rPr>
            <w:t>[ange din text här]</w:t>
          </w:r>
        </w:p>
      </w:docPartBody>
    </w:docPart>
    <w:docPart>
      <w:docPartPr>
        <w:name w:val="BE448CE084D04750AF408778776F281C"/>
        <w:category>
          <w:name w:val="Allmänt"/>
          <w:gallery w:val="placeholder"/>
        </w:category>
        <w:types>
          <w:type w:val="bbPlcHdr"/>
        </w:types>
        <w:behaviors>
          <w:behavior w:val="content"/>
        </w:behaviors>
        <w:guid w:val="{82723F1A-A454-4483-9997-546663149172}"/>
      </w:docPartPr>
      <w:docPartBody>
        <w:p w:rsidR="00FC4807" w:rsidRDefault="00FC48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E2"/>
    <w:rsid w:val="001102E2"/>
    <w:rsid w:val="00860157"/>
    <w:rsid w:val="00FC48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102E2"/>
    <w:rPr>
      <w:color w:val="F4B083" w:themeColor="accent2" w:themeTint="99"/>
    </w:rPr>
  </w:style>
  <w:style w:type="paragraph" w:customStyle="1" w:styleId="29688CE87E544B3E8074086356A13696">
    <w:name w:val="29688CE87E544B3E8074086356A13696"/>
  </w:style>
  <w:style w:type="paragraph" w:customStyle="1" w:styleId="86D5B1AD11B44C6888EFF16C45BE0004">
    <w:name w:val="86D5B1AD11B44C6888EFF16C45BE000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9A1C8D7B764331A6978172E846C0CF">
    <w:name w:val="939A1C8D7B764331A6978172E846C0CF"/>
  </w:style>
  <w:style w:type="paragraph" w:customStyle="1" w:styleId="180E9E33A1F7400DBFAD2126CD5F4FFD">
    <w:name w:val="180E9E33A1F7400DBFAD2126CD5F4FFD"/>
  </w:style>
  <w:style w:type="paragraph" w:customStyle="1" w:styleId="6528BB86719242A28C437B5391406FD8">
    <w:name w:val="6528BB86719242A28C437B5391406FD8"/>
  </w:style>
  <w:style w:type="paragraph" w:customStyle="1" w:styleId="3DD71B5899C04123B7B351B33B0AC3CB">
    <w:name w:val="3DD71B5899C04123B7B351B33B0AC3CB"/>
  </w:style>
  <w:style w:type="paragraph" w:customStyle="1" w:styleId="6189FDCB797B43CA915ABF2492B44AB1">
    <w:name w:val="6189FDCB797B43CA915ABF2492B44AB1"/>
  </w:style>
  <w:style w:type="paragraph" w:customStyle="1" w:styleId="32339726A8E9410C800E18F47B3830BD">
    <w:name w:val="32339726A8E9410C800E18F47B3830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CE25B-8A13-4B0A-A8BA-FD7243417370}"/>
</file>

<file path=customXml/itemProps2.xml><?xml version="1.0" encoding="utf-8"?>
<ds:datastoreItem xmlns:ds="http://schemas.openxmlformats.org/officeDocument/2006/customXml" ds:itemID="{4753C85E-C798-4394-9B3B-70109A51DD6E}"/>
</file>

<file path=customXml/itemProps3.xml><?xml version="1.0" encoding="utf-8"?>
<ds:datastoreItem xmlns:ds="http://schemas.openxmlformats.org/officeDocument/2006/customXml" ds:itemID="{CB0E151D-0E19-4094-971D-04591EE57512}"/>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1601</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