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7A40" w:rsidRPr="00EF7EDD" w:rsidRDefault="00247A40" w:rsidP="00886B31">
      <w:pPr>
        <w:pStyle w:val="Hemstlrubrik"/>
      </w:pPr>
      <w:r w:rsidRPr="00EF7EDD">
        <w:t>Förslag till riksdagsbeslut</w:t>
      </w:r>
    </w:p>
    <w:p w:rsidR="00A61EC7" w:rsidRPr="00EF7EDD" w:rsidRDefault="00247A40" w:rsidP="00247A40">
      <w:pPr>
        <w:pStyle w:val="Hemstlatt"/>
      </w:pPr>
      <w:r w:rsidRPr="00EF7EDD">
        <w:t xml:space="preserve">Riksdagen tillkännager för regeringen som sin mening </w:t>
      </w:r>
      <w:r w:rsidR="00A61EC7" w:rsidRPr="00EF7EDD">
        <w:t>vad i motionen anförs om att man bör se över lagstiftningen på området farliga, exotiska djur i lägenhet, så att dessa inte kan utgöra ett hot mot människor i va</w:t>
      </w:r>
      <w:r w:rsidR="00A61EC7" w:rsidRPr="00EF7EDD">
        <w:t>r</w:t>
      </w:r>
      <w:r w:rsidR="00A61EC7" w:rsidRPr="00EF7EDD">
        <w:t>dagen.</w:t>
      </w:r>
    </w:p>
    <w:p w:rsidR="00E84F25" w:rsidRPr="00EF7EDD" w:rsidRDefault="007C6092" w:rsidP="00E22893">
      <w:pPr>
        <w:pStyle w:val="Rubrik1"/>
      </w:pPr>
      <w:r w:rsidRPr="00EF7EDD">
        <w:t>Motivering</w:t>
      </w:r>
    </w:p>
    <w:p w:rsidR="00A61EC7" w:rsidRPr="00EF7EDD" w:rsidRDefault="00A61EC7" w:rsidP="00BC72E4">
      <w:r w:rsidRPr="00EF7EDD">
        <w:t>På senare år har det blivit allt vanligare att människor skaffar exotiska hu</w:t>
      </w:r>
      <w:r w:rsidRPr="00EF7EDD">
        <w:t>s</w:t>
      </w:r>
      <w:r w:rsidRPr="00EF7EDD">
        <w:t>djur. Borta är den tid då ett husdjur med största sannolikhet var en hund eller en katt. I dagens samhälle blir det dessutom allt vanligare att det finns djur och insekter s</w:t>
      </w:r>
      <w:r w:rsidR="00886B31" w:rsidRPr="00EF7EDD">
        <w:t>om anses som farliga i privat</w:t>
      </w:r>
      <w:r w:rsidRPr="00EF7EDD">
        <w:t>personers lägenheter. Under våren har det förekommit flera uppmärksammade fall där ormar rymt. En person dödades i somras av ett bett från en skorpion.</w:t>
      </w:r>
    </w:p>
    <w:p w:rsidR="00A61EC7" w:rsidRPr="00EF7EDD" w:rsidRDefault="00A61EC7" w:rsidP="00A61EC7">
      <w:pPr>
        <w:pStyle w:val="Normaltindrag"/>
      </w:pPr>
      <w:r w:rsidRPr="00EF7EDD">
        <w:t>För grannar till den som har exotiska djur innebär detta en oro och stress i vardagen. Det finns alltid en risk att ett farligt djur smiter. Idag finns förbud mot att ha husdjur som innebär en sanitär olägenhet i bostäder som exempe</w:t>
      </w:r>
      <w:r w:rsidRPr="00EF7EDD">
        <w:t>l</w:t>
      </w:r>
      <w:r w:rsidR="00886B31" w:rsidRPr="00EF7EDD">
        <w:t>vis</w:t>
      </w:r>
      <w:r w:rsidRPr="00EF7EDD">
        <w:t xml:space="preserve"> grisar, getter och får.</w:t>
      </w:r>
    </w:p>
    <w:p w:rsidR="00A61EC7" w:rsidRPr="00EF7EDD" w:rsidRDefault="00A61EC7" w:rsidP="00A61EC7">
      <w:pPr>
        <w:pStyle w:val="Normaltindrag"/>
      </w:pPr>
      <w:r w:rsidRPr="00EF7EDD">
        <w:t>Många har haft synpunkter på vilka åtgärder som bör vidtas för att komma</w:t>
      </w:r>
      <w:r w:rsidR="00886B31" w:rsidRPr="00EF7EDD">
        <w:t xml:space="preserve"> till rätta med detta problem. </w:t>
      </w:r>
      <w:r w:rsidRPr="00EF7EDD">
        <w:t>Hyresgästföreningen är en</w:t>
      </w:r>
      <w:r w:rsidR="00886B31" w:rsidRPr="00EF7EDD">
        <w:t xml:space="preserve"> av</w:t>
      </w:r>
      <w:r w:rsidRPr="00EF7EDD">
        <w:t xml:space="preserve"> dessa organisati</w:t>
      </w:r>
      <w:r w:rsidRPr="00EF7EDD">
        <w:t>o</w:t>
      </w:r>
      <w:r w:rsidRPr="00EF7EDD">
        <w:t>ner som föreslagit ett förbud mot farliga djur i flerfamiljshus. Jag delar denna åsikt och anser därför att lagstiftningen på området måste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86B31" w:rsidRPr="00EF7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86B31" w:rsidRPr="00EF7EDD" w:rsidRDefault="00886B31" w:rsidP="00886B31">
            <w:pPr>
              <w:pStyle w:val="UnderskriftDatum"/>
              <w:spacing w:before="240"/>
            </w:pPr>
            <w:r w:rsidRPr="00EF7EDD">
              <w:t>Stockholm den 27 september 2005</w:t>
            </w:r>
          </w:p>
        </w:tc>
        <w:tc>
          <w:tcPr>
            <w:tcW w:w="3047" w:type="dxa"/>
          </w:tcPr>
          <w:p w:rsidR="00886B31" w:rsidRPr="00EF7EDD" w:rsidRDefault="00886B31" w:rsidP="00886B31">
            <w:pPr>
              <w:pStyle w:val="Underskrifter"/>
              <w:spacing w:before="240"/>
            </w:pPr>
          </w:p>
        </w:tc>
      </w:tr>
      <w:tr w:rsidR="00886B31" w:rsidRPr="00EF7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86B31" w:rsidRPr="00EF7EDD" w:rsidRDefault="00886B31" w:rsidP="00886B31">
            <w:pPr>
              <w:pStyle w:val="Underskrifter"/>
            </w:pPr>
            <w:r w:rsidRPr="00EF7EDD">
              <w:t>Mikael Damberg (s)</w:t>
            </w:r>
          </w:p>
        </w:tc>
        <w:tc>
          <w:tcPr>
            <w:tcW w:w="3047" w:type="dxa"/>
          </w:tcPr>
          <w:p w:rsidR="00886B31" w:rsidRPr="00EF7EDD" w:rsidRDefault="00886B31" w:rsidP="00886B31">
            <w:pPr>
              <w:pStyle w:val="Underskrifter"/>
            </w:pPr>
            <w:r w:rsidRPr="00EF7EDD">
              <w:t>Cinnika Beiming (s)</w:t>
            </w:r>
          </w:p>
        </w:tc>
      </w:tr>
    </w:tbl>
    <w:p w:rsidR="00A61EC7" w:rsidRPr="00EF7EDD" w:rsidRDefault="00A61EC7" w:rsidP="00886B31">
      <w:pPr>
        <w:pStyle w:val="Normaltindrag"/>
      </w:pPr>
    </w:p>
    <w:sectPr w:rsidR="00A61EC7" w:rsidRPr="00EF7EDD" w:rsidSect="00886B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4978" w:rsidRPr="00EF7EDD" w:rsidRDefault="00124978">
      <w:r w:rsidRPr="00EF7EDD">
        <w:separator/>
      </w:r>
    </w:p>
  </w:endnote>
  <w:endnote w:type="continuationSeparator" w:id="0">
    <w:p w:rsidR="00124978" w:rsidRPr="00EF7EDD" w:rsidRDefault="00124978">
      <w:r w:rsidRPr="00EF7E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6B31" w:rsidRPr="00EF7EDD" w:rsidRDefault="00EF7EDD" w:rsidP="00886B31">
    <w:pPr>
      <w:pStyle w:val="Sidfot"/>
    </w:pPr>
    <w:r w:rsidRPr="00EF7ED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291927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6B31" w:rsidRDefault="00886B3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86B31" w:rsidRDefault="00886B3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7EE" w:rsidRPr="00EF7EDD" w:rsidRDefault="00EF7EDD" w:rsidP="00886B31">
    <w:pPr>
      <w:pStyle w:val="Sidfot"/>
    </w:pPr>
    <w:r w:rsidRPr="00EF7ED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62077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6B31" w:rsidRDefault="00886B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6B31" w:rsidRDefault="00886B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7EE" w:rsidRPr="00EF7EDD" w:rsidRDefault="00EF7EDD" w:rsidP="00886B31">
    <w:pPr>
      <w:pStyle w:val="Sidfot"/>
    </w:pPr>
    <w:r w:rsidRPr="00EF7ED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5411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6B31" w:rsidRDefault="00886B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6B31" w:rsidRDefault="00886B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4978" w:rsidRPr="00EF7EDD" w:rsidRDefault="00124978">
      <w:r w:rsidRPr="00EF7EDD">
        <w:separator/>
      </w:r>
    </w:p>
  </w:footnote>
  <w:footnote w:type="continuationSeparator" w:id="0">
    <w:p w:rsidR="00124978" w:rsidRPr="00EF7EDD" w:rsidRDefault="00124978">
      <w:r w:rsidRPr="00EF7E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6B31" w:rsidRPr="00EF7EDD" w:rsidRDefault="00EF7EDD" w:rsidP="00886B31">
    <w:pPr>
      <w:pStyle w:val="Sidhuvud"/>
    </w:pPr>
    <w:r w:rsidRPr="00EF7ED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749709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6B31" w:rsidRDefault="00886B3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Bo229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86B31" w:rsidRDefault="00886B3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Bo229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7EE" w:rsidRPr="00EF7EDD" w:rsidRDefault="00EF7EDD" w:rsidP="00886B31">
    <w:pPr>
      <w:pStyle w:val="Sidhuvud"/>
    </w:pPr>
    <w:r w:rsidRPr="00EF7ED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080180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6B31" w:rsidRDefault="00886B3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Bo229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86B31" w:rsidRDefault="00886B3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Bo229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6B31" w:rsidRPr="00EF7EDD" w:rsidRDefault="00886B31">
    <w:pPr>
      <w:pStyle w:val="FSHNormal"/>
      <w:tabs>
        <w:tab w:val="right" w:pos="5840"/>
      </w:tabs>
    </w:pPr>
    <w:r w:rsidRPr="00EF7EDD">
      <w:br/>
    </w:r>
    <w:r w:rsidRPr="00EF7EDD">
      <w:fldChar w:fldCharType="begin" w:fldLock="1"/>
    </w:r>
    <w:r w:rsidRPr="00EF7EDD">
      <w:instrText xml:space="preserve"> DOCPROPERTY</w:instrText>
    </w:r>
    <w:r w:rsidRPr="00EF7EDD">
      <w:rPr>
        <w:sz w:val="18"/>
      </w:rPr>
      <w:instrText xml:space="preserve"> "YearUser" *\charformat </w:instrText>
    </w:r>
    <w:r w:rsidRPr="00EF7EDD">
      <w:fldChar w:fldCharType="separate"/>
    </w:r>
    <w:r w:rsidRPr="00EF7EDD">
      <w:t>2005/06</w:t>
    </w:r>
    <w:r w:rsidRPr="00EF7EDD">
      <w:fldChar w:fldCharType="end"/>
    </w:r>
    <w:r w:rsidRPr="00EF7EDD">
      <w:t xml:space="preserve"> </w:t>
    </w:r>
    <w:r w:rsidRPr="00EF7EDD">
      <w:tab/>
      <w:t xml:space="preserve">mnr: </w:t>
    </w:r>
    <w:r w:rsidRPr="00EF7EDD">
      <w:fldChar w:fldCharType="begin" w:fldLock="1"/>
    </w:r>
    <w:r w:rsidRPr="00EF7EDD">
      <w:instrText xml:space="preserve"> DOCPROPERTY</w:instrText>
    </w:r>
    <w:r w:rsidRPr="00EF7EDD">
      <w:rPr>
        <w:sz w:val="18"/>
      </w:rPr>
      <w:instrText xml:space="preserve"> "Motionsnummer" *\charformat </w:instrText>
    </w:r>
    <w:r w:rsidRPr="00EF7EDD">
      <w:fldChar w:fldCharType="separate"/>
    </w:r>
    <w:r w:rsidRPr="00EF7EDD">
      <w:t>Bo229</w:t>
    </w:r>
    <w:r w:rsidRPr="00EF7EDD">
      <w:fldChar w:fldCharType="end"/>
    </w:r>
    <w:r w:rsidRPr="00EF7EDD">
      <w:br/>
    </w:r>
    <w:r w:rsidRPr="00EF7EDD">
      <w:fldChar w:fldCharType="begin" w:fldLock="1"/>
    </w:r>
    <w:r w:rsidRPr="00EF7EDD">
      <w:instrText xml:space="preserve"> DOCPROPERTY</w:instrText>
    </w:r>
    <w:r w:rsidRPr="00EF7EDD">
      <w:rPr>
        <w:sz w:val="18"/>
      </w:rPr>
      <w:instrText xml:space="preserve"> "Samling" *\charformat </w:instrText>
    </w:r>
    <w:r w:rsidRPr="00EF7EDD">
      <w:fldChar w:fldCharType="end"/>
    </w:r>
    <w:r w:rsidRPr="00EF7EDD">
      <w:tab/>
      <w:t xml:space="preserve">pnr: </w:t>
    </w:r>
    <w:r w:rsidRPr="00EF7EDD">
      <w:fldChar w:fldCharType="begin" w:fldLock="1"/>
    </w:r>
    <w:r w:rsidRPr="00EF7EDD">
      <w:instrText xml:space="preserve"> DOCPROPERTY</w:instrText>
    </w:r>
    <w:r w:rsidRPr="00EF7EDD">
      <w:rPr>
        <w:sz w:val="18"/>
      </w:rPr>
      <w:instrText xml:space="preserve"> "Partinummer" *\charformat </w:instrText>
    </w:r>
    <w:r w:rsidRPr="00EF7EDD">
      <w:fldChar w:fldCharType="separate"/>
    </w:r>
    <w:r w:rsidRPr="00EF7EDD">
      <w:t>s14000</w:t>
    </w:r>
    <w:r w:rsidRPr="00EF7EDD">
      <w:fldChar w:fldCharType="end"/>
    </w:r>
  </w:p>
  <w:p w:rsidR="00886B31" w:rsidRPr="00EF7EDD" w:rsidRDefault="00886B31">
    <w:pPr>
      <w:pStyle w:val="FSHRub1"/>
    </w:pPr>
    <w:r w:rsidRPr="00EF7EDD">
      <w:t>Motion till riksdagen</w:t>
    </w:r>
    <w:r w:rsidRPr="00EF7EDD">
      <w:br/>
    </w:r>
    <w:r w:rsidRPr="00EF7EDD">
      <w:fldChar w:fldCharType="begin" w:fldLock="1"/>
    </w:r>
    <w:r w:rsidRPr="00EF7EDD">
      <w:instrText xml:space="preserve"> DOCPROPERTY "YearUser" *\charformat </w:instrText>
    </w:r>
    <w:r w:rsidRPr="00EF7EDD">
      <w:fldChar w:fldCharType="separate"/>
    </w:r>
    <w:r w:rsidRPr="00EF7EDD">
      <w:t>2005/06</w:t>
    </w:r>
    <w:r w:rsidRPr="00EF7EDD">
      <w:fldChar w:fldCharType="end"/>
    </w:r>
    <w:r w:rsidRPr="00EF7EDD">
      <w:t>:</w:t>
    </w:r>
    <w:r w:rsidRPr="00EF7EDD">
      <w:fldChar w:fldCharType="begin" w:fldLock="1"/>
    </w:r>
    <w:r w:rsidRPr="00EF7EDD">
      <w:instrText xml:space="preserve"> DOCPROPERTY "Motionsnummer" *\charformat </w:instrText>
    </w:r>
    <w:r w:rsidRPr="00EF7EDD">
      <w:fldChar w:fldCharType="separate"/>
    </w:r>
    <w:r w:rsidRPr="00EF7EDD">
      <w:t>Bo229</w:t>
    </w:r>
    <w:r w:rsidRPr="00EF7EDD">
      <w:fldChar w:fldCharType="end"/>
    </w:r>
  </w:p>
  <w:p w:rsidR="00886B31" w:rsidRPr="00EF7EDD" w:rsidRDefault="00886B31">
    <w:pPr>
      <w:pStyle w:val="FSHNormalS5"/>
    </w:pPr>
    <w:r w:rsidRPr="00EF7EDD">
      <w:fldChar w:fldCharType="begin" w:fldLock="1"/>
    </w:r>
    <w:r w:rsidRPr="00EF7EDD">
      <w:instrText xml:space="preserve"> DOCPROPERTY "MotionarText" *\charformat </w:instrText>
    </w:r>
    <w:r w:rsidRPr="00EF7EDD">
      <w:fldChar w:fldCharType="separate"/>
    </w:r>
    <w:r w:rsidRPr="00EF7EDD">
      <w:t>av Mikael Damberg och Cinnika Beiming (s)</w:t>
    </w:r>
    <w:r w:rsidRPr="00EF7EDD">
      <w:fldChar w:fldCharType="end"/>
    </w:r>
    <w:r w:rsidRPr="00EF7EDD">
      <w:br/>
    </w:r>
    <w:r w:rsidRPr="00EF7EDD">
      <w:fldChar w:fldCharType="begin" w:fldLock="1"/>
    </w:r>
    <w:r w:rsidRPr="00EF7EDD">
      <w:instrText xml:space="preserve"> DOCPROPERTY "SvarFrasKort" *\charformat </w:instrText>
    </w:r>
    <w:r w:rsidRPr="00EF7EDD">
      <w:fldChar w:fldCharType="end"/>
    </w:r>
  </w:p>
  <w:p w:rsidR="00886B31" w:rsidRPr="00EF7EDD" w:rsidRDefault="00886B31">
    <w:pPr>
      <w:pStyle w:val="FSHTitel"/>
    </w:pPr>
    <w:r w:rsidRPr="00EF7EDD">
      <w:fldChar w:fldCharType="begin" w:fldLock="1"/>
    </w:r>
    <w:r w:rsidRPr="00EF7EDD">
      <w:instrText xml:space="preserve"> DOCPROPERTY</w:instrText>
    </w:r>
    <w:r w:rsidRPr="00EF7EDD">
      <w:rPr>
        <w:sz w:val="18"/>
      </w:rPr>
      <w:instrText xml:space="preserve"> "RubrikSvar" *\charformat </w:instrText>
    </w:r>
    <w:r w:rsidRPr="00EF7EDD">
      <w:fldChar w:fldCharType="separate"/>
    </w:r>
    <w:r w:rsidRPr="00EF7EDD">
      <w:t>Farliga djur i bostäder</w:t>
    </w:r>
    <w:r w:rsidRPr="00EF7EDD">
      <w:fldChar w:fldCharType="end"/>
    </w:r>
  </w:p>
  <w:p w:rsidR="00886B31" w:rsidRPr="00EF7EDD" w:rsidRDefault="00886B31" w:rsidP="00886B3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912974">
    <w:abstractNumId w:val="13"/>
  </w:num>
  <w:num w:numId="2" w16cid:durableId="1170095652">
    <w:abstractNumId w:val="10"/>
  </w:num>
  <w:num w:numId="3" w16cid:durableId="614867865">
    <w:abstractNumId w:val="11"/>
  </w:num>
  <w:num w:numId="4" w16cid:durableId="1791972504">
    <w:abstractNumId w:val="12"/>
  </w:num>
  <w:num w:numId="5" w16cid:durableId="402719468">
    <w:abstractNumId w:val="8"/>
  </w:num>
  <w:num w:numId="6" w16cid:durableId="1375034447">
    <w:abstractNumId w:val="3"/>
  </w:num>
  <w:num w:numId="7" w16cid:durableId="457644678">
    <w:abstractNumId w:val="2"/>
  </w:num>
  <w:num w:numId="8" w16cid:durableId="1219131265">
    <w:abstractNumId w:val="1"/>
  </w:num>
  <w:num w:numId="9" w16cid:durableId="1911577871">
    <w:abstractNumId w:val="0"/>
  </w:num>
  <w:num w:numId="10" w16cid:durableId="1503083070">
    <w:abstractNumId w:val="9"/>
  </w:num>
  <w:num w:numId="11" w16cid:durableId="435246496">
    <w:abstractNumId w:val="7"/>
  </w:num>
  <w:num w:numId="12" w16cid:durableId="282465172">
    <w:abstractNumId w:val="6"/>
  </w:num>
  <w:num w:numId="13" w16cid:durableId="911426714">
    <w:abstractNumId w:val="5"/>
  </w:num>
  <w:num w:numId="14" w16cid:durableId="235435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5"/>
  </w:docVars>
  <w:rsids>
    <w:rsidRoot w:val="00A61EC7"/>
    <w:rsid w:val="00064BC3"/>
    <w:rsid w:val="00066775"/>
    <w:rsid w:val="00072FB9"/>
    <w:rsid w:val="00100531"/>
    <w:rsid w:val="00124978"/>
    <w:rsid w:val="00165179"/>
    <w:rsid w:val="00201DFB"/>
    <w:rsid w:val="00210210"/>
    <w:rsid w:val="00212FF1"/>
    <w:rsid w:val="0022652D"/>
    <w:rsid w:val="00230193"/>
    <w:rsid w:val="00247A40"/>
    <w:rsid w:val="0025068A"/>
    <w:rsid w:val="002818D3"/>
    <w:rsid w:val="002D088D"/>
    <w:rsid w:val="002D11A8"/>
    <w:rsid w:val="002D4880"/>
    <w:rsid w:val="004763B0"/>
    <w:rsid w:val="00482062"/>
    <w:rsid w:val="00494642"/>
    <w:rsid w:val="004A0504"/>
    <w:rsid w:val="004E38D9"/>
    <w:rsid w:val="00611C59"/>
    <w:rsid w:val="006C7AB5"/>
    <w:rsid w:val="006F6CDF"/>
    <w:rsid w:val="00740D6D"/>
    <w:rsid w:val="00794149"/>
    <w:rsid w:val="007B0C3C"/>
    <w:rsid w:val="007B67A7"/>
    <w:rsid w:val="007C6092"/>
    <w:rsid w:val="00814C55"/>
    <w:rsid w:val="00886B31"/>
    <w:rsid w:val="00A053C6"/>
    <w:rsid w:val="00A61EC7"/>
    <w:rsid w:val="00B13BF0"/>
    <w:rsid w:val="00BC72E4"/>
    <w:rsid w:val="00BE4064"/>
    <w:rsid w:val="00C1285C"/>
    <w:rsid w:val="00C27B7D"/>
    <w:rsid w:val="00DC6C70"/>
    <w:rsid w:val="00DE37EE"/>
    <w:rsid w:val="00E22893"/>
    <w:rsid w:val="00E360DE"/>
    <w:rsid w:val="00E75D28"/>
    <w:rsid w:val="00E84F25"/>
    <w:rsid w:val="00EF7EDD"/>
    <w:rsid w:val="00F8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2C499B7-7130-4537-8446-BFB3B037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C7AB5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C7AB5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A61E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217</Words>
  <Characters>1110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Bo229</vt:lpstr>
    </vt:vector>
  </TitlesOfParts>
  <Company>Riksdagen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Bo229</dc:title>
  <dc:subject>Bo229</dc:subject>
  <dc:creator>Riksdagen</dc:creator>
  <cp:keywords>Riksdagen</cp:keywords>
  <dc:description/>
  <cp:lastModifiedBy>Lars Brink</cp:lastModifiedBy>
  <cp:revision>2</cp:revision>
  <cp:lastPrinted>2005-11-25T07:15:00Z</cp:lastPrinted>
  <dcterms:created xsi:type="dcterms:W3CDTF">2025-12-16T19:00:00Z</dcterms:created>
  <dcterms:modified xsi:type="dcterms:W3CDTF">2025-12-16T19:00:00Z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mot2000_423_2005-11-25</vt:lpwstr>
  </property>
  <property fmtid="{D5CDD505-2E9C-101B-9397-08002B2CF9AE}" pid="3" name="version">
    <vt:lpwstr>mot2000_412_2005-09-19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Farliga djur i bostäder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Farliga djur i bostäder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s14000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Mikael Damberg och Cinnika Beiming (s)</vt:lpwstr>
  </property>
  <property fmtid="{D5CDD505-2E9C-101B-9397-08002B2CF9AE}" pid="26" name="MotionarLista">
    <vt:lpwstr>Damberg, Mikael (s)\Beiming, Cinnika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Damberg (s), Cinnika Beiming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Bo229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20052006000000000115000140000069</vt:lpwstr>
  </property>
  <property fmtid="{D5CDD505-2E9C-101B-9397-08002B2CF9AE}" pid="47" name="datum">
    <vt:lpwstr>050927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20052006000000000115000140000069</vt:lpwstr>
  </property>
  <property fmtid="{D5CDD505-2E9C-101B-9397-08002B2CF9AE}" pid="50" name="nummer">
    <vt:lpwstr>229</vt:lpwstr>
  </property>
  <property fmtid="{D5CDD505-2E9C-101B-9397-08002B2CF9AE}" pid="51" name="utskottsbeteckning">
    <vt:lpwstr>Bo</vt:lpwstr>
  </property>
</Properties>
</file>