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6F211A387342D1B763F04673110787"/>
        </w:placeholder>
        <w15:appearance w15:val="hidden"/>
        <w:text/>
      </w:sdtPr>
      <w:sdtEndPr/>
      <w:sdtContent>
        <w:p w:rsidRPr="009B062B" w:rsidR="00AF30DD" w:rsidP="009B062B" w:rsidRDefault="00AF30DD" w14:paraId="2CBB2583" w14:textId="77777777">
          <w:pPr>
            <w:pStyle w:val="RubrikFrslagTIllRiksdagsbeslut"/>
          </w:pPr>
          <w:r w:rsidRPr="009B062B">
            <w:t>Förslag till riksdagsbeslut</w:t>
          </w:r>
        </w:p>
      </w:sdtContent>
    </w:sdt>
    <w:sdt>
      <w:sdtPr>
        <w:alias w:val="Yrkande 1"/>
        <w:tag w:val="7c5f2874-25c9-468c-adde-a19a977f1344"/>
        <w:id w:val="1286000697"/>
        <w:lock w:val="sdtLocked"/>
      </w:sdtPr>
      <w:sdtEndPr/>
      <w:sdtContent>
        <w:p w:rsidR="009A2002" w:rsidRDefault="00F87870" w14:paraId="2CBB2584" w14:textId="77777777">
          <w:pPr>
            <w:pStyle w:val="Frslagstext"/>
          </w:pPr>
          <w:r>
            <w:t>Riksdagen ställer sig bakom det som anförs i motionen om att förbjuda snabblån och tillkännager detta för regeringen.</w:t>
          </w:r>
        </w:p>
      </w:sdtContent>
    </w:sdt>
    <w:sdt>
      <w:sdtPr>
        <w:alias w:val="Yrkande 2"/>
        <w:tag w:val="14bca8ea-018b-4589-b842-b47cfcf5ae3d"/>
        <w:id w:val="-2091378906"/>
        <w:lock w:val="sdtLocked"/>
      </w:sdtPr>
      <w:sdtEndPr/>
      <w:sdtContent>
        <w:p w:rsidR="009A2002" w:rsidRDefault="00F87870" w14:paraId="2CBB2585" w14:textId="77777777">
          <w:pPr>
            <w:pStyle w:val="Frslagstext"/>
          </w:pPr>
          <w:r>
            <w:t>Riksdagen ställer sig bakom det som anförs i motionen om att information om konsumentvägledning ska vara tydlig i de fall lån erbjuds och tillkännager detta för regeringen.</w:t>
          </w:r>
        </w:p>
      </w:sdtContent>
    </w:sdt>
    <w:sdt>
      <w:sdtPr>
        <w:alias w:val="Yrkande 3"/>
        <w:tag w:val="633d30a1-a89a-424c-b4af-0908cbd29274"/>
        <w:id w:val="1348442776"/>
        <w:lock w:val="sdtLocked"/>
      </w:sdtPr>
      <w:sdtEndPr/>
      <w:sdtContent>
        <w:p w:rsidR="009A2002" w:rsidRDefault="00F87870" w14:paraId="2CBB2586" w14:textId="77777777">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4"/>
        <w:tag w:val="d5442cc1-5463-45b2-9738-9da75207fe96"/>
        <w:id w:val="132683765"/>
        <w:lock w:val="sdtLocked"/>
      </w:sdtPr>
      <w:sdtEndPr/>
      <w:sdtContent>
        <w:p w:rsidR="009A2002" w:rsidRDefault="00F87870" w14:paraId="2CBB2587" w14:textId="648F172D">
          <w:pPr>
            <w:pStyle w:val="Frslagstext"/>
          </w:pPr>
          <w:r>
            <w:t>Riksdagen ställer sig bakom det som anförs i motionen om att utreda hur ytterligare konsumentvägledning kan ske för att stötta grupper som tenderar att hamna i skuldfällor, och detta tillkännager riksdagen för regeringen.</w:t>
          </w:r>
        </w:p>
      </w:sdtContent>
    </w:sdt>
    <w:sdt>
      <w:sdtPr>
        <w:alias w:val="Yrkande 5"/>
        <w:tag w:val="349af7a7-4485-41cf-a793-3fe25f7d8f5c"/>
        <w:id w:val="11811796"/>
        <w:lock w:val="sdtLocked"/>
      </w:sdtPr>
      <w:sdtEndPr/>
      <w:sdtContent>
        <w:p w:rsidR="009A2002" w:rsidRDefault="00F87870" w14:paraId="2CBB2588" w14:textId="77777777">
          <w:pPr>
            <w:pStyle w:val="Frslagstext"/>
          </w:pPr>
          <w:r>
            <w:t>Riksdagen ställer sig bakom det som anförs i motionen om att införa karenstid vid utbetalning av lån samt utreda möjligheten till införandet av mindre sociala lån genom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034ED8AAD845E3B4504EFCBB19831A"/>
        </w:placeholder>
        <w15:appearance w15:val="hidden"/>
        <w:text/>
      </w:sdtPr>
      <w:sdtEndPr/>
      <w:sdtContent>
        <w:p w:rsidRPr="00FA4F91" w:rsidR="006D79C9" w:rsidP="00FA4F91" w:rsidRDefault="00FA4F91" w14:paraId="2CBB2589" w14:textId="47FDDABC">
          <w:pPr>
            <w:pStyle w:val="Rubrik1"/>
          </w:pPr>
          <w:r w:rsidRPr="00FA4F91">
            <w:t>Förbud mot snabblån</w:t>
          </w:r>
        </w:p>
      </w:sdtContent>
    </w:sdt>
    <w:p w:rsidRPr="00FA4F91" w:rsidR="00262399" w:rsidP="00FA4F91" w:rsidRDefault="00262399" w14:paraId="2CBB258B" w14:textId="77777777">
      <w:pPr>
        <w:pStyle w:val="Normalutanindragellerluft"/>
      </w:pPr>
      <w:r w:rsidRPr="00FA4F91">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00262399" w:rsidP="00262399" w:rsidRDefault="00262399" w14:paraId="2CBB258D" w14:textId="7AB14FF5">
      <w:r>
        <w:t>Som tidigare nämnt finns det idag större möjligheter. Det är betydligt lättare att exempelvis låna pengar och i vissa fall kan lånen vara högst nödvändiga. De kan ibland till och med vara bra, om man exempelvis söker investera i ett nystartat företag eller kanske i en fastighet. Sed</w:t>
      </w:r>
      <w:r w:rsidR="00FA4F91">
        <w:t>an finns det de lån som är allt</w:t>
      </w:r>
      <w:r>
        <w:t xml:space="preserve">för enkla att skaffa, nämligen de </w:t>
      </w:r>
      <w:r w:rsidR="00FA4F91">
        <w:t>så kallade snabblånen som</w:t>
      </w:r>
      <w:r>
        <w:t xml:space="preserve"> lanserades i Sverige 2006. Snabblån handlar ofta om låga lånebelopp med korta löptider och givetvis går det således också snabbt från själva ansökningen till utbetalningen i de fall utbetalning beviljats. För </w:t>
      </w:r>
      <w:r>
        <w:lastRenderedPageBreak/>
        <w:t>den kredittagare som inte tänker sig för finns således också en stor risk att räntan är mycket hög.</w:t>
      </w:r>
    </w:p>
    <w:p w:rsidR="00262399" w:rsidP="00262399" w:rsidRDefault="007030A0" w14:paraId="2CBB258F" w14:textId="77777777">
      <w:r>
        <w:t xml:space="preserve">2014 var sista året som Kronofogdemyndigheten tog in statistik rörande snabblån, men trenden fram till dess pekade på att antalet obetalda snabblån ökat. </w:t>
      </w:r>
      <w:r w:rsidR="00262399">
        <w:t>Under 2014 inkom 56 641 snabblåneäre</w:t>
      </w:r>
      <w:r>
        <w:t>nden till Kronofogdemyndigheten, vilket är</w:t>
      </w:r>
      <w:r w:rsidR="00262399">
        <w:t xml:space="preserve"> nästan 7 500 fler ärenden </w:t>
      </w:r>
      <w:r>
        <w:t>sedan</w:t>
      </w:r>
      <w:r w:rsidR="00262399">
        <w:t xml:space="preserve"> året innan </w:t>
      </w:r>
      <w:r>
        <w:t xml:space="preserve">(d.v.s. en </w:t>
      </w:r>
      <w:r w:rsidR="00262399">
        <w:t>15-procentig ökning</w:t>
      </w:r>
      <w:r>
        <w:t>)</w:t>
      </w:r>
      <w:r w:rsidR="00447920">
        <w:t xml:space="preserve"> och</w:t>
      </w:r>
      <w:r w:rsidR="00262399">
        <w:t xml:space="preserve"> </w:t>
      </w:r>
      <w:r w:rsidR="00447920">
        <w:t>e</w:t>
      </w:r>
      <w:r w:rsidR="00262399">
        <w:t xml:space="preserve">nligt Kronofogdemyndighetens statistik </w:t>
      </w:r>
      <w:r w:rsidR="00447920">
        <w:t xml:space="preserve">har </w:t>
      </w:r>
      <w:r w:rsidR="00262399">
        <w:t xml:space="preserve">ärenden bara </w:t>
      </w:r>
      <w:r w:rsidR="00447920">
        <w:t>ökat även tidigare</w:t>
      </w:r>
      <w:r w:rsidR="00262399">
        <w:t xml:space="preserv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vara viktigare än skadan de kan orsaka, därför bör riksdagen besluta att denna typ av lån måste förbjudas.</w:t>
      </w:r>
    </w:p>
    <w:p w:rsidRPr="00FA4F91" w:rsidR="00262399" w:rsidP="00FA4F91" w:rsidRDefault="00262399" w14:paraId="2CBB2591" w14:textId="77777777">
      <w:pPr>
        <w:pStyle w:val="Rubrik1"/>
      </w:pPr>
      <w:r w:rsidRPr="00FA4F91">
        <w:t>Information om konsumentvägledning och utbildning i samband med lån</w:t>
      </w:r>
    </w:p>
    <w:p w:rsidRPr="00FA4F91" w:rsidR="00262399" w:rsidP="00FA4F91" w:rsidRDefault="00262399" w14:paraId="2CBB2592" w14:textId="77777777">
      <w:pPr>
        <w:pStyle w:val="Normalutanindragellerluft"/>
      </w:pPr>
      <w:r w:rsidRPr="00FA4F91">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betalningsanmärkningar, vilket försvårar tillvaron för en enskild person på flera sätt och kan innebära en ökad risk för överskuldsättning.</w:t>
      </w:r>
    </w:p>
    <w:p w:rsidR="00262399" w:rsidP="00262399" w:rsidRDefault="00262399" w14:paraId="2CBB2594" w14:textId="77777777">
      <w:r>
        <w:t xml:space="preserve">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samhällsproblem i västvärlden som tenderar att öka med tiden på grund av dålig kunskap om låntagande, vilket måste åtgärdas. Allmänbildningen kring låntagande behöver öka, vilket kan ske om bara en stor satsning på ett kunskapslyft inom låntagande och hushållsekonomi görs. Riksdagen borde ge regeringen i uppgift att ta fram informationsmaterial till både skolor och övriga samhället. Det </w:t>
      </w:r>
      <w:r>
        <w:lastRenderedPageBreak/>
        <w:t>bör således också utredas hur ytterligare konsumentrådgivning kan ske för att stötta grupper som tenderar att hamna i skuldfällor.</w:t>
      </w:r>
    </w:p>
    <w:p w:rsidRPr="00FA4F91" w:rsidR="00262399" w:rsidP="00FA4F91" w:rsidRDefault="00262399" w14:paraId="2CBB2596" w14:textId="77777777">
      <w:pPr>
        <w:pStyle w:val="Rubrik1"/>
      </w:pPr>
      <w:r w:rsidRPr="00FA4F91">
        <w:t>Sociala lån och karenstid vid utbetalning av lån</w:t>
      </w:r>
    </w:p>
    <w:p w:rsidR="00262399" w:rsidP="00FA4F91" w:rsidRDefault="00FA4F91" w14:paraId="2CBB2597" w14:textId="23951FE4">
      <w:pPr>
        <w:pStyle w:val="Normalutanindragellerluft"/>
      </w:pPr>
      <w:r>
        <w:t>Allt</w:t>
      </w:r>
      <w:r w:rsidRPr="00FA4F91" w:rsidR="00262399">
        <w:t>för många låntagare hamnar i en negativ skuldspiral och</w:t>
      </w:r>
      <w:r>
        <w:t xml:space="preserve"> lånar allt</w:t>
      </w:r>
      <w:r w:rsidRPr="00FA4F91" w:rsidR="00262399">
        <w:t>för mycket. Detta är något som man har lyckats stävja i Finland genom införandet av en karenstid vid utbetalning av lån.</w:t>
      </w:r>
      <w:r w:rsidRPr="00FA4F91" w:rsidR="007030A0">
        <w:t xml:space="preserve"> </w:t>
      </w:r>
      <w:r w:rsidRPr="00FA4F91" w:rsidR="00262399">
        <w:t>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bookmarkStart w:name="_GoBack" w:id="1"/>
    <w:bookmarkEnd w:id="1"/>
    <w:p w:rsidRPr="00FA4F91" w:rsidR="00FA4F91" w:rsidP="00FA4F91" w:rsidRDefault="00FA4F91" w14:paraId="2AF52221" w14:textId="77777777"/>
    <w:sdt>
      <w:sdtPr>
        <w:rPr>
          <w:i/>
          <w:noProof/>
        </w:rPr>
        <w:alias w:val="CC_Underskrifter"/>
        <w:tag w:val="CC_Underskrifter"/>
        <w:id w:val="583496634"/>
        <w:lock w:val="sdtContentLocked"/>
        <w:placeholder>
          <w:docPart w:val="EADD324DE686427AAE09153A118FEA81"/>
        </w:placeholder>
        <w15:appearance w15:val="hidden"/>
      </w:sdtPr>
      <w:sdtEndPr>
        <w:rPr>
          <w:i w:val="0"/>
          <w:noProof w:val="0"/>
        </w:rPr>
      </w:sdtEndPr>
      <w:sdtContent>
        <w:p w:rsidR="004801AC" w:rsidP="005B220E" w:rsidRDefault="00FA4F91" w14:paraId="2CBB25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03A03" w:rsidRDefault="00F03A03" w14:paraId="2CBB259C" w14:textId="77777777"/>
    <w:sectPr w:rsidR="00F03A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259E" w14:textId="77777777" w:rsidR="007A6C5D" w:rsidRDefault="007A6C5D" w:rsidP="000C1CAD">
      <w:pPr>
        <w:spacing w:line="240" w:lineRule="auto"/>
      </w:pPr>
      <w:r>
        <w:separator/>
      </w:r>
    </w:p>
  </w:endnote>
  <w:endnote w:type="continuationSeparator" w:id="0">
    <w:p w14:paraId="2CBB259F" w14:textId="77777777" w:rsidR="007A6C5D" w:rsidRDefault="007A6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25A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25A5" w14:textId="2464B5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4F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B259C" w14:textId="77777777" w:rsidR="007A6C5D" w:rsidRDefault="007A6C5D" w:rsidP="000C1CAD">
      <w:pPr>
        <w:spacing w:line="240" w:lineRule="auto"/>
      </w:pPr>
      <w:r>
        <w:separator/>
      </w:r>
    </w:p>
  </w:footnote>
  <w:footnote w:type="continuationSeparator" w:id="0">
    <w:p w14:paraId="2CBB259D" w14:textId="77777777" w:rsidR="007A6C5D" w:rsidRDefault="007A6C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BB25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BB25AF" wp14:anchorId="2CBB25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4F91" w14:paraId="2CBB25B0" w14:textId="77777777">
                          <w:pPr>
                            <w:jc w:val="right"/>
                          </w:pPr>
                          <w:sdt>
                            <w:sdtPr>
                              <w:alias w:val="CC_Noformat_Partikod"/>
                              <w:tag w:val="CC_Noformat_Partikod"/>
                              <w:id w:val="-53464382"/>
                              <w:placeholder>
                                <w:docPart w:val="3131DB677A164695B6703EF518E794CD"/>
                              </w:placeholder>
                              <w:text/>
                            </w:sdtPr>
                            <w:sdtEndPr/>
                            <w:sdtContent>
                              <w:r w:rsidR="00262399">
                                <w:t>SD</w:t>
                              </w:r>
                            </w:sdtContent>
                          </w:sdt>
                          <w:sdt>
                            <w:sdtPr>
                              <w:alias w:val="CC_Noformat_Partinummer"/>
                              <w:tag w:val="CC_Noformat_Partinummer"/>
                              <w:id w:val="-1709555926"/>
                              <w:placeholder>
                                <w:docPart w:val="7FC29673F3CC415D99430F5DCBC5725A"/>
                              </w:placeholder>
                              <w:text/>
                            </w:sdtPr>
                            <w:sdtEndPr/>
                            <w:sdtContent>
                              <w:r w:rsidR="00F11A1A">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B25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4F91" w14:paraId="2CBB25B0" w14:textId="77777777">
                    <w:pPr>
                      <w:jc w:val="right"/>
                    </w:pPr>
                    <w:sdt>
                      <w:sdtPr>
                        <w:alias w:val="CC_Noformat_Partikod"/>
                        <w:tag w:val="CC_Noformat_Partikod"/>
                        <w:id w:val="-53464382"/>
                        <w:placeholder>
                          <w:docPart w:val="3131DB677A164695B6703EF518E794CD"/>
                        </w:placeholder>
                        <w:text/>
                      </w:sdtPr>
                      <w:sdtEndPr/>
                      <w:sdtContent>
                        <w:r w:rsidR="00262399">
                          <w:t>SD</w:t>
                        </w:r>
                      </w:sdtContent>
                    </w:sdt>
                    <w:sdt>
                      <w:sdtPr>
                        <w:alias w:val="CC_Noformat_Partinummer"/>
                        <w:tag w:val="CC_Noformat_Partinummer"/>
                        <w:id w:val="-1709555926"/>
                        <w:placeholder>
                          <w:docPart w:val="7FC29673F3CC415D99430F5DCBC5725A"/>
                        </w:placeholder>
                        <w:text/>
                      </w:sdtPr>
                      <w:sdtEndPr/>
                      <w:sdtContent>
                        <w:r w:rsidR="00F11A1A">
                          <w:t>281</w:t>
                        </w:r>
                      </w:sdtContent>
                    </w:sdt>
                  </w:p>
                </w:txbxContent>
              </v:textbox>
              <w10:wrap anchorx="page"/>
            </v:shape>
          </w:pict>
        </mc:Fallback>
      </mc:AlternateContent>
    </w:r>
  </w:p>
  <w:p w:rsidRPr="00293C4F" w:rsidR="004F35FE" w:rsidP="00776B74" w:rsidRDefault="004F35FE" w14:paraId="2CBB25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F91" w14:paraId="2CBB25A2" w14:textId="77777777">
    <w:pPr>
      <w:jc w:val="right"/>
    </w:pPr>
    <w:sdt>
      <w:sdtPr>
        <w:alias w:val="CC_Noformat_Partikod"/>
        <w:tag w:val="CC_Noformat_Partikod"/>
        <w:id w:val="559911109"/>
        <w:placeholder>
          <w:docPart w:val="7FC29673F3CC415D99430F5DCBC5725A"/>
        </w:placeholder>
        <w:text/>
      </w:sdtPr>
      <w:sdtEndPr/>
      <w:sdtContent>
        <w:r w:rsidR="00262399">
          <w:t>SD</w:t>
        </w:r>
      </w:sdtContent>
    </w:sdt>
    <w:sdt>
      <w:sdtPr>
        <w:alias w:val="CC_Noformat_Partinummer"/>
        <w:tag w:val="CC_Noformat_Partinummer"/>
        <w:id w:val="1197820850"/>
        <w:text/>
      </w:sdtPr>
      <w:sdtEndPr/>
      <w:sdtContent>
        <w:r w:rsidR="00F11A1A">
          <w:t>281</w:t>
        </w:r>
      </w:sdtContent>
    </w:sdt>
  </w:p>
  <w:p w:rsidR="004F35FE" w:rsidP="00776B74" w:rsidRDefault="004F35FE" w14:paraId="2CBB25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4F91" w14:paraId="2CBB25A6" w14:textId="77777777">
    <w:pPr>
      <w:jc w:val="right"/>
    </w:pPr>
    <w:sdt>
      <w:sdtPr>
        <w:alias w:val="CC_Noformat_Partikod"/>
        <w:tag w:val="CC_Noformat_Partikod"/>
        <w:id w:val="1471015553"/>
        <w:text/>
      </w:sdtPr>
      <w:sdtEndPr/>
      <w:sdtContent>
        <w:r w:rsidR="00262399">
          <w:t>SD</w:t>
        </w:r>
      </w:sdtContent>
    </w:sdt>
    <w:sdt>
      <w:sdtPr>
        <w:alias w:val="CC_Noformat_Partinummer"/>
        <w:tag w:val="CC_Noformat_Partinummer"/>
        <w:id w:val="-2014525982"/>
        <w:text/>
      </w:sdtPr>
      <w:sdtEndPr/>
      <w:sdtContent>
        <w:r w:rsidR="00F11A1A">
          <w:t>281</w:t>
        </w:r>
      </w:sdtContent>
    </w:sdt>
  </w:p>
  <w:p w:rsidR="004F35FE" w:rsidP="00A314CF" w:rsidRDefault="00FA4F91" w14:paraId="2CBB25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4F91" w14:paraId="2CBB25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4F91" w14:paraId="2CBB25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3737C3642974BBFAA4464D0DEBD4001"/>
        </w:placeholder>
        <w:showingPlcHdr/>
        <w15:appearance w15:val="hidden"/>
        <w:text/>
      </w:sdtPr>
      <w:sdtEndPr>
        <w:rPr>
          <w:rStyle w:val="Rubrik1Char"/>
          <w:rFonts w:asciiTheme="majorHAnsi" w:hAnsiTheme="majorHAnsi"/>
          <w:sz w:val="38"/>
        </w:rPr>
      </w:sdtEndPr>
      <w:sdtContent>
        <w:r>
          <w:t>:2294</w:t>
        </w:r>
      </w:sdtContent>
    </w:sdt>
  </w:p>
  <w:p w:rsidR="004F35FE" w:rsidP="00E03A3D" w:rsidRDefault="00FA4F91" w14:paraId="2CBB25A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262399" w14:paraId="2CBB25AB" w14:textId="77777777">
        <w:pPr>
          <w:pStyle w:val="FSHRub2"/>
        </w:pPr>
        <w:r>
          <w:t>Förbud mot snabblån och nya möjligheter för låntagare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CBB25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9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2E9"/>
    <w:rsid w:val="002543B3"/>
    <w:rsid w:val="0025501B"/>
    <w:rsid w:val="002551EA"/>
    <w:rsid w:val="00256E82"/>
    <w:rsid w:val="00257E6C"/>
    <w:rsid w:val="00257F10"/>
    <w:rsid w:val="00260671"/>
    <w:rsid w:val="00260A22"/>
    <w:rsid w:val="00260A58"/>
    <w:rsid w:val="0026112F"/>
    <w:rsid w:val="00262399"/>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920"/>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20E"/>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0A0"/>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E3D"/>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C5D"/>
    <w:rsid w:val="007A6F46"/>
    <w:rsid w:val="007A7777"/>
    <w:rsid w:val="007A7A04"/>
    <w:rsid w:val="007A7D21"/>
    <w:rsid w:val="007B015E"/>
    <w:rsid w:val="007B02F6"/>
    <w:rsid w:val="007B06B9"/>
    <w:rsid w:val="007B0889"/>
    <w:rsid w:val="007B2537"/>
    <w:rsid w:val="007B3665"/>
    <w:rsid w:val="007B4534"/>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00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5EA"/>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A03"/>
    <w:rsid w:val="00F04A99"/>
    <w:rsid w:val="00F05073"/>
    <w:rsid w:val="00F063C4"/>
    <w:rsid w:val="00F065A5"/>
    <w:rsid w:val="00F119B8"/>
    <w:rsid w:val="00F11A1A"/>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87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4F91"/>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B2582"/>
  <w15:chartTrackingRefBased/>
  <w15:docId w15:val="{237F2DFF-144C-464A-AB22-2800F55D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6028">
      <w:bodyDiv w:val="1"/>
      <w:marLeft w:val="0"/>
      <w:marRight w:val="0"/>
      <w:marTop w:val="0"/>
      <w:marBottom w:val="0"/>
      <w:divBdr>
        <w:top w:val="none" w:sz="0" w:space="0" w:color="auto"/>
        <w:left w:val="none" w:sz="0" w:space="0" w:color="auto"/>
        <w:bottom w:val="none" w:sz="0" w:space="0" w:color="auto"/>
        <w:right w:val="none" w:sz="0" w:space="0" w:color="auto"/>
      </w:divBdr>
    </w:div>
    <w:div w:id="1450004108">
      <w:bodyDiv w:val="1"/>
      <w:marLeft w:val="0"/>
      <w:marRight w:val="0"/>
      <w:marTop w:val="0"/>
      <w:marBottom w:val="0"/>
      <w:divBdr>
        <w:top w:val="none" w:sz="0" w:space="0" w:color="auto"/>
        <w:left w:val="none" w:sz="0" w:space="0" w:color="auto"/>
        <w:bottom w:val="none" w:sz="0" w:space="0" w:color="auto"/>
        <w:right w:val="none" w:sz="0" w:space="0" w:color="auto"/>
      </w:divBdr>
    </w:div>
    <w:div w:id="1482040414">
      <w:bodyDiv w:val="1"/>
      <w:marLeft w:val="0"/>
      <w:marRight w:val="0"/>
      <w:marTop w:val="0"/>
      <w:marBottom w:val="0"/>
      <w:divBdr>
        <w:top w:val="none" w:sz="0" w:space="0" w:color="auto"/>
        <w:left w:val="none" w:sz="0" w:space="0" w:color="auto"/>
        <w:bottom w:val="none" w:sz="0" w:space="0" w:color="auto"/>
        <w:right w:val="none" w:sz="0" w:space="0" w:color="auto"/>
      </w:divBdr>
    </w:div>
    <w:div w:id="1495102428">
      <w:bodyDiv w:val="1"/>
      <w:marLeft w:val="0"/>
      <w:marRight w:val="0"/>
      <w:marTop w:val="0"/>
      <w:marBottom w:val="0"/>
      <w:divBdr>
        <w:top w:val="none" w:sz="0" w:space="0" w:color="auto"/>
        <w:left w:val="none" w:sz="0" w:space="0" w:color="auto"/>
        <w:bottom w:val="none" w:sz="0" w:space="0" w:color="auto"/>
        <w:right w:val="none" w:sz="0" w:space="0" w:color="auto"/>
      </w:divBdr>
    </w:div>
    <w:div w:id="15729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F211A387342D1B763F04673110787"/>
        <w:category>
          <w:name w:val="Allmänt"/>
          <w:gallery w:val="placeholder"/>
        </w:category>
        <w:types>
          <w:type w:val="bbPlcHdr"/>
        </w:types>
        <w:behaviors>
          <w:behavior w:val="content"/>
        </w:behaviors>
        <w:guid w:val="{5C516D01-DFD3-43F0-A847-298C81554A9C}"/>
      </w:docPartPr>
      <w:docPartBody>
        <w:p w:rsidR="006A220C" w:rsidRDefault="00703AA0">
          <w:pPr>
            <w:pStyle w:val="3E6F211A387342D1B763F04673110787"/>
          </w:pPr>
          <w:r w:rsidRPr="005A0A93">
            <w:rPr>
              <w:rStyle w:val="Platshllartext"/>
            </w:rPr>
            <w:t>Förslag till riksdagsbeslut</w:t>
          </w:r>
        </w:p>
      </w:docPartBody>
    </w:docPart>
    <w:docPart>
      <w:docPartPr>
        <w:name w:val="DB034ED8AAD845E3B4504EFCBB19831A"/>
        <w:category>
          <w:name w:val="Allmänt"/>
          <w:gallery w:val="placeholder"/>
        </w:category>
        <w:types>
          <w:type w:val="bbPlcHdr"/>
        </w:types>
        <w:behaviors>
          <w:behavior w:val="content"/>
        </w:behaviors>
        <w:guid w:val="{F7FC2C40-A7CF-4BBC-B21C-01D9BF22DC34}"/>
      </w:docPartPr>
      <w:docPartBody>
        <w:p w:rsidR="006A220C" w:rsidRDefault="00703AA0">
          <w:pPr>
            <w:pStyle w:val="DB034ED8AAD845E3B4504EFCBB19831A"/>
          </w:pPr>
          <w:r w:rsidRPr="005A0A93">
            <w:rPr>
              <w:rStyle w:val="Platshllartext"/>
            </w:rPr>
            <w:t>Motivering</w:t>
          </w:r>
        </w:p>
      </w:docPartBody>
    </w:docPart>
    <w:docPart>
      <w:docPartPr>
        <w:name w:val="3131DB677A164695B6703EF518E794CD"/>
        <w:category>
          <w:name w:val="Allmänt"/>
          <w:gallery w:val="placeholder"/>
        </w:category>
        <w:types>
          <w:type w:val="bbPlcHdr"/>
        </w:types>
        <w:behaviors>
          <w:behavior w:val="content"/>
        </w:behaviors>
        <w:guid w:val="{7DF635B6-106B-46ED-BC5F-702253920140}"/>
      </w:docPartPr>
      <w:docPartBody>
        <w:p w:rsidR="006A220C" w:rsidRDefault="00703AA0">
          <w:pPr>
            <w:pStyle w:val="3131DB677A164695B6703EF518E794CD"/>
          </w:pPr>
          <w:r>
            <w:rPr>
              <w:rStyle w:val="Platshllartext"/>
            </w:rPr>
            <w:t xml:space="preserve"> </w:t>
          </w:r>
        </w:p>
      </w:docPartBody>
    </w:docPart>
    <w:docPart>
      <w:docPartPr>
        <w:name w:val="7FC29673F3CC415D99430F5DCBC5725A"/>
        <w:category>
          <w:name w:val="Allmänt"/>
          <w:gallery w:val="placeholder"/>
        </w:category>
        <w:types>
          <w:type w:val="bbPlcHdr"/>
        </w:types>
        <w:behaviors>
          <w:behavior w:val="content"/>
        </w:behaviors>
        <w:guid w:val="{237E0C49-66EC-4E79-BB37-42A6CAC02F17}"/>
      </w:docPartPr>
      <w:docPartBody>
        <w:p w:rsidR="006A220C" w:rsidRDefault="00703AA0">
          <w:pPr>
            <w:pStyle w:val="7FC29673F3CC415D99430F5DCBC5725A"/>
          </w:pPr>
          <w:r>
            <w:t xml:space="preserve"> </w:t>
          </w:r>
        </w:p>
      </w:docPartBody>
    </w:docPart>
    <w:docPart>
      <w:docPartPr>
        <w:name w:val="EADD324DE686427AAE09153A118FEA81"/>
        <w:category>
          <w:name w:val="Allmänt"/>
          <w:gallery w:val="placeholder"/>
        </w:category>
        <w:types>
          <w:type w:val="bbPlcHdr"/>
        </w:types>
        <w:behaviors>
          <w:behavior w:val="content"/>
        </w:behaviors>
        <w:guid w:val="{0052994D-6C80-42E0-B986-482F43D0BBEA}"/>
      </w:docPartPr>
      <w:docPartBody>
        <w:p w:rsidR="00000000" w:rsidRDefault="009D4939"/>
      </w:docPartBody>
    </w:docPart>
    <w:docPart>
      <w:docPartPr>
        <w:name w:val="13737C3642974BBFAA4464D0DEBD4001"/>
        <w:category>
          <w:name w:val="Allmänt"/>
          <w:gallery w:val="placeholder"/>
        </w:category>
        <w:types>
          <w:type w:val="bbPlcHdr"/>
        </w:types>
        <w:behaviors>
          <w:behavior w:val="content"/>
        </w:behaviors>
        <w:guid w:val="{90F11317-9D3A-4511-9AB2-8D5689F7F50E}"/>
      </w:docPartPr>
      <w:docPartBody>
        <w:p w:rsidR="00000000" w:rsidRDefault="009D4939">
          <w:r>
            <w:t>:2294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A0"/>
    <w:rsid w:val="006A220C"/>
    <w:rsid w:val="00703AA0"/>
    <w:rsid w:val="009D4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F211A387342D1B763F04673110787">
    <w:name w:val="3E6F211A387342D1B763F04673110787"/>
  </w:style>
  <w:style w:type="paragraph" w:customStyle="1" w:styleId="2052E9B64B9D44CBB710516F95E32BB8">
    <w:name w:val="2052E9B64B9D44CBB710516F95E32BB8"/>
  </w:style>
  <w:style w:type="paragraph" w:customStyle="1" w:styleId="E2EC4214BF20406F8F104EB6EB3EF031">
    <w:name w:val="E2EC4214BF20406F8F104EB6EB3EF031"/>
  </w:style>
  <w:style w:type="paragraph" w:customStyle="1" w:styleId="DB034ED8AAD845E3B4504EFCBB19831A">
    <w:name w:val="DB034ED8AAD845E3B4504EFCBB19831A"/>
  </w:style>
  <w:style w:type="paragraph" w:customStyle="1" w:styleId="F16E48000B7540919FFE96E8A27905C7">
    <w:name w:val="F16E48000B7540919FFE96E8A27905C7"/>
  </w:style>
  <w:style w:type="paragraph" w:customStyle="1" w:styleId="3131DB677A164695B6703EF518E794CD">
    <w:name w:val="3131DB677A164695B6703EF518E794CD"/>
  </w:style>
  <w:style w:type="paragraph" w:customStyle="1" w:styleId="7FC29673F3CC415D99430F5DCBC5725A">
    <w:name w:val="7FC29673F3CC415D99430F5DCBC57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6FAC0-9DB1-4BE1-97F6-4FD5F0F1C114}"/>
</file>

<file path=customXml/itemProps2.xml><?xml version="1.0" encoding="utf-8"?>
<ds:datastoreItem xmlns:ds="http://schemas.openxmlformats.org/officeDocument/2006/customXml" ds:itemID="{EFB36D7D-681F-4065-B8DF-7D69D65EBAE4}"/>
</file>

<file path=customXml/itemProps3.xml><?xml version="1.0" encoding="utf-8"?>
<ds:datastoreItem xmlns:ds="http://schemas.openxmlformats.org/officeDocument/2006/customXml" ds:itemID="{A7D26D9F-FAEA-45ED-B3D1-16A5EF96B923}"/>
</file>

<file path=docProps/app.xml><?xml version="1.0" encoding="utf-8"?>
<Properties xmlns="http://schemas.openxmlformats.org/officeDocument/2006/extended-properties" xmlns:vt="http://schemas.openxmlformats.org/officeDocument/2006/docPropsVTypes">
  <Template>Normal</Template>
  <TotalTime>32</TotalTime>
  <Pages>3</Pages>
  <Words>839</Words>
  <Characters>4526</Characters>
  <Application>Microsoft Office Word</Application>
  <DocSecurity>0</DocSecurity>
  <Lines>82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SD281 Förbud mot snabblån och nya möjligheter för låntagare</vt:lpstr>
      <vt:lpstr>
      </vt:lpstr>
    </vt:vector>
  </TitlesOfParts>
  <Company>Sveriges riksdag</Company>
  <LinksUpToDate>false</LinksUpToDate>
  <CharactersWithSpaces>5345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