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3BF33B0F23AC4DC389AE6B6B0DF914A7"/>
        </w:placeholder>
        <w:text/>
      </w:sdtPr>
      <w:sdtEndPr/>
      <w:sdtContent>
        <w:p w:rsidRPr="009B062B" w:rsidR="00AF30DD" w:rsidP="00DA28CE" w:rsidRDefault="00AF30DD" w14:paraId="0445B356" w14:textId="77777777">
          <w:pPr>
            <w:pStyle w:val="Rubrik1"/>
            <w:spacing w:after="300"/>
          </w:pPr>
          <w:r w:rsidRPr="009B062B">
            <w:t>Förslag till riksdagsbeslut</w:t>
          </w:r>
        </w:p>
      </w:sdtContent>
    </w:sdt>
    <w:sdt>
      <w:sdtPr>
        <w:alias w:val="Yrkande 1"/>
        <w:tag w:val="18bb1f2c-2d1c-4de3-91a0-73dbacabe30c"/>
        <w:id w:val="178705332"/>
        <w:lock w:val="sdtLocked"/>
      </w:sdtPr>
      <w:sdtEndPr/>
      <w:sdtContent>
        <w:p w:rsidR="00626764" w:rsidRDefault="002E635E" w14:paraId="23CCDD52" w14:textId="01F5D3FC">
          <w:pPr>
            <w:pStyle w:val="Frslagstext"/>
            <w:numPr>
              <w:ilvl w:val="0"/>
              <w:numId w:val="0"/>
            </w:numPr>
          </w:pPr>
          <w:r>
            <w:t>Riksdagen ställer sig bakom det som anförs i motionen om att se över möjligheterna att instifta ett nationellt kunskapscentrum för s.k. deep brain stimulation vid Norrlands universitetssjukhus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500CC7762D245D48B90D8AE183202C4"/>
        </w:placeholder>
        <w:text/>
      </w:sdtPr>
      <w:sdtEndPr/>
      <w:sdtContent>
        <w:p w:rsidRPr="009B062B" w:rsidR="006D79C9" w:rsidP="00333E95" w:rsidRDefault="006D79C9" w14:paraId="1F3BEF20" w14:textId="77777777">
          <w:pPr>
            <w:pStyle w:val="Rubrik1"/>
          </w:pPr>
          <w:r>
            <w:t>Motivering</w:t>
          </w:r>
        </w:p>
      </w:sdtContent>
    </w:sdt>
    <w:p w:rsidR="008E6145" w:rsidP="008E6145" w:rsidRDefault="008E6145" w14:paraId="59516EA6" w14:textId="14BCE436">
      <w:pPr>
        <w:ind w:firstLine="0"/>
      </w:pPr>
      <w:r>
        <w:t>På Norrlands universitetssjukhus (NUS) i Umeå bedriv</w:t>
      </w:r>
      <w:r w:rsidR="00191297">
        <w:t>s världsledande forskning inom d</w:t>
      </w:r>
      <w:r>
        <w:t xml:space="preserve">eep </w:t>
      </w:r>
      <w:r w:rsidR="00191297">
        <w:t>b</w:t>
      </w:r>
      <w:r>
        <w:t xml:space="preserve">rain </w:t>
      </w:r>
      <w:r w:rsidR="00191297">
        <w:t>s</w:t>
      </w:r>
      <w:r>
        <w:t>timulation (DBS). Genom att stimulera hjärnan med en elektrod kan störande signaler blockeras</w:t>
      </w:r>
      <w:r w:rsidR="00191297">
        <w:t>,</w:t>
      </w:r>
      <w:r>
        <w:t xml:space="preserve"> och </w:t>
      </w:r>
      <w:r w:rsidR="00191297">
        <w:t>svåra sjukdomar som exempelvis a</w:t>
      </w:r>
      <w:r>
        <w:t>lzheimer och epilepsi kan lindras.</w:t>
      </w:r>
    </w:p>
    <w:p w:rsidR="00BB6339" w:rsidP="008E6145" w:rsidRDefault="008E6145" w14:paraId="240EBB59" w14:textId="77777777">
      <w:r>
        <w:t>Offentliga satsningar på forskning och utveckling bidrar till tillväxt och välfärd i Sverige. Det är viktigt att denna kommer hela landet till del. Umeå är en av landets största universitetsstäder med en snabb befolkningstillväxt och har således möjlighet att tillgodogöra sig stora anslag av forskning och utveckling. Därför bör NUS få ett utökat ansvar för forskningen inom DBS i Sverige.</w:t>
      </w:r>
    </w:p>
    <w:sdt>
      <w:sdtPr>
        <w:rPr>
          <w:i/>
          <w:noProof/>
        </w:rPr>
        <w:alias w:val="CC_Underskrifter"/>
        <w:tag w:val="CC_Underskrifter"/>
        <w:id w:val="583496634"/>
        <w:lock w:val="sdtContentLocked"/>
        <w:placeholder>
          <w:docPart w:val="B0095A6DD8734F918A96D8CB8B1F2EE9"/>
        </w:placeholder>
      </w:sdtPr>
      <w:sdtEndPr>
        <w:rPr>
          <w:i w:val="0"/>
          <w:noProof w:val="0"/>
        </w:rPr>
      </w:sdtEndPr>
      <w:sdtContent>
        <w:p w:rsidR="00E9289D" w:rsidP="001501E3" w:rsidRDefault="00E9289D" w14:paraId="08198275" w14:textId="77777777"/>
        <w:p w:rsidRPr="008E0FE2" w:rsidR="004801AC" w:rsidP="001501E3" w:rsidRDefault="0038691D" w14:paraId="717EB174" w14:textId="259756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F54AA" w:rsidRDefault="00CF54AA" w14:paraId="323A9B06" w14:textId="77777777"/>
    <w:sectPr w:rsidR="00CF54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B1123" w14:textId="77777777" w:rsidR="00777105" w:rsidRDefault="00777105" w:rsidP="000C1CAD">
      <w:pPr>
        <w:spacing w:line="240" w:lineRule="auto"/>
      </w:pPr>
      <w:r>
        <w:separator/>
      </w:r>
    </w:p>
  </w:endnote>
  <w:endnote w:type="continuationSeparator" w:id="0">
    <w:p w14:paraId="19D49227" w14:textId="77777777" w:rsidR="00777105" w:rsidRDefault="007771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8B9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385B8" w14:textId="7DEC41D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784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AABC1" w14:textId="77777777" w:rsidR="00777105" w:rsidRDefault="00777105" w:rsidP="000C1CAD">
      <w:pPr>
        <w:spacing w:line="240" w:lineRule="auto"/>
      </w:pPr>
      <w:r>
        <w:separator/>
      </w:r>
    </w:p>
  </w:footnote>
  <w:footnote w:type="continuationSeparator" w:id="0">
    <w:p w14:paraId="35604E2A" w14:textId="77777777" w:rsidR="00777105" w:rsidRDefault="007771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C9A3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A1817" wp14:anchorId="72217B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691D" w14:paraId="660EEE75" w14:textId="77777777">
                          <w:pPr>
                            <w:jc w:val="right"/>
                          </w:pPr>
                          <w:sdt>
                            <w:sdtPr>
                              <w:alias w:val="CC_Noformat_Partikod"/>
                              <w:tag w:val="CC_Noformat_Partikod"/>
                              <w:id w:val="-53464382"/>
                              <w:placeholder>
                                <w:docPart w:val="AAC11C909F2E454DAFF8FB6CB3EEA1BD"/>
                              </w:placeholder>
                              <w:text/>
                            </w:sdtPr>
                            <w:sdtEndPr/>
                            <w:sdtContent>
                              <w:r w:rsidR="008E6145">
                                <w:t>M</w:t>
                              </w:r>
                            </w:sdtContent>
                          </w:sdt>
                          <w:sdt>
                            <w:sdtPr>
                              <w:alias w:val="CC_Noformat_Partinummer"/>
                              <w:tag w:val="CC_Noformat_Partinummer"/>
                              <w:id w:val="-1709555926"/>
                              <w:placeholder>
                                <w:docPart w:val="80770AC9C49D4F4FAE332479E572A8E8"/>
                              </w:placeholder>
                              <w:text/>
                            </w:sdtPr>
                            <w:sdtEndPr/>
                            <w:sdtContent>
                              <w:r w:rsidR="008E6145">
                                <w:t>1397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217B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691D" w14:paraId="660EEE75" w14:textId="77777777">
                    <w:pPr>
                      <w:jc w:val="right"/>
                    </w:pPr>
                    <w:sdt>
                      <w:sdtPr>
                        <w:alias w:val="CC_Noformat_Partikod"/>
                        <w:tag w:val="CC_Noformat_Partikod"/>
                        <w:id w:val="-53464382"/>
                        <w:placeholder>
                          <w:docPart w:val="AAC11C909F2E454DAFF8FB6CB3EEA1BD"/>
                        </w:placeholder>
                        <w:text/>
                      </w:sdtPr>
                      <w:sdtEndPr/>
                      <w:sdtContent>
                        <w:r w:rsidR="008E6145">
                          <w:t>M</w:t>
                        </w:r>
                      </w:sdtContent>
                    </w:sdt>
                    <w:sdt>
                      <w:sdtPr>
                        <w:alias w:val="CC_Noformat_Partinummer"/>
                        <w:tag w:val="CC_Noformat_Partinummer"/>
                        <w:id w:val="-1709555926"/>
                        <w:placeholder>
                          <w:docPart w:val="80770AC9C49D4F4FAE332479E572A8E8"/>
                        </w:placeholder>
                        <w:text/>
                      </w:sdtPr>
                      <w:sdtEndPr/>
                      <w:sdtContent>
                        <w:r w:rsidR="008E6145">
                          <w:t>1397</w:t>
                        </w:r>
                      </w:sdtContent>
                    </w:sdt>
                  </w:p>
                </w:txbxContent>
              </v:textbox>
              <w10:wrap anchorx="page"/>
            </v:shape>
          </w:pict>
        </mc:Fallback>
      </mc:AlternateContent>
    </w:r>
  </w:p>
  <w:p w:rsidRPr="00293C4F" w:rsidR="00262EA3" w:rsidP="00776B74" w:rsidRDefault="00262EA3" w14:paraId="048CCF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3373C1D" w14:textId="77777777">
    <w:pPr>
      <w:jc w:val="right"/>
    </w:pPr>
  </w:p>
  <w:p w:rsidR="00262EA3" w:rsidP="00776B74" w:rsidRDefault="00262EA3" w14:paraId="290A09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8691D" w14:paraId="0BDED7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763D00" wp14:anchorId="11CAE3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691D" w14:paraId="7EF901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6145">
          <w:t>M</w:t>
        </w:r>
      </w:sdtContent>
    </w:sdt>
    <w:sdt>
      <w:sdtPr>
        <w:alias w:val="CC_Noformat_Partinummer"/>
        <w:tag w:val="CC_Noformat_Partinummer"/>
        <w:id w:val="-2014525982"/>
        <w:text/>
      </w:sdtPr>
      <w:sdtEndPr/>
      <w:sdtContent>
        <w:r w:rsidR="008E6145">
          <w:t>1397</w:t>
        </w:r>
      </w:sdtContent>
    </w:sdt>
  </w:p>
  <w:p w:rsidRPr="008227B3" w:rsidR="00262EA3" w:rsidP="008227B3" w:rsidRDefault="0038691D" w14:paraId="31A90E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691D" w14:paraId="3DA8F3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:1131</w:t>
        </w:r>
      </w:sdtContent>
    </w:sdt>
  </w:p>
  <w:p w:rsidR="00262EA3" w:rsidP="00E03A3D" w:rsidRDefault="0038691D" w14:paraId="15844F7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8B524E" w14:paraId="0FE89811" w14:textId="77777777">
        <w:pPr>
          <w:pStyle w:val="FSHRub2"/>
        </w:pPr>
        <w:r>
          <w:t>Kunskapscentrum för deep brain stimulation (DBS) i Umeå</w:t>
        </w:r>
      </w:p>
    </w:sdtContent>
  </w:sdt>
  <w:sdt>
    <w:sdtPr>
      <w:alias w:val="CC_Boilerplate_3"/>
      <w:tag w:val="CC_Boilerplate_3"/>
      <w:id w:val="1606463544"/>
      <w:lock w:val="sdtContentLocked"/>
      <w15:appearance w15:val="hidden"/>
      <w:text w:multiLine="1"/>
    </w:sdtPr>
    <w:sdtEndPr/>
    <w:sdtContent>
      <w:p w:rsidR="00262EA3" w:rsidP="00283E0F" w:rsidRDefault="00262EA3" w14:paraId="691E7A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E61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D5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1E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29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70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35E"/>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91D"/>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3A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AF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64"/>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105"/>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24E"/>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14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AEA"/>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7B5"/>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4AA"/>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84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89D"/>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354CDB"/>
  <w15:chartTrackingRefBased/>
  <w15:docId w15:val="{1F2CAEE3-5461-4E2D-A0E8-D156206C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F33B0F23AC4DC389AE6B6B0DF914A7"/>
        <w:category>
          <w:name w:val="Allmänt"/>
          <w:gallery w:val="placeholder"/>
        </w:category>
        <w:types>
          <w:type w:val="bbPlcHdr"/>
        </w:types>
        <w:behaviors>
          <w:behavior w:val="content"/>
        </w:behaviors>
        <w:guid w:val="{877407F7-4102-4279-8BA6-610FFFF9CB53}"/>
      </w:docPartPr>
      <w:docPartBody>
        <w:p w:rsidR="00DD737F" w:rsidRDefault="00E22A08">
          <w:pPr>
            <w:pStyle w:val="3BF33B0F23AC4DC389AE6B6B0DF914A7"/>
          </w:pPr>
          <w:r w:rsidRPr="005A0A93">
            <w:rPr>
              <w:rStyle w:val="Platshllartext"/>
            </w:rPr>
            <w:t>Förslag till riksdagsbeslut</w:t>
          </w:r>
        </w:p>
      </w:docPartBody>
    </w:docPart>
    <w:docPart>
      <w:docPartPr>
        <w:name w:val="D500CC7762D245D48B90D8AE183202C4"/>
        <w:category>
          <w:name w:val="Allmänt"/>
          <w:gallery w:val="placeholder"/>
        </w:category>
        <w:types>
          <w:type w:val="bbPlcHdr"/>
        </w:types>
        <w:behaviors>
          <w:behavior w:val="content"/>
        </w:behaviors>
        <w:guid w:val="{7BDC3EC2-7491-461D-BC77-974BB1D70656}"/>
      </w:docPartPr>
      <w:docPartBody>
        <w:p w:rsidR="00DD737F" w:rsidRDefault="00E22A08">
          <w:pPr>
            <w:pStyle w:val="D500CC7762D245D48B90D8AE183202C4"/>
          </w:pPr>
          <w:r w:rsidRPr="005A0A93">
            <w:rPr>
              <w:rStyle w:val="Platshllartext"/>
            </w:rPr>
            <w:t>Motivering</w:t>
          </w:r>
        </w:p>
      </w:docPartBody>
    </w:docPart>
    <w:docPart>
      <w:docPartPr>
        <w:name w:val="AAC11C909F2E454DAFF8FB6CB3EEA1BD"/>
        <w:category>
          <w:name w:val="Allmänt"/>
          <w:gallery w:val="placeholder"/>
        </w:category>
        <w:types>
          <w:type w:val="bbPlcHdr"/>
        </w:types>
        <w:behaviors>
          <w:behavior w:val="content"/>
        </w:behaviors>
        <w:guid w:val="{E86086A0-632B-4223-9B25-3DB4B371CA19}"/>
      </w:docPartPr>
      <w:docPartBody>
        <w:p w:rsidR="00DD737F" w:rsidRDefault="00E22A08">
          <w:pPr>
            <w:pStyle w:val="AAC11C909F2E454DAFF8FB6CB3EEA1BD"/>
          </w:pPr>
          <w:r>
            <w:rPr>
              <w:rStyle w:val="Platshllartext"/>
            </w:rPr>
            <w:t xml:space="preserve"> </w:t>
          </w:r>
        </w:p>
      </w:docPartBody>
    </w:docPart>
    <w:docPart>
      <w:docPartPr>
        <w:name w:val="80770AC9C49D4F4FAE332479E572A8E8"/>
        <w:category>
          <w:name w:val="Allmänt"/>
          <w:gallery w:val="placeholder"/>
        </w:category>
        <w:types>
          <w:type w:val="bbPlcHdr"/>
        </w:types>
        <w:behaviors>
          <w:behavior w:val="content"/>
        </w:behaviors>
        <w:guid w:val="{D2135490-7DED-42F3-B954-C36A570D4D5B}"/>
      </w:docPartPr>
      <w:docPartBody>
        <w:p w:rsidR="00DD737F" w:rsidRDefault="00E22A08">
          <w:pPr>
            <w:pStyle w:val="80770AC9C49D4F4FAE332479E572A8E8"/>
          </w:pPr>
          <w:r>
            <w:t xml:space="preserve"> </w:t>
          </w:r>
        </w:p>
      </w:docPartBody>
    </w:docPart>
    <w:docPart>
      <w:docPartPr>
        <w:name w:val="B0095A6DD8734F918A96D8CB8B1F2EE9"/>
        <w:category>
          <w:name w:val="Allmänt"/>
          <w:gallery w:val="placeholder"/>
        </w:category>
        <w:types>
          <w:type w:val="bbPlcHdr"/>
        </w:types>
        <w:behaviors>
          <w:behavior w:val="content"/>
        </w:behaviors>
        <w:guid w:val="{30A5EA4C-B49D-4E5D-BB16-753B350A6601}"/>
      </w:docPartPr>
      <w:docPartBody>
        <w:p w:rsidR="00D303BA" w:rsidRDefault="00D30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08"/>
    <w:rsid w:val="00D303BA"/>
    <w:rsid w:val="00DD737F"/>
    <w:rsid w:val="00E22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F33B0F23AC4DC389AE6B6B0DF914A7">
    <w:name w:val="3BF33B0F23AC4DC389AE6B6B0DF914A7"/>
  </w:style>
  <w:style w:type="paragraph" w:customStyle="1" w:styleId="37A166D0EA6D4B89A60E568FE875EFD3">
    <w:name w:val="37A166D0EA6D4B89A60E568FE875EF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87DDC9C08549DAB87533B49C51687A">
    <w:name w:val="7E87DDC9C08549DAB87533B49C51687A"/>
  </w:style>
  <w:style w:type="paragraph" w:customStyle="1" w:styleId="D500CC7762D245D48B90D8AE183202C4">
    <w:name w:val="D500CC7762D245D48B90D8AE183202C4"/>
  </w:style>
  <w:style w:type="paragraph" w:customStyle="1" w:styleId="389D6D62AEEB418293E9EBF7E118D3D1">
    <w:name w:val="389D6D62AEEB418293E9EBF7E118D3D1"/>
  </w:style>
  <w:style w:type="paragraph" w:customStyle="1" w:styleId="A7F7AF195F9E4B238F2C0A39CD23B8EA">
    <w:name w:val="A7F7AF195F9E4B238F2C0A39CD23B8EA"/>
  </w:style>
  <w:style w:type="paragraph" w:customStyle="1" w:styleId="AAC11C909F2E454DAFF8FB6CB3EEA1BD">
    <w:name w:val="AAC11C909F2E454DAFF8FB6CB3EEA1BD"/>
  </w:style>
  <w:style w:type="paragraph" w:customStyle="1" w:styleId="80770AC9C49D4F4FAE332479E572A8E8">
    <w:name w:val="80770AC9C49D4F4FAE332479E572A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D0784-2933-4355-BDC2-E5DBA8E702D4}"/>
</file>

<file path=customXml/itemProps2.xml><?xml version="1.0" encoding="utf-8"?>
<ds:datastoreItem xmlns:ds="http://schemas.openxmlformats.org/officeDocument/2006/customXml" ds:itemID="{07EC29C3-E742-497F-87FE-4F1DDBD058B0}"/>
</file>

<file path=customXml/itemProps3.xml><?xml version="1.0" encoding="utf-8"?>
<ds:datastoreItem xmlns:ds="http://schemas.openxmlformats.org/officeDocument/2006/customXml" ds:itemID="{EF0F780D-F1BF-4978-A40E-960BADBEAB1B}"/>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818</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M1397 Kunskapscentrum för deep brain stimulation  DBS  i Umeå</vt:lpstr>
      <vt:lpstr>
      </vt:lpstr>
    </vt:vector>
  </TitlesOfParts>
  <Company>Sveriges riksdag</Company>
  <LinksUpToDate>false</LinksUpToDate>
  <CharactersWithSpaces>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