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2970DA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Pr="002970DA" w:rsidRDefault="008273F4" w:rsidP="00477C9F">
            <w:pPr>
              <w:rPr>
                <w:b/>
                <w:sz w:val="22"/>
                <w:szCs w:val="22"/>
              </w:rPr>
            </w:pPr>
            <w:r w:rsidRPr="002970DA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2970DA" w:rsidRDefault="0096348C" w:rsidP="00477C9F">
            <w:pPr>
              <w:rPr>
                <w:b/>
                <w:sz w:val="22"/>
                <w:szCs w:val="22"/>
              </w:rPr>
            </w:pPr>
            <w:r w:rsidRPr="002970DA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A1F2C9F" w:rsidR="0096348C" w:rsidRPr="002970DA" w:rsidRDefault="000B7C05" w:rsidP="00477C9F">
            <w:pPr>
              <w:rPr>
                <w:b/>
                <w:sz w:val="22"/>
                <w:szCs w:val="22"/>
              </w:rPr>
            </w:pPr>
            <w:r w:rsidRPr="002970DA">
              <w:rPr>
                <w:b/>
                <w:sz w:val="22"/>
                <w:szCs w:val="22"/>
              </w:rPr>
              <w:t>UTSKOTTSSAMMANTRÄDE 20</w:t>
            </w:r>
            <w:r w:rsidR="00236A17" w:rsidRPr="002970DA">
              <w:rPr>
                <w:b/>
                <w:sz w:val="22"/>
                <w:szCs w:val="22"/>
              </w:rPr>
              <w:t>20</w:t>
            </w:r>
            <w:r w:rsidRPr="002970DA">
              <w:rPr>
                <w:b/>
                <w:sz w:val="22"/>
                <w:szCs w:val="22"/>
              </w:rPr>
              <w:t>/</w:t>
            </w:r>
            <w:r w:rsidR="00955E76" w:rsidRPr="002970DA">
              <w:rPr>
                <w:b/>
                <w:sz w:val="22"/>
                <w:szCs w:val="22"/>
              </w:rPr>
              <w:t>2</w:t>
            </w:r>
            <w:r w:rsidR="00236A17" w:rsidRPr="002970DA">
              <w:rPr>
                <w:b/>
                <w:sz w:val="22"/>
                <w:szCs w:val="22"/>
              </w:rPr>
              <w:t>1</w:t>
            </w:r>
            <w:r w:rsidR="0096348C" w:rsidRPr="002970DA">
              <w:rPr>
                <w:b/>
                <w:sz w:val="22"/>
                <w:szCs w:val="22"/>
              </w:rPr>
              <w:t>:</w:t>
            </w:r>
            <w:r w:rsidR="00E4271C" w:rsidRPr="002970DA">
              <w:rPr>
                <w:b/>
                <w:sz w:val="22"/>
                <w:szCs w:val="22"/>
              </w:rPr>
              <w:t>5</w:t>
            </w:r>
            <w:r w:rsidR="005F5CE0" w:rsidRPr="002970DA">
              <w:rPr>
                <w:b/>
                <w:sz w:val="22"/>
                <w:szCs w:val="22"/>
              </w:rPr>
              <w:t>6</w:t>
            </w:r>
          </w:p>
          <w:p w14:paraId="40538013" w14:textId="77777777" w:rsidR="0096348C" w:rsidRPr="002970DA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2970DA" w14:paraId="40538017" w14:textId="77777777" w:rsidTr="00477C9F">
        <w:tc>
          <w:tcPr>
            <w:tcW w:w="1985" w:type="dxa"/>
          </w:tcPr>
          <w:p w14:paraId="40538015" w14:textId="77777777" w:rsidR="0096348C" w:rsidRPr="002970DA" w:rsidRDefault="0096348C" w:rsidP="00477C9F">
            <w:pPr>
              <w:rPr>
                <w:sz w:val="22"/>
                <w:szCs w:val="22"/>
              </w:rPr>
            </w:pPr>
            <w:r w:rsidRPr="002970DA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1D2995C" w:rsidR="0096348C" w:rsidRPr="002970DA" w:rsidRDefault="009D1BB5" w:rsidP="00A54DE5">
            <w:pPr>
              <w:rPr>
                <w:sz w:val="22"/>
                <w:szCs w:val="22"/>
              </w:rPr>
            </w:pPr>
            <w:r w:rsidRPr="002970DA">
              <w:rPr>
                <w:sz w:val="22"/>
                <w:szCs w:val="22"/>
              </w:rPr>
              <w:t>20</w:t>
            </w:r>
            <w:r w:rsidR="000A7D87" w:rsidRPr="002970DA">
              <w:rPr>
                <w:sz w:val="22"/>
                <w:szCs w:val="22"/>
              </w:rPr>
              <w:t>2</w:t>
            </w:r>
            <w:r w:rsidR="005E2252" w:rsidRPr="002970DA">
              <w:rPr>
                <w:sz w:val="22"/>
                <w:szCs w:val="22"/>
              </w:rPr>
              <w:t>1</w:t>
            </w:r>
            <w:r w:rsidR="00D52626" w:rsidRPr="002970DA">
              <w:rPr>
                <w:sz w:val="22"/>
                <w:szCs w:val="22"/>
              </w:rPr>
              <w:t>-</w:t>
            </w:r>
            <w:r w:rsidR="0098705B" w:rsidRPr="002970DA">
              <w:rPr>
                <w:sz w:val="22"/>
                <w:szCs w:val="22"/>
              </w:rPr>
              <w:t>0</w:t>
            </w:r>
            <w:r w:rsidR="005622CA" w:rsidRPr="002970DA">
              <w:rPr>
                <w:sz w:val="22"/>
                <w:szCs w:val="22"/>
              </w:rPr>
              <w:t>5</w:t>
            </w:r>
            <w:r w:rsidR="009B3631" w:rsidRPr="002970DA">
              <w:rPr>
                <w:sz w:val="22"/>
                <w:szCs w:val="22"/>
              </w:rPr>
              <w:t>-</w:t>
            </w:r>
            <w:r w:rsidR="00E4271C" w:rsidRPr="002970DA">
              <w:rPr>
                <w:sz w:val="22"/>
                <w:szCs w:val="22"/>
              </w:rPr>
              <w:t>0</w:t>
            </w:r>
            <w:r w:rsidR="005F5CE0" w:rsidRPr="002970DA">
              <w:rPr>
                <w:sz w:val="22"/>
                <w:szCs w:val="22"/>
              </w:rPr>
              <w:t>7</w:t>
            </w:r>
          </w:p>
        </w:tc>
      </w:tr>
      <w:tr w:rsidR="0096348C" w:rsidRPr="002970DA" w14:paraId="4053801A" w14:textId="77777777" w:rsidTr="00477C9F">
        <w:tc>
          <w:tcPr>
            <w:tcW w:w="1985" w:type="dxa"/>
          </w:tcPr>
          <w:p w14:paraId="40538018" w14:textId="77777777" w:rsidR="0096348C" w:rsidRPr="002970DA" w:rsidRDefault="0096348C" w:rsidP="00477C9F">
            <w:pPr>
              <w:rPr>
                <w:sz w:val="22"/>
                <w:szCs w:val="22"/>
              </w:rPr>
            </w:pPr>
            <w:r w:rsidRPr="002970DA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CF0E262" w14:textId="02B20DAE" w:rsidR="00BD53C1" w:rsidRPr="002970DA" w:rsidRDefault="00E4271C" w:rsidP="009B3631">
            <w:pPr>
              <w:rPr>
                <w:sz w:val="22"/>
                <w:szCs w:val="22"/>
              </w:rPr>
            </w:pPr>
            <w:r w:rsidRPr="002970DA">
              <w:rPr>
                <w:sz w:val="22"/>
                <w:szCs w:val="22"/>
              </w:rPr>
              <w:t>9</w:t>
            </w:r>
            <w:r w:rsidR="009B3631" w:rsidRPr="002970DA">
              <w:rPr>
                <w:sz w:val="22"/>
                <w:szCs w:val="22"/>
              </w:rPr>
              <w:t>.</w:t>
            </w:r>
            <w:r w:rsidR="006739B3" w:rsidRPr="002970DA">
              <w:rPr>
                <w:sz w:val="22"/>
                <w:szCs w:val="22"/>
              </w:rPr>
              <w:t>30–</w:t>
            </w:r>
            <w:r w:rsidR="00CE4FB4" w:rsidRPr="002970DA">
              <w:rPr>
                <w:sz w:val="22"/>
                <w:szCs w:val="22"/>
              </w:rPr>
              <w:t>9.35</w:t>
            </w:r>
          </w:p>
          <w:p w14:paraId="6643DF80" w14:textId="77777777" w:rsidR="004204AE" w:rsidRPr="002970DA" w:rsidRDefault="004204AE" w:rsidP="009B3631">
            <w:pPr>
              <w:rPr>
                <w:sz w:val="22"/>
                <w:szCs w:val="22"/>
              </w:rPr>
            </w:pPr>
            <w:r w:rsidRPr="002970DA">
              <w:rPr>
                <w:sz w:val="22"/>
                <w:szCs w:val="22"/>
              </w:rPr>
              <w:t>9.</w:t>
            </w:r>
            <w:r w:rsidR="00CE4FB4" w:rsidRPr="002970DA">
              <w:rPr>
                <w:sz w:val="22"/>
                <w:szCs w:val="22"/>
              </w:rPr>
              <w:t>40</w:t>
            </w:r>
            <w:r w:rsidR="00151C54" w:rsidRPr="002970DA">
              <w:rPr>
                <w:sz w:val="22"/>
                <w:szCs w:val="22"/>
              </w:rPr>
              <w:t>–</w:t>
            </w:r>
            <w:r w:rsidR="0005709F" w:rsidRPr="002970DA">
              <w:rPr>
                <w:sz w:val="22"/>
                <w:szCs w:val="22"/>
              </w:rPr>
              <w:t>10.51</w:t>
            </w:r>
          </w:p>
          <w:p w14:paraId="40538019" w14:textId="04F98A74" w:rsidR="0005709F" w:rsidRPr="002970DA" w:rsidRDefault="0005709F" w:rsidP="009B3631">
            <w:pPr>
              <w:rPr>
                <w:sz w:val="22"/>
                <w:szCs w:val="22"/>
              </w:rPr>
            </w:pPr>
            <w:r w:rsidRPr="002970DA">
              <w:rPr>
                <w:sz w:val="22"/>
                <w:szCs w:val="22"/>
              </w:rPr>
              <w:t>11.00–</w:t>
            </w:r>
            <w:r w:rsidR="00076237" w:rsidRPr="002970DA">
              <w:rPr>
                <w:sz w:val="22"/>
                <w:szCs w:val="22"/>
              </w:rPr>
              <w:t>12.02</w:t>
            </w:r>
          </w:p>
        </w:tc>
      </w:tr>
      <w:tr w:rsidR="0096348C" w:rsidRPr="002970DA" w14:paraId="4053801D" w14:textId="77777777" w:rsidTr="00477C9F">
        <w:tc>
          <w:tcPr>
            <w:tcW w:w="1985" w:type="dxa"/>
          </w:tcPr>
          <w:p w14:paraId="4053801B" w14:textId="77777777" w:rsidR="0096348C" w:rsidRPr="002970DA" w:rsidRDefault="0096348C" w:rsidP="00477C9F">
            <w:pPr>
              <w:rPr>
                <w:sz w:val="22"/>
                <w:szCs w:val="22"/>
              </w:rPr>
            </w:pPr>
            <w:r w:rsidRPr="002970DA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2970DA" w:rsidRDefault="0096348C" w:rsidP="00477C9F">
            <w:pPr>
              <w:rPr>
                <w:sz w:val="22"/>
                <w:szCs w:val="22"/>
              </w:rPr>
            </w:pPr>
            <w:r w:rsidRPr="002970DA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2970DA" w:rsidRDefault="0096348C" w:rsidP="00477C9F">
      <w:pPr>
        <w:rPr>
          <w:sz w:val="22"/>
          <w:szCs w:val="22"/>
        </w:rPr>
      </w:pPr>
    </w:p>
    <w:p w14:paraId="4053801F" w14:textId="77777777" w:rsidR="0096348C" w:rsidRPr="002970DA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2970DA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0B6EE7" w14:paraId="392836AD" w14:textId="77777777" w:rsidTr="00670574">
        <w:tc>
          <w:tcPr>
            <w:tcW w:w="567" w:type="dxa"/>
          </w:tcPr>
          <w:p w14:paraId="581EEC39" w14:textId="321BC74E" w:rsidR="00F84080" w:rsidRPr="000B6EE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1" w:name="_Hlk71271622"/>
            <w:r w:rsidRPr="000B6E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739B3" w:rsidRPr="000B6EE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294ADE6" w14:textId="77777777" w:rsidR="006739B3" w:rsidRPr="000B6EE7" w:rsidRDefault="00BC3D45" w:rsidP="00BC3D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6EE7">
              <w:rPr>
                <w:b/>
                <w:snapToGrid w:val="0"/>
                <w:sz w:val="22"/>
                <w:szCs w:val="22"/>
              </w:rPr>
              <w:t>Ändring av föredragningslista</w:t>
            </w:r>
          </w:p>
          <w:p w14:paraId="7CC78D61" w14:textId="77777777" w:rsidR="00BC3D45" w:rsidRPr="000B6EE7" w:rsidRDefault="00BC3D45" w:rsidP="00BC3D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DA509B" w14:textId="77777777" w:rsidR="00BC3D45" w:rsidRPr="000B6EE7" w:rsidRDefault="00BC3D45" w:rsidP="00BC3D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B6EE7">
              <w:rPr>
                <w:snapToGrid w:val="0"/>
                <w:sz w:val="22"/>
                <w:szCs w:val="22"/>
              </w:rPr>
              <w:t>Granskningsärendena 28 och 36 utgick, jämför särskilt protokoll 2020/21:55 § 28.</w:t>
            </w:r>
          </w:p>
          <w:p w14:paraId="35592D36" w14:textId="1F612522" w:rsidR="00BC3D45" w:rsidRPr="000B6EE7" w:rsidRDefault="00BC3D45" w:rsidP="00BC3D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C3D45" w:rsidRPr="000B6EE7" w14:paraId="1D4BE136" w14:textId="77777777" w:rsidTr="00670574">
        <w:tc>
          <w:tcPr>
            <w:tcW w:w="567" w:type="dxa"/>
          </w:tcPr>
          <w:p w14:paraId="062A65D6" w14:textId="2AE0069D" w:rsidR="00BC3D45" w:rsidRPr="000B6EE7" w:rsidRDefault="00BC3D4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6EE7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A0D1BCF" w14:textId="77777777" w:rsidR="00BC3D45" w:rsidRPr="000B6EE7" w:rsidRDefault="00BC3D45" w:rsidP="00BC3D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B6EE7">
              <w:rPr>
                <w:b/>
                <w:bCs/>
                <w:color w:val="000000"/>
                <w:sz w:val="22"/>
                <w:szCs w:val="22"/>
              </w:rPr>
              <w:t>Regeringens information till utrikesnämnden i fråga om ett tillståndsärende hos PTS m.m. - G34</w:t>
            </w:r>
          </w:p>
          <w:p w14:paraId="73F0B574" w14:textId="77777777" w:rsidR="00BC3D45" w:rsidRPr="000B6EE7" w:rsidRDefault="00BC3D45" w:rsidP="00BC3D45">
            <w:pPr>
              <w:rPr>
                <w:b/>
                <w:snapToGrid w:val="0"/>
                <w:sz w:val="22"/>
                <w:szCs w:val="22"/>
              </w:rPr>
            </w:pPr>
          </w:p>
          <w:p w14:paraId="746E1A80" w14:textId="77777777" w:rsidR="00BC3D45" w:rsidRPr="000B6EE7" w:rsidRDefault="00BC3D45" w:rsidP="00BC3D4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0B6EE7">
              <w:rPr>
                <w:snapToGrid w:val="0"/>
                <w:sz w:val="22"/>
                <w:szCs w:val="22"/>
              </w:rPr>
              <w:t>Utskottet</w:t>
            </w:r>
            <w:r w:rsidRPr="000B6EE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EFB87FA" w14:textId="77777777" w:rsidR="00BC3D45" w:rsidRPr="000B6EE7" w:rsidRDefault="00BC3D45" w:rsidP="00BC3D4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29C55D0" w14:textId="77777777" w:rsidR="00BC3D45" w:rsidRPr="000B6EE7" w:rsidRDefault="00BC3D45" w:rsidP="00BC3D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B6EE7">
              <w:rPr>
                <w:snapToGrid w:val="0"/>
                <w:sz w:val="22"/>
                <w:szCs w:val="22"/>
              </w:rPr>
              <w:t>Ärendet bordlades.</w:t>
            </w:r>
          </w:p>
          <w:p w14:paraId="23916E94" w14:textId="77777777" w:rsidR="00BC3D45" w:rsidRPr="000B6EE7" w:rsidRDefault="00BC3D45" w:rsidP="006860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904FD" w:rsidRPr="000B6EE7" w14:paraId="62309E78" w14:textId="77777777" w:rsidTr="00670574">
        <w:tc>
          <w:tcPr>
            <w:tcW w:w="567" w:type="dxa"/>
          </w:tcPr>
          <w:p w14:paraId="79D3887A" w14:textId="63E430F8" w:rsidR="001904FD" w:rsidRPr="000B6EE7" w:rsidRDefault="001904F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6E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3D45" w:rsidRPr="000B6EE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C166209" w14:textId="77777777" w:rsidR="001904FD" w:rsidRPr="000B6EE7" w:rsidRDefault="001904FD" w:rsidP="006860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B6EE7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4AEF7168" w14:textId="77777777" w:rsidR="001904FD" w:rsidRPr="000B6EE7" w:rsidRDefault="001904FD" w:rsidP="0068605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1BD72A3" w14:textId="77777777" w:rsidR="001904FD" w:rsidRPr="000B6EE7" w:rsidRDefault="001904FD" w:rsidP="0068605B">
            <w:pPr>
              <w:rPr>
                <w:bCs/>
                <w:color w:val="000000"/>
                <w:sz w:val="22"/>
                <w:szCs w:val="22"/>
              </w:rPr>
            </w:pPr>
            <w:r w:rsidRPr="000B6EE7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43279FF7" w14:textId="50B819AA" w:rsidR="001904FD" w:rsidRPr="000B6EE7" w:rsidRDefault="001904FD" w:rsidP="0068605B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bookmarkEnd w:id="1"/>
      <w:tr w:rsidR="00827534" w:rsidRPr="000B6EE7" w14:paraId="4F209F3E" w14:textId="77777777" w:rsidTr="00670574">
        <w:tc>
          <w:tcPr>
            <w:tcW w:w="567" w:type="dxa"/>
          </w:tcPr>
          <w:p w14:paraId="170B76DA" w14:textId="235DF056" w:rsidR="00827534" w:rsidRPr="000B6EE7" w:rsidRDefault="0068605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6EE7">
              <w:rPr>
                <w:b/>
                <w:snapToGrid w:val="0"/>
                <w:sz w:val="22"/>
                <w:szCs w:val="22"/>
              </w:rPr>
              <w:t>§</w:t>
            </w:r>
            <w:r w:rsidR="001904FD" w:rsidRPr="000B6EE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C3D45" w:rsidRPr="000B6EE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61ED558" w14:textId="77777777" w:rsidR="00827534" w:rsidRPr="000B6EE7" w:rsidRDefault="0068605B" w:rsidP="006860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B6EE7">
              <w:rPr>
                <w:b/>
                <w:bCs/>
                <w:color w:val="000000"/>
                <w:sz w:val="22"/>
                <w:szCs w:val="22"/>
              </w:rPr>
              <w:t>Statsrådet Anna Ekströms hantering och kommunikation angående 2018 års PISA-undersökning - G5</w:t>
            </w:r>
          </w:p>
          <w:p w14:paraId="1F44C3AA" w14:textId="77777777" w:rsidR="001904FD" w:rsidRPr="000B6EE7" w:rsidRDefault="001904FD" w:rsidP="0068605B">
            <w:pPr>
              <w:rPr>
                <w:b/>
                <w:snapToGrid w:val="0"/>
                <w:sz w:val="22"/>
                <w:szCs w:val="22"/>
              </w:rPr>
            </w:pPr>
          </w:p>
          <w:p w14:paraId="2C13129F" w14:textId="77777777" w:rsidR="001904FD" w:rsidRPr="000B6EE7" w:rsidRDefault="001904FD" w:rsidP="001904F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0B6EE7">
              <w:rPr>
                <w:snapToGrid w:val="0"/>
                <w:sz w:val="22"/>
                <w:szCs w:val="22"/>
              </w:rPr>
              <w:t>Utskottet</w:t>
            </w:r>
            <w:r w:rsidRPr="000B6EE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2BE2AA3" w14:textId="77777777" w:rsidR="001904FD" w:rsidRPr="000B6EE7" w:rsidRDefault="001904FD" w:rsidP="001904F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416E295" w14:textId="057C58B9" w:rsidR="002970DA" w:rsidRPr="000B6EE7" w:rsidRDefault="002970DA" w:rsidP="002970DA">
            <w:pPr>
              <w:rPr>
                <w:sz w:val="22"/>
                <w:szCs w:val="22"/>
              </w:rPr>
            </w:pPr>
            <w:r w:rsidRPr="000B6EE7">
              <w:rPr>
                <w:sz w:val="22"/>
                <w:szCs w:val="22"/>
              </w:rPr>
              <w:t xml:space="preserve">Utskottet beslutade att inte behandla ärendet i vårens granskningsbetänkande. </w:t>
            </w:r>
          </w:p>
          <w:p w14:paraId="0E646908" w14:textId="3D1E17BF" w:rsidR="002970DA" w:rsidRPr="000B6EE7" w:rsidRDefault="002970DA" w:rsidP="002970DA">
            <w:pPr>
              <w:rPr>
                <w:sz w:val="22"/>
                <w:szCs w:val="22"/>
              </w:rPr>
            </w:pPr>
          </w:p>
          <w:p w14:paraId="4681CAEF" w14:textId="4ED031B3" w:rsidR="002970DA" w:rsidRPr="000B6EE7" w:rsidRDefault="002970DA" w:rsidP="002970DA">
            <w:pPr>
              <w:rPr>
                <w:sz w:val="22"/>
                <w:szCs w:val="22"/>
              </w:rPr>
            </w:pPr>
            <w:r w:rsidRPr="000B6EE7">
              <w:rPr>
                <w:sz w:val="22"/>
                <w:szCs w:val="22"/>
              </w:rPr>
              <w:t>Ärendet bordlades.</w:t>
            </w:r>
          </w:p>
          <w:p w14:paraId="2DDB3F85" w14:textId="77EB7718" w:rsidR="001904FD" w:rsidRPr="000B6EE7" w:rsidRDefault="001904FD" w:rsidP="0068605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4657C" w:rsidRPr="000B6EE7" w14:paraId="026F73EF" w14:textId="77777777" w:rsidTr="008469B2">
        <w:tc>
          <w:tcPr>
            <w:tcW w:w="567" w:type="dxa"/>
          </w:tcPr>
          <w:p w14:paraId="4FF8AEC7" w14:textId="7194B0E3" w:rsidR="00B4657C" w:rsidRPr="000B6EE7" w:rsidRDefault="00B4657C" w:rsidP="008469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6EE7">
              <w:rPr>
                <w:b/>
                <w:snapToGrid w:val="0"/>
                <w:sz w:val="22"/>
                <w:szCs w:val="22"/>
              </w:rPr>
              <w:t>§</w:t>
            </w:r>
            <w:r w:rsidR="0065785A" w:rsidRPr="000B6EE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C3D45" w:rsidRPr="000B6EE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023E400" w14:textId="77777777" w:rsidR="00B4657C" w:rsidRPr="000B6EE7" w:rsidRDefault="00B4657C" w:rsidP="008469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B6EE7">
              <w:rPr>
                <w:b/>
                <w:bCs/>
                <w:color w:val="000000"/>
                <w:sz w:val="22"/>
                <w:szCs w:val="22"/>
              </w:rPr>
              <w:t xml:space="preserve">Åtgärder för utökad testning och smittspårning under </w:t>
            </w:r>
            <w:proofErr w:type="spellStart"/>
            <w:r w:rsidRPr="000B6EE7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0B6EE7">
              <w:rPr>
                <w:b/>
                <w:bCs/>
                <w:color w:val="000000"/>
                <w:sz w:val="22"/>
                <w:szCs w:val="22"/>
              </w:rPr>
              <w:t xml:space="preserve"> - G4, 9 (delvis) och 19</w:t>
            </w:r>
          </w:p>
          <w:p w14:paraId="1FEC1ACF" w14:textId="77777777" w:rsidR="0065785A" w:rsidRPr="000B6EE7" w:rsidRDefault="0065785A" w:rsidP="008469B2">
            <w:pPr>
              <w:rPr>
                <w:b/>
                <w:snapToGrid w:val="0"/>
                <w:sz w:val="22"/>
                <w:szCs w:val="22"/>
              </w:rPr>
            </w:pPr>
          </w:p>
          <w:p w14:paraId="19C0BF82" w14:textId="77777777" w:rsidR="0065785A" w:rsidRPr="000B6EE7" w:rsidRDefault="0065785A" w:rsidP="006578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0B6EE7">
              <w:rPr>
                <w:snapToGrid w:val="0"/>
                <w:sz w:val="22"/>
                <w:szCs w:val="22"/>
              </w:rPr>
              <w:t>Utskottet</w:t>
            </w:r>
            <w:r w:rsidRPr="000B6EE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27F9933" w14:textId="77777777" w:rsidR="0065785A" w:rsidRPr="000B6EE7" w:rsidRDefault="0065785A" w:rsidP="006578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424EB21" w14:textId="77777777" w:rsidR="0065785A" w:rsidRPr="000B6EE7" w:rsidRDefault="0065785A" w:rsidP="006578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B6EE7">
              <w:rPr>
                <w:snapToGrid w:val="0"/>
                <w:sz w:val="22"/>
                <w:szCs w:val="22"/>
              </w:rPr>
              <w:t>Ärendet bordlades.</w:t>
            </w:r>
          </w:p>
          <w:p w14:paraId="1255D8EB" w14:textId="24D1CE82" w:rsidR="0065785A" w:rsidRPr="000B6EE7" w:rsidRDefault="0065785A" w:rsidP="008469B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4657C" w:rsidRPr="000B6EE7" w14:paraId="472ACC9E" w14:textId="77777777" w:rsidTr="00670574">
        <w:tc>
          <w:tcPr>
            <w:tcW w:w="567" w:type="dxa"/>
          </w:tcPr>
          <w:p w14:paraId="2FFD0885" w14:textId="39D751FD" w:rsidR="00B4657C" w:rsidRPr="000B6EE7" w:rsidRDefault="0067143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6E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3D45" w:rsidRPr="000B6EE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7A12CDC" w14:textId="77777777" w:rsidR="00B4657C" w:rsidRPr="000B6EE7" w:rsidRDefault="00671438" w:rsidP="006860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B6EE7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7A8B5917" w14:textId="77777777" w:rsidR="00671438" w:rsidRPr="000B6EE7" w:rsidRDefault="00671438" w:rsidP="0068605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52A21E6" w14:textId="77777777" w:rsidR="00671438" w:rsidRPr="000B6EE7" w:rsidRDefault="00671438" w:rsidP="0068605B">
            <w:pPr>
              <w:rPr>
                <w:bCs/>
                <w:color w:val="000000"/>
                <w:sz w:val="22"/>
                <w:szCs w:val="22"/>
              </w:rPr>
            </w:pPr>
            <w:r w:rsidRPr="000B6EE7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193CA8F7" w14:textId="0CA6C6ED" w:rsidR="00671438" w:rsidRPr="000B6EE7" w:rsidRDefault="00671438" w:rsidP="006860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709F" w:rsidRPr="000B6EE7" w14:paraId="0094B962" w14:textId="77777777" w:rsidTr="008469B2">
        <w:tc>
          <w:tcPr>
            <w:tcW w:w="567" w:type="dxa"/>
          </w:tcPr>
          <w:p w14:paraId="7B85D077" w14:textId="551D4AC9" w:rsidR="0005709F" w:rsidRPr="000B6EE7" w:rsidRDefault="0005709F" w:rsidP="008469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6EE7">
              <w:rPr>
                <w:b/>
                <w:snapToGrid w:val="0"/>
                <w:sz w:val="22"/>
                <w:szCs w:val="22"/>
              </w:rPr>
              <w:t>§</w:t>
            </w:r>
            <w:r w:rsidR="006D18FD" w:rsidRPr="000B6EE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C3D45" w:rsidRPr="000B6EE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A9F4501" w14:textId="77777777" w:rsidR="0005709F" w:rsidRPr="000B6EE7" w:rsidRDefault="0005709F" w:rsidP="008469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B6EE7">
              <w:rPr>
                <w:b/>
                <w:bCs/>
                <w:color w:val="000000"/>
                <w:sz w:val="22"/>
                <w:szCs w:val="22"/>
              </w:rPr>
              <w:t>Statsråds uttalanden om Arlanda - G8</w:t>
            </w:r>
          </w:p>
          <w:p w14:paraId="027BA435" w14:textId="77777777" w:rsidR="0005709F" w:rsidRPr="000B6EE7" w:rsidRDefault="0005709F" w:rsidP="008469B2">
            <w:pPr>
              <w:rPr>
                <w:b/>
                <w:snapToGrid w:val="0"/>
                <w:sz w:val="22"/>
                <w:szCs w:val="22"/>
              </w:rPr>
            </w:pPr>
          </w:p>
          <w:p w14:paraId="17A9B3B8" w14:textId="77777777" w:rsidR="0005709F" w:rsidRPr="000B6EE7" w:rsidRDefault="0005709F" w:rsidP="0005709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0B6EE7">
              <w:rPr>
                <w:snapToGrid w:val="0"/>
                <w:sz w:val="22"/>
                <w:szCs w:val="22"/>
              </w:rPr>
              <w:t>Utskottet</w:t>
            </w:r>
            <w:r w:rsidRPr="000B6EE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46052F0" w14:textId="77777777" w:rsidR="0005709F" w:rsidRPr="000B6EE7" w:rsidRDefault="0005709F" w:rsidP="0005709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E5AAAC3" w14:textId="77777777" w:rsidR="0005709F" w:rsidRPr="000B6EE7" w:rsidRDefault="0005709F" w:rsidP="000570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B6EE7">
              <w:rPr>
                <w:snapToGrid w:val="0"/>
                <w:sz w:val="22"/>
                <w:szCs w:val="22"/>
              </w:rPr>
              <w:t>Ärendet bordlades.</w:t>
            </w:r>
          </w:p>
          <w:p w14:paraId="579B6C40" w14:textId="5B2701C4" w:rsidR="0005709F" w:rsidRPr="000B6EE7" w:rsidRDefault="0005709F" w:rsidP="008469B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D18FD" w:rsidRPr="000B6EE7" w14:paraId="618F6156" w14:textId="77777777" w:rsidTr="008469B2">
        <w:tc>
          <w:tcPr>
            <w:tcW w:w="567" w:type="dxa"/>
          </w:tcPr>
          <w:p w14:paraId="6C883336" w14:textId="38231248" w:rsidR="006D18FD" w:rsidRPr="000B6EE7" w:rsidRDefault="006D18FD" w:rsidP="008469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6E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3D45" w:rsidRPr="000B6EE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7E67CCAD" w14:textId="77777777" w:rsidR="006D18FD" w:rsidRPr="000B6EE7" w:rsidRDefault="006D18FD" w:rsidP="008469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B6EE7">
              <w:rPr>
                <w:b/>
                <w:bCs/>
                <w:color w:val="000000"/>
                <w:sz w:val="22"/>
                <w:szCs w:val="22"/>
              </w:rPr>
              <w:t xml:space="preserve">Beslut om besöksförbud inom äldreomsorgen m.m. under </w:t>
            </w:r>
            <w:proofErr w:type="spellStart"/>
            <w:r w:rsidRPr="000B6EE7">
              <w:rPr>
                <w:b/>
                <w:bCs/>
                <w:color w:val="000000"/>
                <w:sz w:val="22"/>
                <w:szCs w:val="22"/>
              </w:rPr>
              <w:lastRenderedPageBreak/>
              <w:t>coronapandemin</w:t>
            </w:r>
            <w:proofErr w:type="spellEnd"/>
            <w:r w:rsidRPr="000B6EE7">
              <w:rPr>
                <w:b/>
                <w:bCs/>
                <w:color w:val="000000"/>
                <w:sz w:val="22"/>
                <w:szCs w:val="22"/>
              </w:rPr>
              <w:t xml:space="preserve"> - G9 (delvis), 21 och 31 (delvis)</w:t>
            </w:r>
          </w:p>
          <w:p w14:paraId="5639A0E3" w14:textId="77777777" w:rsidR="006D18FD" w:rsidRPr="000B6EE7" w:rsidRDefault="006D18FD" w:rsidP="008469B2">
            <w:pPr>
              <w:rPr>
                <w:b/>
                <w:snapToGrid w:val="0"/>
                <w:sz w:val="22"/>
                <w:szCs w:val="22"/>
              </w:rPr>
            </w:pPr>
          </w:p>
          <w:p w14:paraId="7BDE0A4A" w14:textId="77777777" w:rsidR="006D18FD" w:rsidRPr="000B6EE7" w:rsidRDefault="006D18FD" w:rsidP="006D18F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0B6EE7">
              <w:rPr>
                <w:snapToGrid w:val="0"/>
                <w:sz w:val="22"/>
                <w:szCs w:val="22"/>
              </w:rPr>
              <w:t>Utskottet</w:t>
            </w:r>
            <w:r w:rsidRPr="000B6EE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03DB352" w14:textId="77777777" w:rsidR="006D18FD" w:rsidRPr="000B6EE7" w:rsidRDefault="006D18FD" w:rsidP="006D18F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A14FCC6" w14:textId="77777777" w:rsidR="006D18FD" w:rsidRPr="000B6EE7" w:rsidRDefault="006D18FD" w:rsidP="006D18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B6EE7">
              <w:rPr>
                <w:snapToGrid w:val="0"/>
                <w:sz w:val="22"/>
                <w:szCs w:val="22"/>
              </w:rPr>
              <w:t>Ärendet bordlades.</w:t>
            </w:r>
          </w:p>
          <w:p w14:paraId="402188F1" w14:textId="6F2414AA" w:rsidR="006D18FD" w:rsidRPr="000B6EE7" w:rsidRDefault="006D18FD" w:rsidP="008469B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F5579" w:rsidRPr="000B6EE7" w14:paraId="3209F87F" w14:textId="77777777" w:rsidTr="008469B2">
        <w:tc>
          <w:tcPr>
            <w:tcW w:w="567" w:type="dxa"/>
          </w:tcPr>
          <w:p w14:paraId="60AB0EA5" w14:textId="72104B30" w:rsidR="005F5579" w:rsidRPr="000B6EE7" w:rsidRDefault="00A94D3B" w:rsidP="008469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6EE7">
              <w:rPr>
                <w:sz w:val="22"/>
                <w:szCs w:val="22"/>
              </w:rPr>
              <w:lastRenderedPageBreak/>
              <w:br w:type="page"/>
            </w:r>
            <w:r w:rsidR="007F6D0E" w:rsidRPr="000B6E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3D45" w:rsidRPr="000B6EE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FFD4642" w14:textId="77777777" w:rsidR="00A94D3B" w:rsidRPr="000B6EE7" w:rsidRDefault="00A94D3B" w:rsidP="00A94D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B6EE7">
              <w:rPr>
                <w:b/>
                <w:bCs/>
                <w:color w:val="000000"/>
                <w:sz w:val="22"/>
                <w:szCs w:val="22"/>
              </w:rPr>
              <w:t xml:space="preserve">Regeringens agerande avseende den svenska </w:t>
            </w:r>
            <w:proofErr w:type="spellStart"/>
            <w:r w:rsidRPr="000B6EE7">
              <w:rPr>
                <w:b/>
                <w:bCs/>
                <w:color w:val="000000"/>
                <w:sz w:val="22"/>
                <w:szCs w:val="22"/>
              </w:rPr>
              <w:t>coronastrategin</w:t>
            </w:r>
            <w:proofErr w:type="spellEnd"/>
            <w:r w:rsidRPr="000B6EE7">
              <w:rPr>
                <w:b/>
                <w:bCs/>
                <w:color w:val="000000"/>
                <w:sz w:val="22"/>
                <w:szCs w:val="22"/>
              </w:rPr>
              <w:t xml:space="preserve"> - G31 (delvis)</w:t>
            </w:r>
          </w:p>
          <w:p w14:paraId="31E30EE3" w14:textId="77777777" w:rsidR="005F5579" w:rsidRPr="000B6EE7" w:rsidRDefault="005F5579" w:rsidP="008469B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EBEE53E" w14:textId="1D8842B1" w:rsidR="005F15AD" w:rsidRPr="000B6EE7" w:rsidRDefault="005F15AD" w:rsidP="005F15A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0B6EE7">
              <w:rPr>
                <w:snapToGrid w:val="0"/>
                <w:sz w:val="22"/>
                <w:szCs w:val="22"/>
              </w:rPr>
              <w:t>Utskottet</w:t>
            </w:r>
            <w:r w:rsidRPr="000B6EE7">
              <w:rPr>
                <w:color w:val="000000"/>
                <w:sz w:val="22"/>
                <w:szCs w:val="22"/>
              </w:rPr>
              <w:t xml:space="preserve"> behandlade granskningsärendet</w:t>
            </w:r>
            <w:r w:rsidR="00BC3D45" w:rsidRPr="000B6EE7">
              <w:rPr>
                <w:color w:val="000000"/>
                <w:sz w:val="22"/>
                <w:szCs w:val="22"/>
              </w:rPr>
              <w:t>, jämför särskilt protokoll 2020/21:55 § 8.</w:t>
            </w:r>
          </w:p>
          <w:p w14:paraId="2C6D6001" w14:textId="77777777" w:rsidR="005F15AD" w:rsidRPr="000B6EE7" w:rsidRDefault="005F15AD" w:rsidP="005F15A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B08D02A" w14:textId="77777777" w:rsidR="005F15AD" w:rsidRPr="000B6EE7" w:rsidRDefault="005F15AD" w:rsidP="005F15A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B6EE7">
              <w:rPr>
                <w:snapToGrid w:val="0"/>
                <w:sz w:val="22"/>
                <w:szCs w:val="22"/>
              </w:rPr>
              <w:t>Ärendet bordlades.</w:t>
            </w:r>
          </w:p>
          <w:p w14:paraId="1D5DC98D" w14:textId="27458A9A" w:rsidR="005F15AD" w:rsidRPr="000B6EE7" w:rsidRDefault="005F15AD" w:rsidP="008469B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0B6EE7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1E5F86BE" w:rsidR="008273F4" w:rsidRPr="000B6EE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B6EE7">
              <w:rPr>
                <w:sz w:val="22"/>
                <w:szCs w:val="22"/>
              </w:rPr>
              <w:t>Vid protokollet</w:t>
            </w:r>
          </w:p>
          <w:p w14:paraId="5746705F" w14:textId="672350DD" w:rsidR="008273F4" w:rsidRPr="000B6EE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B6EE7">
              <w:rPr>
                <w:sz w:val="22"/>
                <w:szCs w:val="22"/>
              </w:rPr>
              <w:t>Justera</w:t>
            </w:r>
            <w:r w:rsidR="000B6EE7" w:rsidRPr="000B6EE7">
              <w:rPr>
                <w:sz w:val="22"/>
                <w:szCs w:val="22"/>
              </w:rPr>
              <w:t>t 2021-05-18</w:t>
            </w:r>
          </w:p>
          <w:p w14:paraId="40538056" w14:textId="4C795E4B" w:rsidR="00AF32C5" w:rsidRPr="000B6EE7" w:rsidRDefault="00D8153F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B6EE7">
              <w:rPr>
                <w:sz w:val="22"/>
                <w:szCs w:val="22"/>
              </w:rPr>
              <w:t>Hans Ekström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4"/>
        <w:gridCol w:w="84"/>
        <w:gridCol w:w="272"/>
        <w:gridCol w:w="354"/>
        <w:gridCol w:w="354"/>
        <w:gridCol w:w="354"/>
        <w:gridCol w:w="353"/>
        <w:gridCol w:w="354"/>
        <w:gridCol w:w="354"/>
        <w:gridCol w:w="354"/>
        <w:gridCol w:w="354"/>
        <w:gridCol w:w="353"/>
        <w:gridCol w:w="253"/>
        <w:gridCol w:w="102"/>
        <w:gridCol w:w="354"/>
        <w:gridCol w:w="354"/>
        <w:gridCol w:w="354"/>
        <w:gridCol w:w="283"/>
        <w:gridCol w:w="7"/>
        <w:gridCol w:w="59"/>
      </w:tblGrid>
      <w:tr w:rsidR="00D93C2E" w14:paraId="79DE2F22" w14:textId="77777777" w:rsidTr="0025070D">
        <w:trPr>
          <w:gridAfter w:val="2"/>
          <w:wAfter w:w="40" w:type="pct"/>
          <w:jc w:val="center"/>
        </w:trPr>
        <w:tc>
          <w:tcPr>
            <w:tcW w:w="191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3FBAA03A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965D55">
              <w:rPr>
                <w:sz w:val="20"/>
              </w:rPr>
              <w:t>5</w:t>
            </w:r>
            <w:r w:rsidRPr="00612FF5">
              <w:rPr>
                <w:sz w:val="20"/>
              </w:rPr>
              <w:t>-</w:t>
            </w:r>
            <w:r w:rsidR="00965D55"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3B37CB17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5C091D">
              <w:rPr>
                <w:sz w:val="16"/>
                <w:szCs w:val="16"/>
              </w:rPr>
              <w:t>56</w:t>
            </w:r>
          </w:p>
        </w:tc>
      </w:tr>
      <w:tr w:rsidR="0025070D" w:rsidRPr="000A7521" w14:paraId="612DC20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0A7521" w:rsidRDefault="0025070D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4E18674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C091D">
              <w:rPr>
                <w:sz w:val="20"/>
              </w:rPr>
              <w:t xml:space="preserve"> 1–</w:t>
            </w:r>
            <w:r w:rsidR="00BC3D45">
              <w:rPr>
                <w:sz w:val="20"/>
              </w:rPr>
              <w:t>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2F20FB8E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62BE7">
              <w:rPr>
                <w:sz w:val="20"/>
              </w:rPr>
              <w:t xml:space="preserve"> </w:t>
            </w:r>
            <w:r w:rsidR="00BC3D45">
              <w:rPr>
                <w:sz w:val="20"/>
              </w:rPr>
              <w:t>5</w:t>
            </w:r>
            <w:r w:rsidR="00671438">
              <w:rPr>
                <w:sz w:val="20"/>
              </w:rPr>
              <w:t>–</w:t>
            </w:r>
            <w:r w:rsidR="00BC3D45">
              <w:rPr>
                <w:sz w:val="20"/>
              </w:rPr>
              <w:t>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78B560A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82716">
              <w:rPr>
                <w:sz w:val="20"/>
              </w:rPr>
              <w:t xml:space="preserve"> </w:t>
            </w:r>
            <w:r w:rsidR="00BC3D45">
              <w:rPr>
                <w:sz w:val="20"/>
              </w:rPr>
              <w:t>8</w:t>
            </w:r>
            <w:r w:rsidR="00A94D3B">
              <w:rPr>
                <w:sz w:val="20"/>
              </w:rPr>
              <w:t>–</w:t>
            </w:r>
            <w:r w:rsidR="00BC3D45">
              <w:rPr>
                <w:sz w:val="20"/>
              </w:rPr>
              <w:t>9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7B21B92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57C8678E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3E3990EC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41797B8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6C8418E5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25070D" w:rsidRPr="00E931D7" w14:paraId="7F4EC07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931D7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5070D" w:rsidRPr="001A5B6F" w14:paraId="74A6DCA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5070D" w:rsidRPr="00F24B88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0A91A33A" w:rsidR="0025070D" w:rsidRPr="00214135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3E801D77" w:rsidR="0025070D" w:rsidRPr="00214135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7442EAED" w:rsidR="0025070D" w:rsidRPr="00214135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07177C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102F98B4" w:rsidR="0025070D" w:rsidRPr="00214135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74DBF8F1" w:rsidR="0025070D" w:rsidRPr="00214135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463B88FF" w:rsidR="0025070D" w:rsidRPr="00214135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C63917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0D01E073" w:rsidR="0025070D" w:rsidRPr="001A5B6F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009CBCB9" w:rsidR="0025070D" w:rsidRPr="001A5B6F" w:rsidRDefault="00A62BE7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7277AD5E" w:rsidR="0025070D" w:rsidRPr="001A5B6F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E75809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5070D" w:rsidRPr="00FE2AC1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1C0C51F4" w:rsidR="0025070D" w:rsidRPr="001A5B6F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2642AD0A" w:rsidR="0025070D" w:rsidRPr="001A5B6F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23149C44" w:rsidR="0025070D" w:rsidRPr="001A5B6F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AA454F0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1FB0BDA2" w:rsidR="0025070D" w:rsidRPr="001A5B6F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66F51C97" w:rsidR="0025070D" w:rsidRPr="001A5B6F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0D4EB4DA" w:rsidR="0025070D" w:rsidRPr="001A5B6F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8AC2A3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5A67A7F9" w:rsidR="0025070D" w:rsidRPr="001A5B6F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6456C364" w:rsidR="0025070D" w:rsidRPr="001A5B6F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1F7CB64F" w:rsidR="0025070D" w:rsidRPr="001A5B6F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6B3EC7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55A3D72B" w:rsidR="0025070D" w:rsidRPr="001A5B6F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6F92BACD" w:rsidR="0025070D" w:rsidRPr="001A5B6F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0E6AC780" w:rsidR="0025070D" w:rsidRPr="001A5B6F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9452C1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0982730D" w:rsidR="0025070D" w:rsidRPr="001A5B6F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6B1544C1" w:rsidR="0025070D" w:rsidRPr="001A5B6F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317421F6" w:rsidR="0025070D" w:rsidRPr="001A5B6F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918486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6C8478CF" w:rsidR="0025070D" w:rsidRPr="00214135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29FB8ABD" w:rsidR="0025070D" w:rsidRPr="00214135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4F47B781" w:rsidR="0025070D" w:rsidRPr="00214135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51F3D5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311B9B28" w:rsidR="0025070D" w:rsidRPr="001A5B6F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32063A6B" w:rsidR="0025070D" w:rsidRPr="001A5B6F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0D57A13D" w:rsidR="0025070D" w:rsidRPr="001A5B6F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86F0E7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0B1C0E0C" w:rsidR="0025070D" w:rsidRPr="001A5B6F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33FBF8D5" w:rsidR="0025070D" w:rsidRPr="001A5B6F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75D15EAC" w:rsidR="0025070D" w:rsidRPr="001A5B6F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524DB7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4E53A4E5" w:rsidR="0025070D" w:rsidRPr="001A5B6F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6485D4AD" w:rsidR="0025070D" w:rsidRPr="001A5B6F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7C29F18E" w:rsidR="0025070D" w:rsidRPr="001A5B6F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77777777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25070D" w:rsidRPr="001A5B6F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B97466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5070D" w:rsidRPr="004B210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79E9CA6B" w:rsidR="0025070D" w:rsidRPr="00214135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7D3CCDC1" w:rsidR="0025070D" w:rsidRPr="00214135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7024C533" w:rsidR="0025070D" w:rsidRPr="00214135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0BC956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190753EC" w:rsidR="0025070D" w:rsidRPr="00214135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20AE6E4F" w:rsidR="0025070D" w:rsidRPr="00214135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4DAE3607" w:rsidR="0025070D" w:rsidRPr="00214135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3AFC3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492B51AF" w:rsidR="0025070D" w:rsidRPr="00214135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5ECA96A7" w:rsidR="0025070D" w:rsidRPr="00214135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2F5B982A" w:rsidR="0025070D" w:rsidRPr="00214135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4AE7EE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1DE99552" w:rsidR="0025070D" w:rsidRPr="00214135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1D026939" w:rsidR="0025070D" w:rsidRPr="00214135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67E95321" w:rsidR="0025070D" w:rsidRPr="00214135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CDEDE2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2512301A" w:rsidR="0025070D" w:rsidRPr="00214135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008B8069" w:rsidR="0025070D" w:rsidRPr="00214135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7D270AF3" w:rsidR="0025070D" w:rsidRPr="00214135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A1A4792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5070D" w:rsidRPr="00E931D7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9D4BA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230455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3B0BF3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45CC0998" w:rsidR="0025070D" w:rsidRPr="00214135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02C9E150" w:rsidR="0025070D" w:rsidRPr="00214135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5DDC170B" w:rsidR="0025070D" w:rsidRPr="00214135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7C00B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5070D" w:rsidRPr="00B91BEE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3F98F63E" w:rsidR="0025070D" w:rsidRPr="00214135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15D57124" w:rsidR="0025070D" w:rsidRPr="00214135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5F6CEA1E" w:rsidR="0025070D" w:rsidRPr="00214135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170885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6A2B832F" w:rsidR="0025070D" w:rsidRPr="00214135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38621E19" w:rsidR="0025070D" w:rsidRPr="00214135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705E7B07" w:rsidR="0025070D" w:rsidRPr="00214135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F1118D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A3CE5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5D839D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22549A09" w:rsidR="0025070D" w:rsidRPr="00214135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27297020" w:rsidR="0025070D" w:rsidRPr="00214135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73A2BE97" w:rsidR="0025070D" w:rsidRPr="00214135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7E31FE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22A61DB1" w:rsidR="0025070D" w:rsidRPr="00214135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7BBF3EE8" w:rsidR="0025070D" w:rsidRPr="00214135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45769B38" w:rsidR="0025070D" w:rsidRPr="00214135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DA885C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BE06E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6FFAD112" w:rsidR="0025070D" w:rsidRPr="00214135" w:rsidRDefault="00151C54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72DD4ED4" w:rsidR="0025070D" w:rsidRPr="00214135" w:rsidRDefault="0046776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722D90A0" w:rsidR="0025070D" w:rsidRPr="00214135" w:rsidRDefault="006D18F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A80381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A08FAD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2BB9FD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4A5FC8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1D8446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3AAA13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5DC7FE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C2788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7DF1A6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1C4062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6126CC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498235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4500E80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69830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B40FF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E2B1D81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28F87B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8D2E10F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25070D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65D55" w:rsidRPr="001A5B6F" w14:paraId="7D935BE1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5D6" w14:textId="542070C3" w:rsidR="00965D55" w:rsidRDefault="00965D5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D026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E744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1503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0EE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8FF6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9E5E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595D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F6C4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769A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AAAA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28DA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1F04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4E7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3B3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571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A9A" w14:textId="77777777" w:rsidR="00965D55" w:rsidRPr="00214135" w:rsidRDefault="00965D55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E47CB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EFE" w14:textId="5E91A03E" w:rsidR="0025070D" w:rsidRPr="00DD7108" w:rsidRDefault="0025070D" w:rsidP="008422E5">
            <w:pPr>
              <w:rPr>
                <w:sz w:val="22"/>
                <w:szCs w:val="22"/>
              </w:rPr>
            </w:pPr>
            <w:r w:rsidRPr="00DD7108">
              <w:rPr>
                <w:sz w:val="22"/>
                <w:szCs w:val="22"/>
              </w:rPr>
              <w:t>Hanna Gunnarsson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011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AD0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0D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30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6A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B95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0B8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886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2E4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FDF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CF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F12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99A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0B9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2A3" w14:textId="77777777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00B" w14:textId="7ECAC811" w:rsidR="0025070D" w:rsidRPr="00214135" w:rsidRDefault="0025070D" w:rsidP="005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4" w:type="pct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6" w:type="pct"/>
            <w:gridSpan w:val="17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4" w:type="pct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6" w:type="pct"/>
            <w:gridSpan w:val="17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387A"/>
    <w:rsid w:val="0005450C"/>
    <w:rsid w:val="0005709F"/>
    <w:rsid w:val="00057A6F"/>
    <w:rsid w:val="000700C4"/>
    <w:rsid w:val="0007401F"/>
    <w:rsid w:val="00076237"/>
    <w:rsid w:val="00084FFF"/>
    <w:rsid w:val="000A10F5"/>
    <w:rsid w:val="000A4BCF"/>
    <w:rsid w:val="000A7521"/>
    <w:rsid w:val="000A7D87"/>
    <w:rsid w:val="000B29C6"/>
    <w:rsid w:val="000B4B17"/>
    <w:rsid w:val="000B6EE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C54"/>
    <w:rsid w:val="00161AA6"/>
    <w:rsid w:val="00164E3D"/>
    <w:rsid w:val="00165461"/>
    <w:rsid w:val="001828F2"/>
    <w:rsid w:val="001904FD"/>
    <w:rsid w:val="001A1578"/>
    <w:rsid w:val="001A5B6F"/>
    <w:rsid w:val="001D766E"/>
    <w:rsid w:val="001E077A"/>
    <w:rsid w:val="001E1FAC"/>
    <w:rsid w:val="001F0C53"/>
    <w:rsid w:val="001F70B3"/>
    <w:rsid w:val="00201D98"/>
    <w:rsid w:val="00203E67"/>
    <w:rsid w:val="00211DBA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42A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970DA"/>
    <w:rsid w:val="002A04AD"/>
    <w:rsid w:val="002A58B5"/>
    <w:rsid w:val="002A6ADE"/>
    <w:rsid w:val="002B40DE"/>
    <w:rsid w:val="002B51DB"/>
    <w:rsid w:val="002C2A89"/>
    <w:rsid w:val="002C7177"/>
    <w:rsid w:val="002D0E4D"/>
    <w:rsid w:val="002D2AB5"/>
    <w:rsid w:val="002E3221"/>
    <w:rsid w:val="002F284C"/>
    <w:rsid w:val="002F2F4E"/>
    <w:rsid w:val="002F53C2"/>
    <w:rsid w:val="003075B8"/>
    <w:rsid w:val="0033132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4AE"/>
    <w:rsid w:val="004206DB"/>
    <w:rsid w:val="00432C24"/>
    <w:rsid w:val="00441381"/>
    <w:rsid w:val="00446353"/>
    <w:rsid w:val="00447115"/>
    <w:rsid w:val="00454E3F"/>
    <w:rsid w:val="0046776D"/>
    <w:rsid w:val="00477C9F"/>
    <w:rsid w:val="00490212"/>
    <w:rsid w:val="0049372F"/>
    <w:rsid w:val="00494D58"/>
    <w:rsid w:val="004B2106"/>
    <w:rsid w:val="004B6B3E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22CA"/>
    <w:rsid w:val="005650F7"/>
    <w:rsid w:val="00577B92"/>
    <w:rsid w:val="00581568"/>
    <w:rsid w:val="00583587"/>
    <w:rsid w:val="00586400"/>
    <w:rsid w:val="005A5300"/>
    <w:rsid w:val="005B5E8D"/>
    <w:rsid w:val="005C091D"/>
    <w:rsid w:val="005C1541"/>
    <w:rsid w:val="005C2F5F"/>
    <w:rsid w:val="005C75F9"/>
    <w:rsid w:val="005E2252"/>
    <w:rsid w:val="005E28B9"/>
    <w:rsid w:val="005E439C"/>
    <w:rsid w:val="005E614D"/>
    <w:rsid w:val="005F15AD"/>
    <w:rsid w:val="005F5579"/>
    <w:rsid w:val="005F5CE0"/>
    <w:rsid w:val="00612FF5"/>
    <w:rsid w:val="00614737"/>
    <w:rsid w:val="00626335"/>
    <w:rsid w:val="00640520"/>
    <w:rsid w:val="006503A2"/>
    <w:rsid w:val="00655976"/>
    <w:rsid w:val="0065785A"/>
    <w:rsid w:val="00670574"/>
    <w:rsid w:val="00671438"/>
    <w:rsid w:val="006739B3"/>
    <w:rsid w:val="0068605B"/>
    <w:rsid w:val="00690BE7"/>
    <w:rsid w:val="006A151D"/>
    <w:rsid w:val="006A511D"/>
    <w:rsid w:val="006B0412"/>
    <w:rsid w:val="006B151B"/>
    <w:rsid w:val="006B7B0C"/>
    <w:rsid w:val="006C1E27"/>
    <w:rsid w:val="006C21FA"/>
    <w:rsid w:val="006D18FD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0F79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7F6D0E"/>
    <w:rsid w:val="00800B4D"/>
    <w:rsid w:val="008038CC"/>
    <w:rsid w:val="008063DA"/>
    <w:rsid w:val="00821AE7"/>
    <w:rsid w:val="008273F4"/>
    <w:rsid w:val="00827534"/>
    <w:rsid w:val="00830B72"/>
    <w:rsid w:val="00831AF6"/>
    <w:rsid w:val="0083479E"/>
    <w:rsid w:val="00834B38"/>
    <w:rsid w:val="008422E5"/>
    <w:rsid w:val="0084620D"/>
    <w:rsid w:val="008557FA"/>
    <w:rsid w:val="00875A5E"/>
    <w:rsid w:val="00875CAD"/>
    <w:rsid w:val="008808A5"/>
    <w:rsid w:val="008970C2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21AD4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65D55"/>
    <w:rsid w:val="00973D8B"/>
    <w:rsid w:val="00976307"/>
    <w:rsid w:val="009815DB"/>
    <w:rsid w:val="00982716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2BE7"/>
    <w:rsid w:val="00A63233"/>
    <w:rsid w:val="00A744C3"/>
    <w:rsid w:val="00A84DE6"/>
    <w:rsid w:val="00A8695B"/>
    <w:rsid w:val="00A9262A"/>
    <w:rsid w:val="00A92A85"/>
    <w:rsid w:val="00A9464E"/>
    <w:rsid w:val="00A94D3B"/>
    <w:rsid w:val="00AA1A69"/>
    <w:rsid w:val="00AA5BE7"/>
    <w:rsid w:val="00AC1FEE"/>
    <w:rsid w:val="00AC219D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4657C"/>
    <w:rsid w:val="00B54D41"/>
    <w:rsid w:val="00B56452"/>
    <w:rsid w:val="00B6245C"/>
    <w:rsid w:val="00B639E1"/>
    <w:rsid w:val="00B64A91"/>
    <w:rsid w:val="00B74AFA"/>
    <w:rsid w:val="00B85B4A"/>
    <w:rsid w:val="00B9203B"/>
    <w:rsid w:val="00B92DC8"/>
    <w:rsid w:val="00B93FFB"/>
    <w:rsid w:val="00B979F4"/>
    <w:rsid w:val="00BA46E1"/>
    <w:rsid w:val="00BA4A28"/>
    <w:rsid w:val="00BA5688"/>
    <w:rsid w:val="00BC3D45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67FB5"/>
    <w:rsid w:val="00C75052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E4FB4"/>
    <w:rsid w:val="00CF6E9E"/>
    <w:rsid w:val="00D15194"/>
    <w:rsid w:val="00D27984"/>
    <w:rsid w:val="00D40740"/>
    <w:rsid w:val="00D44270"/>
    <w:rsid w:val="00D47BAF"/>
    <w:rsid w:val="00D52626"/>
    <w:rsid w:val="00D650C7"/>
    <w:rsid w:val="00D67826"/>
    <w:rsid w:val="00D67FEC"/>
    <w:rsid w:val="00D75A71"/>
    <w:rsid w:val="00D8153F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27AA"/>
    <w:rsid w:val="00E1233E"/>
    <w:rsid w:val="00E14E39"/>
    <w:rsid w:val="00E33857"/>
    <w:rsid w:val="00E4271C"/>
    <w:rsid w:val="00E45D77"/>
    <w:rsid w:val="00E63EE4"/>
    <w:rsid w:val="00E66D19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D7E10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60e4b847-d454-401e-b238-4117b4f120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4EA558-DF44-407D-9667-0164BCFF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447</Words>
  <Characters>3219</Characters>
  <Application>Microsoft Office Word</Application>
  <DocSecurity>4</DocSecurity>
  <Lines>1609</Lines>
  <Paragraphs>281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2021-05-18T10:54:00Z</cp:lastPrinted>
  <dcterms:created xsi:type="dcterms:W3CDTF">2021-06-11T06:53:00Z</dcterms:created>
  <dcterms:modified xsi:type="dcterms:W3CDTF">2021-06-11T06:53:00Z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