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5A82BAD245E4AAAB8CB64EC6E737425"/>
        </w:placeholder>
        <w15:appearance w15:val="hidden"/>
        <w:text/>
      </w:sdtPr>
      <w:sdtEndPr/>
      <w:sdtContent>
        <w:p w:rsidRPr="009B062B" w:rsidR="00AF30DD" w:rsidP="009B062B" w:rsidRDefault="00AF30DD" w14:paraId="0FB2232A" w14:textId="77777777">
          <w:pPr>
            <w:pStyle w:val="RubrikFrslagTIllRiksdagsbeslut"/>
          </w:pPr>
          <w:r w:rsidRPr="009B062B">
            <w:t>Förslag till riksdagsbeslut</w:t>
          </w:r>
        </w:p>
      </w:sdtContent>
    </w:sdt>
    <w:sdt>
      <w:sdtPr>
        <w:alias w:val="Yrkande 1"/>
        <w:tag w:val="8b3425b2-a52c-44aa-9070-4349059c8293"/>
        <w:id w:val="923690495"/>
        <w:lock w:val="sdtLocked"/>
      </w:sdtPr>
      <w:sdtEndPr/>
      <w:sdtContent>
        <w:p w:rsidR="006A2578" w:rsidRDefault="003D013F" w14:paraId="0FB2232B" w14:textId="77777777">
          <w:pPr>
            <w:pStyle w:val="Frslagstext"/>
            <w:numPr>
              <w:ilvl w:val="0"/>
              <w:numId w:val="0"/>
            </w:numPr>
          </w:pPr>
          <w:r>
            <w:t>Riksdagen ställer sig bakom det som anförs i motionen om att ändra lagen om vissa internationella rättsförhållanden rörande äktenskap och förmyndarskap och tillkännager detta för regeringen.</w:t>
          </w:r>
        </w:p>
      </w:sdtContent>
    </w:sdt>
    <w:p w:rsidRPr="009B062B" w:rsidR="00AF30DD" w:rsidP="009B062B" w:rsidRDefault="000156D9" w14:paraId="0FB2232C" w14:textId="77777777">
      <w:pPr>
        <w:pStyle w:val="Rubrik1"/>
      </w:pPr>
      <w:bookmarkStart w:name="MotionsStart" w:id="0"/>
      <w:bookmarkEnd w:id="0"/>
      <w:r w:rsidRPr="009B062B">
        <w:t>Motivering</w:t>
      </w:r>
    </w:p>
    <w:p w:rsidR="00170D8A" w:rsidP="00170D8A" w:rsidRDefault="00170D8A" w14:paraId="0FB2232D" w14:textId="729655AA">
      <w:pPr>
        <w:pStyle w:val="Normalutanindragellerluft"/>
      </w:pPr>
      <w:r>
        <w:t>Att gifta bort barn vid mycket ung ålder, ibland barn som inte ens nått puberteten, är vanligt i flera delar av världen, då inte minst i Sydasien och i Afrika (söder om Sahara) men också i Mellanöstern, Nordafrika och an</w:t>
      </w:r>
      <w:r w:rsidR="00895B8F">
        <w:t>dra delar av Asien enligt Unicef</w:t>
      </w:r>
      <w:r>
        <w:t xml:space="preserve">. </w:t>
      </w:r>
    </w:p>
    <w:p w:rsidRPr="00895B8F" w:rsidR="00170D8A" w:rsidP="00895B8F" w:rsidRDefault="00170D8A" w14:paraId="0FB2232E" w14:textId="0D056B77">
      <w:r w:rsidRPr="00895B8F">
        <w:t>Det är nära på helt omöjligt att veta exakt hur många barnäktenskap som sker runt om i världen då många inte registreras. Enligt den senaste s</w:t>
      </w:r>
      <w:r w:rsidRPr="00895B8F" w:rsidR="00895B8F">
        <w:t>tatistiken har dock fler än 700 </w:t>
      </w:r>
      <w:r w:rsidRPr="00895B8F">
        <w:t>miljoner kvinnor runt om i världen ingått äktenskap som barn varav mer än var tredje (omkring 250 miljoner) var yngre än 15 år när de gifte sig.</w:t>
      </w:r>
    </w:p>
    <w:p w:rsidRPr="00895B8F" w:rsidR="00170D8A" w:rsidP="00895B8F" w:rsidRDefault="00170D8A" w14:paraId="0FB22330" w14:textId="77777777">
      <w:r w:rsidRPr="00895B8F">
        <w:t>Nära på en femtedel av de kvinnor och flickor som gift sig som barn bor i Afrika, och den största delen bor på landsbygden eller lever i fattigdom. De senaste beräkningarna gör att man befarar att det totala antalet flickor i Afrika kommer att stiga från dagens 275 miljoner till 465 miljoner år 2050 och det är i denna världsdel över hälften av de framtida barnäktenskapen väntas ske. Detta kräver ett omfattande internationellt arbete för att motverka, men för att vara någorlunda trovärdiga när det sker måste det ske en förändring även i Sverige.</w:t>
      </w:r>
    </w:p>
    <w:p w:rsidRPr="00895B8F" w:rsidR="00170D8A" w:rsidP="00895B8F" w:rsidRDefault="00170D8A" w14:paraId="0FB22332" w14:textId="502D43E5">
      <w:r w:rsidRPr="00895B8F">
        <w:t>I Sverige ska alla vara lika inför lagen. Barnäktenskap bör aldrig vara acceptabelt, oavsett om de sker i Sverige eller i ett annat land. Det råder idag enighet bland Sveriges alla partier att barnäktenskap inte ska förekomma, men ändå finns det undantag i vår lag, som i vissa fall möjliggör detta. I lagen om vissa internationella rättsförhållanden rörande äktenskap och förmyndarskap kan idag undantag göras för äktenskap</w:t>
      </w:r>
      <w:r w:rsidR="00895B8F">
        <w:t xml:space="preserve"> som ingåtts utomlands genom 1 kap. 8 §</w:t>
      </w:r>
      <w:r w:rsidRPr="00895B8F">
        <w:t xml:space="preserve">. </w:t>
      </w:r>
    </w:p>
    <w:p w:rsidR="00093F48" w:rsidP="00895B8F" w:rsidRDefault="00170D8A" w14:paraId="0FB22334" w14:textId="77777777">
      <w:r w:rsidRPr="00895B8F">
        <w:t>Regeringen måste agera och ändra lagen om vissa internationella rättsförhållanden rörande äktenskap och förmyndarskap så att barnäktenskap som sker i andra länder förbjuds även i Sverige.</w:t>
      </w:r>
    </w:p>
    <w:p w:rsidRPr="00895B8F" w:rsidR="00895B8F" w:rsidP="00895B8F" w:rsidRDefault="00895B8F" w14:paraId="73927D3B" w14:textId="77777777">
      <w:bookmarkStart w:name="_GoBack" w:id="1"/>
      <w:bookmarkEnd w:id="1"/>
    </w:p>
    <w:sdt>
      <w:sdtPr>
        <w:alias w:val="CC_Underskrifter"/>
        <w:tag w:val="CC_Underskrifter"/>
        <w:id w:val="583496634"/>
        <w:lock w:val="sdtContentLocked"/>
        <w:placeholder>
          <w:docPart w:val="A0FC9B938FFB49B3B7A8EDD31171B3E9"/>
        </w:placeholder>
        <w15:appearance w15:val="hidden"/>
      </w:sdtPr>
      <w:sdtEndPr/>
      <w:sdtContent>
        <w:p w:rsidR="004801AC" w:rsidP="004866A3" w:rsidRDefault="006025CB" w14:paraId="0FB223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p w:rsidR="00E8743B" w:rsidRDefault="00E8743B" w14:paraId="0FB22339" w14:textId="77777777"/>
    <w:sectPr w:rsidR="00E874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2233B" w14:textId="77777777" w:rsidR="00A974F7" w:rsidRDefault="00A974F7" w:rsidP="000C1CAD">
      <w:pPr>
        <w:spacing w:line="240" w:lineRule="auto"/>
      </w:pPr>
      <w:r>
        <w:separator/>
      </w:r>
    </w:p>
  </w:endnote>
  <w:endnote w:type="continuationSeparator" w:id="0">
    <w:p w14:paraId="0FB2233C" w14:textId="77777777" w:rsidR="00A974F7" w:rsidRDefault="00A974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2234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2234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25C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22339" w14:textId="77777777" w:rsidR="00A974F7" w:rsidRDefault="00A974F7" w:rsidP="000C1CAD">
      <w:pPr>
        <w:spacing w:line="240" w:lineRule="auto"/>
      </w:pPr>
      <w:r>
        <w:separator/>
      </w:r>
    </w:p>
  </w:footnote>
  <w:footnote w:type="continuationSeparator" w:id="0">
    <w:p w14:paraId="0FB2233A" w14:textId="77777777" w:rsidR="00A974F7" w:rsidRDefault="00A974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FB223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B2234D" wp14:anchorId="0FB223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025CB" w14:paraId="0FB2234E" w14:textId="77777777">
                          <w:pPr>
                            <w:jc w:val="right"/>
                          </w:pPr>
                          <w:sdt>
                            <w:sdtPr>
                              <w:alias w:val="CC_Noformat_Partikod"/>
                              <w:tag w:val="CC_Noformat_Partikod"/>
                              <w:id w:val="-53464382"/>
                              <w:placeholder>
                                <w:docPart w:val="3C5C8386BAA44F8F9E74E2796CD71667"/>
                              </w:placeholder>
                              <w:text/>
                            </w:sdtPr>
                            <w:sdtEndPr/>
                            <w:sdtContent>
                              <w:r w:rsidR="00170D8A">
                                <w:t>SD</w:t>
                              </w:r>
                            </w:sdtContent>
                          </w:sdt>
                          <w:sdt>
                            <w:sdtPr>
                              <w:alias w:val="CC_Noformat_Partinummer"/>
                              <w:tag w:val="CC_Noformat_Partinummer"/>
                              <w:id w:val="-1709555926"/>
                              <w:placeholder>
                                <w:docPart w:val="B4D2A3242DD34B3287CF6DE42278F0E5"/>
                              </w:placeholder>
                              <w:text/>
                            </w:sdtPr>
                            <w:sdtEndPr/>
                            <w:sdtContent>
                              <w:r w:rsidR="00170D8A">
                                <w:t>166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B223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025CB" w14:paraId="0FB2234E" w14:textId="77777777">
                    <w:pPr>
                      <w:jc w:val="right"/>
                    </w:pPr>
                    <w:sdt>
                      <w:sdtPr>
                        <w:alias w:val="CC_Noformat_Partikod"/>
                        <w:tag w:val="CC_Noformat_Partikod"/>
                        <w:id w:val="-53464382"/>
                        <w:placeholder>
                          <w:docPart w:val="3C5C8386BAA44F8F9E74E2796CD71667"/>
                        </w:placeholder>
                        <w:text/>
                      </w:sdtPr>
                      <w:sdtEndPr/>
                      <w:sdtContent>
                        <w:r w:rsidR="00170D8A">
                          <w:t>SD</w:t>
                        </w:r>
                      </w:sdtContent>
                    </w:sdt>
                    <w:sdt>
                      <w:sdtPr>
                        <w:alias w:val="CC_Noformat_Partinummer"/>
                        <w:tag w:val="CC_Noformat_Partinummer"/>
                        <w:id w:val="-1709555926"/>
                        <w:placeholder>
                          <w:docPart w:val="B4D2A3242DD34B3287CF6DE42278F0E5"/>
                        </w:placeholder>
                        <w:text/>
                      </w:sdtPr>
                      <w:sdtEndPr/>
                      <w:sdtContent>
                        <w:r w:rsidR="00170D8A">
                          <w:t>166</w:t>
                        </w:r>
                      </w:sdtContent>
                    </w:sdt>
                  </w:p>
                </w:txbxContent>
              </v:textbox>
              <w10:wrap anchorx="page"/>
            </v:shape>
          </w:pict>
        </mc:Fallback>
      </mc:AlternateContent>
    </w:r>
  </w:p>
  <w:p w:rsidRPr="00293C4F" w:rsidR="007A5507" w:rsidP="00776B74" w:rsidRDefault="007A5507" w14:paraId="0FB223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025CB" w14:paraId="0FB2233F" w14:textId="77777777">
    <w:pPr>
      <w:jc w:val="right"/>
    </w:pPr>
    <w:sdt>
      <w:sdtPr>
        <w:alias w:val="CC_Noformat_Partikod"/>
        <w:tag w:val="CC_Noformat_Partikod"/>
        <w:id w:val="559911109"/>
        <w:text/>
      </w:sdtPr>
      <w:sdtEndPr/>
      <w:sdtContent>
        <w:r w:rsidR="00170D8A">
          <w:t>SD</w:t>
        </w:r>
      </w:sdtContent>
    </w:sdt>
    <w:sdt>
      <w:sdtPr>
        <w:alias w:val="CC_Noformat_Partinummer"/>
        <w:tag w:val="CC_Noformat_Partinummer"/>
        <w:id w:val="1197820850"/>
        <w:text/>
      </w:sdtPr>
      <w:sdtEndPr/>
      <w:sdtContent>
        <w:r w:rsidR="00170D8A">
          <w:t>166</w:t>
        </w:r>
      </w:sdtContent>
    </w:sdt>
  </w:p>
  <w:p w:rsidR="007A5507" w:rsidP="00776B74" w:rsidRDefault="007A5507" w14:paraId="0FB223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025CB" w14:paraId="0FB22343" w14:textId="77777777">
    <w:pPr>
      <w:jc w:val="right"/>
    </w:pPr>
    <w:sdt>
      <w:sdtPr>
        <w:alias w:val="CC_Noformat_Partikod"/>
        <w:tag w:val="CC_Noformat_Partikod"/>
        <w:id w:val="1471015553"/>
        <w:text/>
      </w:sdtPr>
      <w:sdtEndPr/>
      <w:sdtContent>
        <w:r w:rsidR="00170D8A">
          <w:t>SD</w:t>
        </w:r>
      </w:sdtContent>
    </w:sdt>
    <w:sdt>
      <w:sdtPr>
        <w:alias w:val="CC_Noformat_Partinummer"/>
        <w:tag w:val="CC_Noformat_Partinummer"/>
        <w:id w:val="-2014525982"/>
        <w:text/>
      </w:sdtPr>
      <w:sdtEndPr/>
      <w:sdtContent>
        <w:r w:rsidR="00170D8A">
          <w:t>166</w:t>
        </w:r>
      </w:sdtContent>
    </w:sdt>
  </w:p>
  <w:p w:rsidR="007A5507" w:rsidP="00A314CF" w:rsidRDefault="006025CB" w14:paraId="15847B8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025CB" w14:paraId="0FB2234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025CB" w14:paraId="0FB223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:2255</w:t>
        </w:r>
      </w:sdtContent>
    </w:sdt>
  </w:p>
  <w:p w:rsidR="007A5507" w:rsidP="00E03A3D" w:rsidRDefault="006025CB" w14:paraId="0FB22348" w14:textId="77777777">
    <w:pPr>
      <w:pStyle w:val="Motionr"/>
    </w:pPr>
    <w:sdt>
      <w:sdtPr>
        <w:alias w:val="CC_Noformat_Avtext"/>
        <w:tag w:val="CC_Noformat_Avtext"/>
        <w:id w:val="-2020768203"/>
        <w:lock w:val="sdtContentLocked"/>
        <w15:appearance w15:val="hidden"/>
        <w:text/>
      </w:sdtPr>
      <w:sdtEndPr/>
      <w:sdtContent>
        <w:r>
          <w:t>av Markus Wiechel och Jennie Åfeldt (båda SD)</w:t>
        </w:r>
      </w:sdtContent>
    </w:sdt>
  </w:p>
  <w:sdt>
    <w:sdtPr>
      <w:alias w:val="CC_Noformat_Rubtext"/>
      <w:tag w:val="CC_Noformat_Rubtext"/>
      <w:id w:val="-218060500"/>
      <w:lock w:val="sdtLocked"/>
      <w15:appearance w15:val="hidden"/>
      <w:text/>
    </w:sdtPr>
    <w:sdtEndPr/>
    <w:sdtContent>
      <w:p w:rsidR="007A5507" w:rsidP="00283E0F" w:rsidRDefault="008B73D7" w14:paraId="0FB22349" w14:textId="1EA41F27">
        <w:pPr>
          <w:pStyle w:val="FSHRub2"/>
        </w:pPr>
        <w:r>
          <w:t>B</w:t>
        </w:r>
        <w:r w:rsidR="00170D8A">
          <w:t>arnäktenskap</w:t>
        </w:r>
      </w:p>
    </w:sdtContent>
  </w:sdt>
  <w:sdt>
    <w:sdtPr>
      <w:alias w:val="CC_Boilerplate_3"/>
      <w:tag w:val="CC_Boilerplate_3"/>
      <w:id w:val="1606463544"/>
      <w:lock w:val="sdtContentLocked"/>
      <w15:appearance w15:val="hidden"/>
      <w:text w:multiLine="1"/>
    </w:sdtPr>
    <w:sdtEndPr/>
    <w:sdtContent>
      <w:p w:rsidR="007A5507" w:rsidP="00283E0F" w:rsidRDefault="007A5507" w14:paraId="0FB223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0D8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0D8A"/>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013F"/>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66A3"/>
    <w:rsid w:val="00487D43"/>
    <w:rsid w:val="00487D91"/>
    <w:rsid w:val="00487FB5"/>
    <w:rsid w:val="00490C47"/>
    <w:rsid w:val="00492987"/>
    <w:rsid w:val="0049397A"/>
    <w:rsid w:val="004A1326"/>
    <w:rsid w:val="004A5D1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465"/>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5CB"/>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578"/>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B8F"/>
    <w:rsid w:val="00896B22"/>
    <w:rsid w:val="008A0566"/>
    <w:rsid w:val="008A07AE"/>
    <w:rsid w:val="008A3DB6"/>
    <w:rsid w:val="008A5D72"/>
    <w:rsid w:val="008B1873"/>
    <w:rsid w:val="008B25FF"/>
    <w:rsid w:val="008B2D29"/>
    <w:rsid w:val="008B577D"/>
    <w:rsid w:val="008B6A0E"/>
    <w:rsid w:val="008B73D7"/>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75F"/>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4F7"/>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EF2"/>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743B"/>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B22329"/>
  <w15:chartTrackingRefBased/>
  <w15:docId w15:val="{1A53AAF5-6BFD-47B0-B681-54BA448B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A82BAD245E4AAAB8CB64EC6E737425"/>
        <w:category>
          <w:name w:val="Allmänt"/>
          <w:gallery w:val="placeholder"/>
        </w:category>
        <w:types>
          <w:type w:val="bbPlcHdr"/>
        </w:types>
        <w:behaviors>
          <w:behavior w:val="content"/>
        </w:behaviors>
        <w:guid w:val="{84675853-6B06-4EBB-8D46-2BF7F1770500}"/>
      </w:docPartPr>
      <w:docPartBody>
        <w:p w:rsidR="00841A0A" w:rsidRDefault="00C865D6">
          <w:pPr>
            <w:pStyle w:val="D5A82BAD245E4AAAB8CB64EC6E737425"/>
          </w:pPr>
          <w:r w:rsidRPr="009A726D">
            <w:rPr>
              <w:rStyle w:val="Platshllartext"/>
            </w:rPr>
            <w:t>Klicka här för att ange text.</w:t>
          </w:r>
        </w:p>
      </w:docPartBody>
    </w:docPart>
    <w:docPart>
      <w:docPartPr>
        <w:name w:val="A0FC9B938FFB49B3B7A8EDD31171B3E9"/>
        <w:category>
          <w:name w:val="Allmänt"/>
          <w:gallery w:val="placeholder"/>
        </w:category>
        <w:types>
          <w:type w:val="bbPlcHdr"/>
        </w:types>
        <w:behaviors>
          <w:behavior w:val="content"/>
        </w:behaviors>
        <w:guid w:val="{4847F28B-B74D-44B8-BF8B-779AAD37F7CA}"/>
      </w:docPartPr>
      <w:docPartBody>
        <w:p w:rsidR="00841A0A" w:rsidRDefault="00C865D6">
          <w:pPr>
            <w:pStyle w:val="A0FC9B938FFB49B3B7A8EDD31171B3E9"/>
          </w:pPr>
          <w:r w:rsidRPr="002551EA">
            <w:rPr>
              <w:rStyle w:val="Platshllartext"/>
              <w:color w:val="808080" w:themeColor="background1" w:themeShade="80"/>
            </w:rPr>
            <w:t>[Motionärernas namn]</w:t>
          </w:r>
        </w:p>
      </w:docPartBody>
    </w:docPart>
    <w:docPart>
      <w:docPartPr>
        <w:name w:val="3C5C8386BAA44F8F9E74E2796CD71667"/>
        <w:category>
          <w:name w:val="Allmänt"/>
          <w:gallery w:val="placeholder"/>
        </w:category>
        <w:types>
          <w:type w:val="bbPlcHdr"/>
        </w:types>
        <w:behaviors>
          <w:behavior w:val="content"/>
        </w:behaviors>
        <w:guid w:val="{22D3916B-84ED-4CDF-93BE-053BCF72DAF9}"/>
      </w:docPartPr>
      <w:docPartBody>
        <w:p w:rsidR="00841A0A" w:rsidRDefault="00C865D6">
          <w:pPr>
            <w:pStyle w:val="3C5C8386BAA44F8F9E74E2796CD71667"/>
          </w:pPr>
          <w:r>
            <w:rPr>
              <w:rStyle w:val="Platshllartext"/>
            </w:rPr>
            <w:t xml:space="preserve"> </w:t>
          </w:r>
        </w:p>
      </w:docPartBody>
    </w:docPart>
    <w:docPart>
      <w:docPartPr>
        <w:name w:val="B4D2A3242DD34B3287CF6DE42278F0E5"/>
        <w:category>
          <w:name w:val="Allmänt"/>
          <w:gallery w:val="placeholder"/>
        </w:category>
        <w:types>
          <w:type w:val="bbPlcHdr"/>
        </w:types>
        <w:behaviors>
          <w:behavior w:val="content"/>
        </w:behaviors>
        <w:guid w:val="{769030C5-DBCE-4556-A8A5-85F52A9DF5F3}"/>
      </w:docPartPr>
      <w:docPartBody>
        <w:p w:rsidR="00841A0A" w:rsidRDefault="00C865D6">
          <w:pPr>
            <w:pStyle w:val="B4D2A3242DD34B3287CF6DE42278F0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D6"/>
    <w:rsid w:val="00841A0A"/>
    <w:rsid w:val="00C865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A82BAD245E4AAAB8CB64EC6E737425">
    <w:name w:val="D5A82BAD245E4AAAB8CB64EC6E737425"/>
  </w:style>
  <w:style w:type="paragraph" w:customStyle="1" w:styleId="34604AB8C360427B944F24F848080241">
    <w:name w:val="34604AB8C360427B944F24F848080241"/>
  </w:style>
  <w:style w:type="paragraph" w:customStyle="1" w:styleId="F633285E26014AA1A9ABB4C4C3466E46">
    <w:name w:val="F633285E26014AA1A9ABB4C4C3466E46"/>
  </w:style>
  <w:style w:type="paragraph" w:customStyle="1" w:styleId="A0FC9B938FFB49B3B7A8EDD31171B3E9">
    <w:name w:val="A0FC9B938FFB49B3B7A8EDD31171B3E9"/>
  </w:style>
  <w:style w:type="paragraph" w:customStyle="1" w:styleId="3C5C8386BAA44F8F9E74E2796CD71667">
    <w:name w:val="3C5C8386BAA44F8F9E74E2796CD71667"/>
  </w:style>
  <w:style w:type="paragraph" w:customStyle="1" w:styleId="B4D2A3242DD34B3287CF6DE42278F0E5">
    <w:name w:val="B4D2A3242DD34B3287CF6DE42278F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8832</RubrikLookup>
    <MotionGuid xmlns="00d11361-0b92-4bae-a181-288d6a55b763">de3039e1-d383-4135-a46c-abab555cc364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1F661-A76F-4582-A404-518F5E43C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637E4-D371-4217-815D-F0612A9933A6}">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BDB8DECF-9E1B-445C-973C-98E8DAC4A6EF}">
  <ds:schemaRefs>
    <ds:schemaRef ds:uri="http://schemas.riksdagen.se/motion"/>
  </ds:schemaRefs>
</ds:datastoreItem>
</file>

<file path=customXml/itemProps5.xml><?xml version="1.0" encoding="utf-8"?>
<ds:datastoreItem xmlns:ds="http://schemas.openxmlformats.org/officeDocument/2006/customXml" ds:itemID="{30B2A895-407A-4CC7-875C-EF7B554C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24</TotalTime>
  <Pages>2</Pages>
  <Words>333</Words>
  <Characters>1725</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201617SD166 Förhindra barnäktenskap</vt:lpstr>
      <vt:lpstr/>
    </vt:vector>
  </TitlesOfParts>
  <Company>Sveriges riksdag</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201617SD166 Förhindra barnäktenskap</dc:title>
  <dc:subject/>
  <dc:creator>Riksdagsförvaltningen</dc:creator>
  <cp:keywords/>
  <dc:description/>
  <cp:lastModifiedBy>Kerstin Carlqvist</cp:lastModifiedBy>
  <cp:revision>6</cp:revision>
  <cp:lastPrinted>2016-06-13T12:10:00Z</cp:lastPrinted>
  <dcterms:created xsi:type="dcterms:W3CDTF">2016-09-30T12:29:00Z</dcterms:created>
  <dcterms:modified xsi:type="dcterms:W3CDTF">2017-05-08T13:34:00Z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*2AC86848E893B*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https://filur.riksdagen.se/drop/DropOffLibrary/2AC86848E893B.docx</vt:lpwstr>
  </property>
  <property fmtid="{D5CDD505-2E9C-101B-9397-08002B2CF9AE}" pid="13" name="RevisionsOn">
    <vt:lpwstr>1</vt:lpwstr>
  </property>
</Properties>
</file>