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66A18D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DF4CFF" w:rsidRDefault="00DF4CFF" w14:paraId="7F48B1D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A5AE32A816445449EE5E025300726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a26fefa-0567-4431-bf59-ec6998013d3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behovet av att korta av handläggningstider och minska byråkratin vid tillstånds- och tillsynsärenden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74A99E2BBE4D7ABFDEFB51D56E640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021F9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86FCD" w:rsidP="00686FCD" w:rsidRDefault="008E75EF" w14:paraId="5C0B6F4A" w14:textId="0E402A32">
      <w:pPr>
        <w:pStyle w:val="Normalwebb"/>
        <w:ind w:firstLine="0"/>
        <w:rPr>
          <w:rFonts w:eastAsia="Times New Roman"/>
          <w:kern w:val="0"/>
          <w:lang w:eastAsia="sv-SE"/>
          <w14:numSpacing w14:val="default"/>
        </w:rPr>
      </w:pPr>
      <w:r>
        <w:rPr>
          <w:rFonts w:eastAsia="Times New Roman"/>
          <w:kern w:val="0"/>
          <w:lang w:eastAsia="sv-SE"/>
          <w14:numSpacing w14:val="default"/>
        </w:rPr>
        <w:t xml:space="preserve"> </w:t>
      </w:r>
    </w:p>
    <w:p xmlns:w14="http://schemas.microsoft.com/office/word/2010/wordml" w:rsidR="00521776" w:rsidP="005A6E95" w:rsidRDefault="008E75EF" w14:paraId="3EFAB95B" w14:textId="77777777">
      <w:pPr>
        <w:rPr>
          <w:rFonts w:eastAsia="Times New Roman"/>
          <w:lang w:eastAsia="sv-SE"/>
        </w:rPr>
      </w:pPr>
      <w:r w:rsidRPr="008E75EF">
        <w:rPr>
          <w:rFonts w:eastAsia="Times New Roman"/>
          <w:lang w:eastAsia="sv-SE"/>
        </w:rPr>
        <w:t>Företagande och innovation ska inte hindras av långsam handläggning och onödigt krångel.</w:t>
      </w:r>
    </w:p>
    <w:p xmlns:w14="http://schemas.microsoft.com/office/word/2010/wordml" w:rsidR="00521776" w:rsidP="005A6E95" w:rsidRDefault="008E75EF" w14:paraId="779AEB3B" w14:textId="77777777">
      <w:pPr>
        <w:rPr>
          <w:rFonts w:eastAsia="Times New Roman"/>
          <w:lang w:eastAsia="sv-SE"/>
        </w:rPr>
      </w:pPr>
      <w:r w:rsidRPr="008E75EF">
        <w:rPr>
          <w:rFonts w:eastAsia="Times New Roman"/>
          <w:lang w:eastAsia="sv-SE"/>
        </w:rPr>
        <w:t>Allt fler företagare och privatpersoner vittnar om att långa handläggningstider och krångliga regelverk försvårar deras vardag. För småföretagare kan detta vara direkt avgörande – när tillstånd dröjer i månader eller år innebär det förlorade intäkter, försämrad konkurrenskraft och i värsta fall nedläggning.</w:t>
      </w:r>
    </w:p>
    <w:p xmlns:w14="http://schemas.microsoft.com/office/word/2010/wordml" w:rsidR="00521776" w:rsidP="005A6E95" w:rsidRDefault="008E75EF" w14:paraId="4C4E067A" w14:textId="77777777">
      <w:pPr>
        <w:rPr>
          <w:rFonts w:eastAsia="Times New Roman"/>
          <w:lang w:eastAsia="sv-SE"/>
        </w:rPr>
      </w:pPr>
      <w:r w:rsidRPr="008E75EF">
        <w:rPr>
          <w:rFonts w:eastAsia="Times New Roman"/>
          <w:lang w:eastAsia="sv-SE"/>
        </w:rPr>
        <w:t>Särskilt allvarligt är det när avslag ges på felaktiga grunder. Småföretag har sällan resurser att överklaga, vilket gör att felaktiga beslut får förödande konsekvenser. Det är inte acceptabelt i en rättsstat.</w:t>
      </w:r>
    </w:p>
    <w:p xmlns:w14="http://schemas.microsoft.com/office/word/2010/wordml" w:rsidR="00521776" w:rsidP="005A6E95" w:rsidRDefault="008E75EF" w14:paraId="133B99C4" w14:textId="77777777">
      <w:r w:rsidRPr="008E75EF">
        <w:rPr>
          <w:rFonts w:eastAsia="Times New Roman"/>
          <w:lang w:eastAsia="sv-SE"/>
        </w:rPr>
        <w:t>Genom att se över regelverk, införa tydligare tidsgränser och säkerställa att beslutsunderlag är korrekta, kan staten underlätta för företagande, innovation och tillväxt.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F984AF1B7445189AC22A172A14BC94"/>
        </w:placeholder>
      </w:sdtPr>
      <w:sdtEndPr/>
      <w:sdtContent>
        <w:p xmlns:w14="http://schemas.microsoft.com/office/word/2010/wordml" w:rsidR="00DF4CFF" w:rsidRDefault="00DF4CFF" w14:paraId="01A22910" w14:textId="77777777">
          <w:pPr/>
          <w:r/>
        </w:p>
        <w:p xmlns:w14="http://schemas.microsoft.com/office/word/2010/wordml" w:rsidR="00DF4CFF" w:rsidP="00DF4CFF" w:rsidRDefault="00DF4CFF" w14:paraId="6E94012D" w14:textId="47F4E11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F24564B" w14:textId="3EFE1E7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48235" w14:textId="77777777" w:rsidR="002070EF" w:rsidRDefault="002070EF" w:rsidP="000C1CAD">
      <w:pPr>
        <w:spacing w:line="240" w:lineRule="auto"/>
      </w:pPr>
      <w:r>
        <w:separator/>
      </w:r>
    </w:p>
  </w:endnote>
  <w:endnote w:type="continuationSeparator" w:id="0">
    <w:p w14:paraId="0814E789" w14:textId="77777777" w:rsidR="002070EF" w:rsidRDefault="002070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A4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C3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B6DF" w14:textId="2BDDA0B8" w:rsidR="00262EA3" w:rsidRPr="00DF4CFF" w:rsidRDefault="00262EA3" w:rsidP="00DF4CF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94CA0" w14:textId="77777777" w:rsidR="002070EF" w:rsidRDefault="002070EF" w:rsidP="000C1CAD">
      <w:pPr>
        <w:spacing w:line="240" w:lineRule="auto"/>
      </w:pPr>
      <w:r>
        <w:separator/>
      </w:r>
    </w:p>
  </w:footnote>
  <w:footnote w:type="continuationSeparator" w:id="0">
    <w:p w14:paraId="029BE92F" w14:textId="77777777" w:rsidR="002070EF" w:rsidRDefault="002070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741B05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E9538D" wp14:anchorId="54EC0E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F4CFF" w14:paraId="594871EA" w14:textId="231D5E3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1F84D51B9247C7AB79D7189A33DAFC"/>
                              </w:placeholder>
                              <w:text/>
                            </w:sdtPr>
                            <w:sdtEndPr/>
                            <w:sdtContent>
                              <w:r w:rsidR="00686FC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63B8ABF6CE4E289688E590DB811541"/>
                              </w:placeholder>
                              <w:text/>
                            </w:sdtPr>
                            <w:sdtEndPr/>
                            <w:sdtContent>
                              <w:r w:rsidR="00521776">
                                <w:t>2010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EC0E3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F4CFF" w14:paraId="594871EA" w14:textId="231D5E3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1F84D51B9247C7AB79D7189A33DAFC"/>
                        </w:placeholder>
                        <w:text/>
                      </w:sdtPr>
                      <w:sdtEndPr/>
                      <w:sdtContent>
                        <w:r w:rsidR="00686FC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63B8ABF6CE4E289688E590DB811541"/>
                        </w:placeholder>
                        <w:text/>
                      </w:sdtPr>
                      <w:sdtEndPr/>
                      <w:sdtContent>
                        <w:r w:rsidR="00521776">
                          <w:t>2010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160C2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8457637" w14:textId="77777777">
    <w:pPr>
      <w:jc w:val="right"/>
    </w:pPr>
  </w:p>
  <w:p w:rsidR="00262EA3" w:rsidP="00776B74" w:rsidRDefault="00262EA3" w14:paraId="4BD5118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F4CFF" w14:paraId="69FE36A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59F9A554" wp14:anchorId="58373BB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F4CFF" w14:paraId="5884B396" w14:textId="234AE5E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86FC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21776">
          <w:t>2010</w:t>
        </w:r>
      </w:sdtContent>
    </w:sdt>
  </w:p>
  <w:p w:rsidRPr="008227B3" w:rsidR="00262EA3" w:rsidP="008227B3" w:rsidRDefault="00DF4CFF" w14:paraId="75EA68E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F4CFF" w14:paraId="3CC6E625" w14:textId="67BC3DD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:2972</w:t>
        </w:r>
      </w:sdtContent>
    </w:sdt>
  </w:p>
  <w:p w:rsidR="00262EA3" w:rsidP="00E03A3D" w:rsidRDefault="00DF4CFF" w14:paraId="3577E1E6" w14:textId="24DB98D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C1F84D51B9247C7AB79D7189A33DAFC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063B8ABF6CE4E289688E590DB811541"/>
      </w:placeholder>
      <w:text/>
    </w:sdtPr>
    <w:sdtEndPr/>
    <w:sdtContent>
      <w:p w:rsidR="00262EA3" w:rsidP="00283E0F" w:rsidRDefault="008E75EF" w14:paraId="532200D5" w14:textId="207BA1B8">
        <w:pPr>
          <w:pStyle w:val="FSHRub2"/>
        </w:pPr>
        <w:r>
          <w:t>Kortare handläggningstider och minskad byråkrati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86C1C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91301C"/>
    <w:multiLevelType w:val="multilevel"/>
    <w:tmpl w:val="B81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6FC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0FAA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0EF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776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E95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6FCD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5EF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0F6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1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4CF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99E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51539D"/>
  <w15:chartTrackingRefBased/>
  <w15:docId w15:val="{648B8648-CFCE-48B4-A6AD-A5BBFD3D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5AE32A816445449EE5E02530072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F6F0B-51CC-4443-A573-A480A8B5539E}"/>
      </w:docPartPr>
      <w:docPartBody>
        <w:p w:rsidR="00771B50" w:rsidRDefault="00771B50">
          <w:pPr>
            <w:pStyle w:val="BA5AE32A816445449EE5E025300726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2FDCBD860B4878B0B091333C28E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FE526-4976-417C-B7BD-5B4EB8CC30F0}"/>
      </w:docPartPr>
      <w:docPartBody>
        <w:p w:rsidR="00771B50" w:rsidRDefault="00771B50">
          <w:pPr>
            <w:pStyle w:val="702FDCBD860B4878B0B091333C28E74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B74A99E2BBE4D7ABFDEFB51D56E6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7FE8F-733D-40B1-B6C4-D9579BAE1AE0}"/>
      </w:docPartPr>
      <w:docPartBody>
        <w:p w:rsidR="00771B50" w:rsidRDefault="00771B50">
          <w:pPr>
            <w:pStyle w:val="9B74A99E2BBE4D7ABFDEFB51D56E64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F984AF1B7445189AC22A172A14B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5B8768-6DBF-4A73-9600-44D839B286A4}"/>
      </w:docPartPr>
      <w:docPartBody>
        <w:p w:rsidR="00771B50" w:rsidRDefault="00771B50">
          <w:pPr>
            <w:pStyle w:val="5DF984AF1B7445189AC22A172A14BC9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C1F84D51B9247C7AB79D7189A33D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25978-AC7A-4208-BB66-DE625BB5459A}"/>
      </w:docPartPr>
      <w:docPartBody>
        <w:p w:rsidR="00771B50" w:rsidRDefault="00771B50">
          <w:pPr>
            <w:pStyle w:val="5C1F84D51B9247C7AB79D7189A33DA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63B8ABF6CE4E289688E590DB811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04BCB-8E62-4396-9D8B-1A00990CDBEF}"/>
      </w:docPartPr>
      <w:docPartBody>
        <w:p w:rsidR="00771B50" w:rsidRDefault="00771B50">
          <w:pPr>
            <w:pStyle w:val="C063B8ABF6CE4E289688E590DB81154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50"/>
    <w:rsid w:val="005D1D9C"/>
    <w:rsid w:val="0077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A5AE32A816445449EE5E025300726E1">
    <w:name w:val="BA5AE32A816445449EE5E025300726E1"/>
  </w:style>
  <w:style w:type="paragraph" w:customStyle="1" w:styleId="702FDCBD860B4878B0B091333C28E74E">
    <w:name w:val="702FDCBD860B4878B0B091333C28E74E"/>
  </w:style>
  <w:style w:type="paragraph" w:customStyle="1" w:styleId="9B74A99E2BBE4D7ABFDEFB51D56E640F">
    <w:name w:val="9B74A99E2BBE4D7ABFDEFB51D56E640F"/>
  </w:style>
  <w:style w:type="paragraph" w:customStyle="1" w:styleId="5DF984AF1B7445189AC22A172A14BC94">
    <w:name w:val="5DF984AF1B7445189AC22A172A14BC94"/>
  </w:style>
  <w:style w:type="paragraph" w:customStyle="1" w:styleId="5C1F84D51B9247C7AB79D7189A33DAFC">
    <w:name w:val="5C1F84D51B9247C7AB79D7189A33DAFC"/>
  </w:style>
  <w:style w:type="paragraph" w:customStyle="1" w:styleId="C063B8ABF6CE4E289688E590DB811541">
    <w:name w:val="C063B8ABF6CE4E289688E590DB811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258B4-BFDD-4BD2-84B3-AE80752CBA9C}"/>
</file>

<file path=customXml/itemProps2.xml><?xml version="1.0" encoding="utf-8"?>
<ds:datastoreItem xmlns:ds="http://schemas.openxmlformats.org/officeDocument/2006/customXml" ds:itemID="{B5355444-5A52-4AD4-BBC8-6023E59A16B7}"/>
</file>

<file path=customXml/itemProps3.xml><?xml version="1.0" encoding="utf-8"?>
<ds:datastoreItem xmlns:ds="http://schemas.openxmlformats.org/officeDocument/2006/customXml" ds:itemID="{C25BD555-2899-4622-9D10-53E6FCB9D981}"/>
</file>

<file path=customXml/itemProps4.xml><?xml version="1.0" encoding="utf-8"?>
<ds:datastoreItem xmlns:ds="http://schemas.openxmlformats.org/officeDocument/2006/customXml" ds:itemID="{F050CA3D-67F5-4FE3-BC90-DD09D3D016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934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