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DocumentDate"/>
      <w:r w:rsidRPr="00631228">
        <w:t>Onsdagen den 25 april 2018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1" w:name="StartTidSchema"/>
            <w:bookmarkEnd w:id="1"/>
            <w:r w:rsidRPr="00631228">
              <w:rPr>
                <w:rFonts w:ascii="Arial" w:hAnsi="Arial"/>
                <w:sz w:val="28"/>
              </w:rPr>
              <w:t>09.00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16.00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15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Trafikutskottets betänkande TU12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EU:s dataskyddsförordning och lagstiftningen inom Näringsdepartementets ansvarsområden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0.00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16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FiU39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Författningsändringar på finansmarknadsområdet med anledning av EU:s dataskyddsförordning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0.00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17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FiU23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Riksbankens förvaltning 2017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0.00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18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FiU27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Riksrevisionens årsredovisning för 2017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0.00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19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FiU37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Kreditupplysningslagen och dataskyddsförordningen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0.00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20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FiU41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Ändringar i vissa författningar inom Finansdepartementets ansvarsområde med anledning av EU:s dataskyddsreform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0.00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21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Socialförsäkringsutskottets betänkande SfU21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Genomförande av säsongsanställningsdirektivet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Paula Bieler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Christina Höj Larsen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3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Mathias Tegnér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0.13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0.13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22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Socialförsäkringsutskottets betänkande SfU20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Ändringar i fråga om kommunplacering av ensamkommande barn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0.13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23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Justitieutskottets betänkande JuU13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Polisfrågor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Krister Hammarbergh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Adam Marttinen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Johan Hedin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Roger Haddad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Andreas Carlson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Elin Lundgren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Annika Hirvonen Falk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0.59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24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Justitieutskottets betänkande JuU15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Processrättsliga frågor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Anti Avsan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Johan Hedin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Roger Haddad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Andreas Carlson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Patrick Reslow (-)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Susanne Eberstein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Annika Hirvonen Falk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0.43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1.42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25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Justitieutskottets betänkande JuU25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Elektronisk övervakning av kontaktförbud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Adam Marttinen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Roger Haddad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Sanne Lennström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Annika Hirvonen Falk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0.20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2.02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26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Justitieutskottets betänkande JuU27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Ordförandeskapet i domstol vid kollegial handläggning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2.02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27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Miljö- och jordbruksutskottets betänkande MJU15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Avfall och kretslopp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Sara Karlsson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Gunilla Nordgren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Martin Kinnunen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Stina Bergström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Kristina Yngwe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Jens Holm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Nina Lundström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Lars-Axel Nordell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3.02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28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Miljö- och jordbruksutskottets betänkande MJU21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Bemyndigande i terrängkörningslagen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3.02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29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Arbetsmarknadsutskottets betänkande AU9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Arbetsrätt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Jessika Roswall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Sven-Olof Sällström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Annika Qarlsson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Ali Esbati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Said Abdu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Erik Slottner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Helén Pettersson i Umeå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4.08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4 tim. 8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2" w:name="StartTalarLista"/>
      <w:bookmarkEnd w:id="2"/>
    </w:p>
    <w:p w:rsidR="00786E32" w:rsidRPr="00631228" w:rsidP="00786E32">
      <w:pPr>
        <w:pStyle w:val="renderubrikKursiv"/>
      </w:pPr>
    </w:p>
    <w:sectPr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503263">
      <w:rPr>
        <w:noProof/>
      </w:rPr>
      <w:t>1</w:t>
    </w:r>
    <w:r w:rsidR="00886332">
      <w:rPr>
        <w:noProof/>
      </w:rPr>
      <w:fldChar w:fldCharType="end"/>
    </w:r>
    <w: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886332">
      <w:t>1</w:t>
    </w:r>
    <w:r w:rsidR="00886332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25 april 2018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BE4728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BE472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BE4728">
    <w:pPr>
      <w:pStyle w:val="Dokumentrubrik"/>
      <w:spacing w:after="360"/>
    </w:pPr>
    <w:r>
      <w:fldChar w:fldCharType="begin"/>
    </w:r>
    <w:r>
      <w:instrText xml:space="preserve"> if </w:instrText>
    </w:r>
    <w:r w:rsidR="00886332">
      <w:fldChar w:fldCharType="begin"/>
    </w:r>
    <w:r w:rsidR="00886332">
      <w:instrText xml:space="preserve"> DOCPROPERTY  Status </w:instrText>
    </w:r>
    <w:r w:rsidR="00886332">
      <w:fldChar w:fldCharType="separate"/>
    </w:r>
    <w:r w:rsidR="00886332">
      <w:instrText>slutlig</w:instrText>
    </w:r>
    <w:r w:rsidR="00886332">
      <w:fldChar w:fldCharType="end"/>
    </w:r>
    <w:r>
      <w:instrText xml:space="preserve"> = "preliminär" "Preliminär t" "T" </w:instrText>
    </w:r>
    <w:r>
      <w:fldChar w:fldCharType="separate"/>
    </w:r>
    <w:r>
      <w:t>T</w:t>
    </w:r>
    <w:r>
      <w:fldChar w:fldCharType="end"/>
    </w:r>
    <w:r>
      <w:t>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">
    <w:name w:val="Datum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aee39dcd066f9d15c0a5399670885c1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d173b40260b738d3ecb00b70b41b36e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2018-04-25</SAFIR_Sammantradesdatum_Doc>
    <SAFIR_SammantradeID xmlns="C07A1A6C-0B19-41D9-BDF8-F523BA3921EB">274fbfdb-7422-4cb5-b91f-98cfe8c159e3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C09698-0FF1-4D11-9503-C1E32F3D9618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F8173FF7-D02D-45BF-B717-868D55D25A39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9</cp:revision>
  <cp:lastPrinted>2013-08-26T06:33:00Z</cp:lastPrinted>
  <dcterms:created xsi:type="dcterms:W3CDTF">2013-09-04T06:47:00Z</dcterms:created>
  <dcterms:modified xsi:type="dcterms:W3CDTF">2013-11-12T09:56:00Z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25 april 2018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