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0F5FF488353455D8D35F571A5540550"/>
        </w:placeholder>
        <w:text/>
      </w:sdtPr>
      <w:sdtEndPr/>
      <w:sdtContent>
        <w:p w:rsidRPr="009B062B" w:rsidR="00AF30DD" w:rsidP="0031148B" w:rsidRDefault="00AF30DD" w14:paraId="1A9694EC" w14:textId="77777777">
          <w:pPr>
            <w:pStyle w:val="Rubrik1"/>
            <w:spacing w:after="300"/>
          </w:pPr>
          <w:r w:rsidRPr="009B062B">
            <w:t>Förslag till riksdagsbeslut</w:t>
          </w:r>
        </w:p>
      </w:sdtContent>
    </w:sdt>
    <w:sdt>
      <w:sdtPr>
        <w:alias w:val="Yrkande 1"/>
        <w:tag w:val="950fc9b7-6f3e-4d5c-bf96-212302eca429"/>
        <w:id w:val="436183333"/>
        <w:lock w:val="sdtLocked"/>
      </w:sdtPr>
      <w:sdtEndPr/>
      <w:sdtContent>
        <w:p w:rsidR="00756FBC" w:rsidRDefault="00585C4F" w14:paraId="1DDBE300" w14:textId="77777777">
          <w:pPr>
            <w:pStyle w:val="Frslagstext"/>
            <w:numPr>
              <w:ilvl w:val="0"/>
              <w:numId w:val="0"/>
            </w:numPr>
          </w:pPr>
          <w:r>
            <w:t>Riksdagen ställer sig bakom det som anförs i motionen om att standardisera kortbetalningssystemen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529108BEF194E54A193C9DB0A4A13BD"/>
        </w:placeholder>
        <w:text/>
      </w:sdtPr>
      <w:sdtEndPr/>
      <w:sdtContent>
        <w:p w:rsidRPr="009B062B" w:rsidR="006D79C9" w:rsidP="00333E95" w:rsidRDefault="006D79C9" w14:paraId="17A0327F" w14:textId="77777777">
          <w:pPr>
            <w:pStyle w:val="Rubrik1"/>
          </w:pPr>
          <w:r>
            <w:t>Motivering</w:t>
          </w:r>
        </w:p>
      </w:sdtContent>
    </w:sdt>
    <w:p w:rsidR="0031148B" w:rsidP="00EA6184" w:rsidRDefault="00277B21" w14:paraId="77BDEE27" w14:textId="311F2EAB">
      <w:pPr>
        <w:pStyle w:val="Normalutanindragellerluft"/>
      </w:pPr>
      <w:r>
        <w:t>Vi går mot ett allt mer kontantfritt samhälle</w:t>
      </w:r>
      <w:r w:rsidR="00CC0360">
        <w:t>,</w:t>
      </w:r>
      <w:r>
        <w:t xml:space="preserve"> vilket gör att kortbetalning som betalnings</w:t>
      </w:r>
      <w:r w:rsidR="00EA6184">
        <w:softHyphen/>
      </w:r>
      <w:r>
        <w:t xml:space="preserve">alternativ ökar bland såväl unga som äldre. Lite beroende på vilken vara eller tjänst som ligger till grund för betalning så varierar också hanteringen vid kortbetalning. </w:t>
      </w:r>
      <w:r w:rsidR="0031148B">
        <w:t xml:space="preserve"> </w:t>
      </w:r>
    </w:p>
    <w:p w:rsidRPr="00EA6184" w:rsidR="00277B21" w:rsidP="00EA6184" w:rsidRDefault="00277B21" w14:paraId="4C663AF7" w14:textId="43E2E149">
      <w:pPr>
        <w:rPr>
          <w:spacing w:val="-1"/>
        </w:rPr>
      </w:pPr>
      <w:r w:rsidRPr="00EA6184">
        <w:rPr>
          <w:spacing w:val="-1"/>
        </w:rPr>
        <w:t>För att främja en god och säker betalning är det av vikt att kortbetalningarnas olika procedurer är så få som möjligt för att inte säga endast ha ett utförande. Vid betalning av varor och tjänst där dricks förväntas ska det hanteras som ett tillval i menyn och inte något som konsumenten tvingas hantera och ta ställning till. Det är idag ett upplevt pro</w:t>
      </w:r>
      <w:r w:rsidR="00EA6184">
        <w:rPr>
          <w:spacing w:val="-1"/>
        </w:rPr>
        <w:softHyphen/>
      </w:r>
      <w:r w:rsidRPr="00EA6184">
        <w:rPr>
          <w:spacing w:val="-1"/>
        </w:rPr>
        <w:t xml:space="preserve">blem att just funktionen dricks är besvärande. Texten är ofta liten och inte alltid tydlig att se i dåligt ljus i en stundtals stressad miljö. Risken för fel är överhängande och uttalade. </w:t>
      </w:r>
    </w:p>
    <w:p w:rsidRPr="00EA6184" w:rsidR="00422B9E" w:rsidP="00EA6184" w:rsidRDefault="00277B21" w14:paraId="08F0E5AF" w14:textId="1ED5624B">
      <w:pPr>
        <w:rPr>
          <w:spacing w:val="-1"/>
        </w:rPr>
      </w:pPr>
      <w:r w:rsidRPr="00EA6184">
        <w:rPr>
          <w:spacing w:val="-1"/>
        </w:rPr>
        <w:t>Genom att totalsumman alltid presenteras direkt vid kortköp följt av att konsumenten ska uppge sin personliga kod, minskar risken för omedvetna och felaktiga transaktioner från kontot. Regeringen bör därför skyndsamt se över och standardisera kortbetalnings</w:t>
      </w:r>
      <w:r w:rsidR="00EA6184">
        <w:rPr>
          <w:spacing w:val="-1"/>
        </w:rPr>
        <w:softHyphen/>
      </w:r>
      <w:r w:rsidRPr="00EA6184">
        <w:rPr>
          <w:spacing w:val="-1"/>
        </w:rPr>
        <w:t>systemen och reglera i lag så att konsumenten kan utföra trygga och säkra korttransaktio</w:t>
      </w:r>
      <w:r w:rsidR="00EA6184">
        <w:rPr>
          <w:spacing w:val="-1"/>
        </w:rPr>
        <w:softHyphen/>
      </w:r>
      <w:r w:rsidRPr="00EA6184">
        <w:rPr>
          <w:spacing w:val="-1"/>
        </w:rPr>
        <w:t xml:space="preserve">ner genom att totalsumman är angiven och att eventuella tillägg hanteras genom menyval för den som så önskar. </w:t>
      </w:r>
      <w:bookmarkStart w:name="_GoBack" w:id="1"/>
      <w:bookmarkEnd w:id="1"/>
    </w:p>
    <w:sdt>
      <w:sdtPr>
        <w:alias w:val="CC_Underskrifter"/>
        <w:tag w:val="CC_Underskrifter"/>
        <w:id w:val="583496634"/>
        <w:lock w:val="sdtContentLocked"/>
        <w:placeholder>
          <w:docPart w:val="9913D5B2E6E54F0DBA67E97BCD729EA0"/>
        </w:placeholder>
      </w:sdtPr>
      <w:sdtEndPr/>
      <w:sdtContent>
        <w:p w:rsidR="0031148B" w:rsidP="0031148B" w:rsidRDefault="0031148B" w14:paraId="777ED6F0" w14:textId="77777777"/>
        <w:p w:rsidRPr="008E0FE2" w:rsidR="004801AC" w:rsidP="0031148B" w:rsidRDefault="00EA6184" w14:paraId="58089EA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Lindberg (SD)</w:t>
            </w:r>
          </w:p>
        </w:tc>
        <w:tc>
          <w:tcPr>
            <w:tcW w:w="50" w:type="pct"/>
            <w:vAlign w:val="bottom"/>
          </w:tcPr>
          <w:p>
            <w:pPr>
              <w:pStyle w:val="Underskrifter"/>
            </w:pPr>
            <w:r>
              <w:t>Carina Ståhl Herrstedt (SD)</w:t>
            </w:r>
          </w:p>
        </w:tc>
      </w:tr>
    </w:tbl>
    <w:p w:rsidR="0018411D" w:rsidRDefault="0018411D" w14:paraId="668CB888" w14:textId="77777777"/>
    <w:sectPr w:rsidR="0018411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15C0A" w14:textId="77777777" w:rsidR="00277B21" w:rsidRDefault="00277B21" w:rsidP="000C1CAD">
      <w:pPr>
        <w:spacing w:line="240" w:lineRule="auto"/>
      </w:pPr>
      <w:r>
        <w:separator/>
      </w:r>
    </w:p>
  </w:endnote>
  <w:endnote w:type="continuationSeparator" w:id="0">
    <w:p w14:paraId="0C8E8070" w14:textId="77777777" w:rsidR="00277B21" w:rsidRDefault="00277B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92E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F00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16BFA" w14:textId="77777777" w:rsidR="00262EA3" w:rsidRPr="0031148B" w:rsidRDefault="00262EA3" w:rsidP="003114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FC203" w14:textId="77777777" w:rsidR="00277B21" w:rsidRDefault="00277B21" w:rsidP="000C1CAD">
      <w:pPr>
        <w:spacing w:line="240" w:lineRule="auto"/>
      </w:pPr>
      <w:r>
        <w:separator/>
      </w:r>
    </w:p>
  </w:footnote>
  <w:footnote w:type="continuationSeparator" w:id="0">
    <w:p w14:paraId="715D8A34" w14:textId="77777777" w:rsidR="00277B21" w:rsidRDefault="00277B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60F43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3BC12F" wp14:anchorId="37256F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A6184" w14:paraId="30BCF282" w14:textId="77777777">
                          <w:pPr>
                            <w:jc w:val="right"/>
                          </w:pPr>
                          <w:sdt>
                            <w:sdtPr>
                              <w:alias w:val="CC_Noformat_Partikod"/>
                              <w:tag w:val="CC_Noformat_Partikod"/>
                              <w:id w:val="-53464382"/>
                              <w:placeholder>
                                <w:docPart w:val="0F7BE1525EAC4D8781B3BAC3362E5712"/>
                              </w:placeholder>
                              <w:text/>
                            </w:sdtPr>
                            <w:sdtEndPr/>
                            <w:sdtContent>
                              <w:r w:rsidR="00277B21">
                                <w:t>SD</w:t>
                              </w:r>
                            </w:sdtContent>
                          </w:sdt>
                          <w:sdt>
                            <w:sdtPr>
                              <w:alias w:val="CC_Noformat_Partinummer"/>
                              <w:tag w:val="CC_Noformat_Partinummer"/>
                              <w:id w:val="-1709555926"/>
                              <w:placeholder>
                                <w:docPart w:val="DF74F159647D41F08F233C7E82EEA36F"/>
                              </w:placeholder>
                              <w:text/>
                            </w:sdtPr>
                            <w:sdtEndPr/>
                            <w:sdtContent>
                              <w:r w:rsidR="0031148B">
                                <w:t>197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256F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6184" w14:paraId="30BCF282" w14:textId="77777777">
                    <w:pPr>
                      <w:jc w:val="right"/>
                    </w:pPr>
                    <w:sdt>
                      <w:sdtPr>
                        <w:alias w:val="CC_Noformat_Partikod"/>
                        <w:tag w:val="CC_Noformat_Partikod"/>
                        <w:id w:val="-53464382"/>
                        <w:placeholder>
                          <w:docPart w:val="0F7BE1525EAC4D8781B3BAC3362E5712"/>
                        </w:placeholder>
                        <w:text/>
                      </w:sdtPr>
                      <w:sdtEndPr/>
                      <w:sdtContent>
                        <w:r w:rsidR="00277B21">
                          <w:t>SD</w:t>
                        </w:r>
                      </w:sdtContent>
                    </w:sdt>
                    <w:sdt>
                      <w:sdtPr>
                        <w:alias w:val="CC_Noformat_Partinummer"/>
                        <w:tag w:val="CC_Noformat_Partinummer"/>
                        <w:id w:val="-1709555926"/>
                        <w:placeholder>
                          <w:docPart w:val="DF74F159647D41F08F233C7E82EEA36F"/>
                        </w:placeholder>
                        <w:text/>
                      </w:sdtPr>
                      <w:sdtEndPr/>
                      <w:sdtContent>
                        <w:r w:rsidR="0031148B">
                          <w:t>197</w:t>
                        </w:r>
                      </w:sdtContent>
                    </w:sdt>
                  </w:p>
                </w:txbxContent>
              </v:textbox>
              <w10:wrap anchorx="page"/>
            </v:shape>
          </w:pict>
        </mc:Fallback>
      </mc:AlternateContent>
    </w:r>
  </w:p>
  <w:p w:rsidRPr="00293C4F" w:rsidR="00262EA3" w:rsidP="00776B74" w:rsidRDefault="00262EA3" w14:paraId="729855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8C3FEF" w14:textId="77777777">
    <w:pPr>
      <w:jc w:val="right"/>
    </w:pPr>
  </w:p>
  <w:p w:rsidR="00262EA3" w:rsidP="00776B74" w:rsidRDefault="00262EA3" w14:paraId="587D5CB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A6184" w14:paraId="709998C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C5FE62" wp14:anchorId="396F02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A6184" w14:paraId="4F87DF3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77B21">
          <w:t>SD</w:t>
        </w:r>
      </w:sdtContent>
    </w:sdt>
    <w:sdt>
      <w:sdtPr>
        <w:alias w:val="CC_Noformat_Partinummer"/>
        <w:tag w:val="CC_Noformat_Partinummer"/>
        <w:id w:val="-2014525982"/>
        <w:text/>
      </w:sdtPr>
      <w:sdtEndPr/>
      <w:sdtContent>
        <w:r w:rsidR="0031148B">
          <w:t>197</w:t>
        </w:r>
      </w:sdtContent>
    </w:sdt>
  </w:p>
  <w:p w:rsidRPr="008227B3" w:rsidR="00262EA3" w:rsidP="008227B3" w:rsidRDefault="00EA6184" w14:paraId="2A8B2CC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A6184" w14:paraId="38429C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w:t>
        </w:r>
      </w:sdtContent>
    </w:sdt>
  </w:p>
  <w:p w:rsidR="00262EA3" w:rsidP="00E03A3D" w:rsidRDefault="00EA6184" w14:paraId="6E8AEB83" w14:textId="77777777">
    <w:pPr>
      <w:pStyle w:val="Motionr"/>
    </w:pPr>
    <w:sdt>
      <w:sdtPr>
        <w:alias w:val="CC_Noformat_Avtext"/>
        <w:tag w:val="CC_Noformat_Avtext"/>
        <w:id w:val="-2020768203"/>
        <w:lock w:val="sdtContentLocked"/>
        <w15:appearance w15:val="hidden"/>
        <w:text/>
      </w:sdtPr>
      <w:sdtEndPr/>
      <w:sdtContent>
        <w:r>
          <w:t>av Linda Lindberg och Carina Ståhl Herrstedt (båda SD)</w:t>
        </w:r>
      </w:sdtContent>
    </w:sdt>
  </w:p>
  <w:sdt>
    <w:sdtPr>
      <w:alias w:val="CC_Noformat_Rubtext"/>
      <w:tag w:val="CC_Noformat_Rubtext"/>
      <w:id w:val="-218060500"/>
      <w:lock w:val="sdtLocked"/>
      <w:text/>
    </w:sdtPr>
    <w:sdtEndPr/>
    <w:sdtContent>
      <w:p w:rsidR="00262EA3" w:rsidP="00283E0F" w:rsidRDefault="00277B21" w14:paraId="627A025D" w14:textId="77777777">
        <w:pPr>
          <w:pStyle w:val="FSHRub2"/>
        </w:pPr>
        <w:r>
          <w:t>Tydlighet vid kortbetalning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DB99AB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77B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21D"/>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11D"/>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21"/>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48B"/>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6CED"/>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C4F"/>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FBC"/>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309"/>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360"/>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184"/>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A47"/>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E629D8"/>
  <w15:chartTrackingRefBased/>
  <w15:docId w15:val="{3A30E7D1-41E3-4DC6-92AD-96804C5FF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F5FF488353455D8D35F571A5540550"/>
        <w:category>
          <w:name w:val="Allmänt"/>
          <w:gallery w:val="placeholder"/>
        </w:category>
        <w:types>
          <w:type w:val="bbPlcHdr"/>
        </w:types>
        <w:behaviors>
          <w:behavior w:val="content"/>
        </w:behaviors>
        <w:guid w:val="{0077AA4F-AD43-42CA-8ED8-280A932C899B}"/>
      </w:docPartPr>
      <w:docPartBody>
        <w:p w:rsidR="007670A5" w:rsidRDefault="007670A5">
          <w:pPr>
            <w:pStyle w:val="20F5FF488353455D8D35F571A5540550"/>
          </w:pPr>
          <w:r w:rsidRPr="005A0A93">
            <w:rPr>
              <w:rStyle w:val="Platshllartext"/>
            </w:rPr>
            <w:t>Förslag till riksdagsbeslut</w:t>
          </w:r>
        </w:p>
      </w:docPartBody>
    </w:docPart>
    <w:docPart>
      <w:docPartPr>
        <w:name w:val="E529108BEF194E54A193C9DB0A4A13BD"/>
        <w:category>
          <w:name w:val="Allmänt"/>
          <w:gallery w:val="placeholder"/>
        </w:category>
        <w:types>
          <w:type w:val="bbPlcHdr"/>
        </w:types>
        <w:behaviors>
          <w:behavior w:val="content"/>
        </w:behaviors>
        <w:guid w:val="{72D63A85-E83A-4213-8C46-B7A843B8E72A}"/>
      </w:docPartPr>
      <w:docPartBody>
        <w:p w:rsidR="007670A5" w:rsidRDefault="007670A5">
          <w:pPr>
            <w:pStyle w:val="E529108BEF194E54A193C9DB0A4A13BD"/>
          </w:pPr>
          <w:r w:rsidRPr="005A0A93">
            <w:rPr>
              <w:rStyle w:val="Platshllartext"/>
            </w:rPr>
            <w:t>Motivering</w:t>
          </w:r>
        </w:p>
      </w:docPartBody>
    </w:docPart>
    <w:docPart>
      <w:docPartPr>
        <w:name w:val="0F7BE1525EAC4D8781B3BAC3362E5712"/>
        <w:category>
          <w:name w:val="Allmänt"/>
          <w:gallery w:val="placeholder"/>
        </w:category>
        <w:types>
          <w:type w:val="bbPlcHdr"/>
        </w:types>
        <w:behaviors>
          <w:behavior w:val="content"/>
        </w:behaviors>
        <w:guid w:val="{25EA70C9-4F36-47FF-A224-6958D5EEF315}"/>
      </w:docPartPr>
      <w:docPartBody>
        <w:p w:rsidR="007670A5" w:rsidRDefault="007670A5">
          <w:pPr>
            <w:pStyle w:val="0F7BE1525EAC4D8781B3BAC3362E5712"/>
          </w:pPr>
          <w:r>
            <w:rPr>
              <w:rStyle w:val="Platshllartext"/>
            </w:rPr>
            <w:t xml:space="preserve"> </w:t>
          </w:r>
        </w:p>
      </w:docPartBody>
    </w:docPart>
    <w:docPart>
      <w:docPartPr>
        <w:name w:val="DF74F159647D41F08F233C7E82EEA36F"/>
        <w:category>
          <w:name w:val="Allmänt"/>
          <w:gallery w:val="placeholder"/>
        </w:category>
        <w:types>
          <w:type w:val="bbPlcHdr"/>
        </w:types>
        <w:behaviors>
          <w:behavior w:val="content"/>
        </w:behaviors>
        <w:guid w:val="{B7FEDB43-3161-46D1-9645-1495B915F635}"/>
      </w:docPartPr>
      <w:docPartBody>
        <w:p w:rsidR="007670A5" w:rsidRDefault="007670A5">
          <w:pPr>
            <w:pStyle w:val="DF74F159647D41F08F233C7E82EEA36F"/>
          </w:pPr>
          <w:r>
            <w:t xml:space="preserve"> </w:t>
          </w:r>
        </w:p>
      </w:docPartBody>
    </w:docPart>
    <w:docPart>
      <w:docPartPr>
        <w:name w:val="9913D5B2E6E54F0DBA67E97BCD729EA0"/>
        <w:category>
          <w:name w:val="Allmänt"/>
          <w:gallery w:val="placeholder"/>
        </w:category>
        <w:types>
          <w:type w:val="bbPlcHdr"/>
        </w:types>
        <w:behaviors>
          <w:behavior w:val="content"/>
        </w:behaviors>
        <w:guid w:val="{0A25512F-77CF-43E4-A10F-9AF2DCB9B082}"/>
      </w:docPartPr>
      <w:docPartBody>
        <w:p w:rsidR="00F05971" w:rsidRDefault="00F059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0A5"/>
    <w:rsid w:val="007670A5"/>
    <w:rsid w:val="00F059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F5FF488353455D8D35F571A5540550">
    <w:name w:val="20F5FF488353455D8D35F571A5540550"/>
  </w:style>
  <w:style w:type="paragraph" w:customStyle="1" w:styleId="44B0E264313A4B82A5EF748E8938B6A2">
    <w:name w:val="44B0E264313A4B82A5EF748E8938B6A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453F5CBC1EA4541A60BD59E27ADE8E6">
    <w:name w:val="8453F5CBC1EA4541A60BD59E27ADE8E6"/>
  </w:style>
  <w:style w:type="paragraph" w:customStyle="1" w:styleId="E529108BEF194E54A193C9DB0A4A13BD">
    <w:name w:val="E529108BEF194E54A193C9DB0A4A13BD"/>
  </w:style>
  <w:style w:type="paragraph" w:customStyle="1" w:styleId="4D29AAC2113648D8ABE63BE49EB8922B">
    <w:name w:val="4D29AAC2113648D8ABE63BE49EB8922B"/>
  </w:style>
  <w:style w:type="paragraph" w:customStyle="1" w:styleId="71835FC98DF44FABB17EB0A1A8548343">
    <w:name w:val="71835FC98DF44FABB17EB0A1A8548343"/>
  </w:style>
  <w:style w:type="paragraph" w:customStyle="1" w:styleId="0F7BE1525EAC4D8781B3BAC3362E5712">
    <w:name w:val="0F7BE1525EAC4D8781B3BAC3362E5712"/>
  </w:style>
  <w:style w:type="paragraph" w:customStyle="1" w:styleId="DF74F159647D41F08F233C7E82EEA36F">
    <w:name w:val="DF74F159647D41F08F233C7E82EEA3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E76D46-19C8-400E-BC87-8BEE44A42A4F}"/>
</file>

<file path=customXml/itemProps2.xml><?xml version="1.0" encoding="utf-8"?>
<ds:datastoreItem xmlns:ds="http://schemas.openxmlformats.org/officeDocument/2006/customXml" ds:itemID="{4D55EB3E-3E97-4F5B-BF19-F85F8C673019}"/>
</file>

<file path=customXml/itemProps3.xml><?xml version="1.0" encoding="utf-8"?>
<ds:datastoreItem xmlns:ds="http://schemas.openxmlformats.org/officeDocument/2006/customXml" ds:itemID="{18E2C898-5C21-4BFD-AD63-72235315A3CF}"/>
</file>

<file path=docProps/app.xml><?xml version="1.0" encoding="utf-8"?>
<Properties xmlns="http://schemas.openxmlformats.org/officeDocument/2006/extended-properties" xmlns:vt="http://schemas.openxmlformats.org/officeDocument/2006/docPropsVTypes">
  <Template>Normal</Template>
  <TotalTime>10</TotalTime>
  <Pages>1</Pages>
  <Words>230</Words>
  <Characters>1272</Characters>
  <Application>Microsoft Office Word</Application>
  <DocSecurity>0</DocSecurity>
  <Lines>26</Lines>
  <Paragraphs>9</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SD Tydlighet vid kortbetalning</vt:lpstr>
      <vt:lpstr>&lt;Förslag till riksdagsbeslut&gt;</vt:lpstr>
      <vt:lpstr>&lt;Motivering&gt;</vt:lpstr>
      <vt:lpstr>
      </vt:lpstr>
    </vt:vector>
  </TitlesOfParts>
  <Company>Sveriges riksdag</Company>
  <LinksUpToDate>false</LinksUpToDate>
  <CharactersWithSpaces>1493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