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7753B-5793-4159-9CE5-74B62061BD11}"/>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FFE9A466-2BEE-463E-A86D-E9EBD96EFC11}"/>
</file>

<file path=customXml/itemProps4.xml><?xml version="1.0" encoding="utf-8"?>
<ds:datastoreItem xmlns:ds="http://schemas.openxmlformats.org/officeDocument/2006/customXml" ds:itemID="{246A2AB9-8560-4602-8474-E37330EC3E72}"/>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