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2E01" w:rsidRDefault="002179B1" w14:paraId="59E51F84" w14:textId="77777777">
      <w:pPr>
        <w:pStyle w:val="RubrikFrslagTIllRiksdagsbeslut"/>
      </w:pPr>
      <w:sdt>
        <w:sdtPr>
          <w:alias w:val="CC_Boilerplate_4"/>
          <w:tag w:val="CC_Boilerplate_4"/>
          <w:id w:val="-1644581176"/>
          <w:lock w:val="sdtContentLocked"/>
          <w:placeholder>
            <w:docPart w:val="A941A80EA2E2491B81EBEC2A98577601"/>
          </w:placeholder>
          <w:text/>
        </w:sdtPr>
        <w:sdtEndPr/>
        <w:sdtContent>
          <w:r w:rsidRPr="009B062B" w:rsidR="00AF30DD">
            <w:t>Förslag till riksdagsbeslut</w:t>
          </w:r>
        </w:sdtContent>
      </w:sdt>
      <w:bookmarkEnd w:id="0"/>
      <w:bookmarkEnd w:id="1"/>
    </w:p>
    <w:sdt>
      <w:sdtPr>
        <w:alias w:val="Yrkande 1"/>
        <w:tag w:val="ed7c822c-906a-4c5b-aa97-eacbab4c3237"/>
        <w:id w:val="1839722917"/>
        <w:lock w:val="sdtLocked"/>
      </w:sdtPr>
      <w:sdtEndPr/>
      <w:sdtContent>
        <w:p w:rsidR="00806B59" w:rsidRDefault="00285531" w14:paraId="733306E0" w14:textId="77777777">
          <w:pPr>
            <w:pStyle w:val="Frslagstext"/>
            <w:numPr>
              <w:ilvl w:val="0"/>
              <w:numId w:val="0"/>
            </w:numPr>
          </w:pPr>
          <w:r>
            <w:t>Riksdagen ställer sig bakom det som anförs i motionen om att ändra i regelverket kring friskvårdsbidrag så att egenföretagare med enskild firma får möjlighet att göra avdrag för friskvård på samma sätt som anställda inom andra företagsformer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651E76D5194AA68E762DCA3B189B51"/>
        </w:placeholder>
        <w:text/>
      </w:sdtPr>
      <w:sdtEndPr/>
      <w:sdtContent>
        <w:p w:rsidRPr="009B062B" w:rsidR="006D79C9" w:rsidP="00333E95" w:rsidRDefault="006D79C9" w14:paraId="2F6E667C" w14:textId="77777777">
          <w:pPr>
            <w:pStyle w:val="Rubrik1"/>
          </w:pPr>
          <w:r>
            <w:t>Motivering</w:t>
          </w:r>
        </w:p>
      </w:sdtContent>
    </w:sdt>
    <w:bookmarkEnd w:displacedByCustomXml="prev" w:id="3"/>
    <w:bookmarkEnd w:displacedByCustomXml="prev" w:id="4"/>
    <w:p w:rsidR="00BB6339" w:rsidP="008E0FE2" w:rsidRDefault="00B659F9" w14:paraId="75074EE1" w14:textId="2B2E5A78">
      <w:pPr>
        <w:pStyle w:val="Normalutanindragellerluft"/>
      </w:pPr>
      <w:r>
        <w:t>Idag kan arbetsgivare bidra till de anställdas hälsa genom ett skattefritt friskvårdsavdrag som får uppgå till maximalt 5</w:t>
      </w:r>
      <w:r w:rsidR="002A02A1">
        <w:t> </w:t>
      </w:r>
      <w:r>
        <w:t>000 kronor per år. Detta kan användas för olika former av friskvård, såsom gymkort, simning, yoga eller ridning. Friskvårdsbidraget är ingen rättighet utan ett mervärde som många arbetsgivare erbjuder sina anställda. I samtliga företagsformer utom för enskild firma räknas även arbetsgivaren som en del av personalen och kan därmed själva ta del av friskvårdsbidraget. Är man egenföretagare med enskild firma kan man däremot bara erbjuda friskvårdsbidrag till sina utomstående anställda. Därmed går omkring en halv miljon människor miste om den här möjligheten som är en självklarhet på de flesta arbetsplatser.</w:t>
      </w:r>
    </w:p>
    <w:p w:rsidRPr="0046197D" w:rsidR="0046197D" w:rsidP="0046197D" w:rsidRDefault="0046197D" w14:paraId="12681EB1" w14:textId="28D2B828">
      <w:r>
        <w:t xml:space="preserve">Naturligtvis har man samma behov av friskvård som alla andra även om man är egenföretagare med enskild firma. Anledningen till att det ser ut så här är att den som driver eget företag i form av en enskild firma inte anses vara anställd i juridisk mening till skillnad från den som driver eget företag i form av aktiebolag. I praktisk mening är det däremot ingen skillnad på den person som driver ett företag oberoende av i vilken företagsform det görs. Det finns därför anledning att se över det nuvarande </w:t>
      </w:r>
      <w:r>
        <w:rPr>
          <w:rStyle w:val="FrslagstextChar"/>
        </w:rPr>
        <w:t>regelverket kring friskvårdsbidrag så att egenföretagare med enskild firma får möjlighet att göra avdrag för friskvård på samma sätt som anställda inom andra företagsformer.</w:t>
      </w:r>
    </w:p>
    <w:sdt>
      <w:sdtPr>
        <w:rPr>
          <w:i/>
          <w:noProof/>
        </w:rPr>
        <w:alias w:val="CC_Underskrifter"/>
        <w:tag w:val="CC_Underskrifter"/>
        <w:id w:val="583496634"/>
        <w:lock w:val="sdtContentLocked"/>
        <w:placeholder>
          <w:docPart w:val="09DFD6688EEA4C00AE7D31C31BEA617B"/>
        </w:placeholder>
      </w:sdtPr>
      <w:sdtEndPr/>
      <w:sdtContent>
        <w:p w:rsidR="00862E01" w:rsidP="00862E01" w:rsidRDefault="00862E01" w14:paraId="036F11C4" w14:textId="77777777"/>
        <w:p w:rsidR="00862E01" w:rsidP="00862E01" w:rsidRDefault="002179B1" w14:paraId="4C5B6BE7" w14:textId="513AA926"/>
      </w:sdtContent>
    </w:sdt>
    <w:tbl>
      <w:tblPr>
        <w:tblW w:w="5000" w:type="pct"/>
        <w:tblLook w:val="04A0" w:firstRow="1" w:lastRow="0" w:firstColumn="1" w:lastColumn="0" w:noHBand="0" w:noVBand="1"/>
        <w:tblCaption w:val="underskrifter"/>
      </w:tblPr>
      <w:tblGrid>
        <w:gridCol w:w="4252"/>
        <w:gridCol w:w="4252"/>
      </w:tblGrid>
      <w:tr w:rsidR="00806B59" w14:paraId="5BE48BA3" w14:textId="77777777">
        <w:trPr>
          <w:cantSplit/>
        </w:trPr>
        <w:tc>
          <w:tcPr>
            <w:tcW w:w="50" w:type="pct"/>
            <w:vAlign w:val="bottom"/>
          </w:tcPr>
          <w:p w:rsidR="00806B59" w:rsidRDefault="00285531" w14:paraId="079BC547" w14:textId="77777777">
            <w:pPr>
              <w:pStyle w:val="Underskrifter"/>
              <w:spacing w:after="0"/>
            </w:pPr>
            <w:r>
              <w:lastRenderedPageBreak/>
              <w:t>Christofer Bergenblock (C)</w:t>
            </w:r>
          </w:p>
        </w:tc>
        <w:tc>
          <w:tcPr>
            <w:tcW w:w="50" w:type="pct"/>
            <w:vAlign w:val="bottom"/>
          </w:tcPr>
          <w:p w:rsidR="00806B59" w:rsidRDefault="00806B59" w14:paraId="7DEBD8AE" w14:textId="77777777">
            <w:pPr>
              <w:pStyle w:val="Underskrifter"/>
              <w:spacing w:after="0"/>
            </w:pPr>
          </w:p>
        </w:tc>
      </w:tr>
    </w:tbl>
    <w:p w:rsidRPr="008E0FE2" w:rsidR="004801AC" w:rsidP="00DF3554" w:rsidRDefault="004801AC" w14:paraId="648B9DF3" w14:textId="6A4767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5B0C" w14:textId="77777777" w:rsidR="006D1964" w:rsidRDefault="006D1964" w:rsidP="000C1CAD">
      <w:pPr>
        <w:spacing w:line="240" w:lineRule="auto"/>
      </w:pPr>
      <w:r>
        <w:separator/>
      </w:r>
    </w:p>
  </w:endnote>
  <w:endnote w:type="continuationSeparator" w:id="0">
    <w:p w14:paraId="45A81720" w14:textId="77777777" w:rsidR="006D1964" w:rsidRDefault="006D1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2C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63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08CF" w14:textId="590320C9" w:rsidR="00262EA3" w:rsidRPr="00862E01" w:rsidRDefault="00262EA3" w:rsidP="00862E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436B" w14:textId="77777777" w:rsidR="006D1964" w:rsidRDefault="006D1964" w:rsidP="000C1CAD">
      <w:pPr>
        <w:spacing w:line="240" w:lineRule="auto"/>
      </w:pPr>
      <w:r>
        <w:separator/>
      </w:r>
    </w:p>
  </w:footnote>
  <w:footnote w:type="continuationSeparator" w:id="0">
    <w:p w14:paraId="172B9901" w14:textId="77777777" w:rsidR="006D1964" w:rsidRDefault="006D19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4F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BA45B" wp14:editId="3BCCFA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0247B" w14:textId="0F642FB2" w:rsidR="00262EA3" w:rsidRDefault="002179B1" w:rsidP="008103B5">
                          <w:pPr>
                            <w:jc w:val="right"/>
                          </w:pPr>
                          <w:sdt>
                            <w:sdtPr>
                              <w:alias w:val="CC_Noformat_Partikod"/>
                              <w:tag w:val="CC_Noformat_Partikod"/>
                              <w:id w:val="-53464382"/>
                              <w:placeholder>
                                <w:docPart w:val="1E8585A5FA2E457297A7C8FF678D1DDF"/>
                              </w:placeholder>
                              <w:text/>
                            </w:sdtPr>
                            <w:sdtEndPr/>
                            <w:sdtContent>
                              <w:r w:rsidR="006D1964">
                                <w:t>C</w:t>
                              </w:r>
                            </w:sdtContent>
                          </w:sdt>
                          <w:sdt>
                            <w:sdtPr>
                              <w:alias w:val="CC_Noformat_Partinummer"/>
                              <w:tag w:val="CC_Noformat_Partinummer"/>
                              <w:id w:val="-1709555926"/>
                              <w:placeholder>
                                <w:docPart w:val="85BE7A8B250F4248892DFB5B2798C8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BA4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50247B" w14:textId="0F642FB2" w:rsidR="00262EA3" w:rsidRDefault="002179B1" w:rsidP="008103B5">
                    <w:pPr>
                      <w:jc w:val="right"/>
                    </w:pPr>
                    <w:sdt>
                      <w:sdtPr>
                        <w:alias w:val="CC_Noformat_Partikod"/>
                        <w:tag w:val="CC_Noformat_Partikod"/>
                        <w:id w:val="-53464382"/>
                        <w:placeholder>
                          <w:docPart w:val="1E8585A5FA2E457297A7C8FF678D1DDF"/>
                        </w:placeholder>
                        <w:text/>
                      </w:sdtPr>
                      <w:sdtEndPr/>
                      <w:sdtContent>
                        <w:r w:rsidR="006D1964">
                          <w:t>C</w:t>
                        </w:r>
                      </w:sdtContent>
                    </w:sdt>
                    <w:sdt>
                      <w:sdtPr>
                        <w:alias w:val="CC_Noformat_Partinummer"/>
                        <w:tag w:val="CC_Noformat_Partinummer"/>
                        <w:id w:val="-1709555926"/>
                        <w:placeholder>
                          <w:docPart w:val="85BE7A8B250F4248892DFB5B2798C89C"/>
                        </w:placeholder>
                        <w:showingPlcHdr/>
                        <w:text/>
                      </w:sdtPr>
                      <w:sdtEndPr/>
                      <w:sdtContent>
                        <w:r w:rsidR="00262EA3">
                          <w:t xml:space="preserve"> </w:t>
                        </w:r>
                      </w:sdtContent>
                    </w:sdt>
                  </w:p>
                </w:txbxContent>
              </v:textbox>
              <w10:wrap anchorx="page"/>
            </v:shape>
          </w:pict>
        </mc:Fallback>
      </mc:AlternateContent>
    </w:r>
  </w:p>
  <w:p w14:paraId="34D765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5089" w14:textId="77777777" w:rsidR="00262EA3" w:rsidRDefault="00262EA3" w:rsidP="008563AC">
    <w:pPr>
      <w:jc w:val="right"/>
    </w:pPr>
  </w:p>
  <w:p w14:paraId="3A4C4C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5406" w14:textId="77777777" w:rsidR="00262EA3" w:rsidRDefault="002179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0FF40" wp14:editId="240D03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54644" w14:textId="6F468EE0" w:rsidR="00262EA3" w:rsidRDefault="002179B1" w:rsidP="00A314CF">
    <w:pPr>
      <w:pStyle w:val="FSHNormal"/>
      <w:spacing w:before="40"/>
    </w:pPr>
    <w:sdt>
      <w:sdtPr>
        <w:alias w:val="CC_Noformat_Motionstyp"/>
        <w:tag w:val="CC_Noformat_Motionstyp"/>
        <w:id w:val="1162973129"/>
        <w:lock w:val="sdtContentLocked"/>
        <w15:appearance w15:val="hidden"/>
        <w:text/>
      </w:sdtPr>
      <w:sdtEndPr/>
      <w:sdtContent>
        <w:r w:rsidR="00862E01">
          <w:t>Enskild motion</w:t>
        </w:r>
      </w:sdtContent>
    </w:sdt>
    <w:r w:rsidR="00821B36">
      <w:t xml:space="preserve"> </w:t>
    </w:r>
    <w:sdt>
      <w:sdtPr>
        <w:alias w:val="CC_Noformat_Partikod"/>
        <w:tag w:val="CC_Noformat_Partikod"/>
        <w:id w:val="1471015553"/>
        <w:text/>
      </w:sdtPr>
      <w:sdtEndPr/>
      <w:sdtContent>
        <w:r w:rsidR="006D1964">
          <w:t>C</w:t>
        </w:r>
      </w:sdtContent>
    </w:sdt>
    <w:sdt>
      <w:sdtPr>
        <w:alias w:val="CC_Noformat_Partinummer"/>
        <w:tag w:val="CC_Noformat_Partinummer"/>
        <w:id w:val="-2014525982"/>
        <w:showingPlcHdr/>
        <w:text/>
      </w:sdtPr>
      <w:sdtEndPr/>
      <w:sdtContent>
        <w:r w:rsidR="00821B36">
          <w:t xml:space="preserve"> </w:t>
        </w:r>
      </w:sdtContent>
    </w:sdt>
  </w:p>
  <w:p w14:paraId="5F95819B" w14:textId="77777777" w:rsidR="00262EA3" w:rsidRPr="008227B3" w:rsidRDefault="002179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A0E86" w14:textId="73200725" w:rsidR="00262EA3" w:rsidRPr="008227B3" w:rsidRDefault="002179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E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E01">
          <w:t>:999</w:t>
        </w:r>
      </w:sdtContent>
    </w:sdt>
  </w:p>
  <w:p w14:paraId="022BDDC9" w14:textId="487DE1FB" w:rsidR="00262EA3" w:rsidRDefault="002179B1" w:rsidP="00E03A3D">
    <w:pPr>
      <w:pStyle w:val="Motionr"/>
    </w:pPr>
    <w:sdt>
      <w:sdtPr>
        <w:alias w:val="CC_Noformat_Avtext"/>
        <w:tag w:val="CC_Noformat_Avtext"/>
        <w:id w:val="-2020768203"/>
        <w:lock w:val="sdtContentLocked"/>
        <w:placeholder>
          <w:docPart w:val="1E8585A5FA2E457297A7C8FF678D1DDF"/>
        </w:placeholder>
        <w15:appearance w15:val="hidden"/>
        <w:text/>
      </w:sdtPr>
      <w:sdtEndPr/>
      <w:sdtContent>
        <w:r w:rsidR="00862E01">
          <w:t>av Christofer Bergenblock (C)</w:t>
        </w:r>
      </w:sdtContent>
    </w:sdt>
  </w:p>
  <w:sdt>
    <w:sdtPr>
      <w:alias w:val="CC_Noformat_Rubtext"/>
      <w:tag w:val="CC_Noformat_Rubtext"/>
      <w:id w:val="-218060500"/>
      <w:lock w:val="sdtLocked"/>
      <w:placeholder>
        <w:docPart w:val="85BE7A8B250F4248892DFB5B2798C89C"/>
      </w:placeholder>
      <w:text/>
    </w:sdtPr>
    <w:sdtEndPr/>
    <w:sdtContent>
      <w:p w14:paraId="67E816D9" w14:textId="64EE99F6" w:rsidR="00262EA3" w:rsidRDefault="00AB2183" w:rsidP="00283E0F">
        <w:pPr>
          <w:pStyle w:val="FSHRub2"/>
        </w:pPr>
        <w:r>
          <w:t>Friskvårdsbidrag för egenföretagare med enskild firma</w:t>
        </w:r>
      </w:p>
    </w:sdtContent>
  </w:sdt>
  <w:sdt>
    <w:sdtPr>
      <w:alias w:val="CC_Boilerplate_3"/>
      <w:tag w:val="CC_Boilerplate_3"/>
      <w:id w:val="1606463544"/>
      <w:lock w:val="sdtContentLocked"/>
      <w15:appearance w15:val="hidden"/>
      <w:text w:multiLine="1"/>
    </w:sdtPr>
    <w:sdtEndPr/>
    <w:sdtContent>
      <w:p w14:paraId="4DC170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9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7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DD"/>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B1"/>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3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A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7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7D"/>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1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964"/>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B5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0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993"/>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18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F9"/>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F8F2E2"/>
  <w15:chartTrackingRefBased/>
  <w15:docId w15:val="{B3E02946-1A7B-4FF8-A9BC-A9CA97B6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41A80EA2E2491B81EBEC2A98577601"/>
        <w:category>
          <w:name w:val="Allmänt"/>
          <w:gallery w:val="placeholder"/>
        </w:category>
        <w:types>
          <w:type w:val="bbPlcHdr"/>
        </w:types>
        <w:behaviors>
          <w:behavior w:val="content"/>
        </w:behaviors>
        <w:guid w:val="{BB54A983-084D-4FFF-9C27-12454661F3A5}"/>
      </w:docPartPr>
      <w:docPartBody>
        <w:p w:rsidR="00CA551C" w:rsidRDefault="00CA551C">
          <w:pPr>
            <w:pStyle w:val="A941A80EA2E2491B81EBEC2A98577601"/>
          </w:pPr>
          <w:r w:rsidRPr="005A0A93">
            <w:rPr>
              <w:rStyle w:val="Platshllartext"/>
            </w:rPr>
            <w:t>Förslag till riksdagsbeslut</w:t>
          </w:r>
        </w:p>
      </w:docPartBody>
    </w:docPart>
    <w:docPart>
      <w:docPartPr>
        <w:name w:val="37651E76D5194AA68E762DCA3B189B51"/>
        <w:category>
          <w:name w:val="Allmänt"/>
          <w:gallery w:val="placeholder"/>
        </w:category>
        <w:types>
          <w:type w:val="bbPlcHdr"/>
        </w:types>
        <w:behaviors>
          <w:behavior w:val="content"/>
        </w:behaviors>
        <w:guid w:val="{4DD6B67E-0389-498B-A016-A6C3DA9A80DB}"/>
      </w:docPartPr>
      <w:docPartBody>
        <w:p w:rsidR="00CA551C" w:rsidRDefault="00CA551C">
          <w:pPr>
            <w:pStyle w:val="37651E76D5194AA68E762DCA3B189B51"/>
          </w:pPr>
          <w:r w:rsidRPr="005A0A93">
            <w:rPr>
              <w:rStyle w:val="Platshllartext"/>
            </w:rPr>
            <w:t>Motivering</w:t>
          </w:r>
        </w:p>
      </w:docPartBody>
    </w:docPart>
    <w:docPart>
      <w:docPartPr>
        <w:name w:val="1E8585A5FA2E457297A7C8FF678D1DDF"/>
        <w:category>
          <w:name w:val="Allmänt"/>
          <w:gallery w:val="placeholder"/>
        </w:category>
        <w:types>
          <w:type w:val="bbPlcHdr"/>
        </w:types>
        <w:behaviors>
          <w:behavior w:val="content"/>
        </w:behaviors>
        <w:guid w:val="{6B55889B-36CF-49C4-A457-8BF09CBFBE57}"/>
      </w:docPartPr>
      <w:docPartBody>
        <w:p w:rsidR="00CA551C" w:rsidRDefault="00CA551C">
          <w:pPr>
            <w:pStyle w:val="1E8585A5FA2E457297A7C8FF678D1DDF"/>
          </w:pPr>
          <w:r>
            <w:rPr>
              <w:rStyle w:val="Platshllartext"/>
            </w:rPr>
            <w:t xml:space="preserve"> </w:t>
          </w:r>
        </w:p>
      </w:docPartBody>
    </w:docPart>
    <w:docPart>
      <w:docPartPr>
        <w:name w:val="85BE7A8B250F4248892DFB5B2798C89C"/>
        <w:category>
          <w:name w:val="Allmänt"/>
          <w:gallery w:val="placeholder"/>
        </w:category>
        <w:types>
          <w:type w:val="bbPlcHdr"/>
        </w:types>
        <w:behaviors>
          <w:behavior w:val="content"/>
        </w:behaviors>
        <w:guid w:val="{43D72DE9-4F27-4880-B371-4D594549F629}"/>
      </w:docPartPr>
      <w:docPartBody>
        <w:p w:rsidR="00CA551C" w:rsidRDefault="00CA551C">
          <w:pPr>
            <w:pStyle w:val="85BE7A8B250F4248892DFB5B2798C89C"/>
          </w:pPr>
          <w:r>
            <w:t xml:space="preserve"> </w:t>
          </w:r>
        </w:p>
      </w:docPartBody>
    </w:docPart>
    <w:docPart>
      <w:docPartPr>
        <w:name w:val="09DFD6688EEA4C00AE7D31C31BEA617B"/>
        <w:category>
          <w:name w:val="Allmänt"/>
          <w:gallery w:val="placeholder"/>
        </w:category>
        <w:types>
          <w:type w:val="bbPlcHdr"/>
        </w:types>
        <w:behaviors>
          <w:behavior w:val="content"/>
        </w:behaviors>
        <w:guid w:val="{9AECF5C1-17EA-473F-A87A-60961E0F2C3D}"/>
      </w:docPartPr>
      <w:docPartBody>
        <w:p w:rsidR="00D86223" w:rsidRDefault="00D86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1C"/>
    <w:rsid w:val="00CA551C"/>
    <w:rsid w:val="00D862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41A80EA2E2491B81EBEC2A98577601">
    <w:name w:val="A941A80EA2E2491B81EBEC2A98577601"/>
  </w:style>
  <w:style w:type="paragraph" w:customStyle="1" w:styleId="37651E76D5194AA68E762DCA3B189B51">
    <w:name w:val="37651E76D5194AA68E762DCA3B189B51"/>
  </w:style>
  <w:style w:type="paragraph" w:customStyle="1" w:styleId="1E8585A5FA2E457297A7C8FF678D1DDF">
    <w:name w:val="1E8585A5FA2E457297A7C8FF678D1DDF"/>
  </w:style>
  <w:style w:type="paragraph" w:customStyle="1" w:styleId="85BE7A8B250F4248892DFB5B2798C89C">
    <w:name w:val="85BE7A8B250F4248892DFB5B2798C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40E10-C7F7-4FF3-8307-A24C4AF2DC29}"/>
</file>

<file path=customXml/itemProps2.xml><?xml version="1.0" encoding="utf-8"?>
<ds:datastoreItem xmlns:ds="http://schemas.openxmlformats.org/officeDocument/2006/customXml" ds:itemID="{7175E46D-B362-4B70-A075-617A7CC3B96F}"/>
</file>

<file path=customXml/itemProps3.xml><?xml version="1.0" encoding="utf-8"?>
<ds:datastoreItem xmlns:ds="http://schemas.openxmlformats.org/officeDocument/2006/customXml" ds:itemID="{F23D0857-0AA6-4809-ACAF-64DF8B1D3C71}"/>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1502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Friskvårdsbidrag för egenföretagare med enskild firma</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