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C445E" w:rsidRDefault="003877E4" w14:paraId="57F3BD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053FB2ABF444C7F9A1A1A5D21C731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5943f61-f9b0-4eca-a32e-37c60ac7144e"/>
        <w:id w:val="-1117439179"/>
        <w:lock w:val="sdtLocked"/>
      </w:sdtPr>
      <w:sdtEndPr/>
      <w:sdtContent>
        <w:p w:rsidR="0005709D" w:rsidRDefault="00DC3FC5" w14:paraId="78CB1F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särskilda socialförsäkringslösningar för elitidrottare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512D0A656848401AAFC76A0ED1BD4DCC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765CCA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321BF" w:rsidP="003877E4" w:rsidRDefault="00B321BF" w14:paraId="7D0039EE" w14:textId="3C8812EA">
      <w:pPr>
        <w:pStyle w:val="Normalutanindragellerluft"/>
      </w:pPr>
      <w:r>
        <w:t>Svensk elitidrott är mer än medaljer. Den är en strategisk framtidsfråga. Elitidrotten bygger gemenskap, stärker nationell stolthet och inspirerar barn och unga till rörelse. I en tid då stillasittande, övervikt och psykisk ohälsa ökar bland unga behöver vi idrottens förebilder mer än någonsin.</w:t>
      </w:r>
    </w:p>
    <w:p w:rsidRPr="00CE7D8E" w:rsidR="00CE7D8E" w:rsidP="003877E4" w:rsidRDefault="00CE7D8E" w14:paraId="278EE917" w14:textId="29AFC1E2">
      <w:r>
        <w:t xml:space="preserve">Moderaterna vill att det ska löna sig att arbeta och ges förutsättningar att kunna verka inom olika branscher. </w:t>
      </w:r>
    </w:p>
    <w:p w:rsidR="00BD1E9C" w:rsidP="003877E4" w:rsidRDefault="00D05C67" w14:paraId="7D36DE85" w14:textId="27729E70">
      <w:r w:rsidRPr="00D05C67">
        <w:t xml:space="preserve">Socialförsäkringssystemet i Sverige (sjukpenning, föräldrapenning, pension, arbetslöshetsersättning m.m.) </w:t>
      </w:r>
      <w:r w:rsidR="003E79A3">
        <w:t>är i stor utsträckning utformat för personer som har en</w:t>
      </w:r>
      <w:r w:rsidRPr="00D05C67">
        <w:t xml:space="preserve"> anställning eller regelbunden inkomst</w:t>
      </w:r>
      <w:r w:rsidR="003E79A3">
        <w:t xml:space="preserve"> och att ens arbetsgivare eller man själv som företagare betalar sociala avgifter</w:t>
      </w:r>
      <w:r w:rsidRPr="00D05C67">
        <w:t>.</w:t>
      </w:r>
      <w:r w:rsidR="007337F3">
        <w:t xml:space="preserve"> </w:t>
      </w:r>
    </w:p>
    <w:p w:rsidR="002312A6" w:rsidP="003877E4" w:rsidRDefault="003E79A3" w14:paraId="79E0FBAD" w14:textId="77777777">
      <w:pPr>
        <w:rPr>
          <w:rStyle w:val="FrslagstextChar"/>
        </w:rPr>
      </w:pPr>
      <w:r>
        <w:t xml:space="preserve">För att förbättra förutsättningarna för svenska elitidrottare bör vi överväga att se över hur socialförsäkringslösningar skulle kunna utformas för dem.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0048F04151407BA40DDD8634B6BE2C"/>
        </w:placeholder>
      </w:sdtPr>
      <w:sdtEndPr/>
      <w:sdtContent>
        <w:p w:rsidR="001C445E" w:rsidP="002312A6" w:rsidRDefault="001C445E" w14:paraId="2F849266" w14:textId="30C46845"/>
        <w:p w:rsidR="001C445E" w:rsidP="002312A6" w:rsidRDefault="003877E4" w14:paraId="114CB6AA" w14:textId="4C3D06E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5709D" w14:paraId="05413740" w14:textId="77777777">
        <w:trPr>
          <w:cantSplit/>
        </w:trPr>
        <w:tc>
          <w:tcPr>
            <w:tcW w:w="50" w:type="pct"/>
            <w:vAlign w:val="bottom"/>
          </w:tcPr>
          <w:p w:rsidR="0005709D" w:rsidRDefault="00DC3FC5" w14:paraId="5CD91A73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05709D" w:rsidRDefault="0005709D" w14:paraId="0FD8A51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CEC078F" w14:textId="47085CD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261C" w14:textId="77777777" w:rsidR="00C97D27" w:rsidRDefault="00C97D27" w:rsidP="000C1CAD">
      <w:pPr>
        <w:spacing w:line="240" w:lineRule="auto"/>
      </w:pPr>
      <w:r>
        <w:separator/>
      </w:r>
    </w:p>
  </w:endnote>
  <w:endnote w:type="continuationSeparator" w:id="0">
    <w:p w14:paraId="276BB101" w14:textId="77777777" w:rsidR="00C97D27" w:rsidRDefault="00C97D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6C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9B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CDDE" w14:textId="111E3E2A" w:rsidR="00262EA3" w:rsidRPr="002312A6" w:rsidRDefault="00262EA3" w:rsidP="002312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A692" w14:textId="77777777" w:rsidR="00C97D27" w:rsidRPr="003E79A3" w:rsidRDefault="00C97D27" w:rsidP="003E79A3">
      <w:pPr>
        <w:pStyle w:val="Sidfot"/>
      </w:pPr>
    </w:p>
  </w:footnote>
  <w:footnote w:type="continuationSeparator" w:id="0">
    <w:p w14:paraId="4E14C95A" w14:textId="77777777" w:rsidR="00C97D27" w:rsidRDefault="00C97D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F67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F05F50" wp14:editId="088522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9B805C" w14:textId="353EBFF6" w:rsidR="00262EA3" w:rsidRDefault="003877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DB45530F6814D6887104E78D9477806"/>
                              </w:placeholder>
                              <w:text/>
                            </w:sdtPr>
                            <w:sdtEndPr/>
                            <w:sdtContent>
                              <w:r w:rsidR="00B321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0968C6DA6A405B931B63EBB32A0E53"/>
                              </w:placeholder>
                              <w:text/>
                            </w:sdtPr>
                            <w:sdtEndPr/>
                            <w:sdtContent>
                              <w:r w:rsidR="00C64C2D">
                                <w:t>1146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F05F5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9B805C" w14:textId="353EBFF6" w:rsidR="00262EA3" w:rsidRDefault="003877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DB45530F6814D6887104E78D9477806"/>
                        </w:placeholder>
                        <w:text/>
                      </w:sdtPr>
                      <w:sdtEndPr/>
                      <w:sdtContent>
                        <w:r w:rsidR="00B321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0968C6DA6A405B931B63EBB32A0E53"/>
                        </w:placeholder>
                        <w:text/>
                      </w:sdtPr>
                      <w:sdtEndPr/>
                      <w:sdtContent>
                        <w:r w:rsidR="00C64C2D">
                          <w:t>1146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67F80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22FF" w14:textId="77777777" w:rsidR="00262EA3" w:rsidRDefault="00262EA3" w:rsidP="008563AC">
    <w:pPr>
      <w:jc w:val="right"/>
    </w:pPr>
  </w:p>
  <w:p w14:paraId="305972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4296" w14:textId="77777777" w:rsidR="00262EA3" w:rsidRDefault="003877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98E383" wp14:editId="625D12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E35958" w14:textId="7CBB15C5" w:rsidR="00262EA3" w:rsidRDefault="003877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12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321B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64C2D">
          <w:t>1146</w:t>
        </w:r>
      </w:sdtContent>
    </w:sdt>
  </w:p>
  <w:p w14:paraId="0BE7718B" w14:textId="77777777" w:rsidR="00262EA3" w:rsidRPr="008227B3" w:rsidRDefault="003877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FB9C9D" w14:textId="10CD8FE9" w:rsidR="00262EA3" w:rsidRPr="008227B3" w:rsidRDefault="003877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12A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12A6">
          <w:t>:1525</w:t>
        </w:r>
      </w:sdtContent>
    </w:sdt>
  </w:p>
  <w:p w14:paraId="77B418EF" w14:textId="0F7B7399" w:rsidR="00262EA3" w:rsidRDefault="003877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DB45530F6814D6887104E78D9477806"/>
        </w:placeholder>
        <w15:appearance w15:val="hidden"/>
        <w:text/>
      </w:sdtPr>
      <w:sdtEndPr/>
      <w:sdtContent>
        <w:r w:rsidR="002312A6"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10968C6DA6A405B931B63EBB32A0E53"/>
      </w:placeholder>
      <w:text/>
    </w:sdtPr>
    <w:sdtEndPr/>
    <w:sdtContent>
      <w:p w14:paraId="532D8A39" w14:textId="0473C7ED" w:rsidR="00262EA3" w:rsidRDefault="00B321BF" w:rsidP="00283E0F">
        <w:pPr>
          <w:pStyle w:val="FSHRub2"/>
        </w:pPr>
        <w:r>
          <w:t>Förutsättningar för våra elitidrottare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1CA1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40CB7"/>
    <w:multiLevelType w:val="hybridMultilevel"/>
    <w:tmpl w:val="644415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9FE54C9"/>
    <w:multiLevelType w:val="hybridMultilevel"/>
    <w:tmpl w:val="EA6E322C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1"/>
  </w:num>
  <w:num w:numId="40">
    <w:abstractNumId w:val="21"/>
  </w:num>
  <w:num w:numId="41">
    <w:abstractNumId w:val="22"/>
  </w:num>
  <w:num w:numId="4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321B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09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887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3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445E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2A6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AB0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A95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7E4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9A3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C8A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BF4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02A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7F3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107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800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1BF"/>
    <w:rsid w:val="00B3223C"/>
    <w:rsid w:val="00B322C1"/>
    <w:rsid w:val="00B328E0"/>
    <w:rsid w:val="00B32C68"/>
    <w:rsid w:val="00B33418"/>
    <w:rsid w:val="00B33752"/>
    <w:rsid w:val="00B3380D"/>
    <w:rsid w:val="00B33AEB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1E9C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4C2D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97D27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D8E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67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3FC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2DB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CDE02A"/>
  <w15:chartTrackingRefBased/>
  <w15:docId w15:val="{4D9741B1-F208-49D4-B4C7-AF691D09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3E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53FB2ABF444C7F9A1A1A5D21C73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BD810-7FB3-498E-8F7C-6B2E8F3DCC4E}"/>
      </w:docPartPr>
      <w:docPartBody>
        <w:p w:rsidR="004F457E" w:rsidRDefault="00E27FDA">
          <w:pPr>
            <w:pStyle w:val="8053FB2ABF444C7F9A1A1A5D21C731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2D0A656848401AAFC76A0ED1BD4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C6555-852D-465D-8EA5-5E0AB57CF7FD}"/>
      </w:docPartPr>
      <w:docPartBody>
        <w:p w:rsidR="004F457E" w:rsidRDefault="00E27FDA">
          <w:pPr>
            <w:pStyle w:val="512D0A656848401AAFC76A0ED1BD4D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B45530F6814D6887104E78D9477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5BF8B-DBFD-4573-B034-D069406BE661}"/>
      </w:docPartPr>
      <w:docPartBody>
        <w:p w:rsidR="004F457E" w:rsidRDefault="00E27FDA">
          <w:pPr>
            <w:pStyle w:val="0DB45530F6814D6887104E78D94778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0968C6DA6A405B931B63EBB32A0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D85CF-3F7A-4CAB-8EBB-7AC62B23DCA0}"/>
      </w:docPartPr>
      <w:docPartBody>
        <w:p w:rsidR="004F457E" w:rsidRDefault="00E27FDA">
          <w:pPr>
            <w:pStyle w:val="810968C6DA6A405B931B63EBB32A0E53"/>
          </w:pPr>
          <w:r>
            <w:t xml:space="preserve"> </w:t>
          </w:r>
        </w:p>
      </w:docPartBody>
    </w:docPart>
    <w:docPart>
      <w:docPartPr>
        <w:name w:val="FC0048F04151407BA40DDD8634B6B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E0B1A-7A37-4A51-832E-9FD317FE2C04}"/>
      </w:docPartPr>
      <w:docPartBody>
        <w:p w:rsidR="00747671" w:rsidRDefault="007476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A"/>
    <w:rsid w:val="004F457E"/>
    <w:rsid w:val="006E459C"/>
    <w:rsid w:val="00747671"/>
    <w:rsid w:val="00E27FDA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053FB2ABF444C7F9A1A1A5D21C73149">
    <w:name w:val="8053FB2ABF444C7F9A1A1A5D21C73149"/>
  </w:style>
  <w:style w:type="paragraph" w:customStyle="1" w:styleId="512D0A656848401AAFC76A0ED1BD4DCC">
    <w:name w:val="512D0A656848401AAFC76A0ED1BD4DCC"/>
  </w:style>
  <w:style w:type="paragraph" w:customStyle="1" w:styleId="0DB45530F6814D6887104E78D9477806">
    <w:name w:val="0DB45530F6814D6887104E78D9477806"/>
  </w:style>
  <w:style w:type="paragraph" w:customStyle="1" w:styleId="810968C6DA6A405B931B63EBB32A0E53">
    <w:name w:val="810968C6DA6A405B931B63EBB32A0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29B007-A252-4940-BB45-DDB1FCEB13FA}"/>
</file>

<file path=customXml/itemProps2.xml><?xml version="1.0" encoding="utf-8"?>
<ds:datastoreItem xmlns:ds="http://schemas.openxmlformats.org/officeDocument/2006/customXml" ds:itemID="{F441A125-3698-42A2-9E04-C57902804C93}"/>
</file>

<file path=customXml/itemProps3.xml><?xml version="1.0" encoding="utf-8"?>
<ds:datastoreItem xmlns:ds="http://schemas.openxmlformats.org/officeDocument/2006/customXml" ds:itemID="{527CE51C-BF3D-4823-9A81-1989596F9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957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M1146 Förbättra förutsättningarna för våra elitidrottare</vt:lpstr>
      <vt:lpstr>
      </vt:lpstr>
    </vt:vector>
  </TitlesOfParts>
  <Company>Sveriges riksdag</Company>
  <LinksUpToDate>false</LinksUpToDate>
  <CharactersWithSpaces>1098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