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34DFF" w:rsidRPr="00F21A5C" w:rsidTr="00D34DF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34DFF" w:rsidRPr="00F21A5C" w:rsidRDefault="00C931FA" w:rsidP="00D34DFF">
            <w:pPr>
              <w:pStyle w:val="RSKRbeteckning"/>
              <w:spacing w:before="240"/>
            </w:pPr>
            <w:r w:rsidRPr="00F21A5C">
              <w:t>Riksdagsskrivelse</w:t>
            </w:r>
          </w:p>
          <w:p w:rsidR="00D34DFF" w:rsidRPr="00F21A5C" w:rsidRDefault="00C931FA" w:rsidP="00D34DFF">
            <w:pPr>
              <w:pStyle w:val="RSKRbeteckning"/>
            </w:pPr>
            <w:r w:rsidRPr="00F21A5C">
              <w:t>2008/09</w:t>
            </w:r>
            <w:r w:rsidR="00D34DFF" w:rsidRPr="00F21A5C">
              <w:t>:</w:t>
            </w:r>
            <w:r w:rsidRPr="00F21A5C">
              <w:t>103</w:t>
            </w:r>
          </w:p>
        </w:tc>
        <w:tc>
          <w:tcPr>
            <w:tcW w:w="1134" w:type="dxa"/>
          </w:tcPr>
          <w:p w:rsidR="00D34DFF" w:rsidRPr="00F21A5C" w:rsidRDefault="00F21A5C" w:rsidP="00D34DFF">
            <w:pPr>
              <w:jc w:val="right"/>
            </w:pPr>
            <w:r w:rsidRPr="00F21A5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DFF" w:rsidRPr="00F21A5C" w:rsidTr="00D34DF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34DFF" w:rsidRPr="00F21A5C" w:rsidRDefault="00D34DFF">
            <w:pPr>
              <w:rPr>
                <w:sz w:val="10"/>
              </w:rPr>
            </w:pPr>
          </w:p>
        </w:tc>
      </w:tr>
    </w:tbl>
    <w:p w:rsidR="00D34DFF" w:rsidRPr="00F21A5C" w:rsidRDefault="00D34DFF"/>
    <w:p w:rsidR="00D34DFF" w:rsidRPr="00F21A5C" w:rsidRDefault="00C931FA" w:rsidP="00D34DFF">
      <w:pPr>
        <w:pStyle w:val="Mottagare1"/>
      </w:pPr>
      <w:r w:rsidRPr="00F21A5C">
        <w:t>Regeringen</w:t>
      </w:r>
    </w:p>
    <w:p w:rsidR="00D34DFF" w:rsidRPr="00F21A5C" w:rsidRDefault="00C931FA" w:rsidP="00D34DFF">
      <w:pPr>
        <w:pStyle w:val="Mottagare2"/>
      </w:pPr>
      <w:r w:rsidRPr="00F21A5C">
        <w:t>Miljödepartementet</w:t>
      </w:r>
    </w:p>
    <w:p w:rsidR="00D34DFF" w:rsidRPr="00F21A5C" w:rsidRDefault="00D34DFF" w:rsidP="00D34DFF">
      <w:r w:rsidRPr="00F21A5C">
        <w:t xml:space="preserve">Med överlämnande av </w:t>
      </w:r>
      <w:r w:rsidR="00C931FA" w:rsidRPr="00F21A5C">
        <w:t>miljö- och jordbruksutskottet</w:t>
      </w:r>
      <w:r w:rsidRPr="00F21A5C">
        <w:t xml:space="preserve">s betänkande </w:t>
      </w:r>
      <w:r w:rsidR="00C931FA" w:rsidRPr="00F21A5C">
        <w:t>2008/09</w:t>
      </w:r>
      <w:r w:rsidRPr="00F21A5C">
        <w:t>:</w:t>
      </w:r>
      <w:r w:rsidR="00C931FA" w:rsidRPr="00F21A5C">
        <w:t>MJU1</w:t>
      </w:r>
      <w:r w:rsidRPr="00F21A5C">
        <w:t xml:space="preserve"> </w:t>
      </w:r>
      <w:r w:rsidR="00C931FA" w:rsidRPr="00F21A5C">
        <w:t>Utgiftsområde 20 Allmän miljö- och naturvård</w:t>
      </w:r>
      <w:r w:rsidRPr="00F21A5C">
        <w:t xml:space="preserve"> får jag anmäla att riksdagen denna dag bifallit utskottets förslag till riksdagsbeslut.</w:t>
      </w:r>
    </w:p>
    <w:p w:rsidR="00D34DFF" w:rsidRPr="00F21A5C" w:rsidRDefault="00D34DFF" w:rsidP="00D34DFF">
      <w:pPr>
        <w:pStyle w:val="Stockholm"/>
      </w:pPr>
      <w:r w:rsidRPr="00F21A5C">
        <w:t xml:space="preserve">Stockholm </w:t>
      </w:r>
      <w:r w:rsidR="00C931FA" w:rsidRPr="00F21A5C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4DFF" w:rsidRPr="00F21A5C" w:rsidTr="00D34DF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34DFF" w:rsidRPr="00F21A5C" w:rsidRDefault="00C931FA" w:rsidP="00D34DFF">
            <w:pPr>
              <w:pStyle w:val="AvsTalman"/>
            </w:pPr>
            <w:r w:rsidRPr="00F21A5C">
              <w:t>Per Westerberg</w:t>
            </w:r>
          </w:p>
        </w:tc>
        <w:tc>
          <w:tcPr>
            <w:tcW w:w="3628" w:type="dxa"/>
          </w:tcPr>
          <w:p w:rsidR="00D34DFF" w:rsidRPr="00F21A5C" w:rsidRDefault="00C931FA" w:rsidP="00D34DFF">
            <w:pPr>
              <w:pStyle w:val="AvsTjnsteman"/>
            </w:pPr>
            <w:r w:rsidRPr="00F21A5C">
              <w:t>Ulf Christoffersson</w:t>
            </w:r>
          </w:p>
        </w:tc>
      </w:tr>
    </w:tbl>
    <w:p w:rsidR="00D85057" w:rsidRPr="00F21A5C" w:rsidRDefault="00D85057" w:rsidP="00D34DFF"/>
    <w:sectPr w:rsidR="00D85057" w:rsidRPr="00F21A5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F"/>
    <w:rsid w:val="0009098F"/>
    <w:rsid w:val="000C2D8D"/>
    <w:rsid w:val="001129A3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175DE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42C0B"/>
    <w:rsid w:val="00AC3A6D"/>
    <w:rsid w:val="00BB222A"/>
    <w:rsid w:val="00BB66ED"/>
    <w:rsid w:val="00C1040E"/>
    <w:rsid w:val="00C72B82"/>
    <w:rsid w:val="00C931FA"/>
    <w:rsid w:val="00D34DFF"/>
    <w:rsid w:val="00D644E9"/>
    <w:rsid w:val="00D85057"/>
    <w:rsid w:val="00DC0766"/>
    <w:rsid w:val="00E570D1"/>
    <w:rsid w:val="00F21A5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6E86E9-6699-4FD5-83F0-42B30CAF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93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2008-12-08T14:35:00Z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103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20 Allmän miljö- och naturvård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