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C5D80" w:rsidRPr="0089533C" w:rsidTr="000C5D8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C5D80" w:rsidRPr="0089533C" w:rsidRDefault="000C5D80" w:rsidP="000C5D80">
            <w:pPr>
              <w:pStyle w:val="RSKRbeteckning"/>
              <w:spacing w:before="240"/>
            </w:pPr>
            <w:r w:rsidRPr="0089533C">
              <w:t>Riksdagsskrivelse</w:t>
            </w:r>
          </w:p>
          <w:p w:rsidR="000C5D80" w:rsidRPr="0089533C" w:rsidRDefault="000C5D80" w:rsidP="000C5D80">
            <w:pPr>
              <w:pStyle w:val="RSKRbeteckning"/>
            </w:pPr>
            <w:r w:rsidRPr="0089533C">
              <w:t>2010/11:149</w:t>
            </w:r>
          </w:p>
        </w:tc>
        <w:tc>
          <w:tcPr>
            <w:tcW w:w="1134" w:type="dxa"/>
          </w:tcPr>
          <w:p w:rsidR="000C5D80" w:rsidRPr="0089533C" w:rsidRDefault="0089533C" w:rsidP="000C5D80">
            <w:pPr>
              <w:jc w:val="right"/>
            </w:pPr>
            <w:r w:rsidRPr="0089533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D80" w:rsidRPr="0089533C" w:rsidTr="000C5D8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C5D80" w:rsidRPr="0089533C" w:rsidRDefault="000C5D80">
            <w:pPr>
              <w:rPr>
                <w:sz w:val="10"/>
              </w:rPr>
            </w:pPr>
          </w:p>
        </w:tc>
      </w:tr>
    </w:tbl>
    <w:p w:rsidR="000C5D80" w:rsidRPr="0089533C" w:rsidRDefault="000C5D80"/>
    <w:p w:rsidR="000C5D80" w:rsidRPr="0089533C" w:rsidRDefault="000C5D80" w:rsidP="000C5D80">
      <w:pPr>
        <w:pStyle w:val="Mottagare1"/>
      </w:pPr>
      <w:r w:rsidRPr="0089533C">
        <w:t>Riksdagsstyrelsen</w:t>
      </w:r>
      <w:r w:rsidRPr="0089533C">
        <w:rPr>
          <w:rStyle w:val="Fotnotsreferens"/>
        </w:rPr>
        <w:footnoteReference w:id="1"/>
      </w:r>
    </w:p>
    <w:p w:rsidR="000C5D80" w:rsidRPr="0089533C" w:rsidRDefault="000C5D80" w:rsidP="000C5D80">
      <w:pPr>
        <w:pStyle w:val="Mottagare2"/>
      </w:pPr>
      <w:r w:rsidRPr="0089533C">
        <w:t xml:space="preserve"> </w:t>
      </w:r>
    </w:p>
    <w:p w:rsidR="000C5D80" w:rsidRPr="0089533C" w:rsidRDefault="000C5D80" w:rsidP="000C5D80">
      <w:r w:rsidRPr="0089533C">
        <w:t>Med överlämnande av konstitutionsutskottets betänkande 2010/11:KU7 Delegationsbeslut inom JO-ämbetet får jag anmäla att riksdagen denna dag bifallit utskottets förslag till riksdagsbeslut.</w:t>
      </w:r>
    </w:p>
    <w:p w:rsidR="000C5D80" w:rsidRPr="0089533C" w:rsidRDefault="000C5D80" w:rsidP="000C5D80">
      <w:pPr>
        <w:pStyle w:val="Stockholm"/>
      </w:pPr>
      <w:r w:rsidRPr="0089533C">
        <w:t>Stockholm den 26 januari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5D80" w:rsidRPr="0089533C" w:rsidTr="000C5D8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C5D80" w:rsidRPr="0089533C" w:rsidRDefault="000C5D80" w:rsidP="000C5D80">
            <w:pPr>
              <w:pStyle w:val="AvsTalman"/>
            </w:pPr>
            <w:r w:rsidRPr="0089533C">
              <w:t>Per Westerberg</w:t>
            </w:r>
          </w:p>
        </w:tc>
        <w:tc>
          <w:tcPr>
            <w:tcW w:w="3628" w:type="dxa"/>
          </w:tcPr>
          <w:p w:rsidR="000C5D80" w:rsidRPr="0089533C" w:rsidRDefault="000C5D80" w:rsidP="000C5D80">
            <w:pPr>
              <w:pStyle w:val="AvsTjnsteman"/>
            </w:pPr>
            <w:r w:rsidRPr="0089533C">
              <w:t>Ulf Christoffersson</w:t>
            </w:r>
          </w:p>
        </w:tc>
      </w:tr>
    </w:tbl>
    <w:p w:rsidR="00D85057" w:rsidRPr="0089533C" w:rsidRDefault="00D85057" w:rsidP="000C5D80"/>
    <w:sectPr w:rsidR="00D85057" w:rsidRPr="0089533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5D80" w:rsidRPr="0089533C" w:rsidRDefault="000C5D80">
      <w:r w:rsidRPr="0089533C">
        <w:separator/>
      </w:r>
    </w:p>
  </w:endnote>
  <w:endnote w:type="continuationSeparator" w:id="0">
    <w:p w:rsidR="000C5D80" w:rsidRPr="0089533C" w:rsidRDefault="000C5D80">
      <w:r w:rsidRPr="008953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5D80" w:rsidRPr="0089533C" w:rsidRDefault="000C5D80">
      <w:r w:rsidRPr="0089533C">
        <w:separator/>
      </w:r>
    </w:p>
  </w:footnote>
  <w:footnote w:type="continuationSeparator" w:id="0">
    <w:p w:rsidR="000C5D80" w:rsidRPr="0089533C" w:rsidRDefault="000C5D80">
      <w:r w:rsidRPr="0089533C">
        <w:continuationSeparator/>
      </w:r>
    </w:p>
  </w:footnote>
  <w:footnote w:id="1">
    <w:p w:rsidR="000C5D80" w:rsidRPr="0089533C" w:rsidRDefault="000C5D80">
      <w:pPr>
        <w:pStyle w:val="Fotnotstext"/>
      </w:pPr>
      <w:r w:rsidRPr="0089533C">
        <w:rPr>
          <w:rStyle w:val="Fotnotsreferens"/>
        </w:rPr>
        <w:footnoteRef/>
      </w:r>
      <w:r w:rsidRPr="0089533C">
        <w:t xml:space="preserve"> Riksdagsskrivelse 2010/11:150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80"/>
    <w:rsid w:val="0009098F"/>
    <w:rsid w:val="000C2D8D"/>
    <w:rsid w:val="000C5D80"/>
    <w:rsid w:val="001667BD"/>
    <w:rsid w:val="001C2855"/>
    <w:rsid w:val="00224A43"/>
    <w:rsid w:val="00243D3C"/>
    <w:rsid w:val="00244660"/>
    <w:rsid w:val="0026798D"/>
    <w:rsid w:val="002977EF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9533C"/>
    <w:rsid w:val="008D022D"/>
    <w:rsid w:val="009417EF"/>
    <w:rsid w:val="00992B77"/>
    <w:rsid w:val="009F0EC7"/>
    <w:rsid w:val="00A16D59"/>
    <w:rsid w:val="00A172BE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E916A2-F969-4D0F-9E0D-4ABDAEB7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C5D8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C5D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279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149</vt:lpwstr>
  </property>
  <property fmtid="{D5CDD505-2E9C-101B-9397-08002B2CF9AE}" pid="6" name="Datum">
    <vt:lpwstr>2011-01-26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7</vt:lpwstr>
  </property>
  <property fmtid="{D5CDD505-2E9C-101B-9397-08002B2CF9AE}" pid="17" name="RefRubrik">
    <vt:lpwstr>Delegationsbeslut inom JO-ämbetet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januari 2011</vt:lpwstr>
  </property>
</Properties>
</file>