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79CA" w:rsidRPr="00104FDD" w:rsidRDefault="002979CA" w:rsidP="004719E0">
      <w:pPr>
        <w:pStyle w:val="Hemstlrubrik"/>
      </w:pPr>
      <w:r w:rsidRPr="00104FDD">
        <w:t>Förslag till riksdagsbeslut</w:t>
      </w:r>
    </w:p>
    <w:p w:rsidR="002979CA" w:rsidRPr="00104FDD" w:rsidRDefault="002979CA" w:rsidP="002979CA">
      <w:pPr>
        <w:pStyle w:val="Hemstlatt"/>
      </w:pPr>
      <w:r w:rsidRPr="00104FDD">
        <w:t xml:space="preserve">Riksdagen tillkännager för regeringen som sin mening vad i motionen anförs om behovet </w:t>
      </w:r>
      <w:r w:rsidR="002D2E31" w:rsidRPr="00104FDD">
        <w:t>av</w:t>
      </w:r>
      <w:r w:rsidRPr="00104FDD">
        <w:t xml:space="preserve"> en förbättrad grundläggande polisutbildning.</w:t>
      </w:r>
    </w:p>
    <w:p w:rsidR="002979CA" w:rsidRPr="00104FDD" w:rsidRDefault="002979CA" w:rsidP="002979CA">
      <w:pPr>
        <w:pStyle w:val="Hemstlatt"/>
      </w:pPr>
      <w:r w:rsidRPr="00104FDD">
        <w:t>Riksdagen tillkännager för regeringen som sin mening vad i motionen anförs om vidareutbildning och kompetensutveckling inom polisen.</w:t>
      </w:r>
    </w:p>
    <w:p w:rsidR="002979CA" w:rsidRPr="00104FDD" w:rsidRDefault="002979CA" w:rsidP="002979CA">
      <w:pPr>
        <w:pStyle w:val="Rubrik1"/>
      </w:pPr>
      <w:r w:rsidRPr="00104FDD">
        <w:t xml:space="preserve">Motivering </w:t>
      </w:r>
    </w:p>
    <w:p w:rsidR="002979CA" w:rsidRPr="00104FDD" w:rsidRDefault="002979CA" w:rsidP="002979CA">
      <w:r w:rsidRPr="00104FDD">
        <w:t>Den s</w:t>
      </w:r>
      <w:r w:rsidR="004719E0" w:rsidRPr="00104FDD">
        <w:t>venska polisen tycks ha problem,</w:t>
      </w:r>
      <w:r w:rsidRPr="00104FDD">
        <w:t xml:space="preserve"> </w:t>
      </w:r>
      <w:r w:rsidR="004719E0" w:rsidRPr="00104FDD">
        <w:t xml:space="preserve">problem </w:t>
      </w:r>
      <w:r w:rsidRPr="00104FDD">
        <w:t>med motivationen och pr</w:t>
      </w:r>
      <w:r w:rsidRPr="00104FDD">
        <w:t>o</w:t>
      </w:r>
      <w:r w:rsidRPr="00104FDD">
        <w:t>blem med brottsuppklarningen. Många människor tvivlar på att polisen ver</w:t>
      </w:r>
      <w:r w:rsidRPr="00104FDD">
        <w:t>k</w:t>
      </w:r>
      <w:r w:rsidRPr="00104FDD">
        <w:t>ligen kan hjälpa dem när de blir utsatta för ett brott. Undersökningar har visat att den svenska polisen inte är särskilt effektiv utan lider av en övertung a</w:t>
      </w:r>
      <w:r w:rsidRPr="00104FDD">
        <w:t>d</w:t>
      </w:r>
      <w:r w:rsidRPr="00104FDD">
        <w:t>ministration och rädsla för att göra fel.</w:t>
      </w:r>
    </w:p>
    <w:p w:rsidR="002979CA" w:rsidRPr="00104FDD" w:rsidRDefault="002979CA" w:rsidP="002979CA">
      <w:pPr>
        <w:pStyle w:val="Normaltindrag"/>
      </w:pPr>
      <w:r w:rsidRPr="00104FDD">
        <w:t>Vilka orsaker kan det då finnas till att svensk polis inte fungerar så effe</w:t>
      </w:r>
      <w:r w:rsidRPr="00104FDD">
        <w:t>k</w:t>
      </w:r>
      <w:r w:rsidRPr="00104FDD">
        <w:t xml:space="preserve">tivt som den borde? </w:t>
      </w:r>
    </w:p>
    <w:p w:rsidR="002979CA" w:rsidRPr="00104FDD" w:rsidRDefault="002979CA" w:rsidP="002979CA">
      <w:pPr>
        <w:pStyle w:val="Rubrik1"/>
      </w:pPr>
      <w:r w:rsidRPr="00104FDD">
        <w:t>Bristfällig utbildningsverksamhet</w:t>
      </w:r>
    </w:p>
    <w:p w:rsidR="002979CA" w:rsidRPr="00104FDD" w:rsidRDefault="002979CA" w:rsidP="004719E0">
      <w:r w:rsidRPr="00104FDD">
        <w:t>Polisutbildningen har varierat under åren</w:t>
      </w:r>
      <w:r w:rsidR="004719E0" w:rsidRPr="00104FDD">
        <w:t>.</w:t>
      </w:r>
      <w:r w:rsidRPr="00104FDD">
        <w:t xml:space="preserve"> </w:t>
      </w:r>
      <w:r w:rsidR="004719E0" w:rsidRPr="00104FDD">
        <w:t xml:space="preserve">Den </w:t>
      </w:r>
      <w:r w:rsidRPr="00104FDD">
        <w:t>består</w:t>
      </w:r>
      <w:r w:rsidR="004719E0" w:rsidRPr="00104FDD">
        <w:t xml:space="preserve"> numera av två års teori, följd</w:t>
      </w:r>
      <w:r w:rsidRPr="00104FDD">
        <w:t xml:space="preserve"> av sex månaders praktik. När man sedan påbörjar sitt tionde tjänstg</w:t>
      </w:r>
      <w:r w:rsidRPr="00104FDD">
        <w:t>ö</w:t>
      </w:r>
      <w:r w:rsidRPr="00104FDD">
        <w:t>ringsår blir man normalt automatiskt polisinspektör, detta utan något krav på vidareutbildning, kunskapstest eller repetitionsutbildning. Ansvaret för dessa utbildningar ligger numera på respektive län. Flera undersökningar visar att personal på många ställen i landet anser att interutbildningen är obefintlig. I</w:t>
      </w:r>
      <w:r w:rsidR="00B143C2" w:rsidRPr="00104FDD">
        <w:t xml:space="preserve"> </w:t>
      </w:r>
      <w:r w:rsidRPr="00104FDD">
        <w:t>stället är man är hänvisad till att bedriva självstudier.</w:t>
      </w:r>
    </w:p>
    <w:p w:rsidR="002979CA" w:rsidRPr="00104FDD" w:rsidRDefault="002979CA" w:rsidP="004719E0">
      <w:pPr>
        <w:pStyle w:val="Normaltindrag"/>
      </w:pPr>
      <w:r w:rsidRPr="00104FDD">
        <w:t>Enligt Stefan Holgerssons doktorsavhandling ”Yrke:</w:t>
      </w:r>
      <w:r w:rsidR="004719E0" w:rsidRPr="00104FDD">
        <w:t xml:space="preserve"> </w:t>
      </w:r>
      <w:r w:rsidRPr="00104FDD">
        <w:t xml:space="preserve">POLIS” är det vanligt att personalen framför att de tycker att det är egendomligt att det under </w:t>
      </w:r>
      <w:r w:rsidR="004719E0" w:rsidRPr="00104FDD">
        <w:t>u</w:t>
      </w:r>
      <w:r w:rsidR="004719E0" w:rsidRPr="00104FDD">
        <w:t>t</w:t>
      </w:r>
      <w:r w:rsidR="004719E0" w:rsidRPr="00104FDD">
        <w:lastRenderedPageBreak/>
        <w:t>bildningen</w:t>
      </w:r>
      <w:r w:rsidRPr="00104FDD">
        <w:t xml:space="preserve"> ställs krav att poliser ska ha en viss lägsta standard men att mycket därefter släpps ”vind för våg”</w:t>
      </w:r>
      <w:r w:rsidR="004719E0" w:rsidRPr="00104FDD">
        <w:t>.</w:t>
      </w:r>
    </w:p>
    <w:p w:rsidR="002979CA" w:rsidRPr="00104FDD" w:rsidRDefault="002979CA" w:rsidP="002979CA">
      <w:pPr>
        <w:pStyle w:val="Rubrik1"/>
      </w:pPr>
      <w:r w:rsidRPr="00104FDD">
        <w:t>Bristfälliga utvecklingsmöjligheter</w:t>
      </w:r>
    </w:p>
    <w:p w:rsidR="002979CA" w:rsidRPr="00104FDD" w:rsidRDefault="002979CA" w:rsidP="004719E0">
      <w:r w:rsidRPr="00104FDD">
        <w:t>Enligt samma undersökning uppfattar personalen att utvecklingsmöjligheterna är bristfälliga och det hänger intimt samman med att utbildningsverksamheten upplevs som bristfällig. Möjligheten att utveckla sig som ordnings- eller nä</w:t>
      </w:r>
      <w:r w:rsidRPr="00104FDD">
        <w:t>r</w:t>
      </w:r>
      <w:r w:rsidRPr="00104FDD">
        <w:t>polis, om man inte blir chef, finns inte enligt poliserna. Dåliga utveckling</w:t>
      </w:r>
      <w:r w:rsidRPr="00104FDD">
        <w:t>s</w:t>
      </w:r>
      <w:r w:rsidRPr="00104FDD">
        <w:t xml:space="preserve">möjligheter och bristfällig utbildning innebär ju att personalen känner bristande motivation och har sämre förutsättningar att kunna agera när det inträffar något. Enligt </w:t>
      </w:r>
      <w:r w:rsidR="004719E0" w:rsidRPr="00104FDD">
        <w:t>undersökningen efterfrågas något</w:t>
      </w:r>
      <w:r w:rsidRPr="00104FDD">
        <w:t xml:space="preserve"> slags utbildningsst</w:t>
      </w:r>
      <w:r w:rsidRPr="00104FDD">
        <w:t>e</w:t>
      </w:r>
      <w:r w:rsidRPr="00104FDD">
        <w:t>ge, liknande den som försvaret har.</w:t>
      </w:r>
    </w:p>
    <w:p w:rsidR="002979CA" w:rsidRPr="00104FDD" w:rsidRDefault="002979CA" w:rsidP="002979CA">
      <w:pPr>
        <w:pStyle w:val="Rubrik1"/>
      </w:pPr>
      <w:r w:rsidRPr="00104FDD">
        <w:t>Helhetsgrepp och centralisering</w:t>
      </w:r>
    </w:p>
    <w:p w:rsidR="002979CA" w:rsidRPr="00104FDD" w:rsidRDefault="002979CA" w:rsidP="004719E0">
      <w:r w:rsidRPr="00104FDD">
        <w:t>Ver</w:t>
      </w:r>
      <w:r w:rsidR="004719E0" w:rsidRPr="00104FDD">
        <w:t>kligheten visar att det behöver</w:t>
      </w:r>
      <w:r w:rsidRPr="00104FDD">
        <w:t xml:space="preserve"> tas ett helhetsgrepp över hela polisens utbildning och kompetensutveckling. Den grundläggande polisutbildningen tycks fungera ganska bra</w:t>
      </w:r>
      <w:r w:rsidR="004719E0" w:rsidRPr="00104FDD">
        <w:t>,</w:t>
      </w:r>
      <w:r w:rsidRPr="00104FDD">
        <w:t xml:space="preserve"> men det vore värdefullt att utvärdera denna för att se vad som behöver förbättras. Många anser att praktikmoment borde läggas in tidigare i utbildningen och att integrationen mellan teori och praktik måste öka. Antagningsprocessen bör också ses över, det är inte självklart att anta</w:t>
      </w:r>
      <w:r w:rsidRPr="00104FDD">
        <w:t>g</w:t>
      </w:r>
      <w:r w:rsidRPr="00104FDD">
        <w:t>ning är lika med anställning.</w:t>
      </w:r>
    </w:p>
    <w:p w:rsidR="002979CA" w:rsidRPr="00104FDD" w:rsidRDefault="002979CA" w:rsidP="002979CA">
      <w:pPr>
        <w:pStyle w:val="Normaltindrag"/>
      </w:pPr>
      <w:r w:rsidRPr="00104FDD">
        <w:t>Vidareutbildningen behöver formaliseras och centraliseras. Utbildningens kvalitet och omfattning ska inte bero på vilket län eller vilken polismyndighet man tillhör. Ett sätt kan vara att använda erfarenheter från officersutbildnin</w:t>
      </w:r>
      <w:r w:rsidRPr="00104FDD">
        <w:t>g</w:t>
      </w:r>
      <w:r w:rsidRPr="00104FDD">
        <w:t>en. Vidareutbildningen skulle kunna delas in i olika steg, dels generella u</w:t>
      </w:r>
      <w:r w:rsidRPr="00104FDD">
        <w:t>t</w:t>
      </w:r>
      <w:r w:rsidRPr="00104FDD">
        <w:t>bildningar</w:t>
      </w:r>
      <w:r w:rsidR="004719E0" w:rsidRPr="00104FDD">
        <w:t>,</w:t>
      </w:r>
      <w:r w:rsidRPr="00104FDD">
        <w:t xml:space="preserve"> dels specialutbildningar liknande de</w:t>
      </w:r>
      <w:r w:rsidR="00772B71" w:rsidRPr="00104FDD">
        <w:t>m</w:t>
      </w:r>
      <w:r w:rsidRPr="00104FDD">
        <w:t xml:space="preserve"> som finns i</w:t>
      </w:r>
      <w:r w:rsidR="00B143C2" w:rsidRPr="00104FDD">
        <w:t xml:space="preserve"> </w:t>
      </w:r>
      <w:r w:rsidRPr="00104FDD">
        <w:t>dag. Här skulle polisen kunna samarbeta med t</w:t>
      </w:r>
      <w:r w:rsidR="004719E0" w:rsidRPr="00104FDD">
        <w:t>.</w:t>
      </w:r>
      <w:r w:rsidRPr="00104FDD">
        <w:t>ex</w:t>
      </w:r>
      <w:r w:rsidR="004719E0" w:rsidRPr="00104FDD">
        <w:t>.</w:t>
      </w:r>
      <w:r w:rsidRPr="00104FDD">
        <w:t xml:space="preserve"> Försvarshögskolan. Det ska självklart också löna sig att vidareutbilda sig, det bör påverka lönesättning och utvec</w:t>
      </w:r>
      <w:r w:rsidRPr="00104FDD">
        <w:t>k</w:t>
      </w:r>
      <w:r w:rsidRPr="00104FDD">
        <w:t>lingsmöjligheter i organisationen. Precis som i alla andra verksamheter b</w:t>
      </w:r>
      <w:r w:rsidRPr="00104FDD">
        <w:t>e</w:t>
      </w:r>
      <w:r w:rsidRPr="00104FDD">
        <w:t>hövs vidareutbildning och individuella utvecklingsplaner även inom polisy</w:t>
      </w:r>
      <w:r w:rsidRPr="00104FDD">
        <w:t>r</w:t>
      </w:r>
      <w:r w:rsidRPr="00104FDD">
        <w:t>ket. Det skulle hela poliskåren ha nytta av och verksamheten skulle bli effe</w:t>
      </w:r>
      <w:r w:rsidRPr="00104FDD">
        <w:t>k</w:t>
      </w:r>
      <w:r w:rsidRPr="00104FDD">
        <w:t>tivare</w:t>
      </w:r>
      <w:r w:rsidR="004719E0" w:rsidRPr="00104FDD">
        <w:t>,</w:t>
      </w:r>
      <w:r w:rsidRPr="00104FDD">
        <w:t xml:space="preserve"> till gagn för allmänhet och skattebetalare.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719E0" w:rsidRPr="00104FDD">
        <w:tblPrEx>
          <w:tblCellMar>
            <w:top w:w="0" w:type="dxa"/>
            <w:bottom w:w="0" w:type="dxa"/>
          </w:tblCellMar>
        </w:tblPrEx>
        <w:trPr>
          <w:cantSplit/>
        </w:trPr>
        <w:tc>
          <w:tcPr>
            <w:tcW w:w="3046" w:type="dxa"/>
          </w:tcPr>
          <w:p w:rsidR="004719E0" w:rsidRPr="00104FDD" w:rsidRDefault="004719E0" w:rsidP="004719E0">
            <w:pPr>
              <w:pStyle w:val="UnderskriftDatum"/>
              <w:spacing w:before="240"/>
            </w:pPr>
            <w:r w:rsidRPr="00104FDD">
              <w:t>Stockholm den 28 september 2005</w:t>
            </w:r>
          </w:p>
        </w:tc>
        <w:tc>
          <w:tcPr>
            <w:tcW w:w="3047" w:type="dxa"/>
          </w:tcPr>
          <w:p w:rsidR="004719E0" w:rsidRPr="00104FDD" w:rsidRDefault="004719E0" w:rsidP="004719E0">
            <w:pPr>
              <w:pStyle w:val="Underskrifter"/>
              <w:spacing w:before="240"/>
            </w:pPr>
          </w:p>
        </w:tc>
      </w:tr>
      <w:tr w:rsidR="004719E0" w:rsidRPr="00104FDD">
        <w:tblPrEx>
          <w:tblCellMar>
            <w:top w:w="0" w:type="dxa"/>
            <w:bottom w:w="0" w:type="dxa"/>
          </w:tblCellMar>
        </w:tblPrEx>
        <w:trPr>
          <w:cantSplit/>
        </w:trPr>
        <w:tc>
          <w:tcPr>
            <w:tcW w:w="3046" w:type="dxa"/>
          </w:tcPr>
          <w:p w:rsidR="004719E0" w:rsidRPr="00104FDD" w:rsidRDefault="004719E0" w:rsidP="004719E0">
            <w:pPr>
              <w:pStyle w:val="Underskrifter"/>
            </w:pPr>
            <w:r w:rsidRPr="00104FDD">
              <w:t>Karin Enström (m)</w:t>
            </w:r>
          </w:p>
        </w:tc>
        <w:tc>
          <w:tcPr>
            <w:tcW w:w="3047" w:type="dxa"/>
          </w:tcPr>
          <w:p w:rsidR="004719E0" w:rsidRPr="00104FDD" w:rsidRDefault="004719E0" w:rsidP="004719E0">
            <w:pPr>
              <w:pStyle w:val="Underskrifter"/>
            </w:pPr>
          </w:p>
        </w:tc>
      </w:tr>
    </w:tbl>
    <w:p w:rsidR="00E84F25" w:rsidRPr="00104FDD" w:rsidRDefault="00E84F25" w:rsidP="004719E0">
      <w:pPr>
        <w:pStyle w:val="Normaltindrag"/>
      </w:pPr>
    </w:p>
    <w:sectPr w:rsidR="00E84F25" w:rsidRPr="00104FDD" w:rsidSect="004719E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6BA0" w:rsidRPr="00104FDD" w:rsidRDefault="00B26BA0">
      <w:r w:rsidRPr="00104FDD">
        <w:separator/>
      </w:r>
    </w:p>
  </w:endnote>
  <w:endnote w:type="continuationSeparator" w:id="0">
    <w:p w:rsidR="00B26BA0" w:rsidRPr="00104FDD" w:rsidRDefault="00B26BA0">
      <w:r w:rsidRPr="00104F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9E0" w:rsidRPr="00104FDD" w:rsidRDefault="00104FDD" w:rsidP="004719E0">
    <w:pPr>
      <w:pStyle w:val="Sidfot"/>
    </w:pPr>
    <w:r w:rsidRPr="00104F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4370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9E0" w:rsidRDefault="004719E0">
                          <w:pPr>
                            <w:pStyle w:val="NormalS5sidnrV"/>
                          </w:pPr>
                          <w:r>
                            <w:fldChar w:fldCharType="begin"/>
                          </w:r>
                          <w:r>
                            <w:instrText xml:space="preserve"> PAGE *\charformat</w:instrText>
                          </w:r>
                          <w:r>
                            <w:fldChar w:fldCharType="separate"/>
                          </w:r>
                          <w:r w:rsidR="005E5C5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19E0" w:rsidRDefault="004719E0">
                    <w:pPr>
                      <w:pStyle w:val="NormalS5sidnrV"/>
                    </w:pPr>
                    <w:r>
                      <w:fldChar w:fldCharType="begin"/>
                    </w:r>
                    <w:r>
                      <w:instrText xml:space="preserve"> PAGE *\charformat</w:instrText>
                    </w:r>
                    <w:r>
                      <w:fldChar w:fldCharType="separate"/>
                    </w:r>
                    <w:r w:rsidR="005E5C5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E31" w:rsidRPr="00104FDD" w:rsidRDefault="00104FDD" w:rsidP="004719E0">
    <w:pPr>
      <w:pStyle w:val="Sidfot"/>
    </w:pPr>
    <w:r w:rsidRPr="00104F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53928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9E0" w:rsidRDefault="004719E0">
                          <w:pPr>
                            <w:pStyle w:val="NormalS5sidnrH"/>
                            <w:ind w:right="0"/>
                          </w:pPr>
                          <w:r>
                            <w:fldChar w:fldCharType="begin"/>
                          </w:r>
                          <w:r>
                            <w:instrText xml:space="preserve"> PAGE *\charformat</w:instrText>
                          </w:r>
                          <w:r>
                            <w:fldChar w:fldCharType="separate"/>
                          </w:r>
                          <w:r w:rsidR="005E5C5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19E0" w:rsidRDefault="004719E0">
                    <w:pPr>
                      <w:pStyle w:val="NormalS5sidnrH"/>
                      <w:ind w:right="0"/>
                    </w:pPr>
                    <w:r>
                      <w:fldChar w:fldCharType="begin"/>
                    </w:r>
                    <w:r>
                      <w:instrText xml:space="preserve"> PAGE *\charformat</w:instrText>
                    </w:r>
                    <w:r>
                      <w:fldChar w:fldCharType="separate"/>
                    </w:r>
                    <w:r w:rsidR="005E5C5C">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E31" w:rsidRPr="00104FDD" w:rsidRDefault="00104FDD" w:rsidP="004719E0">
    <w:pPr>
      <w:pStyle w:val="Sidfot"/>
    </w:pPr>
    <w:r w:rsidRPr="00104F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08124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9E0" w:rsidRDefault="004719E0">
                          <w:pPr>
                            <w:pStyle w:val="NormalS5sidnrH"/>
                            <w:ind w:right="0"/>
                          </w:pPr>
                          <w:r>
                            <w:fldChar w:fldCharType="begin"/>
                          </w:r>
                          <w:r>
                            <w:instrText xml:space="preserve"> PAGE *\charformat</w:instrText>
                          </w:r>
                          <w:r>
                            <w:fldChar w:fldCharType="separate"/>
                          </w:r>
                          <w:r w:rsidR="005E5C5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19E0" w:rsidRDefault="004719E0">
                    <w:pPr>
                      <w:pStyle w:val="NormalS5sidnrH"/>
                      <w:ind w:right="0"/>
                    </w:pPr>
                    <w:r>
                      <w:fldChar w:fldCharType="begin"/>
                    </w:r>
                    <w:r>
                      <w:instrText xml:space="preserve"> PAGE *\charformat</w:instrText>
                    </w:r>
                    <w:r>
                      <w:fldChar w:fldCharType="separate"/>
                    </w:r>
                    <w:r w:rsidR="005E5C5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6BA0" w:rsidRPr="00104FDD" w:rsidRDefault="00B26BA0">
      <w:r w:rsidRPr="00104FDD">
        <w:separator/>
      </w:r>
    </w:p>
  </w:footnote>
  <w:footnote w:type="continuationSeparator" w:id="0">
    <w:p w:rsidR="00B26BA0" w:rsidRPr="00104FDD" w:rsidRDefault="00B26BA0">
      <w:r w:rsidRPr="00104F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9E0" w:rsidRPr="00104FDD" w:rsidRDefault="00104FDD" w:rsidP="004719E0">
    <w:pPr>
      <w:pStyle w:val="Sidhuvud"/>
    </w:pPr>
    <w:r w:rsidRPr="00104F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96107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9E0" w:rsidRDefault="004719E0">
                          <w:pPr>
                            <w:pStyle w:val="KantRubrikS5V"/>
                          </w:pPr>
                          <w:r>
                            <w:fldChar w:fldCharType="begin"/>
                          </w:r>
                          <w:r>
                            <w:instrText xml:space="preserve"> DOCPROPERTY "YearUser" *\charformat </w:instrText>
                          </w:r>
                          <w:r>
                            <w:fldChar w:fldCharType="separate"/>
                          </w:r>
                          <w:r w:rsidR="005E5C5C">
                            <w:t>2005/06</w:t>
                          </w:r>
                          <w:r>
                            <w:fldChar w:fldCharType="end"/>
                          </w:r>
                          <w:r>
                            <w:t>:</w:t>
                          </w:r>
                          <w:r>
                            <w:fldChar w:fldCharType="begin"/>
                          </w:r>
                          <w:r>
                            <w:instrText xml:space="preserve"> DOCPROPERTY "Motionsnummer" *\charformat </w:instrText>
                          </w:r>
                          <w:r>
                            <w:fldChar w:fldCharType="separate"/>
                          </w:r>
                          <w:r w:rsidR="005E5C5C">
                            <w:t>Ju324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19E0" w:rsidRDefault="004719E0">
                    <w:pPr>
                      <w:pStyle w:val="KantRubrikS5V"/>
                    </w:pPr>
                    <w:r>
                      <w:fldChar w:fldCharType="begin"/>
                    </w:r>
                    <w:r>
                      <w:instrText xml:space="preserve"> DOCPROPERTY "YearUser" *\charformat </w:instrText>
                    </w:r>
                    <w:r>
                      <w:fldChar w:fldCharType="separate"/>
                    </w:r>
                    <w:r w:rsidR="005E5C5C">
                      <w:t>2005/06</w:t>
                    </w:r>
                    <w:r>
                      <w:fldChar w:fldCharType="end"/>
                    </w:r>
                    <w:r>
                      <w:t>:</w:t>
                    </w:r>
                    <w:r>
                      <w:fldChar w:fldCharType="begin"/>
                    </w:r>
                    <w:r>
                      <w:instrText xml:space="preserve"> DOCPROPERTY "Motionsnummer" *\charformat </w:instrText>
                    </w:r>
                    <w:r>
                      <w:fldChar w:fldCharType="separate"/>
                    </w:r>
                    <w:r w:rsidR="005E5C5C">
                      <w:t>Ju324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2E31" w:rsidRPr="00104FDD" w:rsidRDefault="00104FDD" w:rsidP="004719E0">
    <w:pPr>
      <w:pStyle w:val="Sidhuvud"/>
    </w:pPr>
    <w:r w:rsidRPr="00104F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61643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9E0" w:rsidRDefault="004719E0">
                          <w:pPr>
                            <w:pStyle w:val="KantRubrikS5H"/>
                            <w:ind w:right="0"/>
                          </w:pPr>
                          <w:r>
                            <w:fldChar w:fldCharType="begin"/>
                          </w:r>
                          <w:r>
                            <w:instrText xml:space="preserve"> DOCPROPERTY "YearUser" *\charformat </w:instrText>
                          </w:r>
                          <w:r>
                            <w:fldChar w:fldCharType="separate"/>
                          </w:r>
                          <w:r w:rsidR="005E5C5C">
                            <w:t>2005/06</w:t>
                          </w:r>
                          <w:r>
                            <w:fldChar w:fldCharType="end"/>
                          </w:r>
                          <w:r>
                            <w:t>:</w:t>
                          </w:r>
                          <w:r>
                            <w:fldChar w:fldCharType="begin"/>
                          </w:r>
                          <w:r>
                            <w:instrText xml:space="preserve"> DOCPROPERTY "Motionsnummer" *\charformat </w:instrText>
                          </w:r>
                          <w:r>
                            <w:fldChar w:fldCharType="separate"/>
                          </w:r>
                          <w:r w:rsidR="005E5C5C">
                            <w:t>Ju324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19E0" w:rsidRDefault="004719E0">
                    <w:pPr>
                      <w:pStyle w:val="KantRubrikS5H"/>
                      <w:ind w:right="0"/>
                    </w:pPr>
                    <w:r>
                      <w:fldChar w:fldCharType="begin"/>
                    </w:r>
                    <w:r>
                      <w:instrText xml:space="preserve"> DOCPROPERTY "YearUser" *\charformat </w:instrText>
                    </w:r>
                    <w:r>
                      <w:fldChar w:fldCharType="separate"/>
                    </w:r>
                    <w:r w:rsidR="005E5C5C">
                      <w:t>2005/06</w:t>
                    </w:r>
                    <w:r>
                      <w:fldChar w:fldCharType="end"/>
                    </w:r>
                    <w:r>
                      <w:t>:</w:t>
                    </w:r>
                    <w:r>
                      <w:fldChar w:fldCharType="begin"/>
                    </w:r>
                    <w:r>
                      <w:instrText xml:space="preserve"> DOCPROPERTY "Motionsnummer" *\charformat </w:instrText>
                    </w:r>
                    <w:r>
                      <w:fldChar w:fldCharType="separate"/>
                    </w:r>
                    <w:r w:rsidR="005E5C5C">
                      <w:t>Ju324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9E0" w:rsidRPr="00104FDD" w:rsidRDefault="004719E0">
    <w:pPr>
      <w:pStyle w:val="FSHNormal"/>
      <w:tabs>
        <w:tab w:val="right" w:pos="5840"/>
      </w:tabs>
    </w:pPr>
    <w:r w:rsidRPr="00104FDD">
      <w:br/>
    </w:r>
    <w:r w:rsidRPr="00104FDD">
      <w:fldChar w:fldCharType="begin" w:fldLock="1"/>
    </w:r>
    <w:r w:rsidRPr="00104FDD">
      <w:instrText xml:space="preserve"> DOCPROPERTY</w:instrText>
    </w:r>
    <w:r w:rsidRPr="00104FDD">
      <w:rPr>
        <w:sz w:val="18"/>
      </w:rPr>
      <w:instrText xml:space="preserve"> "YearUser" *\charformat </w:instrText>
    </w:r>
    <w:r w:rsidRPr="00104FDD">
      <w:fldChar w:fldCharType="separate"/>
    </w:r>
    <w:r w:rsidR="005E5C5C" w:rsidRPr="00104FDD">
      <w:t>2005/06</w:t>
    </w:r>
    <w:r w:rsidRPr="00104FDD">
      <w:fldChar w:fldCharType="end"/>
    </w:r>
    <w:r w:rsidRPr="00104FDD">
      <w:t xml:space="preserve"> </w:t>
    </w:r>
    <w:r w:rsidRPr="00104FDD">
      <w:tab/>
      <w:t xml:space="preserve">mnr: </w:t>
    </w:r>
    <w:r w:rsidRPr="00104FDD">
      <w:fldChar w:fldCharType="begin" w:fldLock="1"/>
    </w:r>
    <w:r w:rsidRPr="00104FDD">
      <w:instrText xml:space="preserve"> DOCPROPERTY</w:instrText>
    </w:r>
    <w:r w:rsidRPr="00104FDD">
      <w:rPr>
        <w:sz w:val="18"/>
      </w:rPr>
      <w:instrText xml:space="preserve"> "Motionsnummer" *\charformat </w:instrText>
    </w:r>
    <w:r w:rsidRPr="00104FDD">
      <w:fldChar w:fldCharType="separate"/>
    </w:r>
    <w:r w:rsidR="005E5C5C" w:rsidRPr="00104FDD">
      <w:t>Ju324</w:t>
    </w:r>
    <w:r w:rsidRPr="00104FDD">
      <w:fldChar w:fldCharType="end"/>
    </w:r>
    <w:r w:rsidRPr="00104FDD">
      <w:br/>
    </w:r>
    <w:r w:rsidRPr="00104FDD">
      <w:fldChar w:fldCharType="begin" w:fldLock="1"/>
    </w:r>
    <w:r w:rsidRPr="00104FDD">
      <w:instrText xml:space="preserve"> DOCPROPERTY</w:instrText>
    </w:r>
    <w:r w:rsidRPr="00104FDD">
      <w:rPr>
        <w:sz w:val="18"/>
      </w:rPr>
      <w:instrText xml:space="preserve"> "Samling" *\charformat </w:instrText>
    </w:r>
    <w:r w:rsidRPr="00104FDD">
      <w:fldChar w:fldCharType="end"/>
    </w:r>
    <w:r w:rsidRPr="00104FDD">
      <w:tab/>
      <w:t xml:space="preserve">pnr: </w:t>
    </w:r>
    <w:r w:rsidRPr="00104FDD">
      <w:fldChar w:fldCharType="begin" w:fldLock="1"/>
    </w:r>
    <w:r w:rsidRPr="00104FDD">
      <w:instrText xml:space="preserve"> DOCPROPERTY</w:instrText>
    </w:r>
    <w:r w:rsidRPr="00104FDD">
      <w:rPr>
        <w:sz w:val="18"/>
      </w:rPr>
      <w:instrText xml:space="preserve"> "Partinummer" *\charformat </w:instrText>
    </w:r>
    <w:r w:rsidRPr="00104FDD">
      <w:fldChar w:fldCharType="separate"/>
    </w:r>
    <w:r w:rsidR="005E5C5C" w:rsidRPr="00104FDD">
      <w:t>m1440</w:t>
    </w:r>
    <w:r w:rsidRPr="00104FDD">
      <w:fldChar w:fldCharType="end"/>
    </w:r>
  </w:p>
  <w:p w:rsidR="004719E0" w:rsidRPr="00104FDD" w:rsidRDefault="004719E0">
    <w:pPr>
      <w:pStyle w:val="FSHRub1"/>
    </w:pPr>
    <w:r w:rsidRPr="00104FDD">
      <w:t>Motion till riksdagen</w:t>
    </w:r>
    <w:r w:rsidRPr="00104FDD">
      <w:br/>
    </w:r>
    <w:r w:rsidRPr="00104FDD">
      <w:fldChar w:fldCharType="begin" w:fldLock="1"/>
    </w:r>
    <w:r w:rsidRPr="00104FDD">
      <w:instrText xml:space="preserve"> DOCPROPERTY "YearUser" *\charformat </w:instrText>
    </w:r>
    <w:r w:rsidRPr="00104FDD">
      <w:fldChar w:fldCharType="separate"/>
    </w:r>
    <w:r w:rsidR="005E5C5C" w:rsidRPr="00104FDD">
      <w:t>2005/06</w:t>
    </w:r>
    <w:r w:rsidRPr="00104FDD">
      <w:fldChar w:fldCharType="end"/>
    </w:r>
    <w:r w:rsidRPr="00104FDD">
      <w:t>:</w:t>
    </w:r>
    <w:r w:rsidRPr="00104FDD">
      <w:fldChar w:fldCharType="begin" w:fldLock="1"/>
    </w:r>
    <w:r w:rsidRPr="00104FDD">
      <w:instrText xml:space="preserve"> DOCPROPERTY "Motionsnummer" *\charformat </w:instrText>
    </w:r>
    <w:r w:rsidRPr="00104FDD">
      <w:fldChar w:fldCharType="separate"/>
    </w:r>
    <w:r w:rsidR="005E5C5C" w:rsidRPr="00104FDD">
      <w:t>Ju324</w:t>
    </w:r>
    <w:r w:rsidRPr="00104FDD">
      <w:fldChar w:fldCharType="end"/>
    </w:r>
  </w:p>
  <w:p w:rsidR="004719E0" w:rsidRPr="00104FDD" w:rsidRDefault="004719E0">
    <w:pPr>
      <w:pStyle w:val="FSHNormalS5"/>
    </w:pPr>
    <w:r w:rsidRPr="00104FDD">
      <w:fldChar w:fldCharType="begin" w:fldLock="1"/>
    </w:r>
    <w:r w:rsidRPr="00104FDD">
      <w:instrText xml:space="preserve"> DOCPROPERTY "MotionarText" *\charformat </w:instrText>
    </w:r>
    <w:r w:rsidRPr="00104FDD">
      <w:fldChar w:fldCharType="separate"/>
    </w:r>
    <w:r w:rsidR="005E5C5C" w:rsidRPr="00104FDD">
      <w:t>av Karin Enström (m)</w:t>
    </w:r>
    <w:r w:rsidRPr="00104FDD">
      <w:fldChar w:fldCharType="end"/>
    </w:r>
    <w:r w:rsidRPr="00104FDD">
      <w:br/>
    </w:r>
    <w:r w:rsidRPr="00104FDD">
      <w:fldChar w:fldCharType="begin" w:fldLock="1"/>
    </w:r>
    <w:r w:rsidRPr="00104FDD">
      <w:instrText xml:space="preserve"> DOCPROPERTY "SvarFrasKort" *\charformat </w:instrText>
    </w:r>
    <w:r w:rsidRPr="00104FDD">
      <w:fldChar w:fldCharType="end"/>
    </w:r>
  </w:p>
  <w:p w:rsidR="004719E0" w:rsidRPr="00104FDD" w:rsidRDefault="004719E0">
    <w:pPr>
      <w:pStyle w:val="FSHTitel"/>
    </w:pPr>
    <w:r w:rsidRPr="00104FDD">
      <w:fldChar w:fldCharType="begin" w:fldLock="1"/>
    </w:r>
    <w:r w:rsidRPr="00104FDD">
      <w:instrText xml:space="preserve"> DOCPROPERTY</w:instrText>
    </w:r>
    <w:r w:rsidRPr="00104FDD">
      <w:rPr>
        <w:sz w:val="18"/>
      </w:rPr>
      <w:instrText xml:space="preserve"> "RubrikSvar" *\charformat </w:instrText>
    </w:r>
    <w:r w:rsidRPr="00104FDD">
      <w:fldChar w:fldCharType="separate"/>
    </w:r>
    <w:r w:rsidR="005E5C5C" w:rsidRPr="00104FDD">
      <w:t>Polisens utbildning och kompetensutveckling</w:t>
    </w:r>
    <w:r w:rsidRPr="00104FDD">
      <w:fldChar w:fldCharType="end"/>
    </w:r>
  </w:p>
  <w:p w:rsidR="004719E0" w:rsidRPr="00104FDD" w:rsidRDefault="004719E0" w:rsidP="004719E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CD464BE"/>
    <w:multiLevelType w:val="hybridMultilevel"/>
    <w:tmpl w:val="460CAD8E"/>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9E4EC1E0"/>
    <w:lvl w:ilvl="0" w:tplc="398046C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78041592">
    <w:abstractNumId w:val="14"/>
  </w:num>
  <w:num w:numId="2" w16cid:durableId="39208438">
    <w:abstractNumId w:val="10"/>
  </w:num>
  <w:num w:numId="3" w16cid:durableId="585580884">
    <w:abstractNumId w:val="12"/>
  </w:num>
  <w:num w:numId="4" w16cid:durableId="1864128090">
    <w:abstractNumId w:val="13"/>
  </w:num>
  <w:num w:numId="5" w16cid:durableId="198855787">
    <w:abstractNumId w:val="8"/>
  </w:num>
  <w:num w:numId="6" w16cid:durableId="2056349659">
    <w:abstractNumId w:val="3"/>
  </w:num>
  <w:num w:numId="7" w16cid:durableId="36663230">
    <w:abstractNumId w:val="2"/>
  </w:num>
  <w:num w:numId="8" w16cid:durableId="731930445">
    <w:abstractNumId w:val="1"/>
  </w:num>
  <w:num w:numId="9" w16cid:durableId="1650017519">
    <w:abstractNumId w:val="0"/>
  </w:num>
  <w:num w:numId="10" w16cid:durableId="1379359977">
    <w:abstractNumId w:val="9"/>
  </w:num>
  <w:num w:numId="11" w16cid:durableId="392047775">
    <w:abstractNumId w:val="7"/>
  </w:num>
  <w:num w:numId="12" w16cid:durableId="468473556">
    <w:abstractNumId w:val="6"/>
  </w:num>
  <w:num w:numId="13" w16cid:durableId="1210922878">
    <w:abstractNumId w:val="5"/>
  </w:num>
  <w:num w:numId="14" w16cid:durableId="554389083">
    <w:abstractNumId w:val="4"/>
  </w:num>
  <w:num w:numId="15" w16cid:durableId="10140681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2979CA"/>
    <w:rsid w:val="00064BC3"/>
    <w:rsid w:val="00066775"/>
    <w:rsid w:val="00072FB9"/>
    <w:rsid w:val="000D4CB2"/>
    <w:rsid w:val="00100531"/>
    <w:rsid w:val="00104FDD"/>
    <w:rsid w:val="001A5BA7"/>
    <w:rsid w:val="00201DFB"/>
    <w:rsid w:val="00204A63"/>
    <w:rsid w:val="00212FF1"/>
    <w:rsid w:val="00230193"/>
    <w:rsid w:val="0025068A"/>
    <w:rsid w:val="002818D3"/>
    <w:rsid w:val="002979CA"/>
    <w:rsid w:val="002D11A8"/>
    <w:rsid w:val="002D2E31"/>
    <w:rsid w:val="00445271"/>
    <w:rsid w:val="004719E0"/>
    <w:rsid w:val="004A0504"/>
    <w:rsid w:val="004E38D9"/>
    <w:rsid w:val="005B2DE5"/>
    <w:rsid w:val="005E5C5C"/>
    <w:rsid w:val="00740D6D"/>
    <w:rsid w:val="00772B71"/>
    <w:rsid w:val="00794149"/>
    <w:rsid w:val="007B67A7"/>
    <w:rsid w:val="007C6092"/>
    <w:rsid w:val="007D17E3"/>
    <w:rsid w:val="00994675"/>
    <w:rsid w:val="00A053C6"/>
    <w:rsid w:val="00B13BF0"/>
    <w:rsid w:val="00B143C2"/>
    <w:rsid w:val="00B26BA0"/>
    <w:rsid w:val="00C1285C"/>
    <w:rsid w:val="00C27B7D"/>
    <w:rsid w:val="00D1174F"/>
    <w:rsid w:val="00DC6C70"/>
    <w:rsid w:val="00E22893"/>
    <w:rsid w:val="00E360DE"/>
    <w:rsid w:val="00E75D28"/>
    <w:rsid w:val="00E84F25"/>
    <w:rsid w:val="00F01D8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62B6B0-1B5D-4473-ACC2-86E8E3158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719E0"/>
    <w:pPr>
      <w:spacing w:after="250"/>
    </w:pPr>
  </w:style>
  <w:style w:type="paragraph" w:customStyle="1" w:styleId="Hemstlatt">
    <w:name w:val="Hemstl_att"/>
    <w:aliases w:val="HemstPunkt,HemstPunktFlera,HemställansPunkt,Förslagstext"/>
    <w:basedOn w:val="Normal"/>
    <w:next w:val="Normal"/>
    <w:rsid w:val="004719E0"/>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484</Words>
  <Characters>3073</Characters>
  <Application>Microsoft Office Word</Application>
  <DocSecurity>4</DocSecurity>
  <Lines>57</Lines>
  <Paragraphs>18</Paragraphs>
  <ScaleCrop>false</ScaleCrop>
  <HeadingPairs>
    <vt:vector size="2" baseType="variant">
      <vt:variant>
        <vt:lpstr>Rubrik</vt:lpstr>
      </vt:variant>
      <vt:variant>
        <vt:i4>1</vt:i4>
      </vt:variant>
    </vt:vector>
  </HeadingPairs>
  <TitlesOfParts>
    <vt:vector size="1" baseType="lpstr">
      <vt:lpstr>Ju324</vt:lpstr>
    </vt:vector>
  </TitlesOfParts>
  <Company>Riksdagen</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Ju324</dc:title>
  <dc:subject>Ju324</dc:subject>
  <dc:creator>Riksdagen</dc:creator>
  <cp:keywords>Riksdagen</cp:keywords>
  <dc:description/>
  <cp:lastModifiedBy>Lars Brink</cp:lastModifiedBy>
  <cp:revision>2</cp:revision>
  <cp:lastPrinted>2005-10-31T18:11:00Z</cp:lastPrinted>
  <dcterms:created xsi:type="dcterms:W3CDTF">2025-12-16T19:24:00Z</dcterms:created>
  <dcterms:modified xsi:type="dcterms:W3CDTF">2025-12-16T19:24:00Z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Polisens utbildning och kompetensutveckling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Polisens utbildning och kompetensutveckling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m1440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Enström (m)</vt:lpwstr>
  </property>
  <property fmtid="{D5CDD505-2E9C-101B-9397-08002B2CF9AE}" pid="26" name="MotionarLista">
    <vt:lpwstr>Enström, Karin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Enström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Ju324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annika.michelsen@riksdagen.se</vt:lpwstr>
  </property>
  <property fmtid="{D5CDD505-2E9C-101B-9397-08002B2CF9AE}" pid="45" name="ReservUID">
    <vt:lpwstr>peter jansson</vt:lpwstr>
  </property>
  <property fmtid="{D5CDD505-2E9C-101B-9397-08002B2CF9AE}" pid="46" name="MotionID">
    <vt:lpwstr>20052006000000000109000014400069</vt:lpwstr>
  </property>
  <property fmtid="{D5CDD505-2E9C-101B-9397-08002B2CF9AE}" pid="47" name="datum">
    <vt:lpwstr>050928</vt:lpwstr>
  </property>
  <property fmtid="{D5CDD505-2E9C-101B-9397-08002B2CF9AE}" pid="48" name="avsändar-e-post">
    <vt:lpwstr>annika.michelsen@riksdagen.se</vt:lpwstr>
  </property>
  <property fmtid="{D5CDD505-2E9C-101B-9397-08002B2CF9AE}" pid="49" name="id">
    <vt:lpwstr>20052006000000000109000014400069</vt:lpwstr>
  </property>
  <property fmtid="{D5CDD505-2E9C-101B-9397-08002B2CF9AE}" pid="50" name="nummer">
    <vt:lpwstr>324</vt:lpwstr>
  </property>
  <property fmtid="{D5CDD505-2E9C-101B-9397-08002B2CF9AE}" pid="51" name="utskottsbeteckning">
    <vt:lpwstr>Ju</vt:lpwstr>
  </property>
</Properties>
</file>