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D088A" w:rsidRDefault="006E04A4">
      <w:pPr>
        <w:pStyle w:val="Dokumentbeteckning"/>
        <w:rPr>
          <w:u w:val="single"/>
        </w:rPr>
      </w:pPr>
      <w:r w:rsidRPr="001D088A">
        <w:fldChar w:fldCharType="begin" w:fldLock="1"/>
      </w:r>
      <w:r w:rsidRPr="001D088A">
        <w:instrText xml:space="preserve"> DOCPROPERTY "DocumentYear" </w:instrText>
      </w:r>
      <w:r w:rsidRPr="001D088A">
        <w:fldChar w:fldCharType="separate"/>
      </w:r>
      <w:r w:rsidR="0061438A" w:rsidRPr="001D088A">
        <w:t>2009/10</w:t>
      </w:r>
      <w:r w:rsidRPr="001D088A">
        <w:fldChar w:fldCharType="end"/>
      </w:r>
      <w:r w:rsidRPr="001D088A">
        <w:t>:</w:t>
      </w:r>
      <w:r w:rsidRPr="001D088A">
        <w:fldChar w:fldCharType="begin" w:fldLock="1"/>
      </w:r>
      <w:r w:rsidRPr="001D088A">
        <w:instrText xml:space="preserve"> DOCPROPERTY "DocumentNumber" </w:instrText>
      </w:r>
      <w:r w:rsidRPr="001D088A">
        <w:fldChar w:fldCharType="separate"/>
      </w:r>
      <w:r w:rsidR="0061438A" w:rsidRPr="001D088A">
        <w:t>44</w:t>
      </w:r>
      <w:r w:rsidRPr="001D088A">
        <w:fldChar w:fldCharType="end"/>
      </w:r>
    </w:p>
    <w:p w:rsidR="006E04A4" w:rsidRPr="001D088A" w:rsidRDefault="006E04A4">
      <w:pPr>
        <w:pStyle w:val="Datum"/>
        <w:outlineLvl w:val="0"/>
      </w:pPr>
      <w:r w:rsidRPr="001D088A">
        <w:fldChar w:fldCharType="begin" w:fldLock="1"/>
      </w:r>
      <w:r w:rsidRPr="001D088A">
        <w:instrText xml:space="preserve"> DOCPROPERTY "DocumentDate" </w:instrText>
      </w:r>
      <w:r w:rsidRPr="001D088A">
        <w:fldChar w:fldCharType="separate"/>
      </w:r>
      <w:r w:rsidR="0061438A" w:rsidRPr="001D088A">
        <w:t>Måndagen den 7 december 2009</w:t>
      </w:r>
      <w:r w:rsidRPr="001D088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D0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D088A" w:rsidRDefault="003902F4">
            <w:pPr>
              <w:pStyle w:val="Plenum"/>
              <w:tabs>
                <w:tab w:val="clear" w:pos="1418"/>
              </w:tabs>
            </w:pPr>
            <w:r w:rsidRPr="001D088A">
              <w:t>Kl.</w:t>
            </w:r>
          </w:p>
        </w:tc>
        <w:tc>
          <w:tcPr>
            <w:tcW w:w="851" w:type="dxa"/>
          </w:tcPr>
          <w:p w:rsidR="006E04A4" w:rsidRPr="001D088A" w:rsidRDefault="003902F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D088A">
              <w:t>11.00</w:t>
            </w:r>
          </w:p>
        </w:tc>
        <w:tc>
          <w:tcPr>
            <w:tcW w:w="397" w:type="dxa"/>
          </w:tcPr>
          <w:p w:rsidR="006E04A4" w:rsidRPr="001D088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D088A" w:rsidRDefault="003902F4">
            <w:pPr>
              <w:pStyle w:val="Plenum"/>
              <w:tabs>
                <w:tab w:val="clear" w:pos="1418"/>
              </w:tabs>
              <w:ind w:right="1"/>
            </w:pPr>
            <w:r w:rsidRPr="001D088A">
              <w:t>Interpellationssvar</w:t>
            </w:r>
          </w:p>
        </w:tc>
      </w:tr>
    </w:tbl>
    <w:p w:rsidR="006E04A4" w:rsidRPr="001D088A" w:rsidRDefault="006E04A4">
      <w:pPr>
        <w:pStyle w:val="StreckLngt"/>
      </w:pPr>
      <w:r w:rsidRPr="001D088A">
        <w:tab/>
      </w:r>
    </w:p>
    <w:p w:rsidR="00F72427" w:rsidRPr="001D088A" w:rsidRDefault="00F72427" w:rsidP="003675A0">
      <w:pPr>
        <w:pStyle w:val="Blankrad"/>
      </w:pPr>
      <w:r w:rsidRPr="001D08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2427" w:rsidRPr="001D088A" w:rsidTr="00387C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2427" w:rsidRPr="001D088A" w:rsidRDefault="00F72427" w:rsidP="00387CBF">
            <w:pPr>
              <w:pStyle w:val="HuvudrubrikFlisteNr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HuvudrubrikEnsam"/>
            </w:pPr>
            <w:r w:rsidRPr="001D088A">
              <w:t>Justering av protokoll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HuvudrubrikKolumn3"/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E65903" w:rsidP="00387CBF">
            <w:r w:rsidRPr="001D088A">
              <w:t>Protokollen från sammanträdena</w:t>
            </w:r>
            <w:r w:rsidR="00F72427" w:rsidRPr="001D088A">
              <w:t xml:space="preserve"> måndagen den 30 november och tisdagen den 1 december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</w:tbl>
    <w:p w:rsidR="00F72427" w:rsidRPr="001D088A" w:rsidRDefault="00F72427" w:rsidP="003675A0">
      <w:pPr>
        <w:pStyle w:val="Blankrad"/>
      </w:pPr>
      <w:r w:rsidRPr="001D08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2427" w:rsidRPr="001D088A" w:rsidTr="00387C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2427" w:rsidRPr="001D088A" w:rsidRDefault="00F72427" w:rsidP="00387CBF">
            <w:pPr>
              <w:pStyle w:val="HuvudrubrikFlisteNr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HuvudrubrikEnsam"/>
            </w:pPr>
            <w:bookmarkStart w:id="1" w:name="TypRubrik"/>
            <w:bookmarkEnd w:id="1"/>
            <w:r w:rsidRPr="001D088A">
              <w:t>Meddelande om frågestund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HuvudrubrikKolumn3"/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Underrubrik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Underrubrik"/>
            </w:pPr>
            <w:bookmarkStart w:id="2" w:name="TypUnderrubrik"/>
            <w:bookmarkEnd w:id="2"/>
            <w:r w:rsidRPr="001D088A">
              <w:t>Torsdagen den 10 december kl. 14.00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Underrubrik"/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Följande statsråd kommer att delta:</w:t>
            </w:r>
          </w:p>
          <w:p w:rsidR="00F72427" w:rsidRPr="001D088A" w:rsidRDefault="00F72427" w:rsidP="00387CBF">
            <w:r w:rsidRPr="001D088A">
              <w:t>Socialminister Göran Hägglund (kd)</w:t>
            </w:r>
          </w:p>
          <w:p w:rsidR="00F72427" w:rsidRPr="001D088A" w:rsidRDefault="00F72427" w:rsidP="00387CBF">
            <w:r w:rsidRPr="001D088A">
              <w:t>Statsrådet Cristina Husmark Pehrsson (m)</w:t>
            </w:r>
          </w:p>
          <w:p w:rsidR="00F72427" w:rsidRPr="001D088A" w:rsidRDefault="00F72427" w:rsidP="00387CBF">
            <w:r w:rsidRPr="001D088A">
              <w:t>Jordbruksminister Eskil Erlandsson (c)</w:t>
            </w:r>
          </w:p>
          <w:p w:rsidR="00F72427" w:rsidRPr="001D088A" w:rsidRDefault="00F72427" w:rsidP="00387CBF">
            <w:r w:rsidRPr="001D088A">
              <w:t>Statsrådet Åsa Torstensson (c)</w:t>
            </w:r>
          </w:p>
          <w:p w:rsidR="00F72427" w:rsidRPr="001D088A" w:rsidRDefault="00F72427" w:rsidP="00387CBF">
            <w:r w:rsidRPr="001D088A">
              <w:t>Statsrådet Tobias Krantz (fp)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</w:tbl>
    <w:p w:rsidR="00F72427" w:rsidRPr="001D088A" w:rsidRDefault="00F72427" w:rsidP="003675A0">
      <w:pPr>
        <w:pStyle w:val="Blankrad"/>
      </w:pPr>
      <w:r w:rsidRPr="001D08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2427" w:rsidRPr="001D088A" w:rsidTr="00387C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2427" w:rsidRPr="001D088A" w:rsidRDefault="00F72427" w:rsidP="00387CBF">
            <w:pPr>
              <w:pStyle w:val="HuvudrubrikFlisteNr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HuvudrubrikEnsam"/>
            </w:pPr>
            <w:r w:rsidRPr="001D088A">
              <w:t>Anmälan om uppteckningar vid EU-nämndens sammanträden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HuvudrubrikKolumn3"/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2009/10:9 Tisdagen den 17 november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2009/10:10 Torsdagen den 19 november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2009/10:11 Fredagen den 20 november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2009/10:12 Tisdagen den 24 november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</w:tbl>
    <w:p w:rsidR="00F72427" w:rsidRPr="001D088A" w:rsidRDefault="00F72427" w:rsidP="003675A0">
      <w:pPr>
        <w:pStyle w:val="Blankrad"/>
      </w:pPr>
      <w:r w:rsidRPr="001D08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2427" w:rsidRPr="001D088A" w:rsidTr="00387C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2427" w:rsidRPr="001D088A" w:rsidRDefault="00F72427" w:rsidP="00387CBF">
            <w:pPr>
              <w:pStyle w:val="HuvudrubrikFlisteNr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HuvudrubrikEnsam"/>
            </w:pPr>
            <w:bookmarkStart w:id="4" w:name="Start_FördröjdaInterpellationer"/>
            <w:bookmarkEnd w:id="4"/>
            <w:r w:rsidRPr="001D088A">
              <w:t>Anmälan om fördröjda svar på interpellationer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HuvudrubrikKolumn3"/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2009/10:130 av Olle Thorell (s)</w:t>
            </w:r>
          </w:p>
          <w:p w:rsidR="00F72427" w:rsidRPr="001D088A" w:rsidRDefault="00F72427" w:rsidP="00387CBF">
            <w:r w:rsidRPr="001D088A">
              <w:t>Konvention om klusterammunition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2009/10:135 av Karin Svensson Smith (mp)</w:t>
            </w:r>
          </w:p>
          <w:p w:rsidR="00F72427" w:rsidRPr="001D088A" w:rsidRDefault="00F72427" w:rsidP="00387CBF">
            <w:r w:rsidRPr="001D088A">
              <w:t>Kilometerskatt för tunga lastbilar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2009/10:136 av Veronica Palm (s)</w:t>
            </w:r>
          </w:p>
          <w:p w:rsidR="00F72427" w:rsidRPr="001D088A" w:rsidRDefault="00F72427" w:rsidP="00387CBF">
            <w:r w:rsidRPr="001D088A">
              <w:t>Effekter av vårdnadsbidraget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</w:tbl>
    <w:p w:rsidR="00F72427" w:rsidRPr="001D088A" w:rsidRDefault="00F72427" w:rsidP="003675A0">
      <w:pPr>
        <w:pStyle w:val="Blankrad"/>
      </w:pPr>
      <w:r w:rsidRPr="001D08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2427" w:rsidRPr="001D088A" w:rsidTr="00387C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2427" w:rsidRPr="001D088A" w:rsidRDefault="00F72427" w:rsidP="00387CBF">
            <w:pPr>
              <w:pStyle w:val="HuvudrubrikFlisteNr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Huvudrubrik"/>
            </w:pPr>
            <w:bookmarkStart w:id="5" w:name="Start_Interpellationer"/>
            <w:bookmarkEnd w:id="5"/>
            <w:r w:rsidRPr="001D088A">
              <w:t>Svar på interpellationer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HuvudrubrikKolumn3"/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Besvaradav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Besvaradav"/>
            </w:pPr>
            <w:r w:rsidRPr="001D088A">
              <w:t>Arbetsmarknadsminister Sven Otto Littorin (m)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Besvaradav"/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2009/10:108 av Sylvia Lindgren (s)</w:t>
            </w:r>
          </w:p>
          <w:p w:rsidR="00F72427" w:rsidRPr="001D088A" w:rsidRDefault="00F72427" w:rsidP="00387CBF">
            <w:r w:rsidRPr="001D088A">
              <w:t>Arbetsmiljöarbetet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2009/10:128 av Sven-Erik Österberg (s)</w:t>
            </w:r>
          </w:p>
          <w:p w:rsidR="00F72427" w:rsidRPr="001D088A" w:rsidRDefault="00F72427" w:rsidP="00387CBF">
            <w:r w:rsidRPr="001D088A">
              <w:t>Åtgärder för att bekämpa arbetslösheten</w:t>
            </w:r>
          </w:p>
          <w:p w:rsidR="00F72427" w:rsidRPr="001D088A" w:rsidRDefault="00F72427" w:rsidP="00387CBF">
            <w:r w:rsidRPr="001D088A">
              <w:t>Sylvia Lindgren (s) tar svaret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Besvaradav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Besvaradav"/>
            </w:pPr>
            <w:r w:rsidRPr="001D088A">
              <w:t>Försvarsminister Sten Tolgfors (m)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Besvaradav"/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</w:pP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2009/10:111 av Egon Frid (v)</w:t>
            </w:r>
          </w:p>
          <w:p w:rsidR="00F72427" w:rsidRPr="001D088A" w:rsidRDefault="00F72427" w:rsidP="00387CBF">
            <w:r w:rsidRPr="001D088A">
              <w:t>Brandskydd för äldre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</w:tbl>
    <w:p w:rsidR="00F72427" w:rsidRPr="001D088A" w:rsidRDefault="00F72427" w:rsidP="003675A0">
      <w:pPr>
        <w:pStyle w:val="Blankrad"/>
      </w:pPr>
      <w:r w:rsidRPr="001D08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2427" w:rsidRPr="001D088A" w:rsidTr="00387C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2427" w:rsidRPr="001D088A" w:rsidRDefault="00F72427" w:rsidP="00387CBF">
            <w:pPr>
              <w:pStyle w:val="HuvudrubrikFlisteNr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HuvudrubrikEnsam"/>
            </w:pPr>
            <w:r w:rsidRPr="001D088A">
              <w:t>Ärenden för avgörande</w:t>
            </w:r>
            <w:r w:rsidRPr="001D088A">
              <w:br/>
              <w:t>onsdagen den 9 december kl. 09.00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HuvudrubrikKolumn3"/>
            </w:pPr>
            <w:r w:rsidRPr="001D088A">
              <w:t>Reservationer</w:t>
            </w: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Underrubrik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Underrubrik"/>
            </w:pPr>
            <w:r w:rsidRPr="001D088A">
              <w:t>Tidigare slutdebatterade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Underrubrik"/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renderubrik"/>
            </w:pPr>
            <w:r w:rsidRPr="001D088A">
              <w:t>Arbetsmarknadsutskottets betänkande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  <w:numPr>
                <w:ilvl w:val="0"/>
                <w:numId w:val="0"/>
              </w:numPr>
            </w:pPr>
            <w:r w:rsidRPr="001D088A">
              <w:t>1</w:t>
            </w:r>
            <w:r w:rsidR="007C72EF" w:rsidRPr="001D088A">
              <w:t>3</w:t>
            </w: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2009/10:AU1 Utgiftsområde 13 Integration och jämställdhet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  <w:r w:rsidRPr="001D088A">
              <w:rPr>
                <w:spacing w:val="-4"/>
              </w:rPr>
              <w:t>5 res. (s,v,mp)</w:t>
            </w: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renderubrik"/>
            </w:pPr>
            <w:r w:rsidRPr="001D088A">
              <w:t>Näringsutskottets betänkande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7C72EF" w:rsidP="007C72EF">
            <w:pPr>
              <w:pStyle w:val="FlistaNrText"/>
              <w:numPr>
                <w:ilvl w:val="0"/>
                <w:numId w:val="0"/>
              </w:numPr>
            </w:pPr>
            <w:r w:rsidRPr="001D088A">
              <w:t>14</w:t>
            </w: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2009/10:NU2 Utgiftsområde 19 Regional tillväxt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  <w:r w:rsidRPr="001D088A">
              <w:rPr>
                <w:spacing w:val="-4"/>
              </w:rPr>
              <w:t>5 res. (s,v,mp)</w:t>
            </w: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renderubrik"/>
            </w:pPr>
            <w:r w:rsidRPr="001D088A">
              <w:t>Trafikutskottets betänkande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  <w:numPr>
                <w:ilvl w:val="0"/>
                <w:numId w:val="0"/>
              </w:numPr>
            </w:pPr>
            <w:r w:rsidRPr="001D088A">
              <w:t>1</w:t>
            </w:r>
            <w:r w:rsidR="007C72EF" w:rsidRPr="001D088A">
              <w:t>5</w:t>
            </w: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2009/10:TU1 Utgiftsområde 22 Kommunikationer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  <w:r w:rsidRPr="001D088A">
              <w:rPr>
                <w:spacing w:val="-4"/>
              </w:rPr>
              <w:t>2 res. (s,v,mp)</w:t>
            </w: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renderubrik"/>
            </w:pPr>
          </w:p>
        </w:tc>
        <w:tc>
          <w:tcPr>
            <w:tcW w:w="6237" w:type="dxa"/>
          </w:tcPr>
          <w:p w:rsidR="00F72427" w:rsidRPr="001D088A" w:rsidRDefault="00F72427" w:rsidP="00387CBF">
            <w:pPr>
              <w:pStyle w:val="renderubrik"/>
            </w:pPr>
            <w:r w:rsidRPr="001D088A">
              <w:t>Konstitutionsutskottets betänkanden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pStyle w:val="renderubrik"/>
              <w:rPr>
                <w:spacing w:val="-4"/>
              </w:rPr>
            </w:pP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  <w:numPr>
                <w:ilvl w:val="0"/>
                <w:numId w:val="0"/>
              </w:numPr>
            </w:pPr>
            <w:r w:rsidRPr="001D088A">
              <w:t>1</w:t>
            </w:r>
            <w:r w:rsidR="007C72EF" w:rsidRPr="001D088A">
              <w:t>6</w:t>
            </w: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2009/10:KU5 Vissa integritetsfrågor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  <w:r w:rsidRPr="001D088A">
              <w:rPr>
                <w:spacing w:val="-4"/>
              </w:rPr>
              <w:t>2 res. (v,mp)</w:t>
            </w:r>
          </w:p>
        </w:tc>
      </w:tr>
      <w:tr w:rsidR="00F72427" w:rsidRPr="001D088A" w:rsidTr="00387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2427" w:rsidRPr="001D088A" w:rsidRDefault="00F72427" w:rsidP="00387CBF">
            <w:pPr>
              <w:pStyle w:val="FlistaNrText"/>
              <w:numPr>
                <w:ilvl w:val="0"/>
                <w:numId w:val="0"/>
              </w:numPr>
            </w:pPr>
            <w:r w:rsidRPr="001D088A">
              <w:t>1</w:t>
            </w:r>
            <w:r w:rsidR="007C72EF" w:rsidRPr="001D088A">
              <w:t>7</w:t>
            </w:r>
          </w:p>
        </w:tc>
        <w:tc>
          <w:tcPr>
            <w:tcW w:w="6237" w:type="dxa"/>
          </w:tcPr>
          <w:p w:rsidR="00F72427" w:rsidRPr="001D088A" w:rsidRDefault="00F72427" w:rsidP="00387CBF">
            <w:r w:rsidRPr="001D088A">
              <w:t>2009/10:KU12 Riksdagsledamöternas pensionssystem</w:t>
            </w:r>
          </w:p>
        </w:tc>
        <w:tc>
          <w:tcPr>
            <w:tcW w:w="2481" w:type="dxa"/>
          </w:tcPr>
          <w:p w:rsidR="00F72427" w:rsidRPr="001D088A" w:rsidRDefault="00F72427" w:rsidP="00387CBF">
            <w:pPr>
              <w:rPr>
                <w:spacing w:val="-4"/>
              </w:rPr>
            </w:pPr>
          </w:p>
        </w:tc>
      </w:tr>
    </w:tbl>
    <w:p w:rsidR="00F72427" w:rsidRPr="001D088A" w:rsidRDefault="00F72427" w:rsidP="003675A0">
      <w:pPr>
        <w:pStyle w:val="Blankrad"/>
      </w:pPr>
      <w:r w:rsidRPr="001D088A">
        <w:t>     </w:t>
      </w:r>
    </w:p>
    <w:p w:rsidR="00E12DDE" w:rsidRPr="001D088A" w:rsidRDefault="00F72427" w:rsidP="003675A0">
      <w:pPr>
        <w:pStyle w:val="Blankrad"/>
      </w:pPr>
      <w:bookmarkStart w:id="6" w:name="Start"/>
      <w:bookmarkEnd w:id="6"/>
      <w:r w:rsidRPr="001D08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D088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D088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D088A" w:rsidRDefault="006E04A4" w:rsidP="00D016E9">
            <w:pPr>
              <w:pStyle w:val="StreckMitten"/>
            </w:pPr>
            <w:r w:rsidRPr="001D088A">
              <w:tab/>
            </w:r>
            <w:r w:rsidRPr="001D088A">
              <w:tab/>
            </w:r>
          </w:p>
        </w:tc>
      </w:tr>
    </w:tbl>
    <w:p w:rsidR="006E04A4" w:rsidRPr="001D088A" w:rsidRDefault="006E04A4" w:rsidP="003675A0">
      <w:pPr>
        <w:pStyle w:val="Blankrad"/>
      </w:pPr>
    </w:p>
    <w:sectPr w:rsidR="006E04A4" w:rsidRPr="001D088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5C7" w:rsidRPr="001D088A" w:rsidRDefault="00A605C7">
      <w:r w:rsidRPr="001D088A">
        <w:separator/>
      </w:r>
    </w:p>
  </w:endnote>
  <w:endnote w:type="continuationSeparator" w:id="0">
    <w:p w:rsidR="00A605C7" w:rsidRPr="001D088A" w:rsidRDefault="00A605C7">
      <w:r w:rsidRPr="001D08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2F4" w:rsidRPr="001D088A" w:rsidRDefault="003902F4">
    <w:pPr>
      <w:pStyle w:val="Sidhuvud"/>
      <w:jc w:val="center"/>
    </w:pPr>
    <w:r w:rsidRPr="001D088A">
      <w:fldChar w:fldCharType="begin" w:fldLock="1"/>
    </w:r>
    <w:r w:rsidRPr="001D088A">
      <w:instrText xml:space="preserve"> PAGE </w:instrText>
    </w:r>
    <w:r w:rsidRPr="001D088A">
      <w:fldChar w:fldCharType="separate"/>
    </w:r>
    <w:r w:rsidR="00E65903" w:rsidRPr="001D088A">
      <w:t>2</w:t>
    </w:r>
    <w:r w:rsidRPr="001D088A">
      <w:fldChar w:fldCharType="end"/>
    </w:r>
    <w:r w:rsidRPr="001D088A">
      <w:t xml:space="preserve"> (</w:t>
    </w:r>
    <w:r w:rsidRPr="001D088A">
      <w:fldChar w:fldCharType="begin" w:fldLock="1"/>
    </w:r>
    <w:r w:rsidRPr="001D088A">
      <w:instrText xml:space="preserve"> NUMPAGES </w:instrText>
    </w:r>
    <w:r w:rsidRPr="001D088A">
      <w:fldChar w:fldCharType="separate"/>
    </w:r>
    <w:r w:rsidR="0061438A" w:rsidRPr="001D088A">
      <w:t>2</w:t>
    </w:r>
    <w:r w:rsidRPr="001D088A">
      <w:fldChar w:fldCharType="end"/>
    </w:r>
    <w:r w:rsidRPr="001D088A">
      <w:t>)</w:t>
    </w:r>
  </w:p>
  <w:p w:rsidR="003902F4" w:rsidRPr="001D088A" w:rsidRDefault="003902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2F4" w:rsidRPr="001D088A" w:rsidRDefault="003902F4">
    <w:pPr>
      <w:pStyle w:val="Sidhuvud"/>
      <w:jc w:val="center"/>
    </w:pPr>
    <w:r w:rsidRPr="001D088A">
      <w:fldChar w:fldCharType="begin" w:fldLock="1"/>
    </w:r>
    <w:r w:rsidRPr="001D088A">
      <w:instrText xml:space="preserve"> PAGE </w:instrText>
    </w:r>
    <w:r w:rsidRPr="001D088A">
      <w:fldChar w:fldCharType="separate"/>
    </w:r>
    <w:r w:rsidR="00A605C7" w:rsidRPr="001D088A">
      <w:t>1</w:t>
    </w:r>
    <w:r w:rsidRPr="001D088A">
      <w:fldChar w:fldCharType="end"/>
    </w:r>
    <w:r w:rsidRPr="001D088A">
      <w:t xml:space="preserve"> (</w:t>
    </w:r>
    <w:r w:rsidRPr="001D088A">
      <w:fldChar w:fldCharType="begin" w:fldLock="1"/>
    </w:r>
    <w:r w:rsidRPr="001D088A">
      <w:instrText xml:space="preserve"> NUMPAGES </w:instrText>
    </w:r>
    <w:r w:rsidRPr="001D088A">
      <w:fldChar w:fldCharType="separate"/>
    </w:r>
    <w:r w:rsidR="007C72EF" w:rsidRPr="001D088A">
      <w:t>2</w:t>
    </w:r>
    <w:r w:rsidRPr="001D088A">
      <w:fldChar w:fldCharType="end"/>
    </w:r>
    <w:r w:rsidRPr="001D088A">
      <w:t>)</w:t>
    </w:r>
  </w:p>
  <w:p w:rsidR="003902F4" w:rsidRPr="001D088A" w:rsidRDefault="003902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5C7" w:rsidRPr="001D088A" w:rsidRDefault="00A605C7">
      <w:r w:rsidRPr="001D088A">
        <w:separator/>
      </w:r>
    </w:p>
  </w:footnote>
  <w:footnote w:type="continuationSeparator" w:id="0">
    <w:p w:rsidR="00A605C7" w:rsidRPr="001D088A" w:rsidRDefault="00A605C7">
      <w:r w:rsidRPr="001D08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2F4" w:rsidRPr="001D088A" w:rsidRDefault="003902F4">
    <w:pPr>
      <w:pStyle w:val="Sidhuvud"/>
      <w:tabs>
        <w:tab w:val="clear" w:pos="4536"/>
      </w:tabs>
    </w:pPr>
    <w:r w:rsidRPr="001D088A">
      <w:fldChar w:fldCharType="begin" w:fldLock="1"/>
    </w:r>
    <w:r w:rsidRPr="001D088A">
      <w:instrText xml:space="preserve"> DOCPROPERTY "DocumentDate" </w:instrText>
    </w:r>
    <w:r w:rsidRPr="001D088A">
      <w:fldChar w:fldCharType="separate"/>
    </w:r>
    <w:r w:rsidR="0061438A" w:rsidRPr="001D088A">
      <w:t>Måndagen den 7 december 2009</w:t>
    </w:r>
    <w:r w:rsidRPr="001D088A">
      <w:fldChar w:fldCharType="end"/>
    </w:r>
    <w:r w:rsidRPr="001D088A">
      <w:tab/>
    </w:r>
  </w:p>
  <w:p w:rsidR="003902F4" w:rsidRPr="001D088A" w:rsidRDefault="003902F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D088A">
      <w:rPr>
        <w:sz w:val="12"/>
      </w:rPr>
      <w:tab/>
    </w:r>
  </w:p>
  <w:p w:rsidR="003902F4" w:rsidRPr="001D088A" w:rsidRDefault="003902F4"/>
  <w:p w:rsidR="003902F4" w:rsidRPr="001D088A" w:rsidRDefault="003902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2F4" w:rsidRPr="001D088A" w:rsidRDefault="001D088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D088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2F4" w:rsidRPr="001D088A" w:rsidRDefault="003902F4">
    <w:pPr>
      <w:pStyle w:val="Dokumentrubrik"/>
      <w:spacing w:after="360"/>
    </w:pPr>
    <w:r w:rsidRPr="001D088A">
      <w:t>Föredragningslista</w:t>
    </w:r>
  </w:p>
  <w:p w:rsidR="003902F4" w:rsidRPr="001D088A" w:rsidRDefault="003902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89158046">
    <w:abstractNumId w:val="5"/>
  </w:num>
  <w:num w:numId="2" w16cid:durableId="884489924">
    <w:abstractNumId w:val="2"/>
  </w:num>
  <w:num w:numId="3" w16cid:durableId="926617417">
    <w:abstractNumId w:val="4"/>
  </w:num>
  <w:num w:numId="4" w16cid:durableId="174855234">
    <w:abstractNumId w:val="1"/>
  </w:num>
  <w:num w:numId="5" w16cid:durableId="1619794272">
    <w:abstractNumId w:val="0"/>
  </w:num>
  <w:num w:numId="6" w16cid:durableId="990405426">
    <w:abstractNumId w:val="3"/>
  </w:num>
  <w:num w:numId="7" w16cid:durableId="1059401525">
    <w:abstractNumId w:val="3"/>
  </w:num>
  <w:num w:numId="8" w16cid:durableId="964892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6166C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6D50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088A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87CBF"/>
    <w:rsid w:val="003902F4"/>
    <w:rsid w:val="003945BB"/>
    <w:rsid w:val="00395550"/>
    <w:rsid w:val="00395C88"/>
    <w:rsid w:val="00396FD0"/>
    <w:rsid w:val="003A3C72"/>
    <w:rsid w:val="003A448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8671E"/>
    <w:rsid w:val="00491E72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438A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C72EF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D7AC5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166C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320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47C53"/>
    <w:rsid w:val="00A51BBE"/>
    <w:rsid w:val="00A55B5B"/>
    <w:rsid w:val="00A605C7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2DDE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5903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2427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016B5D-F7C9-499E-B615-A21B63BC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12DD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254</Words>
  <Characters>1734</Characters>
  <Application>Microsoft Office Word</Application>
  <DocSecurity>4</DocSecurity>
  <Lines>144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2009/10:44</vt:lpstr>
      <vt:lpstr>Måndagen den 7 december 2009</vt:lpstr>
    </vt:vector>
  </TitlesOfParts>
  <Company>Riksdagen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2009-12-04T13:59:00Z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7 december 2009</vt:lpwstr>
  </property>
  <property fmtid="{D5CDD505-2E9C-101B-9397-08002B2CF9AE}" pid="3" name="DocumentNumber">
    <vt:lpwstr>44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2009-12-07</vt:lpwstr>
  </property>
  <property fmtid="{D5CDD505-2E9C-101B-9397-08002B2CF9AE}" pid="7" name="DatumAvgörande">
    <vt:lpwstr>2009-12-07</vt:lpwstr>
  </property>
</Properties>
</file>