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3F9107A52940A8963AD356E8C46420"/>
        </w:placeholder>
        <w:text/>
      </w:sdtPr>
      <w:sdtEndPr/>
      <w:sdtContent>
        <w:p w:rsidRPr="009B062B" w:rsidR="00AF30DD" w:rsidP="007B4264" w:rsidRDefault="00AF30DD" w14:paraId="27C3353E" w14:textId="77777777">
          <w:pPr>
            <w:pStyle w:val="Rubrik1"/>
            <w:spacing w:after="300"/>
          </w:pPr>
          <w:r w:rsidRPr="009B062B">
            <w:t>Förslag till riksdagsbeslut</w:t>
          </w:r>
        </w:p>
      </w:sdtContent>
    </w:sdt>
    <w:sdt>
      <w:sdtPr>
        <w:alias w:val="Yrkande 1"/>
        <w:tag w:val="c2e6784c-8540-42f8-86e7-d94a7927e70a"/>
        <w:id w:val="50283301"/>
        <w:lock w:val="sdtLocked"/>
      </w:sdtPr>
      <w:sdtEndPr/>
      <w:sdtContent>
        <w:p w:rsidR="00C163C6" w:rsidRDefault="00C932F7" w14:paraId="27C3353F" w14:textId="77777777">
          <w:pPr>
            <w:pStyle w:val="Frslagstext"/>
          </w:pPr>
          <w:r>
            <w:t>Riksdagen ställer sig bakom det som anförs i motionen om att utreda och kartlägga hur man kan jämställa stödet mellan flickdominerade och pojkdominerade idrottsverksamheter och tillkännager detta för regeringen.</w:t>
          </w:r>
        </w:p>
      </w:sdtContent>
    </w:sdt>
    <w:sdt>
      <w:sdtPr>
        <w:alias w:val="Yrkande 2"/>
        <w:tag w:val="e8a11378-2c8f-49b9-874d-bfb60e3a571e"/>
        <w:id w:val="582727129"/>
        <w:lock w:val="sdtLocked"/>
      </w:sdtPr>
      <w:sdtEndPr/>
      <w:sdtContent>
        <w:p w:rsidR="00C163C6" w:rsidRDefault="00C932F7" w14:paraId="27C33540" w14:textId="77777777">
          <w:pPr>
            <w:pStyle w:val="Frslagstext"/>
          </w:pPr>
          <w:r>
            <w:t>Riksdagen ställer sig bakom det som anförs i motionen om att utreda och kartlägga hur samhällsstöd för idrott, motion och fysisk aktivitet på ett jämställt sätt möter flickors och pojkars preferenser i fråga om idrott och fysisk aktivitet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26F7406E6A4E099F9D261198F844A5"/>
        </w:placeholder>
        <w:text/>
      </w:sdtPr>
      <w:sdtEndPr/>
      <w:sdtContent>
        <w:p w:rsidRPr="009B062B" w:rsidR="006D79C9" w:rsidP="00333E95" w:rsidRDefault="006D79C9" w14:paraId="27C33541" w14:textId="77777777">
          <w:pPr>
            <w:pStyle w:val="Rubrik1"/>
          </w:pPr>
          <w:r>
            <w:t>Motivering</w:t>
          </w:r>
        </w:p>
      </w:sdtContent>
    </w:sdt>
    <w:p w:rsidR="00215A19" w:rsidP="00215A19" w:rsidRDefault="00215A19" w14:paraId="27C33542" w14:textId="77777777">
      <w:pPr>
        <w:pStyle w:val="Normalutanindragellerluft"/>
      </w:pPr>
      <w:r>
        <w:t>När det kommer till samhällsstöd för idrott, motion och fysisk aktivitet får tjejer en generellt sett mindre del av kakan än pojkar när pengar till idrott delas ut, trots att kvinnor vann fler medaljer för Sverige under OS 2016.</w:t>
      </w:r>
    </w:p>
    <w:p w:rsidRPr="00215A19" w:rsidR="00215A19" w:rsidP="007B4264" w:rsidRDefault="00215A19" w14:paraId="27C33544" w14:textId="6281915C">
      <w:r w:rsidRPr="00215A19">
        <w:t>Eftersom idrottsstöd framför allt kommer idrottsföreningar till del blir det tydligt att pojkars idrottsutövande gynnas i betydligt högre utsträckning än flickors. Det finns ett flertal aktiviteter och verksamheter inom området idrott, motion och fysisk aktivitet som förmodligen framför allt flickor har preferenser för och som inte erhåller något sam</w:t>
      </w:r>
      <w:r w:rsidR="005A4D14">
        <w:softHyphen/>
      </w:r>
      <w:r w:rsidRPr="00215A19">
        <w:t>hällsstöd alls. Det gäller till exempel olika typer av danslektioner, träning på gym, aerobics, gympa och yoga. Det är aktiviteter som flickor och pojkar själva får bekosta genom köp på marknaden.</w:t>
      </w:r>
    </w:p>
    <w:p w:rsidRPr="00215A19" w:rsidR="00215A19" w:rsidP="007B4264" w:rsidRDefault="00215A19" w14:paraId="27C33546" w14:textId="1FB26578">
      <w:r w:rsidRPr="00215A19">
        <w:t>Men även när de får samhällsstöd är stödet ofördelaktigt fördelat till pojkdomine</w:t>
      </w:r>
      <w:r w:rsidR="005A4D14">
        <w:softHyphen/>
      </w:r>
      <w:r w:rsidRPr="00215A19">
        <w:t>rade utövningar. Ridning, som är en starkt flickdominerad sport, finansieras i betydligt lägre grad av samhällsmedel jämfört med exempelvis pojkdominerad fotboll och ishockey eftersom ridningen driver egna anläggningar, medan fotbollens och ishockeyns anläggningar drivs av kommunen.</w:t>
      </w:r>
    </w:p>
    <w:p w:rsidRPr="00215A19" w:rsidR="00422B9E" w:rsidP="007B4264" w:rsidRDefault="00215A19" w14:paraId="27C33548" w14:textId="19EB676A">
      <w:r w:rsidRPr="00215A19">
        <w:t>Mot denna bakgrund är det angeläget att en lämplig myndighet genomför en fördju</w:t>
      </w:r>
      <w:r w:rsidR="005A4D14">
        <w:softHyphen/>
      </w:r>
      <w:r w:rsidRPr="00215A19">
        <w:t xml:space="preserve">pad kartläggning av hur idrotts- och föreningsförvaltningars bidrag och stödformer </w:t>
      </w:r>
      <w:r w:rsidRPr="00215A19">
        <w:lastRenderedPageBreak/>
        <w:t>fördelas i svenska kommuner utifrån kön och hur fördelningen möter flickors och pojkars preferenser i fråga om idrott och fysisk aktivitet.</w:t>
      </w:r>
    </w:p>
    <w:bookmarkStart w:name="_GoBack" w:displacedByCustomXml="next" w:id="1"/>
    <w:bookmarkEnd w:displacedByCustomXml="next" w:id="1"/>
    <w:sdt>
      <w:sdtPr>
        <w:alias w:val="CC_Underskrifter"/>
        <w:tag w:val="CC_Underskrifter"/>
        <w:id w:val="583496634"/>
        <w:lock w:val="sdtContentLocked"/>
        <w:placeholder>
          <w:docPart w:val="943E38D0DF444589937E6A075C02D8D7"/>
        </w:placeholder>
      </w:sdtPr>
      <w:sdtEndPr/>
      <w:sdtContent>
        <w:p w:rsidR="007B4264" w:rsidP="007B4264" w:rsidRDefault="007B4264" w14:paraId="27C3354A" w14:textId="77777777"/>
        <w:p w:rsidRPr="008E0FE2" w:rsidR="004801AC" w:rsidP="007B4264" w:rsidRDefault="005A4D14" w14:paraId="27C335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Arman Teimouri (L)</w:t>
            </w:r>
          </w:p>
        </w:tc>
      </w:tr>
    </w:tbl>
    <w:p w:rsidR="00B65EEB" w:rsidRDefault="00B65EEB" w14:paraId="27C3354F" w14:textId="77777777"/>
    <w:sectPr w:rsidR="00B65E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33551" w14:textId="77777777" w:rsidR="00CF144F" w:rsidRDefault="00CF144F" w:rsidP="000C1CAD">
      <w:pPr>
        <w:spacing w:line="240" w:lineRule="auto"/>
      </w:pPr>
      <w:r>
        <w:separator/>
      </w:r>
    </w:p>
  </w:endnote>
  <w:endnote w:type="continuationSeparator" w:id="0">
    <w:p w14:paraId="27C33552" w14:textId="77777777" w:rsidR="00CF144F" w:rsidRDefault="00CF14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335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335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33560" w14:textId="77777777" w:rsidR="00262EA3" w:rsidRPr="007B4264" w:rsidRDefault="00262EA3" w:rsidP="007B42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3354F" w14:textId="77777777" w:rsidR="00CF144F" w:rsidRDefault="00CF144F" w:rsidP="000C1CAD">
      <w:pPr>
        <w:spacing w:line="240" w:lineRule="auto"/>
      </w:pPr>
      <w:r>
        <w:separator/>
      </w:r>
    </w:p>
  </w:footnote>
  <w:footnote w:type="continuationSeparator" w:id="0">
    <w:p w14:paraId="27C33550" w14:textId="77777777" w:rsidR="00CF144F" w:rsidRDefault="00CF14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C335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C33562" wp14:anchorId="27C335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4D14" w14:paraId="27C33565" w14:textId="77777777">
                          <w:pPr>
                            <w:jc w:val="right"/>
                          </w:pPr>
                          <w:sdt>
                            <w:sdtPr>
                              <w:alias w:val="CC_Noformat_Partikod"/>
                              <w:tag w:val="CC_Noformat_Partikod"/>
                              <w:id w:val="-53464382"/>
                              <w:placeholder>
                                <w:docPart w:val="A38E90C425D14FBDAF5992D379705D04"/>
                              </w:placeholder>
                              <w:text/>
                            </w:sdtPr>
                            <w:sdtEndPr/>
                            <w:sdtContent>
                              <w:r w:rsidR="00215A19">
                                <w:t>L</w:t>
                              </w:r>
                            </w:sdtContent>
                          </w:sdt>
                          <w:sdt>
                            <w:sdtPr>
                              <w:alias w:val="CC_Noformat_Partinummer"/>
                              <w:tag w:val="CC_Noformat_Partinummer"/>
                              <w:id w:val="-1709555926"/>
                              <w:placeholder>
                                <w:docPart w:val="5407F5EB50C7453E9B9153A2626E09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C335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4D14" w14:paraId="27C33565" w14:textId="77777777">
                    <w:pPr>
                      <w:jc w:val="right"/>
                    </w:pPr>
                    <w:sdt>
                      <w:sdtPr>
                        <w:alias w:val="CC_Noformat_Partikod"/>
                        <w:tag w:val="CC_Noformat_Partikod"/>
                        <w:id w:val="-53464382"/>
                        <w:placeholder>
                          <w:docPart w:val="A38E90C425D14FBDAF5992D379705D04"/>
                        </w:placeholder>
                        <w:text/>
                      </w:sdtPr>
                      <w:sdtEndPr/>
                      <w:sdtContent>
                        <w:r w:rsidR="00215A19">
                          <w:t>L</w:t>
                        </w:r>
                      </w:sdtContent>
                    </w:sdt>
                    <w:sdt>
                      <w:sdtPr>
                        <w:alias w:val="CC_Noformat_Partinummer"/>
                        <w:tag w:val="CC_Noformat_Partinummer"/>
                        <w:id w:val="-1709555926"/>
                        <w:placeholder>
                          <w:docPart w:val="5407F5EB50C7453E9B9153A2626E09D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C335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C33555" w14:textId="77777777">
    <w:pPr>
      <w:jc w:val="right"/>
    </w:pPr>
  </w:p>
  <w:p w:rsidR="00262EA3" w:rsidP="00776B74" w:rsidRDefault="00262EA3" w14:paraId="27C335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4D14" w14:paraId="27C335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C33564" wp14:anchorId="27C335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4D14" w14:paraId="27C335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15A19">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A4D14" w14:paraId="27C335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4D14" w14:paraId="27C335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:1512</w:t>
        </w:r>
      </w:sdtContent>
    </w:sdt>
  </w:p>
  <w:p w:rsidR="00262EA3" w:rsidP="00E03A3D" w:rsidRDefault="005A4D14" w14:paraId="27C3355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Hannah och Arman Teimouri (båda L)</w:t>
        </w:r>
      </w:sdtContent>
    </w:sdt>
  </w:p>
  <w:sdt>
    <w:sdtPr>
      <w:alias w:val="CC_Noformat_Rubtext"/>
      <w:tag w:val="CC_Noformat_Rubtext"/>
      <w:id w:val="-218060500"/>
      <w:lock w:val="sdtLocked"/>
      <w:placeholder>
        <w:docPart w:val="F6C862682EB54A8E8D8B2C6FB21F9A54"/>
      </w:placeholder>
      <w:text/>
    </w:sdtPr>
    <w:sdtEndPr/>
    <w:sdtContent>
      <w:p w:rsidR="00262EA3" w:rsidP="00283E0F" w:rsidRDefault="00215A19" w14:paraId="27C3355E" w14:textId="77777777">
        <w:pPr>
          <w:pStyle w:val="FSHRub2"/>
        </w:pPr>
        <w:r>
          <w:t>Jämställd idrott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27C335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15A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91F"/>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BC5"/>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19"/>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E63"/>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D14"/>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632"/>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6CD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264"/>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78F"/>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EB"/>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C6"/>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F7"/>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44F"/>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C3353D"/>
  <w15:chartTrackingRefBased/>
  <w15:docId w15:val="{8A7AB94A-60C7-4A28-8906-FFAD9938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F9107A52940A8963AD356E8C46420"/>
        <w:category>
          <w:name w:val="Allmänt"/>
          <w:gallery w:val="placeholder"/>
        </w:category>
        <w:types>
          <w:type w:val="bbPlcHdr"/>
        </w:types>
        <w:behaviors>
          <w:behavior w:val="content"/>
        </w:behaviors>
        <w:guid w:val="{56296F4B-98EC-41CF-84A7-734C50934D7E}"/>
      </w:docPartPr>
      <w:docPartBody>
        <w:p w:rsidR="00207B72" w:rsidRDefault="008A5725">
          <w:pPr>
            <w:pStyle w:val="E63F9107A52940A8963AD356E8C46420"/>
          </w:pPr>
          <w:r w:rsidRPr="005A0A93">
            <w:rPr>
              <w:rStyle w:val="Platshllartext"/>
            </w:rPr>
            <w:t>Förslag till riksdagsbeslut</w:t>
          </w:r>
        </w:p>
      </w:docPartBody>
    </w:docPart>
    <w:docPart>
      <w:docPartPr>
        <w:name w:val="2B26F7406E6A4E099F9D261198F844A5"/>
        <w:category>
          <w:name w:val="Allmänt"/>
          <w:gallery w:val="placeholder"/>
        </w:category>
        <w:types>
          <w:type w:val="bbPlcHdr"/>
        </w:types>
        <w:behaviors>
          <w:behavior w:val="content"/>
        </w:behaviors>
        <w:guid w:val="{159CBD49-643D-4844-9CA1-E905037CED9A}"/>
      </w:docPartPr>
      <w:docPartBody>
        <w:p w:rsidR="00207B72" w:rsidRDefault="008A5725">
          <w:pPr>
            <w:pStyle w:val="2B26F7406E6A4E099F9D261198F844A5"/>
          </w:pPr>
          <w:r w:rsidRPr="005A0A93">
            <w:rPr>
              <w:rStyle w:val="Platshllartext"/>
            </w:rPr>
            <w:t>Motivering</w:t>
          </w:r>
        </w:p>
      </w:docPartBody>
    </w:docPart>
    <w:docPart>
      <w:docPartPr>
        <w:name w:val="A38E90C425D14FBDAF5992D379705D04"/>
        <w:category>
          <w:name w:val="Allmänt"/>
          <w:gallery w:val="placeholder"/>
        </w:category>
        <w:types>
          <w:type w:val="bbPlcHdr"/>
        </w:types>
        <w:behaviors>
          <w:behavior w:val="content"/>
        </w:behaviors>
        <w:guid w:val="{A8D1EC1A-6144-4118-86ED-6973A5DBB7F7}"/>
      </w:docPartPr>
      <w:docPartBody>
        <w:p w:rsidR="00207B72" w:rsidRDefault="008A5725">
          <w:pPr>
            <w:pStyle w:val="A38E90C425D14FBDAF5992D379705D04"/>
          </w:pPr>
          <w:r>
            <w:rPr>
              <w:rStyle w:val="Platshllartext"/>
            </w:rPr>
            <w:t xml:space="preserve"> </w:t>
          </w:r>
        </w:p>
      </w:docPartBody>
    </w:docPart>
    <w:docPart>
      <w:docPartPr>
        <w:name w:val="5407F5EB50C7453E9B9153A2626E09D2"/>
        <w:category>
          <w:name w:val="Allmänt"/>
          <w:gallery w:val="placeholder"/>
        </w:category>
        <w:types>
          <w:type w:val="bbPlcHdr"/>
        </w:types>
        <w:behaviors>
          <w:behavior w:val="content"/>
        </w:behaviors>
        <w:guid w:val="{3B348E85-1C59-4F34-8030-DE7EC6003137}"/>
      </w:docPartPr>
      <w:docPartBody>
        <w:p w:rsidR="00207B72" w:rsidRDefault="008A5725">
          <w:pPr>
            <w:pStyle w:val="5407F5EB50C7453E9B9153A2626E09D2"/>
          </w:pPr>
          <w:r>
            <w:t xml:space="preserve"> </w:t>
          </w:r>
        </w:p>
      </w:docPartBody>
    </w:docPart>
    <w:docPart>
      <w:docPartPr>
        <w:name w:val="DefaultPlaceholder_-1854013440"/>
        <w:category>
          <w:name w:val="Allmänt"/>
          <w:gallery w:val="placeholder"/>
        </w:category>
        <w:types>
          <w:type w:val="bbPlcHdr"/>
        </w:types>
        <w:behaviors>
          <w:behavior w:val="content"/>
        </w:behaviors>
        <w:guid w:val="{BEB73F3C-E909-4BF6-8363-C5CEA1EEDDA2}"/>
      </w:docPartPr>
      <w:docPartBody>
        <w:p w:rsidR="00207B72" w:rsidRDefault="00C76C90">
          <w:r w:rsidRPr="00CF1050">
            <w:rPr>
              <w:rStyle w:val="Platshllartext"/>
            </w:rPr>
            <w:t>Klicka eller tryck här för att ange text.</w:t>
          </w:r>
        </w:p>
      </w:docPartBody>
    </w:docPart>
    <w:docPart>
      <w:docPartPr>
        <w:name w:val="F6C862682EB54A8E8D8B2C6FB21F9A54"/>
        <w:category>
          <w:name w:val="Allmänt"/>
          <w:gallery w:val="placeholder"/>
        </w:category>
        <w:types>
          <w:type w:val="bbPlcHdr"/>
        </w:types>
        <w:behaviors>
          <w:behavior w:val="content"/>
        </w:behaviors>
        <w:guid w:val="{D03AAC2F-0DB8-41EB-A728-11F72F29016D}"/>
      </w:docPartPr>
      <w:docPartBody>
        <w:p w:rsidR="00207B72" w:rsidRDefault="00C76C90">
          <w:r w:rsidRPr="00CF1050">
            <w:rPr>
              <w:rStyle w:val="Platshllartext"/>
            </w:rPr>
            <w:t>[ange din text här]</w:t>
          </w:r>
        </w:p>
      </w:docPartBody>
    </w:docPart>
    <w:docPart>
      <w:docPartPr>
        <w:name w:val="943E38D0DF444589937E6A075C02D8D7"/>
        <w:category>
          <w:name w:val="Allmänt"/>
          <w:gallery w:val="placeholder"/>
        </w:category>
        <w:types>
          <w:type w:val="bbPlcHdr"/>
        </w:types>
        <w:behaviors>
          <w:behavior w:val="content"/>
        </w:behaviors>
        <w:guid w:val="{5F11C0A8-35AA-40B3-94D7-362F3CDAD2AA}"/>
      </w:docPartPr>
      <w:docPartBody>
        <w:p w:rsidR="008B141D" w:rsidRDefault="008B14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90"/>
    <w:rsid w:val="00207B72"/>
    <w:rsid w:val="008A5725"/>
    <w:rsid w:val="008B141D"/>
    <w:rsid w:val="00C76C90"/>
    <w:rsid w:val="00E55E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6C90"/>
    <w:rPr>
      <w:color w:val="F4B083" w:themeColor="accent2" w:themeTint="99"/>
    </w:rPr>
  </w:style>
  <w:style w:type="paragraph" w:customStyle="1" w:styleId="E63F9107A52940A8963AD356E8C46420">
    <w:name w:val="E63F9107A52940A8963AD356E8C46420"/>
  </w:style>
  <w:style w:type="paragraph" w:customStyle="1" w:styleId="9BA9415DA9A94C09932146C7699AB360">
    <w:name w:val="9BA9415DA9A94C09932146C7699AB3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5B8D7C52214132A1C84B8619F1466E">
    <w:name w:val="F55B8D7C52214132A1C84B8619F1466E"/>
  </w:style>
  <w:style w:type="paragraph" w:customStyle="1" w:styleId="2B26F7406E6A4E099F9D261198F844A5">
    <w:name w:val="2B26F7406E6A4E099F9D261198F844A5"/>
  </w:style>
  <w:style w:type="paragraph" w:customStyle="1" w:styleId="4817EA01B9D0472D81D3E494E31355DF">
    <w:name w:val="4817EA01B9D0472D81D3E494E31355DF"/>
  </w:style>
  <w:style w:type="paragraph" w:customStyle="1" w:styleId="618C47AF51914351AD1FA8895A5C4316">
    <w:name w:val="618C47AF51914351AD1FA8895A5C4316"/>
  </w:style>
  <w:style w:type="paragraph" w:customStyle="1" w:styleId="A38E90C425D14FBDAF5992D379705D04">
    <w:name w:val="A38E90C425D14FBDAF5992D379705D04"/>
  </w:style>
  <w:style w:type="paragraph" w:customStyle="1" w:styleId="5407F5EB50C7453E9B9153A2626E09D2">
    <w:name w:val="5407F5EB50C7453E9B9153A2626E09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5E280B-6B6F-4820-AFE9-EB4CAEDD223A}"/>
</file>

<file path=customXml/itemProps2.xml><?xml version="1.0" encoding="utf-8"?>
<ds:datastoreItem xmlns:ds="http://schemas.openxmlformats.org/officeDocument/2006/customXml" ds:itemID="{1AC4DB32-E193-4EAB-B09D-96C84E0205C2}"/>
</file>

<file path=customXml/itemProps3.xml><?xml version="1.0" encoding="utf-8"?>
<ds:datastoreItem xmlns:ds="http://schemas.openxmlformats.org/officeDocument/2006/customXml" ds:itemID="{9B228326-0B02-4612-A0CA-009D25D13A49}"/>
</file>

<file path=docProps/app.xml><?xml version="1.0" encoding="utf-8"?>
<Properties xmlns="http://schemas.openxmlformats.org/officeDocument/2006/extended-properties" xmlns:vt="http://schemas.openxmlformats.org/officeDocument/2006/docPropsVTypes">
  <Template>Normal</Template>
  <TotalTime>7</TotalTime>
  <Pages>2</Pages>
  <Words>293</Words>
  <Characters>1735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